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74" w:rsidRDefault="00584774" w:rsidP="00301E4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4774" w:rsidRDefault="00584774" w:rsidP="00301E4A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  </w:t>
      </w:r>
      <w:r w:rsidRPr="00AA2304">
        <w:rPr>
          <w:rFonts w:ascii="Times New Roman" w:hAnsi="Times New Roman"/>
          <w:sz w:val="28"/>
          <w:szCs w:val="28"/>
        </w:rPr>
        <w:t>«Точка роста»</w:t>
      </w:r>
      <w:r>
        <w:rPr>
          <w:rFonts w:ascii="Times New Roman" w:hAnsi="Times New Roman"/>
          <w:sz w:val="28"/>
          <w:szCs w:val="28"/>
        </w:rPr>
        <w:t xml:space="preserve"> в ОГБОУ «Михайловская школа – интернат» создана следующая материально – техническая база</w:t>
      </w:r>
      <w:r w:rsidRPr="00AA230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84774" w:rsidRPr="00AA2304" w:rsidRDefault="00584774" w:rsidP="00301E4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84774" w:rsidRPr="00AA2304" w:rsidRDefault="00584774" w:rsidP="00301E4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304">
        <w:rPr>
          <w:rFonts w:ascii="Times New Roman" w:hAnsi="Times New Roman"/>
          <w:color w:val="000000"/>
          <w:sz w:val="28"/>
          <w:szCs w:val="28"/>
        </w:rPr>
        <w:t>Цифровая лаборат</w:t>
      </w:r>
      <w:r>
        <w:rPr>
          <w:rFonts w:ascii="Times New Roman" w:hAnsi="Times New Roman"/>
          <w:color w:val="000000"/>
          <w:sz w:val="28"/>
          <w:szCs w:val="28"/>
        </w:rPr>
        <w:t>ория для школьников по биологии</w:t>
      </w:r>
      <w:r w:rsidRPr="00AA2304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304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Цифровая лаборатория для школьников по химии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Цифровая лаборатория для школьников по физике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Ноутбук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2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Многофункциональное устройство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Мышь компьютерна</w:t>
      </w:r>
      <w:r>
        <w:rPr>
          <w:rFonts w:ascii="Times New Roman" w:hAnsi="Times New Roman"/>
          <w:color w:val="000000"/>
          <w:sz w:val="28"/>
          <w:szCs w:val="28"/>
        </w:rPr>
        <w:t xml:space="preserve">я - </w:t>
      </w:r>
      <w:r w:rsidRPr="00301E4A">
        <w:rPr>
          <w:rFonts w:ascii="Times New Roman" w:hAnsi="Times New Roman"/>
          <w:color w:val="000000"/>
          <w:sz w:val="28"/>
          <w:szCs w:val="28"/>
        </w:rPr>
        <w:t>2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Образовательный набор для изучения многокомпонентных робототехнических систем и манипуляционных роботов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Расширенный робототехнический набор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2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1E4A">
        <w:rPr>
          <w:rFonts w:ascii="Times New Roman" w:hAnsi="Times New Roman"/>
          <w:color w:val="000000"/>
          <w:sz w:val="28"/>
          <w:szCs w:val="28"/>
        </w:rPr>
        <w:t>Расширенный робототехнический набор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Учебный набор программируемых робототехнических платформ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Четырёхосевой учебный робот-манипулятор с модульными сменными насадками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Микроскоп цифровой - </w:t>
      </w:r>
      <w:r w:rsidRPr="00301E4A">
        <w:rPr>
          <w:rFonts w:ascii="Times New Roman" w:hAnsi="Times New Roman"/>
          <w:color w:val="000000"/>
          <w:sz w:val="28"/>
          <w:szCs w:val="28"/>
        </w:rPr>
        <w:t>2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Цифровая лаборатория по физике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2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Цифровая лаборатория по химии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2</w:t>
      </w:r>
    </w:p>
    <w:p w:rsidR="00584774" w:rsidRPr="00301E4A" w:rsidRDefault="00584774" w:rsidP="00301E4A">
      <w:pPr>
        <w:pStyle w:val="ListParagraph"/>
        <w:numPr>
          <w:ilvl w:val="0"/>
          <w:numId w:val="2"/>
        </w:numPr>
        <w:tabs>
          <w:tab w:val="left" w:pos="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E4A">
        <w:rPr>
          <w:rFonts w:ascii="Times New Roman" w:hAnsi="Times New Roman"/>
          <w:color w:val="000000"/>
          <w:sz w:val="28"/>
          <w:szCs w:val="28"/>
        </w:rPr>
        <w:t>Цифровая лаборатория по биологии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01E4A">
        <w:rPr>
          <w:rFonts w:ascii="Times New Roman" w:hAnsi="Times New Roman"/>
          <w:color w:val="000000"/>
          <w:sz w:val="28"/>
          <w:szCs w:val="28"/>
        </w:rPr>
        <w:t>1</w:t>
      </w:r>
    </w:p>
    <w:p w:rsidR="00584774" w:rsidRDefault="00584774"/>
    <w:sectPr w:rsidR="00584774" w:rsidSect="0027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1A3"/>
    <w:multiLevelType w:val="hybridMultilevel"/>
    <w:tmpl w:val="954862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FC0D84"/>
    <w:multiLevelType w:val="hybridMultilevel"/>
    <w:tmpl w:val="63B2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E93"/>
    <w:rsid w:val="002700DE"/>
    <w:rsid w:val="002D121D"/>
    <w:rsid w:val="00301E4A"/>
    <w:rsid w:val="00403050"/>
    <w:rsid w:val="004A1E93"/>
    <w:rsid w:val="00503DF5"/>
    <w:rsid w:val="00584774"/>
    <w:rsid w:val="00AA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E4A"/>
    <w:pPr>
      <w:ind w:left="720"/>
      <w:contextualSpacing/>
    </w:pPr>
  </w:style>
  <w:style w:type="paragraph" w:styleId="NoSpacing">
    <w:name w:val="No Spacing"/>
    <w:uiPriority w:val="99"/>
    <w:qFormat/>
    <w:rsid w:val="00301E4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C_Class-12</cp:lastModifiedBy>
  <cp:revision>3</cp:revision>
  <dcterms:created xsi:type="dcterms:W3CDTF">2023-04-17T11:14:00Z</dcterms:created>
  <dcterms:modified xsi:type="dcterms:W3CDTF">2023-04-17T12:37:00Z</dcterms:modified>
</cp:coreProperties>
</file>