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EA" w:rsidRPr="007A7465" w:rsidRDefault="00CE22EA" w:rsidP="0085532E">
      <w:pPr>
        <w:pStyle w:val="h1"/>
        <w:outlineLvl w:val="0"/>
        <w:rPr>
          <w:rFonts w:cs="Times New Roman"/>
          <w:sz w:val="28"/>
          <w:szCs w:val="28"/>
        </w:rPr>
      </w:pPr>
      <w:r w:rsidRPr="0085532E">
        <w:rPr>
          <w:rFonts w:cs="Times New Roman"/>
          <w:b w:val="0"/>
          <w:bCs w:val="0"/>
          <w:caps w:val="0"/>
          <w:color w:val="auto"/>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756pt">
            <v:imagedata r:id="rId7" o:title=""/>
          </v:shape>
        </w:pict>
      </w:r>
      <w:r w:rsidRPr="007A7465">
        <w:rPr>
          <w:rFonts w:cs="Times New Roman"/>
          <w:sz w:val="28"/>
          <w:szCs w:val="28"/>
        </w:rPr>
        <w:t>Содержание</w:t>
      </w:r>
    </w:p>
    <w:p w:rsidR="00CE22EA" w:rsidRPr="007A7465" w:rsidRDefault="00CE22EA" w:rsidP="000172EF">
      <w:pPr>
        <w:pStyle w:val="TOC-1"/>
        <w:tabs>
          <w:tab w:val="clear" w:pos="5670"/>
          <w:tab w:val="clear" w:pos="6350"/>
          <w:tab w:val="right" w:leader="dot" w:pos="9356"/>
        </w:tabs>
        <w:spacing w:after="85"/>
        <w:jc w:val="both"/>
        <w:rPr>
          <w:rFonts w:cs="Times New Roman"/>
          <w:sz w:val="28"/>
          <w:szCs w:val="28"/>
        </w:rPr>
      </w:pPr>
      <w:r w:rsidRPr="007A7465">
        <w:rPr>
          <w:rFonts w:cs="Times New Roman"/>
          <w:sz w:val="28"/>
          <w:szCs w:val="28"/>
        </w:rPr>
        <w:t xml:space="preserve">Общие положения </w:t>
      </w:r>
      <w:r w:rsidRPr="007A7465">
        <w:rPr>
          <w:rFonts w:cs="Times New Roman"/>
          <w:sz w:val="28"/>
          <w:szCs w:val="28"/>
        </w:rPr>
        <w:tab/>
      </w:r>
      <w:r>
        <w:rPr>
          <w:rFonts w:cs="Times New Roman"/>
          <w:sz w:val="28"/>
          <w:szCs w:val="28"/>
        </w:rPr>
        <w:t>………………..4</w:t>
      </w:r>
    </w:p>
    <w:p w:rsidR="00CE22EA" w:rsidRPr="007A7465" w:rsidRDefault="00CE22EA" w:rsidP="000172EF">
      <w:pPr>
        <w:pStyle w:val="TOC-1"/>
        <w:tabs>
          <w:tab w:val="clear" w:pos="6350"/>
          <w:tab w:val="right" w:leader="dot" w:pos="9356"/>
        </w:tabs>
        <w:spacing w:after="85"/>
        <w:jc w:val="both"/>
        <w:rPr>
          <w:rFonts w:cs="Times New Roman"/>
          <w:sz w:val="28"/>
          <w:szCs w:val="28"/>
        </w:rPr>
      </w:pPr>
      <w:r>
        <w:rPr>
          <w:rFonts w:cs="Times New Roman"/>
          <w:sz w:val="28"/>
          <w:szCs w:val="28"/>
        </w:rPr>
        <w:t xml:space="preserve">1. Целевой раздел </w:t>
      </w:r>
      <w:r>
        <w:rPr>
          <w:rFonts w:cs="Times New Roman"/>
          <w:sz w:val="28"/>
          <w:szCs w:val="28"/>
        </w:rPr>
        <w:tab/>
      </w:r>
      <w:r>
        <w:rPr>
          <w:rFonts w:cs="Times New Roman"/>
          <w:sz w:val="28"/>
          <w:szCs w:val="28"/>
        </w:rPr>
        <w:tab/>
        <w:t>6</w:t>
      </w:r>
    </w:p>
    <w:p w:rsidR="00CE22EA" w:rsidRPr="007A7465" w:rsidRDefault="00CE22EA" w:rsidP="000172EF">
      <w:pPr>
        <w:pStyle w:val="TOC-2"/>
        <w:tabs>
          <w:tab w:val="clear" w:pos="6350"/>
          <w:tab w:val="right" w:leader="dot" w:pos="9356"/>
        </w:tabs>
        <w:spacing w:after="85"/>
        <w:ind w:left="0"/>
        <w:jc w:val="both"/>
        <w:rPr>
          <w:rFonts w:cs="Times New Roman"/>
          <w:sz w:val="28"/>
          <w:szCs w:val="28"/>
        </w:rPr>
      </w:pPr>
      <w:r w:rsidRPr="007A7465">
        <w:rPr>
          <w:rFonts w:cs="Times New Roman"/>
          <w:sz w:val="28"/>
          <w:szCs w:val="28"/>
        </w:rPr>
        <w:t xml:space="preserve">1.1. Пояснительная записка </w:t>
      </w:r>
      <w:r w:rsidRPr="007A7465">
        <w:rPr>
          <w:rFonts w:cs="Times New Roman"/>
          <w:sz w:val="28"/>
          <w:szCs w:val="28"/>
        </w:rPr>
        <w:tab/>
      </w:r>
      <w:r w:rsidRPr="007A7465">
        <w:rPr>
          <w:rFonts w:cs="Times New Roman"/>
          <w:sz w:val="28"/>
          <w:szCs w:val="28"/>
        </w:rPr>
        <w:tab/>
      </w:r>
      <w:r>
        <w:rPr>
          <w:rFonts w:cs="Times New Roman"/>
          <w:sz w:val="28"/>
          <w:szCs w:val="28"/>
        </w:rPr>
        <w:t>6</w:t>
      </w:r>
    </w:p>
    <w:p w:rsidR="00CE22EA" w:rsidRPr="007A7465" w:rsidRDefault="00CE22EA" w:rsidP="000172EF">
      <w:pPr>
        <w:pStyle w:val="TOC-2"/>
        <w:tabs>
          <w:tab w:val="clear" w:pos="6350"/>
          <w:tab w:val="right" w:leader="dot" w:pos="9356"/>
        </w:tabs>
        <w:spacing w:after="85"/>
        <w:ind w:left="0"/>
        <w:jc w:val="both"/>
        <w:rPr>
          <w:rFonts w:cs="Times New Roman"/>
          <w:sz w:val="28"/>
          <w:szCs w:val="28"/>
        </w:rPr>
      </w:pPr>
      <w:r w:rsidRPr="007A7465">
        <w:rPr>
          <w:rFonts w:cs="Times New Roman"/>
          <w:sz w:val="28"/>
          <w:szCs w:val="28"/>
        </w:rPr>
        <w:t xml:space="preserve">1.2. Общая характеристика программы начального </w:t>
      </w:r>
      <w:r>
        <w:rPr>
          <w:rFonts w:cs="Times New Roman"/>
          <w:sz w:val="28"/>
          <w:szCs w:val="28"/>
        </w:rPr>
        <w:t xml:space="preserve">образования </w:t>
      </w:r>
      <w:r>
        <w:rPr>
          <w:rFonts w:cs="Times New Roman"/>
          <w:sz w:val="28"/>
          <w:szCs w:val="28"/>
        </w:rPr>
        <w:tab/>
        <w:t>8</w:t>
      </w:r>
    </w:p>
    <w:p w:rsidR="00CE22EA" w:rsidRPr="007A7465" w:rsidRDefault="00CE22EA" w:rsidP="00D74E5C">
      <w:pPr>
        <w:pStyle w:val="TOC-2"/>
        <w:tabs>
          <w:tab w:val="clear" w:pos="6350"/>
          <w:tab w:val="right" w:leader="dot" w:pos="9356"/>
        </w:tabs>
        <w:spacing w:after="85"/>
        <w:ind w:left="0" w:right="707"/>
        <w:jc w:val="both"/>
        <w:rPr>
          <w:rFonts w:cs="Times New Roman"/>
          <w:sz w:val="28"/>
          <w:szCs w:val="28"/>
        </w:rPr>
      </w:pPr>
      <w:r w:rsidRPr="007A7465">
        <w:rPr>
          <w:rFonts w:cs="Times New Roman"/>
          <w:sz w:val="28"/>
          <w:szCs w:val="28"/>
        </w:rPr>
        <w:t>1.3. Общая характеристика планируемых результатов освоения основно</w:t>
      </w:r>
      <w:r>
        <w:rPr>
          <w:rFonts w:cs="Times New Roman"/>
          <w:sz w:val="28"/>
          <w:szCs w:val="28"/>
        </w:rPr>
        <w:t xml:space="preserve">й образовательной программы </w:t>
      </w:r>
      <w:r>
        <w:rPr>
          <w:rFonts w:cs="Times New Roman"/>
          <w:sz w:val="28"/>
          <w:szCs w:val="28"/>
        </w:rPr>
        <w:tab/>
      </w:r>
      <w:r>
        <w:rPr>
          <w:rFonts w:cs="Times New Roman"/>
          <w:sz w:val="28"/>
          <w:szCs w:val="28"/>
        </w:rPr>
        <w:tab/>
        <w:t>9</w:t>
      </w:r>
    </w:p>
    <w:p w:rsidR="00CE22EA" w:rsidRPr="007A7465" w:rsidRDefault="00CE22EA" w:rsidP="00F34C50">
      <w:pPr>
        <w:pStyle w:val="TOC-2"/>
        <w:tabs>
          <w:tab w:val="clear" w:pos="6350"/>
          <w:tab w:val="left" w:pos="9355"/>
        </w:tabs>
        <w:spacing w:after="85"/>
        <w:ind w:left="0" w:right="-1"/>
        <w:jc w:val="both"/>
        <w:rPr>
          <w:rFonts w:cs="Times New Roman"/>
          <w:sz w:val="28"/>
          <w:szCs w:val="28"/>
        </w:rPr>
      </w:pPr>
      <w:r w:rsidRPr="007A7465">
        <w:rPr>
          <w:rFonts w:cs="Times New Roman"/>
          <w:sz w:val="28"/>
          <w:szCs w:val="28"/>
        </w:rPr>
        <w:t>1.4. Система</w:t>
      </w:r>
      <w:r>
        <w:rPr>
          <w:rFonts w:cs="Times New Roman"/>
          <w:sz w:val="28"/>
          <w:szCs w:val="28"/>
        </w:rPr>
        <w:t xml:space="preserve"> оценки достижения планируемых  </w:t>
      </w:r>
      <w:r w:rsidRPr="007A7465">
        <w:rPr>
          <w:rFonts w:cs="Times New Roman"/>
          <w:sz w:val="28"/>
          <w:szCs w:val="28"/>
        </w:rPr>
        <w:t xml:space="preserve">результатов освоения </w:t>
      </w:r>
      <w:r>
        <w:rPr>
          <w:rFonts w:cs="Times New Roman"/>
          <w:sz w:val="28"/>
          <w:szCs w:val="28"/>
        </w:rPr>
        <w:t xml:space="preserve">  </w:t>
      </w:r>
      <w:r w:rsidRPr="007A7465">
        <w:rPr>
          <w:rFonts w:cs="Times New Roman"/>
          <w:sz w:val="28"/>
          <w:szCs w:val="28"/>
        </w:rPr>
        <w:t>программы начального общего образования</w:t>
      </w:r>
      <w:r w:rsidRPr="007A7465">
        <w:rPr>
          <w:rFonts w:cs="Times New Roman"/>
          <w:sz w:val="28"/>
          <w:szCs w:val="28"/>
        </w:rPr>
        <w:tab/>
      </w:r>
      <w:r>
        <w:rPr>
          <w:rFonts w:cs="Times New Roman"/>
          <w:sz w:val="28"/>
          <w:szCs w:val="28"/>
        </w:rPr>
        <w:t>…………………………………..10</w:t>
      </w:r>
    </w:p>
    <w:p w:rsidR="00CE22EA" w:rsidRPr="007A7465" w:rsidRDefault="00CE22EA" w:rsidP="0085532E">
      <w:pPr>
        <w:pStyle w:val="TOC-3"/>
        <w:tabs>
          <w:tab w:val="clear" w:pos="6350"/>
          <w:tab w:val="right" w:leader="dot" w:pos="9356"/>
        </w:tabs>
        <w:spacing w:after="85"/>
        <w:ind w:left="0"/>
        <w:jc w:val="both"/>
        <w:outlineLvl w:val="0"/>
        <w:rPr>
          <w:rFonts w:cs="Times New Roman"/>
          <w:sz w:val="28"/>
          <w:szCs w:val="28"/>
        </w:rPr>
      </w:pPr>
      <w:r w:rsidRPr="007A7465">
        <w:rPr>
          <w:rFonts w:cs="Times New Roman"/>
          <w:sz w:val="28"/>
          <w:szCs w:val="28"/>
        </w:rPr>
        <w:t xml:space="preserve">1.4.1. Общие положения </w:t>
      </w:r>
      <w:r w:rsidRPr="007A7465">
        <w:rPr>
          <w:rFonts w:cs="Times New Roman"/>
          <w:sz w:val="28"/>
          <w:szCs w:val="28"/>
        </w:rPr>
        <w:tab/>
      </w:r>
      <w:r w:rsidRPr="007A7465">
        <w:rPr>
          <w:rFonts w:cs="Times New Roman"/>
          <w:sz w:val="28"/>
          <w:szCs w:val="28"/>
        </w:rPr>
        <w:tab/>
        <w:t>1</w:t>
      </w:r>
      <w:r>
        <w:rPr>
          <w:rFonts w:cs="Times New Roman"/>
          <w:sz w:val="28"/>
          <w:szCs w:val="28"/>
        </w:rPr>
        <w:t>0</w:t>
      </w:r>
    </w:p>
    <w:p w:rsidR="00CE22EA" w:rsidRPr="007A7465" w:rsidRDefault="00CE22EA" w:rsidP="000172EF">
      <w:pPr>
        <w:pStyle w:val="TOC-3"/>
        <w:tabs>
          <w:tab w:val="clear" w:pos="6350"/>
          <w:tab w:val="right" w:leader="dot" w:pos="9356"/>
        </w:tabs>
        <w:spacing w:after="85"/>
        <w:ind w:left="0"/>
        <w:jc w:val="both"/>
        <w:rPr>
          <w:rFonts w:cs="Times New Roman"/>
          <w:sz w:val="28"/>
          <w:szCs w:val="28"/>
        </w:rPr>
      </w:pPr>
      <w:r w:rsidRPr="007A7465">
        <w:rPr>
          <w:rFonts w:cs="Times New Roman"/>
          <w:sz w:val="28"/>
          <w:szCs w:val="28"/>
        </w:rPr>
        <w:t>1.4.2. Особенности оценки метапредме</w:t>
      </w:r>
      <w:r>
        <w:rPr>
          <w:rFonts w:cs="Times New Roman"/>
          <w:sz w:val="28"/>
          <w:szCs w:val="28"/>
        </w:rPr>
        <w:t xml:space="preserve">тных и предметных результатов </w:t>
      </w:r>
      <w:r>
        <w:rPr>
          <w:rFonts w:cs="Times New Roman"/>
          <w:sz w:val="28"/>
          <w:szCs w:val="28"/>
        </w:rPr>
        <w:tab/>
      </w:r>
      <w:r w:rsidRPr="007A7465">
        <w:rPr>
          <w:rFonts w:cs="Times New Roman"/>
          <w:sz w:val="28"/>
          <w:szCs w:val="28"/>
        </w:rPr>
        <w:t>1</w:t>
      </w:r>
      <w:r>
        <w:rPr>
          <w:rFonts w:cs="Times New Roman"/>
          <w:sz w:val="28"/>
          <w:szCs w:val="28"/>
        </w:rPr>
        <w:t>2</w:t>
      </w:r>
    </w:p>
    <w:p w:rsidR="00CE22EA" w:rsidRPr="007A7465" w:rsidRDefault="00CE22EA" w:rsidP="00F34C50">
      <w:pPr>
        <w:pStyle w:val="TOC-3"/>
        <w:tabs>
          <w:tab w:val="clear" w:pos="6350"/>
          <w:tab w:val="right" w:leader="dot" w:pos="9356"/>
        </w:tabs>
        <w:ind w:left="0"/>
        <w:jc w:val="both"/>
        <w:rPr>
          <w:rFonts w:cs="Times New Roman"/>
          <w:sz w:val="28"/>
          <w:szCs w:val="28"/>
        </w:rPr>
      </w:pPr>
      <w:r w:rsidRPr="007A7465">
        <w:rPr>
          <w:rFonts w:cs="Times New Roman"/>
          <w:sz w:val="28"/>
          <w:szCs w:val="28"/>
        </w:rPr>
        <w:t>1.4.3. Орга</w:t>
      </w:r>
      <w:r>
        <w:rPr>
          <w:rFonts w:cs="Times New Roman"/>
          <w:sz w:val="28"/>
          <w:szCs w:val="28"/>
        </w:rPr>
        <w:t xml:space="preserve">низация и содержание оценочных процедур </w:t>
      </w:r>
      <w:r>
        <w:rPr>
          <w:rFonts w:cs="Times New Roman"/>
          <w:sz w:val="28"/>
          <w:szCs w:val="28"/>
        </w:rPr>
        <w:tab/>
        <w:t>15</w:t>
      </w:r>
    </w:p>
    <w:p w:rsidR="00CE22EA" w:rsidRPr="007A7465" w:rsidRDefault="00CE22EA" w:rsidP="0085532E">
      <w:pPr>
        <w:pStyle w:val="TOC-1"/>
        <w:tabs>
          <w:tab w:val="clear" w:pos="6350"/>
          <w:tab w:val="right" w:leader="dot" w:pos="9356"/>
        </w:tabs>
        <w:jc w:val="both"/>
        <w:outlineLvl w:val="0"/>
        <w:rPr>
          <w:rFonts w:cs="Times New Roman"/>
          <w:sz w:val="28"/>
          <w:szCs w:val="28"/>
        </w:rPr>
      </w:pPr>
      <w:r w:rsidRPr="007A7465">
        <w:rPr>
          <w:rFonts w:cs="Times New Roman"/>
          <w:sz w:val="28"/>
          <w:szCs w:val="28"/>
        </w:rPr>
        <w:t>2. Содержательный раздел</w:t>
      </w:r>
    </w:p>
    <w:p w:rsidR="00CE22EA" w:rsidRPr="007A7465" w:rsidRDefault="00CE22EA" w:rsidP="000172EF">
      <w:pPr>
        <w:pStyle w:val="TOC-2"/>
        <w:tabs>
          <w:tab w:val="clear" w:pos="6350"/>
          <w:tab w:val="right" w:leader="dot" w:pos="9356"/>
        </w:tabs>
        <w:spacing w:after="28"/>
        <w:ind w:left="0"/>
        <w:jc w:val="both"/>
        <w:rPr>
          <w:rFonts w:cs="Times New Roman"/>
          <w:sz w:val="28"/>
          <w:szCs w:val="28"/>
        </w:rPr>
      </w:pPr>
      <w:r w:rsidRPr="007A7465">
        <w:rPr>
          <w:rFonts w:cs="Times New Roman"/>
          <w:sz w:val="28"/>
          <w:szCs w:val="28"/>
        </w:rPr>
        <w:t xml:space="preserve">2.1. </w:t>
      </w:r>
      <w:r>
        <w:rPr>
          <w:rFonts w:cs="Times New Roman"/>
          <w:sz w:val="28"/>
          <w:szCs w:val="28"/>
        </w:rPr>
        <w:t xml:space="preserve">Рабочие программы </w:t>
      </w:r>
      <w:r w:rsidRPr="007A7465">
        <w:rPr>
          <w:rFonts w:cs="Times New Roman"/>
          <w:sz w:val="28"/>
          <w:szCs w:val="28"/>
        </w:rPr>
        <w:t xml:space="preserve">учебных предметов </w:t>
      </w:r>
      <w:r w:rsidRPr="007A7465">
        <w:rPr>
          <w:rFonts w:cs="Times New Roman"/>
          <w:sz w:val="28"/>
          <w:szCs w:val="28"/>
        </w:rPr>
        <w:tab/>
      </w:r>
      <w:r w:rsidRPr="007A7465">
        <w:rPr>
          <w:rFonts w:cs="Times New Roman"/>
          <w:sz w:val="28"/>
          <w:szCs w:val="28"/>
        </w:rPr>
        <w:tab/>
      </w:r>
      <w:r>
        <w:rPr>
          <w:rFonts w:cs="Times New Roman"/>
          <w:sz w:val="28"/>
          <w:szCs w:val="28"/>
        </w:rPr>
        <w:t>18</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sidRPr="007A7465">
        <w:rPr>
          <w:rFonts w:cs="Times New Roman"/>
          <w:sz w:val="28"/>
          <w:szCs w:val="28"/>
        </w:rPr>
        <w:t xml:space="preserve">Русский язык </w:t>
      </w:r>
      <w:r w:rsidRPr="007A7465">
        <w:rPr>
          <w:rFonts w:cs="Times New Roman"/>
          <w:sz w:val="28"/>
          <w:szCs w:val="28"/>
        </w:rPr>
        <w:tab/>
      </w:r>
      <w:r w:rsidRPr="007A7465">
        <w:rPr>
          <w:rFonts w:cs="Times New Roman"/>
          <w:sz w:val="28"/>
          <w:szCs w:val="28"/>
        </w:rPr>
        <w:tab/>
      </w:r>
      <w:r>
        <w:rPr>
          <w:rFonts w:cs="Times New Roman"/>
          <w:sz w:val="28"/>
          <w:szCs w:val="28"/>
        </w:rPr>
        <w:t>18</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sidRPr="007A7465">
        <w:rPr>
          <w:rFonts w:cs="Times New Roman"/>
          <w:sz w:val="28"/>
          <w:szCs w:val="28"/>
        </w:rPr>
        <w:t xml:space="preserve">Литературное чтение </w:t>
      </w:r>
      <w:r w:rsidRPr="007A7465">
        <w:rPr>
          <w:rFonts w:cs="Times New Roman"/>
          <w:sz w:val="28"/>
          <w:szCs w:val="28"/>
        </w:rPr>
        <w:tab/>
      </w:r>
      <w:r w:rsidRPr="007A7465">
        <w:rPr>
          <w:rFonts w:cs="Times New Roman"/>
          <w:sz w:val="28"/>
          <w:szCs w:val="28"/>
        </w:rPr>
        <w:tab/>
      </w:r>
      <w:r>
        <w:rPr>
          <w:rFonts w:cs="Times New Roman"/>
          <w:sz w:val="28"/>
          <w:szCs w:val="28"/>
        </w:rPr>
        <w:t>46</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sidRPr="007A7465">
        <w:rPr>
          <w:rFonts w:cs="Times New Roman"/>
          <w:sz w:val="28"/>
          <w:szCs w:val="28"/>
        </w:rPr>
        <w:t xml:space="preserve">Английский язык </w:t>
      </w:r>
      <w:r w:rsidRPr="007A7465">
        <w:rPr>
          <w:rFonts w:cs="Times New Roman"/>
          <w:sz w:val="28"/>
          <w:szCs w:val="28"/>
        </w:rPr>
        <w:tab/>
      </w:r>
      <w:r w:rsidRPr="007A7465">
        <w:rPr>
          <w:rFonts w:cs="Times New Roman"/>
          <w:sz w:val="28"/>
          <w:szCs w:val="28"/>
        </w:rPr>
        <w:tab/>
      </w:r>
      <w:r>
        <w:rPr>
          <w:rFonts w:cs="Times New Roman"/>
          <w:sz w:val="28"/>
          <w:szCs w:val="28"/>
        </w:rPr>
        <w:t>70</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sidRPr="007A7465">
        <w:rPr>
          <w:rFonts w:cs="Times New Roman"/>
          <w:sz w:val="28"/>
          <w:szCs w:val="28"/>
        </w:rPr>
        <w:t xml:space="preserve">Родной язык (русский) </w:t>
      </w:r>
      <w:r w:rsidRPr="007A7465">
        <w:rPr>
          <w:rFonts w:cs="Times New Roman"/>
          <w:sz w:val="28"/>
          <w:szCs w:val="28"/>
        </w:rPr>
        <w:tab/>
      </w:r>
      <w:r w:rsidRPr="007A7465">
        <w:rPr>
          <w:rFonts w:cs="Times New Roman"/>
          <w:sz w:val="28"/>
          <w:szCs w:val="28"/>
        </w:rPr>
        <w:tab/>
      </w:r>
      <w:r>
        <w:rPr>
          <w:rFonts w:cs="Times New Roman"/>
          <w:sz w:val="28"/>
          <w:szCs w:val="28"/>
        </w:rPr>
        <w:t>95</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Pr>
          <w:rFonts w:cs="Times New Roman"/>
          <w:sz w:val="28"/>
          <w:szCs w:val="28"/>
        </w:rPr>
        <w:t xml:space="preserve">Математика </w:t>
      </w:r>
      <w:r>
        <w:rPr>
          <w:rFonts w:cs="Times New Roman"/>
          <w:sz w:val="28"/>
          <w:szCs w:val="28"/>
        </w:rPr>
        <w:tab/>
      </w:r>
      <w:r>
        <w:rPr>
          <w:rFonts w:cs="Times New Roman"/>
          <w:sz w:val="28"/>
          <w:szCs w:val="28"/>
        </w:rPr>
        <w:tab/>
        <w:t>103</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Pr>
          <w:rFonts w:cs="Times New Roman"/>
          <w:sz w:val="28"/>
          <w:szCs w:val="28"/>
        </w:rPr>
        <w:t xml:space="preserve">Окружающий мир </w:t>
      </w:r>
      <w:r>
        <w:rPr>
          <w:rFonts w:cs="Times New Roman"/>
          <w:sz w:val="28"/>
          <w:szCs w:val="28"/>
        </w:rPr>
        <w:tab/>
      </w:r>
      <w:r>
        <w:rPr>
          <w:rFonts w:cs="Times New Roman"/>
          <w:sz w:val="28"/>
          <w:szCs w:val="28"/>
        </w:rPr>
        <w:tab/>
        <w:t>124</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sidRPr="007A7465">
        <w:rPr>
          <w:rFonts w:cs="Times New Roman"/>
          <w:sz w:val="28"/>
          <w:szCs w:val="28"/>
        </w:rPr>
        <w:t xml:space="preserve">Основы религиозных культур и светской этики </w:t>
      </w:r>
      <w:r w:rsidRPr="007A7465">
        <w:rPr>
          <w:rFonts w:cs="Times New Roman"/>
          <w:sz w:val="28"/>
          <w:szCs w:val="28"/>
        </w:rPr>
        <w:tab/>
      </w:r>
      <w:r>
        <w:rPr>
          <w:rFonts w:cs="Times New Roman"/>
          <w:sz w:val="28"/>
          <w:szCs w:val="28"/>
        </w:rPr>
        <w:t>145</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Pr>
          <w:rFonts w:cs="Times New Roman"/>
          <w:sz w:val="28"/>
          <w:szCs w:val="28"/>
        </w:rPr>
        <w:t xml:space="preserve">Изобразительное искусство </w:t>
      </w:r>
      <w:r>
        <w:rPr>
          <w:rFonts w:cs="Times New Roman"/>
          <w:sz w:val="28"/>
          <w:szCs w:val="28"/>
        </w:rPr>
        <w:tab/>
      </w:r>
      <w:r>
        <w:rPr>
          <w:rFonts w:cs="Times New Roman"/>
          <w:sz w:val="28"/>
          <w:szCs w:val="28"/>
        </w:rPr>
        <w:tab/>
        <w:t>160</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Pr>
          <w:rFonts w:cs="Times New Roman"/>
          <w:sz w:val="28"/>
          <w:szCs w:val="28"/>
        </w:rPr>
        <w:t xml:space="preserve">Музыка </w:t>
      </w:r>
      <w:r>
        <w:rPr>
          <w:rFonts w:cs="Times New Roman"/>
          <w:sz w:val="28"/>
          <w:szCs w:val="28"/>
        </w:rPr>
        <w:tab/>
      </w:r>
      <w:r>
        <w:rPr>
          <w:rFonts w:cs="Times New Roman"/>
          <w:sz w:val="28"/>
          <w:szCs w:val="28"/>
        </w:rPr>
        <w:tab/>
        <w:t>187</w:t>
      </w:r>
    </w:p>
    <w:p w:rsidR="00CE22EA" w:rsidRPr="007A7465" w:rsidRDefault="00CE22EA" w:rsidP="000172EF">
      <w:pPr>
        <w:pStyle w:val="TOC-3"/>
        <w:tabs>
          <w:tab w:val="clear" w:pos="6350"/>
          <w:tab w:val="right" w:leader="dot" w:pos="9356"/>
        </w:tabs>
        <w:spacing w:after="28"/>
        <w:ind w:left="0"/>
        <w:jc w:val="both"/>
        <w:rPr>
          <w:rFonts w:cs="Times New Roman"/>
          <w:sz w:val="28"/>
          <w:szCs w:val="28"/>
        </w:rPr>
      </w:pPr>
      <w:r w:rsidRPr="007A7465">
        <w:rPr>
          <w:rFonts w:cs="Times New Roman"/>
          <w:sz w:val="28"/>
          <w:szCs w:val="28"/>
        </w:rPr>
        <w:t xml:space="preserve">Технология </w:t>
      </w:r>
      <w:r w:rsidRPr="007A7465">
        <w:rPr>
          <w:rFonts w:cs="Times New Roman"/>
          <w:sz w:val="28"/>
          <w:szCs w:val="28"/>
        </w:rPr>
        <w:tab/>
      </w:r>
      <w:r w:rsidRPr="007A7465">
        <w:rPr>
          <w:rFonts w:cs="Times New Roman"/>
          <w:sz w:val="28"/>
          <w:szCs w:val="28"/>
        </w:rPr>
        <w:tab/>
      </w:r>
      <w:r>
        <w:rPr>
          <w:rFonts w:cs="Times New Roman"/>
          <w:sz w:val="28"/>
          <w:szCs w:val="28"/>
        </w:rPr>
        <w:t>199</w:t>
      </w:r>
    </w:p>
    <w:p w:rsidR="00CE22EA" w:rsidRPr="007A7465" w:rsidRDefault="00CE22EA" w:rsidP="000172EF">
      <w:pPr>
        <w:pStyle w:val="TOC-3"/>
        <w:tabs>
          <w:tab w:val="clear" w:pos="6350"/>
          <w:tab w:val="right" w:leader="dot" w:pos="9356"/>
        </w:tabs>
        <w:spacing w:after="85"/>
        <w:ind w:left="0"/>
        <w:jc w:val="both"/>
        <w:rPr>
          <w:rFonts w:cs="Times New Roman"/>
          <w:sz w:val="28"/>
          <w:szCs w:val="28"/>
        </w:rPr>
      </w:pPr>
      <w:r w:rsidRPr="007A7465">
        <w:rPr>
          <w:rFonts w:cs="Times New Roman"/>
          <w:sz w:val="28"/>
          <w:szCs w:val="28"/>
        </w:rPr>
        <w:t xml:space="preserve">Физическая культура </w:t>
      </w:r>
      <w:r w:rsidRPr="007A7465">
        <w:rPr>
          <w:rFonts w:cs="Times New Roman"/>
          <w:sz w:val="28"/>
          <w:szCs w:val="28"/>
        </w:rPr>
        <w:tab/>
      </w:r>
      <w:r w:rsidRPr="007A7465">
        <w:rPr>
          <w:rFonts w:cs="Times New Roman"/>
          <w:sz w:val="28"/>
          <w:szCs w:val="28"/>
        </w:rPr>
        <w:tab/>
      </w:r>
      <w:r>
        <w:rPr>
          <w:rFonts w:cs="Times New Roman"/>
          <w:sz w:val="28"/>
          <w:szCs w:val="28"/>
        </w:rPr>
        <w:t>220</w:t>
      </w:r>
    </w:p>
    <w:p w:rsidR="00CE22EA" w:rsidRPr="007A7465" w:rsidRDefault="00CE22EA" w:rsidP="000172EF">
      <w:pPr>
        <w:pStyle w:val="TOC-2"/>
        <w:tabs>
          <w:tab w:val="clear" w:pos="6350"/>
          <w:tab w:val="right" w:leader="dot" w:pos="9356"/>
        </w:tabs>
        <w:spacing w:after="85"/>
        <w:ind w:left="0"/>
        <w:jc w:val="both"/>
        <w:rPr>
          <w:rFonts w:cs="Times New Roman"/>
          <w:sz w:val="28"/>
          <w:szCs w:val="28"/>
        </w:rPr>
      </w:pPr>
      <w:r w:rsidRPr="007A7465">
        <w:rPr>
          <w:rFonts w:cs="Times New Roman"/>
          <w:sz w:val="28"/>
          <w:szCs w:val="28"/>
        </w:rPr>
        <w:t xml:space="preserve">2.2. </w:t>
      </w:r>
      <w:r>
        <w:rPr>
          <w:rFonts w:cs="Times New Roman"/>
          <w:sz w:val="28"/>
          <w:szCs w:val="28"/>
        </w:rPr>
        <w:t>П</w:t>
      </w:r>
      <w:r w:rsidRPr="007A7465">
        <w:rPr>
          <w:rFonts w:cs="Times New Roman"/>
          <w:sz w:val="28"/>
          <w:szCs w:val="28"/>
        </w:rPr>
        <w:t xml:space="preserve">рограмма </w:t>
      </w:r>
      <w:r>
        <w:rPr>
          <w:rFonts w:cs="Times New Roman"/>
          <w:sz w:val="28"/>
          <w:szCs w:val="28"/>
        </w:rPr>
        <w:t xml:space="preserve">формирования </w:t>
      </w:r>
      <w:r w:rsidRPr="007A7465">
        <w:rPr>
          <w:rFonts w:cs="Times New Roman"/>
          <w:sz w:val="28"/>
          <w:szCs w:val="28"/>
        </w:rPr>
        <w:t>универсальн</w:t>
      </w:r>
      <w:r>
        <w:rPr>
          <w:rFonts w:cs="Times New Roman"/>
          <w:sz w:val="28"/>
          <w:szCs w:val="28"/>
        </w:rPr>
        <w:t xml:space="preserve">ых учебных действий </w:t>
      </w:r>
      <w:r w:rsidRPr="007A7465">
        <w:rPr>
          <w:rFonts w:cs="Times New Roman"/>
          <w:sz w:val="28"/>
          <w:szCs w:val="28"/>
        </w:rPr>
        <w:tab/>
      </w:r>
      <w:r>
        <w:rPr>
          <w:rFonts w:cs="Times New Roman"/>
          <w:sz w:val="28"/>
          <w:szCs w:val="28"/>
        </w:rPr>
        <w:t>231</w:t>
      </w:r>
    </w:p>
    <w:p w:rsidR="00CE22EA" w:rsidRPr="007A7465" w:rsidRDefault="00CE22EA" w:rsidP="000172EF">
      <w:pPr>
        <w:pStyle w:val="TOC-3"/>
        <w:tabs>
          <w:tab w:val="clear" w:pos="6350"/>
          <w:tab w:val="right" w:leader="dot" w:pos="9356"/>
        </w:tabs>
        <w:spacing w:after="85"/>
        <w:ind w:left="0"/>
        <w:jc w:val="both"/>
        <w:rPr>
          <w:rFonts w:cs="Times New Roman"/>
          <w:sz w:val="28"/>
          <w:szCs w:val="28"/>
        </w:rPr>
      </w:pPr>
      <w:r w:rsidRPr="007A7465">
        <w:rPr>
          <w:rFonts w:cs="Times New Roman"/>
          <w:sz w:val="28"/>
          <w:szCs w:val="28"/>
        </w:rPr>
        <w:t>2.2.1. Значение сформированных универсальных учебных д</w:t>
      </w:r>
      <w:r>
        <w:rPr>
          <w:rFonts w:cs="Times New Roman"/>
          <w:sz w:val="28"/>
          <w:szCs w:val="28"/>
        </w:rPr>
        <w:t xml:space="preserve">ействий для успешного обучения </w:t>
      </w:r>
      <w:r w:rsidRPr="007A7465">
        <w:rPr>
          <w:rFonts w:cs="Times New Roman"/>
          <w:sz w:val="28"/>
          <w:szCs w:val="28"/>
        </w:rPr>
        <w:t>и р</w:t>
      </w:r>
      <w:r>
        <w:rPr>
          <w:rFonts w:cs="Times New Roman"/>
          <w:sz w:val="28"/>
          <w:szCs w:val="28"/>
        </w:rPr>
        <w:t xml:space="preserve">азвития младшего школьника </w:t>
      </w:r>
      <w:r>
        <w:rPr>
          <w:rFonts w:cs="Times New Roman"/>
          <w:sz w:val="28"/>
          <w:szCs w:val="28"/>
        </w:rPr>
        <w:tab/>
        <w:t>231</w:t>
      </w:r>
    </w:p>
    <w:p w:rsidR="00CE22EA" w:rsidRPr="007A7465" w:rsidRDefault="00CE22EA" w:rsidP="000172EF">
      <w:pPr>
        <w:pStyle w:val="TOC-3"/>
        <w:tabs>
          <w:tab w:val="clear" w:pos="6350"/>
          <w:tab w:val="right" w:leader="dot" w:pos="9356"/>
        </w:tabs>
        <w:spacing w:after="85"/>
        <w:ind w:left="0"/>
        <w:jc w:val="both"/>
        <w:rPr>
          <w:rFonts w:cs="Times New Roman"/>
          <w:sz w:val="28"/>
          <w:szCs w:val="28"/>
        </w:rPr>
      </w:pPr>
      <w:r w:rsidRPr="007A7465">
        <w:rPr>
          <w:rFonts w:cs="Times New Roman"/>
          <w:sz w:val="28"/>
          <w:szCs w:val="28"/>
        </w:rPr>
        <w:t>2.2.2. Характеристика униве</w:t>
      </w:r>
      <w:r>
        <w:rPr>
          <w:rFonts w:cs="Times New Roman"/>
          <w:sz w:val="28"/>
          <w:szCs w:val="28"/>
        </w:rPr>
        <w:t xml:space="preserve">рсальных учебных действий </w:t>
      </w:r>
      <w:r w:rsidRPr="007A7465">
        <w:rPr>
          <w:rFonts w:cs="Times New Roman"/>
          <w:sz w:val="28"/>
          <w:szCs w:val="28"/>
        </w:rPr>
        <w:tab/>
      </w:r>
      <w:r>
        <w:rPr>
          <w:rFonts w:cs="Times New Roman"/>
          <w:sz w:val="28"/>
          <w:szCs w:val="28"/>
        </w:rPr>
        <w:t>232</w:t>
      </w:r>
    </w:p>
    <w:p w:rsidR="00CE22EA" w:rsidRPr="007A7465" w:rsidRDefault="00CE22EA" w:rsidP="000172EF">
      <w:pPr>
        <w:pStyle w:val="TOC-3"/>
        <w:tabs>
          <w:tab w:val="clear" w:pos="6350"/>
          <w:tab w:val="right" w:leader="dot" w:pos="9356"/>
        </w:tabs>
        <w:spacing w:after="85"/>
        <w:ind w:left="0"/>
        <w:jc w:val="both"/>
        <w:rPr>
          <w:rFonts w:cs="Times New Roman"/>
          <w:sz w:val="28"/>
          <w:szCs w:val="28"/>
        </w:rPr>
      </w:pPr>
      <w:r w:rsidRPr="007A7465">
        <w:rPr>
          <w:rFonts w:cs="Times New Roman"/>
          <w:sz w:val="28"/>
          <w:szCs w:val="28"/>
        </w:rPr>
        <w:t>2.2.3. Интеграция предметных и метапредметных требований как механизм конструирования совреме</w:t>
      </w:r>
      <w:r>
        <w:rPr>
          <w:rFonts w:cs="Times New Roman"/>
          <w:sz w:val="28"/>
          <w:szCs w:val="28"/>
        </w:rPr>
        <w:t xml:space="preserve">нного процесса образования </w:t>
      </w:r>
      <w:r w:rsidRPr="007A7465">
        <w:rPr>
          <w:rFonts w:cs="Times New Roman"/>
          <w:sz w:val="28"/>
          <w:szCs w:val="28"/>
        </w:rPr>
        <w:tab/>
      </w:r>
      <w:r>
        <w:rPr>
          <w:rFonts w:cs="Times New Roman"/>
          <w:sz w:val="28"/>
          <w:szCs w:val="28"/>
        </w:rPr>
        <w:t>233</w:t>
      </w:r>
    </w:p>
    <w:p w:rsidR="00CE22EA" w:rsidRPr="007A7465" w:rsidRDefault="00CE22EA" w:rsidP="00F34C50">
      <w:pPr>
        <w:pStyle w:val="TOC-3"/>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2.2.4. Место универсальных учебных действий в пр</w:t>
      </w:r>
      <w:r>
        <w:rPr>
          <w:rFonts w:cs="Times New Roman"/>
          <w:sz w:val="28"/>
          <w:szCs w:val="28"/>
        </w:rPr>
        <w:t xml:space="preserve">имерных рабочих программах </w:t>
      </w:r>
      <w:r>
        <w:rPr>
          <w:rFonts w:cs="Times New Roman"/>
          <w:sz w:val="28"/>
          <w:szCs w:val="28"/>
        </w:rPr>
        <w:tab/>
        <w:t>………………..236</w:t>
      </w:r>
    </w:p>
    <w:p w:rsidR="00CE22EA" w:rsidRPr="007A7465" w:rsidRDefault="00CE22EA" w:rsidP="00F34C50">
      <w:pPr>
        <w:pStyle w:val="TOC-2"/>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 xml:space="preserve">2.3. </w:t>
      </w:r>
      <w:r>
        <w:rPr>
          <w:rFonts w:cs="Times New Roman"/>
          <w:sz w:val="28"/>
          <w:szCs w:val="28"/>
        </w:rPr>
        <w:t xml:space="preserve">Программа воспитания </w:t>
      </w:r>
      <w:r>
        <w:rPr>
          <w:rFonts w:cs="Times New Roman"/>
          <w:sz w:val="28"/>
          <w:szCs w:val="28"/>
        </w:rPr>
        <w:tab/>
        <w:t>….238</w:t>
      </w:r>
    </w:p>
    <w:p w:rsidR="00CE22EA" w:rsidRPr="007A7465" w:rsidRDefault="00CE22EA" w:rsidP="00F34C50">
      <w:pPr>
        <w:pStyle w:val="TOC-3"/>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 xml:space="preserve">2.3.1. Пояснительная записка </w:t>
      </w:r>
      <w:r>
        <w:rPr>
          <w:rFonts w:cs="Times New Roman"/>
          <w:sz w:val="28"/>
          <w:szCs w:val="28"/>
        </w:rPr>
        <w:tab/>
        <w:t>238</w:t>
      </w:r>
    </w:p>
    <w:p w:rsidR="00CE22EA" w:rsidRPr="007A7465" w:rsidRDefault="00CE22EA" w:rsidP="00F34C50">
      <w:pPr>
        <w:pStyle w:val="TOC-3"/>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2.3.2. Особенности организуемого в образовательной организации</w:t>
      </w:r>
      <w:r>
        <w:rPr>
          <w:rFonts w:cs="Times New Roman"/>
          <w:sz w:val="28"/>
          <w:szCs w:val="28"/>
        </w:rPr>
        <w:t xml:space="preserve"> воспитательного процесса </w:t>
      </w:r>
      <w:r>
        <w:rPr>
          <w:rFonts w:cs="Times New Roman"/>
          <w:sz w:val="28"/>
          <w:szCs w:val="28"/>
        </w:rPr>
        <w:tab/>
        <w:t>238</w:t>
      </w:r>
    </w:p>
    <w:p w:rsidR="00CE22EA" w:rsidRPr="007A7465" w:rsidRDefault="00CE22EA" w:rsidP="00F34C50">
      <w:pPr>
        <w:pStyle w:val="TOC-3"/>
        <w:tabs>
          <w:tab w:val="clear" w:pos="5670"/>
          <w:tab w:val="clear" w:pos="6350"/>
          <w:tab w:val="right" w:pos="9356"/>
        </w:tabs>
        <w:spacing w:after="85"/>
        <w:ind w:left="0"/>
        <w:jc w:val="both"/>
        <w:rPr>
          <w:rFonts w:cs="Times New Roman"/>
          <w:sz w:val="28"/>
          <w:szCs w:val="28"/>
        </w:rPr>
      </w:pPr>
      <w:r w:rsidRPr="007A7465">
        <w:rPr>
          <w:rFonts w:cs="Times New Roman"/>
          <w:sz w:val="28"/>
          <w:szCs w:val="28"/>
        </w:rPr>
        <w:t>2.3.3. Виды, формы</w:t>
      </w:r>
      <w:r>
        <w:rPr>
          <w:rFonts w:cs="Times New Roman"/>
          <w:sz w:val="28"/>
          <w:szCs w:val="28"/>
        </w:rPr>
        <w:t xml:space="preserve"> и содержание деятельности …………………………….242</w:t>
      </w:r>
    </w:p>
    <w:p w:rsidR="00CE22EA" w:rsidRPr="007A7465" w:rsidRDefault="00CE22EA" w:rsidP="000172EF">
      <w:pPr>
        <w:pStyle w:val="TOC-3"/>
        <w:tabs>
          <w:tab w:val="clear" w:pos="6350"/>
          <w:tab w:val="right" w:pos="9356"/>
        </w:tabs>
        <w:spacing w:after="85"/>
        <w:ind w:left="0"/>
        <w:jc w:val="both"/>
        <w:rPr>
          <w:rFonts w:cs="Times New Roman"/>
          <w:sz w:val="28"/>
          <w:szCs w:val="28"/>
        </w:rPr>
      </w:pPr>
      <w:r w:rsidRPr="007A7465">
        <w:rPr>
          <w:rFonts w:cs="Times New Roman"/>
          <w:sz w:val="28"/>
          <w:szCs w:val="28"/>
        </w:rPr>
        <w:t xml:space="preserve">2.3.4. Основные направления самоанализа воспитательной </w:t>
      </w:r>
      <w:r>
        <w:rPr>
          <w:rFonts w:cs="Times New Roman"/>
          <w:sz w:val="28"/>
          <w:szCs w:val="28"/>
        </w:rPr>
        <w:t>работы ……….252</w:t>
      </w:r>
    </w:p>
    <w:p w:rsidR="00CE22EA" w:rsidRPr="007A7465" w:rsidRDefault="00CE22EA" w:rsidP="00F34C50">
      <w:pPr>
        <w:pStyle w:val="TOC-1"/>
        <w:tabs>
          <w:tab w:val="clear" w:pos="5670"/>
          <w:tab w:val="clear" w:pos="6350"/>
          <w:tab w:val="right" w:leader="dot" w:pos="9356"/>
        </w:tabs>
        <w:spacing w:after="85"/>
        <w:jc w:val="both"/>
        <w:rPr>
          <w:rFonts w:cs="Times New Roman"/>
          <w:sz w:val="28"/>
          <w:szCs w:val="28"/>
        </w:rPr>
      </w:pPr>
      <w:r w:rsidRPr="007A7465">
        <w:rPr>
          <w:rFonts w:cs="Times New Roman"/>
          <w:sz w:val="28"/>
          <w:szCs w:val="28"/>
        </w:rPr>
        <w:t>3. Организационный раздел</w:t>
      </w:r>
      <w:r>
        <w:rPr>
          <w:rFonts w:cs="Times New Roman"/>
          <w:sz w:val="28"/>
          <w:szCs w:val="28"/>
        </w:rPr>
        <w:t xml:space="preserve"> </w:t>
      </w:r>
      <w:r>
        <w:rPr>
          <w:rFonts w:cs="Times New Roman"/>
          <w:sz w:val="28"/>
          <w:szCs w:val="28"/>
        </w:rPr>
        <w:tab/>
        <w:t>255</w:t>
      </w:r>
    </w:p>
    <w:p w:rsidR="00CE22EA" w:rsidRPr="007A7465" w:rsidRDefault="00CE22EA" w:rsidP="000172EF">
      <w:pPr>
        <w:pStyle w:val="TOC-2"/>
        <w:tabs>
          <w:tab w:val="clear" w:pos="6350"/>
          <w:tab w:val="right" w:pos="9356"/>
        </w:tabs>
        <w:spacing w:after="85"/>
        <w:ind w:left="0"/>
        <w:jc w:val="both"/>
        <w:rPr>
          <w:rFonts w:cs="Times New Roman"/>
          <w:sz w:val="28"/>
          <w:szCs w:val="28"/>
        </w:rPr>
      </w:pPr>
      <w:r w:rsidRPr="007A7465">
        <w:rPr>
          <w:rFonts w:cs="Times New Roman"/>
          <w:sz w:val="28"/>
          <w:szCs w:val="28"/>
        </w:rPr>
        <w:t xml:space="preserve">3.1. </w:t>
      </w:r>
      <w:r>
        <w:rPr>
          <w:rFonts w:cs="Times New Roman"/>
          <w:sz w:val="28"/>
          <w:szCs w:val="28"/>
        </w:rPr>
        <w:t>У</w:t>
      </w:r>
      <w:r w:rsidRPr="007A7465">
        <w:rPr>
          <w:rFonts w:cs="Times New Roman"/>
          <w:sz w:val="28"/>
          <w:szCs w:val="28"/>
        </w:rPr>
        <w:t xml:space="preserve">чебный план начального общего </w:t>
      </w:r>
      <w:r>
        <w:rPr>
          <w:rFonts w:cs="Times New Roman"/>
          <w:sz w:val="28"/>
          <w:szCs w:val="28"/>
        </w:rPr>
        <w:t>образования …………………………255</w:t>
      </w:r>
    </w:p>
    <w:p w:rsidR="00CE22EA" w:rsidRPr="007A7465" w:rsidRDefault="00CE22EA" w:rsidP="00F34C50">
      <w:pPr>
        <w:pStyle w:val="TOC-2"/>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3.2. Календарный учебный график организации, осуществляющей об</w:t>
      </w:r>
      <w:r>
        <w:rPr>
          <w:rFonts w:cs="Times New Roman"/>
          <w:sz w:val="28"/>
          <w:szCs w:val="28"/>
        </w:rPr>
        <w:t xml:space="preserve">разовательную деятельность </w:t>
      </w:r>
      <w:r>
        <w:rPr>
          <w:rFonts w:cs="Times New Roman"/>
          <w:sz w:val="28"/>
          <w:szCs w:val="28"/>
        </w:rPr>
        <w:tab/>
        <w:t>261</w:t>
      </w:r>
    </w:p>
    <w:p w:rsidR="00CE22EA" w:rsidRPr="007A7465" w:rsidRDefault="00CE22EA" w:rsidP="00D06691">
      <w:pPr>
        <w:pStyle w:val="TOC-2"/>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 xml:space="preserve">3.3. </w:t>
      </w:r>
      <w:r w:rsidRPr="00D06691">
        <w:rPr>
          <w:rFonts w:cs="Times New Roman"/>
          <w:color w:val="auto"/>
          <w:sz w:val="28"/>
          <w:szCs w:val="28"/>
        </w:rPr>
        <w:t xml:space="preserve">План внеурочной деятельности </w:t>
      </w:r>
      <w:r>
        <w:rPr>
          <w:rFonts w:cs="Times New Roman"/>
          <w:sz w:val="28"/>
          <w:szCs w:val="28"/>
        </w:rPr>
        <w:tab/>
        <w:t>263</w:t>
      </w:r>
    </w:p>
    <w:p w:rsidR="00CE22EA" w:rsidRPr="007A7465" w:rsidRDefault="00CE22EA" w:rsidP="000172EF">
      <w:pPr>
        <w:pStyle w:val="TOC-2"/>
        <w:tabs>
          <w:tab w:val="clear" w:pos="6350"/>
          <w:tab w:val="right" w:pos="9356"/>
        </w:tabs>
        <w:spacing w:after="85"/>
        <w:ind w:left="0"/>
        <w:jc w:val="both"/>
        <w:rPr>
          <w:rFonts w:cs="Times New Roman"/>
          <w:sz w:val="28"/>
          <w:szCs w:val="28"/>
        </w:rPr>
      </w:pPr>
      <w:r w:rsidRPr="007A7465">
        <w:rPr>
          <w:rFonts w:cs="Times New Roman"/>
          <w:sz w:val="28"/>
          <w:szCs w:val="28"/>
        </w:rPr>
        <w:t xml:space="preserve">3.4. Календарный </w:t>
      </w:r>
      <w:r>
        <w:rPr>
          <w:rFonts w:cs="Times New Roman"/>
          <w:sz w:val="28"/>
          <w:szCs w:val="28"/>
        </w:rPr>
        <w:t>план воспитательной работы……………………………..</w:t>
      </w:r>
      <w:r w:rsidRPr="007A7465">
        <w:rPr>
          <w:rFonts w:cs="Times New Roman"/>
          <w:sz w:val="28"/>
          <w:szCs w:val="28"/>
        </w:rPr>
        <w:tab/>
      </w:r>
      <w:r>
        <w:rPr>
          <w:rFonts w:cs="Times New Roman"/>
          <w:sz w:val="28"/>
          <w:szCs w:val="28"/>
        </w:rPr>
        <w:t>264</w:t>
      </w:r>
    </w:p>
    <w:p w:rsidR="00CE22EA" w:rsidRPr="007A7465" w:rsidRDefault="00CE22EA" w:rsidP="00D06691">
      <w:pPr>
        <w:pStyle w:val="TOC-2"/>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3.5. Систем</w:t>
      </w:r>
      <w:r>
        <w:rPr>
          <w:rFonts w:cs="Times New Roman"/>
          <w:sz w:val="28"/>
          <w:szCs w:val="28"/>
        </w:rPr>
        <w:t xml:space="preserve">а условий реализации программы  </w:t>
      </w:r>
      <w:r w:rsidRPr="007A7465">
        <w:rPr>
          <w:rFonts w:cs="Times New Roman"/>
          <w:sz w:val="28"/>
          <w:szCs w:val="28"/>
        </w:rPr>
        <w:t>нач</w:t>
      </w:r>
      <w:r>
        <w:rPr>
          <w:rFonts w:cs="Times New Roman"/>
          <w:sz w:val="28"/>
          <w:szCs w:val="28"/>
        </w:rPr>
        <w:t xml:space="preserve">ального общего образования </w:t>
      </w:r>
      <w:r>
        <w:rPr>
          <w:rFonts w:cs="Times New Roman"/>
          <w:sz w:val="28"/>
          <w:szCs w:val="28"/>
        </w:rPr>
        <w:tab/>
        <w:t>……………..269</w:t>
      </w:r>
    </w:p>
    <w:p w:rsidR="00CE22EA" w:rsidRPr="007A7465" w:rsidRDefault="00CE22EA" w:rsidP="00D06691">
      <w:pPr>
        <w:pStyle w:val="TOC-3"/>
        <w:tabs>
          <w:tab w:val="clear" w:pos="5670"/>
          <w:tab w:val="clear" w:pos="6350"/>
          <w:tab w:val="right" w:pos="9356"/>
        </w:tabs>
        <w:spacing w:after="85"/>
        <w:ind w:left="0"/>
        <w:jc w:val="both"/>
        <w:rPr>
          <w:rFonts w:cs="Times New Roman"/>
          <w:sz w:val="28"/>
          <w:szCs w:val="28"/>
        </w:rPr>
      </w:pPr>
      <w:r w:rsidRPr="007A7465">
        <w:rPr>
          <w:rFonts w:cs="Times New Roman"/>
          <w:sz w:val="28"/>
          <w:szCs w:val="28"/>
        </w:rPr>
        <w:t>3.5.1. Кадровые условия реализации основной образовательной программы начального общего</w:t>
      </w:r>
      <w:r>
        <w:rPr>
          <w:rFonts w:cs="Times New Roman"/>
          <w:sz w:val="28"/>
          <w:szCs w:val="28"/>
        </w:rPr>
        <w:t xml:space="preserve">образования </w:t>
      </w:r>
      <w:r>
        <w:rPr>
          <w:rFonts w:cs="Times New Roman"/>
          <w:sz w:val="28"/>
          <w:szCs w:val="28"/>
        </w:rPr>
        <w:tab/>
        <w:t>270</w:t>
      </w:r>
    </w:p>
    <w:p w:rsidR="00CE22EA" w:rsidRPr="007A7465" w:rsidRDefault="00CE22EA" w:rsidP="000172EF">
      <w:pPr>
        <w:pStyle w:val="TOC-3"/>
        <w:tabs>
          <w:tab w:val="clear" w:pos="6350"/>
          <w:tab w:val="right" w:pos="9356"/>
        </w:tabs>
        <w:spacing w:after="85"/>
        <w:ind w:left="0"/>
        <w:jc w:val="both"/>
        <w:rPr>
          <w:rFonts w:cs="Times New Roman"/>
          <w:sz w:val="28"/>
          <w:szCs w:val="28"/>
        </w:rPr>
      </w:pPr>
      <w:r w:rsidRPr="007A7465">
        <w:rPr>
          <w:rFonts w:cs="Times New Roman"/>
          <w:sz w:val="28"/>
          <w:szCs w:val="28"/>
        </w:rPr>
        <w:t>3.5.2. Психолого-педагогические условия реализации основной образовательной программы нач</w:t>
      </w:r>
      <w:r>
        <w:rPr>
          <w:rFonts w:cs="Times New Roman"/>
          <w:sz w:val="28"/>
          <w:szCs w:val="28"/>
        </w:rPr>
        <w:t>ального общего образования …………….273</w:t>
      </w:r>
    </w:p>
    <w:p w:rsidR="00CE22EA" w:rsidRPr="007A7465" w:rsidRDefault="00CE22EA" w:rsidP="000172EF">
      <w:pPr>
        <w:pStyle w:val="TOC-3"/>
        <w:tabs>
          <w:tab w:val="clear" w:pos="6350"/>
          <w:tab w:val="right" w:pos="9356"/>
        </w:tabs>
        <w:spacing w:after="85"/>
        <w:ind w:left="0"/>
        <w:jc w:val="both"/>
        <w:rPr>
          <w:rFonts w:cs="Times New Roman"/>
          <w:sz w:val="28"/>
          <w:szCs w:val="28"/>
        </w:rPr>
      </w:pPr>
      <w:r w:rsidRPr="007A7465">
        <w:rPr>
          <w:rFonts w:cs="Times New Roman"/>
          <w:sz w:val="28"/>
          <w:szCs w:val="28"/>
        </w:rPr>
        <w:t>3.5.3 Ф</w:t>
      </w:r>
      <w:r>
        <w:rPr>
          <w:rFonts w:cs="Times New Roman"/>
          <w:sz w:val="28"/>
          <w:szCs w:val="28"/>
        </w:rPr>
        <w:t xml:space="preserve">инансово-экономические условия </w:t>
      </w:r>
      <w:r w:rsidRPr="007A7465">
        <w:rPr>
          <w:rFonts w:cs="Times New Roman"/>
          <w:sz w:val="28"/>
          <w:szCs w:val="28"/>
        </w:rPr>
        <w:t>реализ</w:t>
      </w:r>
      <w:r>
        <w:rPr>
          <w:rFonts w:cs="Times New Roman"/>
          <w:sz w:val="28"/>
          <w:szCs w:val="28"/>
        </w:rPr>
        <w:t xml:space="preserve">ации образовательной программы </w:t>
      </w:r>
      <w:r w:rsidRPr="007A7465">
        <w:rPr>
          <w:rFonts w:cs="Times New Roman"/>
          <w:sz w:val="28"/>
          <w:szCs w:val="28"/>
        </w:rPr>
        <w:t>нач</w:t>
      </w:r>
      <w:r>
        <w:rPr>
          <w:rFonts w:cs="Times New Roman"/>
          <w:sz w:val="28"/>
          <w:szCs w:val="28"/>
        </w:rPr>
        <w:t xml:space="preserve">ального общего образования </w:t>
      </w:r>
      <w:r>
        <w:rPr>
          <w:rFonts w:cs="Times New Roman"/>
          <w:sz w:val="28"/>
          <w:szCs w:val="28"/>
        </w:rPr>
        <w:tab/>
        <w:t>………………………………..274</w:t>
      </w:r>
    </w:p>
    <w:p w:rsidR="00CE22EA" w:rsidRPr="007A7465" w:rsidRDefault="00CE22EA" w:rsidP="00D06691">
      <w:pPr>
        <w:pStyle w:val="TOC-3"/>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3.5.4. Инфо</w:t>
      </w:r>
      <w:r>
        <w:rPr>
          <w:rFonts w:cs="Times New Roman"/>
          <w:sz w:val="28"/>
          <w:szCs w:val="28"/>
        </w:rPr>
        <w:t xml:space="preserve">рмационно-методические условия </w:t>
      </w:r>
      <w:r w:rsidRPr="007A7465">
        <w:rPr>
          <w:rFonts w:cs="Times New Roman"/>
          <w:sz w:val="28"/>
          <w:szCs w:val="28"/>
        </w:rPr>
        <w:t>реализации программы начального общего образ</w:t>
      </w:r>
      <w:r>
        <w:rPr>
          <w:rFonts w:cs="Times New Roman"/>
          <w:sz w:val="28"/>
          <w:szCs w:val="28"/>
        </w:rPr>
        <w:t xml:space="preserve">ования </w:t>
      </w:r>
      <w:r>
        <w:rPr>
          <w:rFonts w:cs="Times New Roman"/>
          <w:sz w:val="28"/>
          <w:szCs w:val="28"/>
        </w:rPr>
        <w:tab/>
        <w:t>275</w:t>
      </w:r>
    </w:p>
    <w:p w:rsidR="00CE22EA" w:rsidRPr="007A7465" w:rsidRDefault="00CE22EA" w:rsidP="00D06691">
      <w:pPr>
        <w:pStyle w:val="TOC-3"/>
        <w:tabs>
          <w:tab w:val="clear" w:pos="5670"/>
          <w:tab w:val="clear" w:pos="6350"/>
          <w:tab w:val="right" w:leader="dot" w:pos="9356"/>
        </w:tabs>
        <w:spacing w:after="85"/>
        <w:ind w:left="0"/>
        <w:jc w:val="both"/>
        <w:rPr>
          <w:rFonts w:cs="Times New Roman"/>
          <w:sz w:val="28"/>
          <w:szCs w:val="28"/>
        </w:rPr>
      </w:pPr>
      <w:r w:rsidRPr="007A7465">
        <w:rPr>
          <w:rFonts w:cs="Times New Roman"/>
          <w:sz w:val="28"/>
          <w:szCs w:val="28"/>
        </w:rPr>
        <w:t>3.5.5. М</w:t>
      </w:r>
      <w:r>
        <w:rPr>
          <w:rFonts w:cs="Times New Roman"/>
          <w:sz w:val="28"/>
          <w:szCs w:val="28"/>
        </w:rPr>
        <w:t xml:space="preserve">атериально-технические условия </w:t>
      </w:r>
      <w:r w:rsidRPr="007A7465">
        <w:rPr>
          <w:rFonts w:cs="Times New Roman"/>
          <w:sz w:val="28"/>
          <w:szCs w:val="28"/>
        </w:rPr>
        <w:t xml:space="preserve">реализации основной </w:t>
      </w:r>
      <w:r>
        <w:rPr>
          <w:rFonts w:cs="Times New Roman"/>
          <w:sz w:val="28"/>
          <w:szCs w:val="28"/>
        </w:rPr>
        <w:t xml:space="preserve">образовательной программы </w:t>
      </w:r>
      <w:r>
        <w:rPr>
          <w:rFonts w:cs="Times New Roman"/>
          <w:sz w:val="28"/>
          <w:szCs w:val="28"/>
        </w:rPr>
        <w:tab/>
        <w:t>276</w:t>
      </w:r>
    </w:p>
    <w:p w:rsidR="00CE22EA" w:rsidRPr="007A7465" w:rsidRDefault="00CE22EA" w:rsidP="000172EF">
      <w:pPr>
        <w:pStyle w:val="TOC-3"/>
        <w:tabs>
          <w:tab w:val="clear" w:pos="6350"/>
          <w:tab w:val="right" w:pos="9356"/>
        </w:tabs>
        <w:spacing w:after="85"/>
        <w:ind w:left="-567"/>
        <w:jc w:val="both"/>
        <w:rPr>
          <w:rFonts w:cs="Times New Roman"/>
          <w:sz w:val="28"/>
          <w:szCs w:val="28"/>
        </w:rPr>
      </w:pPr>
      <w:r w:rsidRPr="007A7465">
        <w:rPr>
          <w:rFonts w:cs="Times New Roman"/>
          <w:sz w:val="28"/>
          <w:szCs w:val="28"/>
        </w:rPr>
        <w:t xml:space="preserve">     3.5.6. Механизмы достижения целевых ориентиров в системе  </w:t>
      </w:r>
      <w:r>
        <w:rPr>
          <w:rFonts w:cs="Times New Roman"/>
          <w:sz w:val="28"/>
          <w:szCs w:val="28"/>
        </w:rPr>
        <w:t>условий ….279</w:t>
      </w:r>
    </w:p>
    <w:p w:rsidR="00CE22EA" w:rsidRPr="008F53A3" w:rsidRDefault="00CE22EA" w:rsidP="0085532E">
      <w:pPr>
        <w:pStyle w:val="h1"/>
        <w:ind w:left="284"/>
        <w:jc w:val="both"/>
        <w:outlineLvl w:val="0"/>
        <w:rPr>
          <w:rFonts w:cs="Times New Roman"/>
        </w:rPr>
      </w:pPr>
      <w:r w:rsidRPr="008F53A3">
        <w:rPr>
          <w:rFonts w:cs="Times New Roman"/>
        </w:rPr>
        <w:t>Общие положения</w:t>
      </w:r>
    </w:p>
    <w:p w:rsidR="00CE22EA" w:rsidRPr="008F53A3" w:rsidRDefault="00CE22EA" w:rsidP="00487161">
      <w:pPr>
        <w:pStyle w:val="body"/>
        <w:ind w:firstLine="567"/>
        <w:rPr>
          <w:rFonts w:cs="Times New Roman"/>
          <w:sz w:val="28"/>
          <w:szCs w:val="28"/>
        </w:rPr>
      </w:pPr>
      <w:r w:rsidRPr="008F53A3">
        <w:rPr>
          <w:rFonts w:cs="Times New Roman"/>
          <w:sz w:val="28"/>
          <w:szCs w:val="28"/>
        </w:rP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Минпросвещения России от 31.05.2021 №286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а также примерной основной образовательной программы начального общего образования, одобреной решением федерального учебно-методического объединения по общему образованию (протокол от 8 апреля 2015 года №1/15).</w:t>
      </w:r>
    </w:p>
    <w:p w:rsidR="00CE22EA" w:rsidRPr="008F53A3" w:rsidRDefault="00CE22EA" w:rsidP="00487161">
      <w:pPr>
        <w:pStyle w:val="body"/>
        <w:rPr>
          <w:rFonts w:cs="Times New Roman"/>
          <w:sz w:val="28"/>
          <w:szCs w:val="28"/>
        </w:rPr>
      </w:pPr>
      <w:r w:rsidRPr="008F53A3">
        <w:rPr>
          <w:rFonts w:cs="Times New Roman"/>
          <w:sz w:val="28"/>
          <w:szCs w:val="28"/>
        </w:rPr>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CE22EA" w:rsidRDefault="00CE22EA" w:rsidP="00487161">
      <w:pPr>
        <w:pStyle w:val="body"/>
        <w:rPr>
          <w:rFonts w:cs="Times New Roman"/>
          <w:spacing w:val="-1"/>
          <w:sz w:val="28"/>
          <w:szCs w:val="28"/>
        </w:rPr>
      </w:pPr>
      <w:r w:rsidRPr="008F53A3">
        <w:rPr>
          <w:rStyle w:val="Italic"/>
          <w:rFonts w:cs="Times New Roman"/>
          <w:b/>
          <w:iCs/>
          <w:spacing w:val="-1"/>
          <w:sz w:val="28"/>
          <w:szCs w:val="28"/>
        </w:rPr>
        <w:t>Целевой</w:t>
      </w:r>
      <w:r w:rsidRPr="008F53A3">
        <w:rPr>
          <w:rFonts w:cs="Times New Roman"/>
          <w:b/>
          <w:spacing w:val="-1"/>
          <w:sz w:val="28"/>
          <w:szCs w:val="28"/>
        </w:rPr>
        <w:t xml:space="preserve"> раздел</w:t>
      </w:r>
      <w:r w:rsidRPr="008F53A3">
        <w:rPr>
          <w:rFonts w:cs="Times New Roman"/>
          <w:spacing w:val="-1"/>
          <w:sz w:val="28"/>
          <w:szCs w:val="28"/>
        </w:rPr>
        <w:t xml:space="preserve"> ООП отражает основн</w:t>
      </w:r>
    </w:p>
    <w:p w:rsidR="00CE22EA" w:rsidRPr="008F53A3" w:rsidRDefault="00CE22EA" w:rsidP="00930D22">
      <w:pPr>
        <w:pStyle w:val="body"/>
        <w:tabs>
          <w:tab w:val="left" w:pos="1985"/>
        </w:tabs>
        <w:rPr>
          <w:rFonts w:cs="Times New Roman"/>
          <w:spacing w:val="-1"/>
          <w:sz w:val="28"/>
          <w:szCs w:val="28"/>
        </w:rPr>
      </w:pPr>
      <w:r w:rsidRPr="008F53A3">
        <w:rPr>
          <w:rFonts w:cs="Times New Roman"/>
          <w:spacing w:val="-1"/>
          <w:sz w:val="28"/>
          <w:szCs w:val="28"/>
        </w:rPr>
        <w:t>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ОГБОУ «Михайловская школа-интернат»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ОГБОУ «Михайловская школа-интернат».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CE22EA" w:rsidRPr="008F53A3" w:rsidRDefault="00CE22EA" w:rsidP="00487161">
      <w:pPr>
        <w:pStyle w:val="body"/>
        <w:rPr>
          <w:rFonts w:cs="Times New Roman"/>
          <w:sz w:val="28"/>
          <w:szCs w:val="28"/>
        </w:rPr>
      </w:pPr>
      <w:r w:rsidRPr="008F53A3">
        <w:rPr>
          <w:rFonts w:cs="Times New Roman"/>
          <w:sz w:val="28"/>
          <w:szCs w:val="28"/>
        </w:rPr>
        <w:t>Даются рекомендации к возможному расширению и уточнению планируемых результатов с учётом особенностей функционирования ОГБОУ «Михайловская школа-интернат»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CE22EA" w:rsidRPr="008F53A3" w:rsidRDefault="00CE22EA" w:rsidP="00487161">
      <w:pPr>
        <w:pStyle w:val="body"/>
        <w:rPr>
          <w:rFonts w:cs="Times New Roman"/>
          <w:sz w:val="28"/>
          <w:szCs w:val="28"/>
        </w:rPr>
      </w:pPr>
      <w:r w:rsidRPr="008F53A3">
        <w:rPr>
          <w:rFonts w:cs="Times New Roman"/>
          <w:sz w:val="28"/>
          <w:szCs w:val="28"/>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CE22EA" w:rsidRPr="008F53A3" w:rsidRDefault="00CE22EA" w:rsidP="00487161">
      <w:pPr>
        <w:pStyle w:val="body"/>
        <w:rPr>
          <w:rFonts w:cs="Times New Roman"/>
          <w:sz w:val="28"/>
          <w:szCs w:val="28"/>
        </w:rPr>
      </w:pPr>
      <w:r w:rsidRPr="008F53A3">
        <w:rPr>
          <w:rStyle w:val="Italic"/>
          <w:rFonts w:cs="Times New Roman"/>
          <w:b/>
          <w:iCs/>
          <w:sz w:val="28"/>
          <w:szCs w:val="28"/>
        </w:rPr>
        <w:t>Содержательный</w:t>
      </w:r>
      <w:r w:rsidRPr="008F53A3">
        <w:rPr>
          <w:rFonts w:cs="Times New Roman"/>
          <w:b/>
          <w:sz w:val="28"/>
          <w:szCs w:val="28"/>
        </w:rPr>
        <w:t xml:space="preserve"> раздел</w:t>
      </w:r>
      <w:r w:rsidRPr="008F53A3">
        <w:rPr>
          <w:rFonts w:cs="Times New Roman"/>
          <w:sz w:val="28"/>
          <w:szCs w:val="28"/>
        </w:rPr>
        <w:t xml:space="preserve"> ООП включает характеристику основных направлений урочной деятельности ОГБОУ «Михайловская школа-интернат»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CE22EA" w:rsidRPr="008F53A3" w:rsidRDefault="00CE22EA" w:rsidP="00487161">
      <w:pPr>
        <w:pStyle w:val="body"/>
        <w:rPr>
          <w:rFonts w:cs="Times New Roman"/>
          <w:sz w:val="28"/>
          <w:szCs w:val="28"/>
        </w:rPr>
      </w:pPr>
      <w:r w:rsidRPr="008F53A3">
        <w:rPr>
          <w:rFonts w:cs="Times New Roman"/>
          <w:sz w:val="28"/>
          <w:szCs w:val="28"/>
        </w:rPr>
        <w:t>В 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w:t>
      </w:r>
    </w:p>
    <w:p w:rsidR="00CE22EA" w:rsidRPr="008F53A3" w:rsidRDefault="00CE22EA" w:rsidP="00487161">
      <w:pPr>
        <w:pStyle w:val="body"/>
        <w:rPr>
          <w:rFonts w:cs="Times New Roman"/>
          <w:sz w:val="28"/>
          <w:szCs w:val="28"/>
        </w:rPr>
      </w:pPr>
      <w:r w:rsidRPr="008F53A3">
        <w:rPr>
          <w:rStyle w:val="Italic"/>
          <w:rFonts w:cs="Times New Roman"/>
          <w:b/>
          <w:iCs/>
          <w:sz w:val="28"/>
          <w:szCs w:val="28"/>
        </w:rPr>
        <w:t>Организационный</w:t>
      </w:r>
      <w:r w:rsidRPr="008F53A3">
        <w:rPr>
          <w:rFonts w:cs="Times New Roman"/>
          <w:sz w:val="28"/>
          <w:szCs w:val="28"/>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w:t>
      </w:r>
    </w:p>
    <w:p w:rsidR="00CE22EA" w:rsidRPr="008F53A3" w:rsidRDefault="00CE22EA" w:rsidP="0085532E">
      <w:pPr>
        <w:pStyle w:val="h1"/>
        <w:jc w:val="both"/>
        <w:outlineLvl w:val="0"/>
        <w:rPr>
          <w:rFonts w:cs="Times New Roman"/>
          <w:sz w:val="28"/>
          <w:szCs w:val="28"/>
        </w:rPr>
      </w:pPr>
      <w:r w:rsidRPr="008F53A3">
        <w:rPr>
          <w:rFonts w:cs="Times New Roman"/>
          <w:sz w:val="28"/>
          <w:szCs w:val="28"/>
        </w:rPr>
        <w:t>1. ЦЕЛЕВОЙ РАЗДЕЛ</w:t>
      </w:r>
    </w:p>
    <w:p w:rsidR="00CE22EA" w:rsidRPr="008F53A3" w:rsidRDefault="00CE22EA" w:rsidP="00487161">
      <w:pPr>
        <w:pStyle w:val="h2-first"/>
        <w:jc w:val="both"/>
        <w:rPr>
          <w:rFonts w:cs="Times New Roman"/>
          <w:sz w:val="28"/>
          <w:szCs w:val="28"/>
        </w:rPr>
      </w:pPr>
      <w:r w:rsidRPr="008F53A3">
        <w:rPr>
          <w:rFonts w:cs="Times New Roman"/>
          <w:sz w:val="28"/>
          <w:szCs w:val="28"/>
        </w:rPr>
        <w:t>1.1. Пояснительная записка</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CE22EA" w:rsidRPr="008F53A3" w:rsidRDefault="00CE22EA" w:rsidP="00487161">
      <w:pPr>
        <w:pStyle w:val="body"/>
        <w:rPr>
          <w:rFonts w:cs="Times New Roman"/>
          <w:spacing w:val="-1"/>
          <w:sz w:val="28"/>
          <w:szCs w:val="28"/>
        </w:rPr>
      </w:pPr>
      <w:r w:rsidRPr="008F53A3">
        <w:rPr>
          <w:rFonts w:cs="Times New Roman"/>
          <w:sz w:val="28"/>
          <w:szCs w:val="28"/>
        </w:rPr>
        <w:t>Целями реализации программы начального общего образования являются:</w:t>
      </w:r>
    </w:p>
    <w:p w:rsidR="00CE22EA" w:rsidRPr="008F53A3" w:rsidRDefault="00CE22EA" w:rsidP="00487161">
      <w:pPr>
        <w:pStyle w:val="body"/>
        <w:rPr>
          <w:rFonts w:cs="Times New Roman"/>
          <w:sz w:val="28"/>
          <w:szCs w:val="28"/>
        </w:rPr>
      </w:pPr>
      <w:r w:rsidRPr="008F53A3">
        <w:rPr>
          <w:rFonts w:cs="Times New Roman"/>
          <w:sz w:val="28"/>
          <w:szCs w:val="28"/>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CE22EA" w:rsidRPr="008F53A3" w:rsidRDefault="00CE22EA" w:rsidP="00487161">
      <w:pPr>
        <w:pStyle w:val="body"/>
        <w:rPr>
          <w:rFonts w:cs="Times New Roman"/>
          <w:sz w:val="28"/>
          <w:szCs w:val="28"/>
        </w:rPr>
      </w:pPr>
      <w:r w:rsidRPr="008F53A3">
        <w:rPr>
          <w:rFonts w:cs="Times New Roman"/>
          <w:sz w:val="28"/>
          <w:szCs w:val="28"/>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CE22EA" w:rsidRPr="008F53A3" w:rsidRDefault="00CE22EA" w:rsidP="00487161">
      <w:pPr>
        <w:pStyle w:val="body"/>
        <w:rPr>
          <w:rFonts w:cs="Times New Roman"/>
          <w:sz w:val="28"/>
          <w:szCs w:val="28"/>
        </w:rPr>
      </w:pPr>
      <w:r w:rsidRPr="008F53A3">
        <w:rPr>
          <w:rFonts w:cs="Times New Roman"/>
          <w:sz w:val="28"/>
          <w:szCs w:val="28"/>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CE22EA" w:rsidRPr="008F53A3" w:rsidRDefault="00CE22EA" w:rsidP="00487161">
      <w:pPr>
        <w:pStyle w:val="body"/>
        <w:rPr>
          <w:rFonts w:cs="Times New Roman"/>
          <w:sz w:val="28"/>
          <w:szCs w:val="28"/>
        </w:rPr>
      </w:pPr>
      <w:r w:rsidRPr="008F53A3">
        <w:rPr>
          <w:rFonts w:cs="Times New Roman"/>
          <w:sz w:val="28"/>
          <w:szCs w:val="28"/>
        </w:rPr>
        <w:t>4. Возможность для коллектива ОГБОУ «Михайловская школа-интернат»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CE22EA" w:rsidRPr="008F53A3" w:rsidRDefault="00CE22EA" w:rsidP="00487161">
      <w:pPr>
        <w:pStyle w:val="body"/>
        <w:rPr>
          <w:rFonts w:cs="Times New Roman"/>
          <w:sz w:val="28"/>
          <w:szCs w:val="28"/>
        </w:rPr>
      </w:pPr>
      <w:r w:rsidRPr="008F53A3">
        <w:rPr>
          <w:rFonts w:cs="Times New Roman"/>
          <w:sz w:val="28"/>
          <w:szCs w:val="28"/>
        </w:rPr>
        <w:t>Достижение поставленных целей предусматривает решение следующих основных задач: </w:t>
      </w:r>
    </w:p>
    <w:p w:rsidR="00CE22EA" w:rsidRPr="008F53A3" w:rsidRDefault="00CE22EA" w:rsidP="00487161">
      <w:pPr>
        <w:pStyle w:val="body"/>
        <w:rPr>
          <w:rFonts w:cs="Times New Roman"/>
          <w:sz w:val="28"/>
          <w:szCs w:val="28"/>
        </w:rPr>
      </w:pPr>
      <w:r w:rsidRPr="008F53A3">
        <w:rPr>
          <w:rFonts w:cs="Times New Roman"/>
          <w:sz w:val="28"/>
          <w:szCs w:val="28"/>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CE22EA" w:rsidRPr="008F53A3" w:rsidRDefault="00CE22EA" w:rsidP="00487161">
      <w:pPr>
        <w:pStyle w:val="body"/>
        <w:rPr>
          <w:rFonts w:cs="Times New Roman"/>
          <w:sz w:val="28"/>
          <w:szCs w:val="28"/>
        </w:rPr>
      </w:pPr>
      <w:r w:rsidRPr="008F53A3">
        <w:rPr>
          <w:rFonts w:cs="Times New Roman"/>
          <w:sz w:val="28"/>
          <w:szCs w:val="28"/>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CE22EA" w:rsidRPr="008F53A3" w:rsidRDefault="00CE22EA" w:rsidP="00487161">
      <w:pPr>
        <w:pStyle w:val="body"/>
        <w:rPr>
          <w:rFonts w:cs="Times New Roman"/>
          <w:sz w:val="28"/>
          <w:szCs w:val="28"/>
        </w:rPr>
      </w:pPr>
      <w:r w:rsidRPr="008F53A3">
        <w:rPr>
          <w:rFonts w:cs="Times New Roman"/>
          <w:sz w:val="28"/>
          <w:szCs w:val="28"/>
        </w:rPr>
        <w:t>— становление и развитие личности в ее индивидуальности, самобытности, уникальности и неповторимости; </w:t>
      </w:r>
    </w:p>
    <w:p w:rsidR="00CE22EA" w:rsidRPr="008F53A3" w:rsidRDefault="00CE22EA" w:rsidP="00487161">
      <w:pPr>
        <w:pStyle w:val="body"/>
        <w:rPr>
          <w:rFonts w:cs="Times New Roman"/>
          <w:sz w:val="28"/>
          <w:szCs w:val="28"/>
        </w:rPr>
      </w:pPr>
      <w:r w:rsidRPr="008F53A3">
        <w:rPr>
          <w:rFonts w:cs="Times New Roman"/>
          <w:sz w:val="28"/>
          <w:szCs w:val="28"/>
        </w:rPr>
        <w:t>— обеспечение преемственности начального общего и основного общего образования; </w:t>
      </w:r>
    </w:p>
    <w:p w:rsidR="00CE22EA" w:rsidRPr="008F53A3" w:rsidRDefault="00CE22EA" w:rsidP="00487161">
      <w:pPr>
        <w:pStyle w:val="body"/>
        <w:rPr>
          <w:rFonts w:cs="Times New Roman"/>
          <w:sz w:val="28"/>
          <w:szCs w:val="28"/>
        </w:rPr>
      </w:pPr>
      <w:r w:rsidRPr="008F53A3">
        <w:rPr>
          <w:rFonts w:cs="Times New Roman"/>
          <w:sz w:val="28"/>
          <w:szCs w:val="28"/>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CE22EA" w:rsidRPr="008F53A3" w:rsidRDefault="00CE22EA" w:rsidP="00487161">
      <w:pPr>
        <w:pStyle w:val="body"/>
        <w:rPr>
          <w:rFonts w:cs="Times New Roman"/>
          <w:sz w:val="28"/>
          <w:szCs w:val="28"/>
        </w:rPr>
      </w:pPr>
      <w:r w:rsidRPr="008F53A3">
        <w:rPr>
          <w:rFonts w:cs="Times New Roman"/>
          <w:sz w:val="28"/>
          <w:szCs w:val="28"/>
        </w:rPr>
        <w:t>— обеспечение доступности получения качественного начального общего образования; </w:t>
      </w:r>
    </w:p>
    <w:p w:rsidR="00CE22EA" w:rsidRPr="008F53A3" w:rsidRDefault="00CE22EA" w:rsidP="00487161">
      <w:pPr>
        <w:pStyle w:val="body"/>
        <w:rPr>
          <w:rFonts w:cs="Times New Roman"/>
          <w:sz w:val="28"/>
          <w:szCs w:val="28"/>
        </w:rPr>
      </w:pPr>
      <w:r w:rsidRPr="008F53A3">
        <w:rPr>
          <w:rFonts w:cs="Times New Roman"/>
          <w:sz w:val="28"/>
          <w:szCs w:val="28"/>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CE22EA" w:rsidRPr="008F53A3" w:rsidRDefault="00CE22EA" w:rsidP="00487161">
      <w:pPr>
        <w:pStyle w:val="body"/>
        <w:rPr>
          <w:rFonts w:cs="Times New Roman"/>
          <w:sz w:val="28"/>
          <w:szCs w:val="28"/>
        </w:rPr>
      </w:pPr>
      <w:r w:rsidRPr="008F53A3">
        <w:rPr>
          <w:rFonts w:cs="Times New Roman"/>
          <w:sz w:val="28"/>
          <w:szCs w:val="28"/>
        </w:rPr>
        <w:t>— организация интеллектуальных и творческих соревнований, научно-технического творчества и проектно-исследовательской деятельности; </w:t>
      </w:r>
    </w:p>
    <w:p w:rsidR="00CE22EA" w:rsidRPr="008F53A3" w:rsidRDefault="00CE22EA" w:rsidP="00487161">
      <w:pPr>
        <w:pStyle w:val="body"/>
        <w:rPr>
          <w:rFonts w:cs="Times New Roman"/>
          <w:sz w:val="28"/>
          <w:szCs w:val="28"/>
        </w:rPr>
      </w:pPr>
      <w:r w:rsidRPr="008F53A3">
        <w:rPr>
          <w:rFonts w:cs="Times New Roman"/>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CE22EA" w:rsidRPr="008F53A3" w:rsidRDefault="00CE22EA" w:rsidP="00487161">
      <w:pPr>
        <w:pStyle w:val="body"/>
        <w:rPr>
          <w:rFonts w:cs="Times New Roman"/>
          <w:sz w:val="28"/>
          <w:szCs w:val="28"/>
        </w:rPr>
      </w:pPr>
      <w:r w:rsidRPr="008F53A3">
        <w:rPr>
          <w:rFonts w:cs="Times New Roman"/>
          <w:sz w:val="28"/>
          <w:szCs w:val="28"/>
        </w:rPr>
        <w:t>— использование в образовательной деятельности современных образовательных технологий деятельностного типа;</w:t>
      </w:r>
    </w:p>
    <w:p w:rsidR="00CE22EA" w:rsidRPr="008F53A3" w:rsidRDefault="00CE22EA" w:rsidP="00487161">
      <w:pPr>
        <w:pStyle w:val="body"/>
        <w:rPr>
          <w:rFonts w:cs="Times New Roman"/>
          <w:sz w:val="28"/>
          <w:szCs w:val="28"/>
        </w:rPr>
      </w:pPr>
      <w:r w:rsidRPr="008F53A3">
        <w:rPr>
          <w:rFonts w:cs="Times New Roman"/>
          <w:sz w:val="28"/>
          <w:szCs w:val="28"/>
        </w:rPr>
        <w:t> — предоставление обучающимся возможности для эффективной самостоятельной работы;</w:t>
      </w:r>
    </w:p>
    <w:p w:rsidR="00CE22EA" w:rsidRPr="008F53A3" w:rsidRDefault="00CE22EA" w:rsidP="00487161">
      <w:pPr>
        <w:pStyle w:val="body"/>
        <w:rPr>
          <w:rFonts w:cs="Times New Roman"/>
          <w:sz w:val="28"/>
          <w:szCs w:val="28"/>
        </w:rPr>
      </w:pPr>
      <w:r w:rsidRPr="008F53A3">
        <w:rPr>
          <w:rFonts w:cs="Times New Roman"/>
          <w:sz w:val="28"/>
          <w:szCs w:val="28"/>
        </w:rPr>
        <w:t> — включение обучающихся в процессы познания и преобразования внешкольной социальной среды (населенного пункта, района, города).</w:t>
      </w:r>
    </w:p>
    <w:p w:rsidR="00CE22EA" w:rsidRPr="008F53A3" w:rsidRDefault="00CE22EA" w:rsidP="0085532E">
      <w:pPr>
        <w:pStyle w:val="body"/>
        <w:outlineLvl w:val="0"/>
        <w:rPr>
          <w:rFonts w:cs="Times New Roman"/>
          <w:b/>
          <w:sz w:val="28"/>
          <w:szCs w:val="28"/>
        </w:rPr>
      </w:pPr>
      <w:r w:rsidRPr="008F53A3">
        <w:rPr>
          <w:rFonts w:cs="Times New Roman"/>
          <w:b/>
          <w:sz w:val="28"/>
          <w:szCs w:val="28"/>
        </w:rPr>
        <w:t>Принципы формирования ООП НОО.</w:t>
      </w:r>
    </w:p>
    <w:p w:rsidR="00CE22EA" w:rsidRPr="008F53A3" w:rsidRDefault="00CE22EA" w:rsidP="00487161">
      <w:pPr>
        <w:pStyle w:val="body"/>
        <w:rPr>
          <w:rFonts w:cs="Times New Roman"/>
          <w:sz w:val="28"/>
          <w:szCs w:val="28"/>
        </w:rPr>
      </w:pPr>
      <w:r w:rsidRPr="008F53A3">
        <w:rPr>
          <w:rStyle w:val="Italic"/>
          <w:rFonts w:cs="Times New Roman"/>
          <w:iCs/>
          <w:sz w:val="28"/>
          <w:szCs w:val="28"/>
        </w:rPr>
        <w:t>Принцип учёта ФГОС НОО</w:t>
      </w:r>
      <w:r w:rsidRPr="008F53A3">
        <w:rPr>
          <w:rFonts w:cs="Times New Roman"/>
          <w:sz w:val="28"/>
          <w:szCs w:val="28"/>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ООП НОО.</w:t>
      </w:r>
    </w:p>
    <w:p w:rsidR="00CE22EA" w:rsidRPr="008F53A3" w:rsidRDefault="00CE22EA" w:rsidP="00487161">
      <w:pPr>
        <w:pStyle w:val="body"/>
        <w:rPr>
          <w:rFonts w:cs="Times New Roman"/>
          <w:sz w:val="28"/>
          <w:szCs w:val="28"/>
        </w:rPr>
      </w:pPr>
      <w:r w:rsidRPr="008F53A3">
        <w:rPr>
          <w:rFonts w:cs="Times New Roman"/>
          <w:i/>
          <w:sz w:val="28"/>
          <w:szCs w:val="28"/>
        </w:rPr>
        <w:t>Принцип учёта языка обучения</w:t>
      </w:r>
      <w:r w:rsidRPr="008F53A3">
        <w:rPr>
          <w:rFonts w:cs="Times New Roman"/>
          <w:sz w:val="28"/>
          <w:szCs w:val="28"/>
        </w:rPr>
        <w:t>: с учётом условий функционирования ОГБОУ «Михайловская школа-интернат» программа характеризует право получения образования на родном (русском) языке и отражает механизмы реализации данного принципа в учебных планах, а также планах внеурочной деятельности;</w:t>
      </w:r>
    </w:p>
    <w:p w:rsidR="00CE22EA" w:rsidRPr="008F53A3" w:rsidRDefault="00CE22EA" w:rsidP="00487161">
      <w:pPr>
        <w:pStyle w:val="body"/>
        <w:rPr>
          <w:rFonts w:cs="Times New Roman"/>
          <w:sz w:val="28"/>
          <w:szCs w:val="28"/>
        </w:rPr>
      </w:pPr>
      <w:r w:rsidRPr="008F53A3">
        <w:rPr>
          <w:rStyle w:val="Italic"/>
          <w:rFonts w:cs="Times New Roman"/>
          <w:iCs/>
          <w:sz w:val="28"/>
          <w:szCs w:val="28"/>
        </w:rPr>
        <w:t>Принцип учёта ведущей деятельности</w:t>
      </w:r>
      <w:r w:rsidRPr="008F53A3">
        <w:rPr>
          <w:rFonts w:cs="Times New Roman"/>
          <w:sz w:val="28"/>
          <w:szCs w:val="28"/>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E22EA" w:rsidRPr="008F53A3" w:rsidRDefault="00CE22EA" w:rsidP="00487161">
      <w:pPr>
        <w:pStyle w:val="body"/>
        <w:rPr>
          <w:rFonts w:cs="Times New Roman"/>
          <w:spacing w:val="-2"/>
          <w:sz w:val="28"/>
          <w:szCs w:val="28"/>
        </w:rPr>
      </w:pPr>
      <w:r w:rsidRPr="008F53A3">
        <w:rPr>
          <w:rStyle w:val="Italic"/>
          <w:rFonts w:cs="Times New Roman"/>
          <w:iCs/>
          <w:spacing w:val="-2"/>
          <w:sz w:val="28"/>
          <w:szCs w:val="28"/>
        </w:rPr>
        <w:t xml:space="preserve">Принцип индивидуализации обучения: </w:t>
      </w:r>
      <w:r w:rsidRPr="008F53A3">
        <w:rPr>
          <w:rFonts w:cs="Times New Roman"/>
          <w:spacing w:val="-2"/>
          <w:sz w:val="28"/>
          <w:szCs w:val="28"/>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CE22EA" w:rsidRPr="008F53A3" w:rsidRDefault="00CE22EA" w:rsidP="00487161">
      <w:pPr>
        <w:pStyle w:val="body"/>
        <w:rPr>
          <w:rFonts w:cs="Times New Roman"/>
          <w:sz w:val="28"/>
          <w:szCs w:val="28"/>
        </w:rPr>
      </w:pPr>
      <w:r w:rsidRPr="008F53A3">
        <w:rPr>
          <w:rStyle w:val="Italic"/>
          <w:rFonts w:cs="Times New Roman"/>
          <w:iCs/>
          <w:sz w:val="28"/>
          <w:szCs w:val="28"/>
        </w:rPr>
        <w:t>Принцип преемственности и перспективности</w:t>
      </w:r>
      <w:r w:rsidRPr="008F53A3">
        <w:rPr>
          <w:rFonts w:cs="Times New Roman"/>
          <w:sz w:val="28"/>
          <w:szCs w:val="28"/>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CE22EA" w:rsidRPr="008F53A3" w:rsidRDefault="00CE22EA" w:rsidP="00487161">
      <w:pPr>
        <w:pStyle w:val="body"/>
        <w:rPr>
          <w:rFonts w:cs="Times New Roman"/>
          <w:spacing w:val="-2"/>
          <w:sz w:val="28"/>
          <w:szCs w:val="28"/>
        </w:rPr>
      </w:pPr>
      <w:r w:rsidRPr="008F53A3">
        <w:rPr>
          <w:rStyle w:val="Italic"/>
          <w:rFonts w:cs="Times New Roman"/>
          <w:iCs/>
          <w:spacing w:val="-2"/>
          <w:sz w:val="28"/>
          <w:szCs w:val="28"/>
        </w:rPr>
        <w:t>Принцип интеграции обучения и воспитания</w:t>
      </w:r>
      <w:r w:rsidRPr="008F53A3">
        <w:rPr>
          <w:rFonts w:cs="Times New Roman"/>
          <w:spacing w:val="-2"/>
          <w:sz w:val="28"/>
          <w:szCs w:val="28"/>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E22EA" w:rsidRPr="008F53A3" w:rsidRDefault="00CE22EA" w:rsidP="00487161">
      <w:pPr>
        <w:pStyle w:val="body"/>
        <w:rPr>
          <w:rFonts w:cs="Times New Roman"/>
          <w:spacing w:val="-2"/>
          <w:sz w:val="28"/>
          <w:szCs w:val="28"/>
        </w:rPr>
      </w:pPr>
      <w:r w:rsidRPr="008F53A3">
        <w:rPr>
          <w:rStyle w:val="Italic"/>
          <w:rFonts w:cs="Times New Roman"/>
          <w:iCs/>
          <w:spacing w:val="-2"/>
          <w:sz w:val="28"/>
          <w:szCs w:val="28"/>
        </w:rPr>
        <w:t>Принцип здоровьесбережения</w:t>
      </w:r>
      <w:r w:rsidRPr="008F53A3">
        <w:rPr>
          <w:rFonts w:cs="Times New Roman"/>
          <w:spacing w:val="-2"/>
          <w:sz w:val="28"/>
          <w:szCs w:val="28"/>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CE22EA" w:rsidRPr="008F53A3" w:rsidRDefault="00CE22EA" w:rsidP="00487161">
      <w:pPr>
        <w:pStyle w:val="h2"/>
        <w:jc w:val="both"/>
        <w:rPr>
          <w:rFonts w:cs="Times New Roman"/>
          <w:sz w:val="28"/>
          <w:szCs w:val="28"/>
        </w:rPr>
      </w:pPr>
      <w:r w:rsidRPr="008F53A3">
        <w:rPr>
          <w:rFonts w:cs="Times New Roman"/>
          <w:sz w:val="28"/>
          <w:szCs w:val="28"/>
        </w:rPr>
        <w:t xml:space="preserve">1.2. Общая характеристика программы </w:t>
      </w:r>
      <w:r w:rsidRPr="008F53A3">
        <w:rPr>
          <w:rFonts w:cs="Times New Roman"/>
          <w:sz w:val="28"/>
          <w:szCs w:val="28"/>
        </w:rPr>
        <w:br/>
        <w:t xml:space="preserve">начального образования </w:t>
      </w:r>
    </w:p>
    <w:p w:rsidR="00CE22EA" w:rsidRPr="008F53A3" w:rsidRDefault="00CE22EA" w:rsidP="00487161">
      <w:pPr>
        <w:pStyle w:val="body"/>
        <w:rPr>
          <w:rFonts w:cs="Times New Roman"/>
          <w:sz w:val="28"/>
          <w:szCs w:val="28"/>
        </w:rPr>
      </w:pPr>
      <w:r w:rsidRPr="008F53A3">
        <w:rPr>
          <w:rFonts w:cs="Times New Roman"/>
          <w:sz w:val="28"/>
          <w:szCs w:val="28"/>
        </w:rPr>
        <w:t>Программа начального общего образования является стратегическим документом ОГБОУ «Михайловская школа-интернат»,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ОГБОУ «Михайловская школа-интернат» самостоятельно определяет технологии обучения, формы его организации, а также систему оценивания с соблюдением принципа здоровьесберегающего обучения.</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 xml:space="preserve">В исключительных случаях ОГБОУ «Михайловская школа-интернат»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необходимо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CE22EA" w:rsidRPr="008F53A3" w:rsidRDefault="00CE22EA" w:rsidP="00487161">
      <w:pPr>
        <w:pStyle w:val="h2"/>
        <w:jc w:val="both"/>
        <w:rPr>
          <w:rFonts w:cs="Times New Roman"/>
          <w:sz w:val="28"/>
          <w:szCs w:val="28"/>
        </w:rPr>
      </w:pPr>
      <w:r w:rsidRPr="008F53A3">
        <w:rPr>
          <w:rFonts w:cs="Times New Roman"/>
          <w:sz w:val="28"/>
          <w:szCs w:val="28"/>
        </w:rPr>
        <w:t>1.3. Общая характеристика планируемых результатов освоения основной образовательной программы</w:t>
      </w:r>
    </w:p>
    <w:p w:rsidR="00CE22EA" w:rsidRPr="008F53A3" w:rsidRDefault="00CE22EA" w:rsidP="00487161">
      <w:pPr>
        <w:pStyle w:val="body"/>
        <w:rPr>
          <w:rFonts w:cs="Times New Roman"/>
          <w:sz w:val="28"/>
          <w:szCs w:val="28"/>
        </w:rPr>
      </w:pPr>
      <w:r w:rsidRPr="008F53A3">
        <w:rPr>
          <w:rFonts w:cs="Times New Roman"/>
          <w:sz w:val="28"/>
          <w:szCs w:val="28"/>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CE22EA" w:rsidRPr="008F53A3" w:rsidRDefault="00CE22EA" w:rsidP="00487161">
      <w:pPr>
        <w:pStyle w:val="body"/>
        <w:rPr>
          <w:rFonts w:cs="Times New Roman"/>
          <w:sz w:val="28"/>
          <w:szCs w:val="28"/>
        </w:rPr>
      </w:pPr>
      <w:r w:rsidRPr="008F53A3">
        <w:rPr>
          <w:rFonts w:cs="Times New Roman"/>
          <w:sz w:val="28"/>
          <w:szCs w:val="28"/>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CE22EA" w:rsidRPr="008F53A3" w:rsidRDefault="00CE22EA" w:rsidP="00487161">
      <w:pPr>
        <w:pStyle w:val="body"/>
        <w:rPr>
          <w:rFonts w:cs="Times New Roman"/>
          <w:sz w:val="28"/>
          <w:szCs w:val="28"/>
        </w:rPr>
      </w:pPr>
      <w:r w:rsidRPr="008F53A3">
        <w:rPr>
          <w:rFonts w:cs="Times New Roman"/>
          <w:sz w:val="28"/>
          <w:szCs w:val="28"/>
        </w:rP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CE22EA" w:rsidRPr="008F53A3" w:rsidRDefault="00CE22EA" w:rsidP="00487161">
      <w:pPr>
        <w:pStyle w:val="h2"/>
        <w:jc w:val="both"/>
        <w:rPr>
          <w:rFonts w:cs="Times New Roman"/>
          <w:sz w:val="28"/>
          <w:szCs w:val="28"/>
        </w:rPr>
      </w:pPr>
      <w:r w:rsidRPr="008F53A3">
        <w:rPr>
          <w:rFonts w:cs="Times New Roman"/>
          <w:sz w:val="28"/>
          <w:szCs w:val="28"/>
        </w:rPr>
        <w:t xml:space="preserve">1.4. СИСТЕМА ОЦЕНКИ ДОСТИЖЕНИЯ </w:t>
      </w:r>
      <w:r w:rsidRPr="008F53A3">
        <w:rPr>
          <w:rFonts w:cs="Times New Roman"/>
          <w:sz w:val="28"/>
          <w:szCs w:val="28"/>
        </w:rPr>
        <w:br/>
        <w:t>ПЛАНИРУЕМЫХ РЕЗУЛЬТАТОВ ОСВОЕНИЯ ПРОГРАММЫ НАЧАЛЬНОГО ОБЩЕГО ОБРАЗОВАНИЯ</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1.4.1. Общие положения</w:t>
      </w:r>
    </w:p>
    <w:p w:rsidR="00CE22EA" w:rsidRPr="008F53A3" w:rsidRDefault="00CE22EA" w:rsidP="00487161">
      <w:pPr>
        <w:pStyle w:val="body"/>
        <w:rPr>
          <w:rFonts w:cs="Times New Roman"/>
          <w:sz w:val="28"/>
          <w:szCs w:val="28"/>
        </w:rPr>
      </w:pPr>
      <w:r w:rsidRPr="008F53A3">
        <w:rPr>
          <w:rFonts w:cs="Times New Roman"/>
          <w:sz w:val="28"/>
          <w:szCs w:val="28"/>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CE22EA" w:rsidRPr="008F53A3" w:rsidRDefault="00CE22EA" w:rsidP="00487161">
      <w:pPr>
        <w:pStyle w:val="body"/>
        <w:rPr>
          <w:rFonts w:cs="Times New Roman"/>
          <w:sz w:val="28"/>
          <w:szCs w:val="28"/>
        </w:rPr>
      </w:pPr>
      <w:r w:rsidRPr="008F53A3">
        <w:rPr>
          <w:rFonts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ОГБОУ «Михайловская школа-интернат» и служит основой при разработке образовательной организацией собственного «Положения о текущем контроле и промежуточной аттестации».</w:t>
      </w:r>
    </w:p>
    <w:p w:rsidR="00CE22EA" w:rsidRPr="008F53A3" w:rsidRDefault="00CE22EA" w:rsidP="00487161">
      <w:pPr>
        <w:pStyle w:val="body"/>
        <w:rPr>
          <w:rFonts w:cs="Times New Roman"/>
          <w:b/>
          <w:sz w:val="28"/>
          <w:szCs w:val="28"/>
        </w:rPr>
      </w:pPr>
      <w:r w:rsidRPr="008F53A3">
        <w:rPr>
          <w:rFonts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F53A3">
        <w:rPr>
          <w:rStyle w:val="Bold"/>
          <w:rFonts w:cs="Times New Roman"/>
          <w:b w:val="0"/>
          <w:bCs/>
          <w:sz w:val="28"/>
          <w:szCs w:val="28"/>
        </w:rPr>
        <w:t>функциями</w:t>
      </w:r>
      <w:r w:rsidRPr="008F53A3">
        <w:rPr>
          <w:rStyle w:val="Bold"/>
          <w:rFonts w:cs="Times New Roman"/>
          <w:bCs/>
          <w:sz w:val="28"/>
          <w:szCs w:val="28"/>
        </w:rPr>
        <w:t xml:space="preserve"> </w:t>
      </w:r>
      <w:r w:rsidRPr="008F53A3">
        <w:rPr>
          <w:rFonts w:cs="Times New Roman"/>
          <w:sz w:val="28"/>
          <w:szCs w:val="28"/>
        </w:rPr>
        <w:t xml:space="preserve">являются </w:t>
      </w:r>
      <w:r w:rsidRPr="008F53A3">
        <w:rPr>
          <w:rStyle w:val="BoldItalic"/>
          <w:rFonts w:cs="Times New Roman"/>
          <w:b w:val="0"/>
          <w:bCs/>
          <w:i w:val="0"/>
          <w:iCs/>
          <w:sz w:val="28"/>
          <w:szCs w:val="28"/>
        </w:rPr>
        <w:t>ориентация образовательного процесса</w:t>
      </w:r>
      <w:r w:rsidRPr="008F53A3">
        <w:rPr>
          <w:rStyle w:val="BoldItalic"/>
          <w:rFonts w:cs="Times New Roman"/>
          <w:bCs/>
          <w:iCs/>
          <w:sz w:val="28"/>
          <w:szCs w:val="28"/>
        </w:rPr>
        <w:t xml:space="preserve"> </w:t>
      </w:r>
      <w:r w:rsidRPr="008F53A3">
        <w:rPr>
          <w:rFonts w:cs="Times New Roman"/>
          <w:sz w:val="28"/>
          <w:szCs w:val="28"/>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F53A3">
        <w:rPr>
          <w:rStyle w:val="BoldItalic"/>
          <w:rFonts w:cs="Times New Roman"/>
          <w:b w:val="0"/>
          <w:bCs/>
          <w:i w:val="0"/>
          <w:iCs/>
          <w:sz w:val="28"/>
          <w:szCs w:val="28"/>
        </w:rPr>
        <w:t>обратной связи</w:t>
      </w:r>
      <w:r w:rsidRPr="008F53A3">
        <w:rPr>
          <w:rFonts w:cs="Times New Roman"/>
          <w:b/>
          <w:i/>
          <w:sz w:val="28"/>
          <w:szCs w:val="28"/>
        </w:rPr>
        <w:t>,</w:t>
      </w:r>
      <w:r w:rsidRPr="008F53A3">
        <w:rPr>
          <w:rFonts w:cs="Times New Roman"/>
          <w:b/>
          <w:sz w:val="28"/>
          <w:szCs w:val="28"/>
        </w:rPr>
        <w:t xml:space="preserve"> </w:t>
      </w:r>
      <w:r w:rsidRPr="008F53A3">
        <w:rPr>
          <w:rFonts w:cs="Times New Roman"/>
          <w:sz w:val="28"/>
          <w:szCs w:val="28"/>
        </w:rPr>
        <w:t>позволяющей осуществлять</w:t>
      </w:r>
      <w:r w:rsidRPr="008F53A3">
        <w:rPr>
          <w:rFonts w:cs="Times New Roman"/>
          <w:b/>
          <w:sz w:val="28"/>
          <w:szCs w:val="28"/>
        </w:rPr>
        <w:t xml:space="preserve"> </w:t>
      </w:r>
      <w:r w:rsidRPr="008F53A3">
        <w:rPr>
          <w:rStyle w:val="BoldItalic"/>
          <w:rFonts w:cs="Times New Roman"/>
          <w:b w:val="0"/>
          <w:bCs/>
          <w:i w:val="0"/>
          <w:iCs/>
          <w:sz w:val="28"/>
          <w:szCs w:val="28"/>
        </w:rPr>
        <w:t>управление образовательным процессом</w:t>
      </w:r>
      <w:r w:rsidRPr="008F53A3">
        <w:rPr>
          <w:rFonts w:cs="Times New Roman"/>
          <w:b/>
          <w:i/>
          <w:sz w:val="28"/>
          <w:szCs w:val="28"/>
        </w:rPr>
        <w:t>.</w:t>
      </w:r>
      <w:r w:rsidRPr="008F53A3">
        <w:rPr>
          <w:rStyle w:val="BoldItalic"/>
          <w:rFonts w:cs="Times New Roman"/>
          <w:b w:val="0"/>
          <w:bCs/>
          <w:iCs/>
          <w:sz w:val="28"/>
          <w:szCs w:val="28"/>
        </w:rPr>
        <w:t xml:space="preserve"> </w:t>
      </w:r>
    </w:p>
    <w:p w:rsidR="00CE22EA" w:rsidRPr="008F53A3" w:rsidRDefault="00CE22EA" w:rsidP="00487161">
      <w:pPr>
        <w:pStyle w:val="body"/>
        <w:rPr>
          <w:rFonts w:cs="Times New Roman"/>
          <w:sz w:val="28"/>
          <w:szCs w:val="28"/>
        </w:rPr>
      </w:pPr>
      <w:r w:rsidRPr="008F53A3">
        <w:rPr>
          <w:rStyle w:val="Bold"/>
          <w:rFonts w:cs="Times New Roman"/>
          <w:bCs/>
          <w:sz w:val="28"/>
          <w:szCs w:val="28"/>
        </w:rPr>
        <w:t xml:space="preserve">Основными направлениями и целями оценочной деятельности </w:t>
      </w:r>
      <w:r w:rsidRPr="008F53A3">
        <w:rPr>
          <w:rFonts w:cs="Times New Roman"/>
          <w:sz w:val="28"/>
          <w:szCs w:val="28"/>
        </w:rPr>
        <w:t>в ОГБОУ «Михайловская школа-интернат» являются:</w:t>
      </w:r>
    </w:p>
    <w:p w:rsidR="00CE22EA" w:rsidRPr="008F53A3" w:rsidRDefault="00CE22EA" w:rsidP="00487161">
      <w:pPr>
        <w:pStyle w:val="list-bullet"/>
        <w:rPr>
          <w:rFonts w:cs="Times New Roman"/>
          <w:sz w:val="28"/>
          <w:szCs w:val="28"/>
        </w:rPr>
      </w:pPr>
      <w:r w:rsidRPr="008F53A3">
        <w:rPr>
          <w:rFonts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ОГБОУ «Михайловская школа-интернат»,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CE22EA" w:rsidRPr="008F53A3" w:rsidRDefault="00CE22EA" w:rsidP="00487161">
      <w:pPr>
        <w:pStyle w:val="list-bullet"/>
        <w:rPr>
          <w:rFonts w:cs="Times New Roman"/>
          <w:sz w:val="28"/>
          <w:szCs w:val="28"/>
        </w:rPr>
      </w:pPr>
      <w:r w:rsidRPr="008F53A3">
        <w:rPr>
          <w:rFonts w:cs="Times New Roman"/>
          <w:sz w:val="28"/>
          <w:szCs w:val="28"/>
        </w:rPr>
        <w:t>оценка результатов деятельности ОГБОУ «Михайловская школа-интернат» как основа аккредитационных процедур.</w:t>
      </w:r>
    </w:p>
    <w:p w:rsidR="00CE22EA" w:rsidRPr="008F53A3" w:rsidRDefault="00CE22EA" w:rsidP="00487161">
      <w:pPr>
        <w:pStyle w:val="body"/>
        <w:rPr>
          <w:rFonts w:cs="Times New Roman"/>
          <w:sz w:val="28"/>
          <w:szCs w:val="28"/>
        </w:rPr>
      </w:pPr>
      <w:r w:rsidRPr="008F53A3">
        <w:rPr>
          <w:rStyle w:val="Bold"/>
          <w:rFonts w:cs="Times New Roman"/>
          <w:bCs/>
          <w:sz w:val="28"/>
          <w:szCs w:val="28"/>
        </w:rPr>
        <w:t>Основным объектом системы оценки</w:t>
      </w:r>
      <w:r w:rsidRPr="008F53A3">
        <w:rPr>
          <w:rFonts w:cs="Times New Roman"/>
          <w:sz w:val="28"/>
          <w:szCs w:val="28"/>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ОГБОУ «Михайловская школа-интернат».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CE22EA" w:rsidRPr="008F53A3" w:rsidRDefault="00CE22EA" w:rsidP="00487161">
      <w:pPr>
        <w:pStyle w:val="body"/>
        <w:rPr>
          <w:rFonts w:cs="Times New Roman"/>
          <w:sz w:val="28"/>
          <w:szCs w:val="28"/>
        </w:rPr>
      </w:pPr>
      <w:r w:rsidRPr="008F53A3">
        <w:rPr>
          <w:rFonts w:cs="Times New Roman"/>
          <w:sz w:val="28"/>
          <w:szCs w:val="28"/>
        </w:rPr>
        <w:t>Система оценки включает процедуры внутренней и внешней оценки.</w:t>
      </w:r>
    </w:p>
    <w:p w:rsidR="00CE22EA" w:rsidRPr="008F53A3" w:rsidRDefault="00CE22EA" w:rsidP="00487161">
      <w:pPr>
        <w:pStyle w:val="body"/>
        <w:rPr>
          <w:rFonts w:cs="Times New Roman"/>
          <w:sz w:val="28"/>
          <w:szCs w:val="28"/>
        </w:rPr>
      </w:pPr>
      <w:r w:rsidRPr="008F53A3">
        <w:rPr>
          <w:rStyle w:val="Bold"/>
          <w:rFonts w:cs="Times New Roman"/>
          <w:bCs/>
          <w:sz w:val="28"/>
          <w:szCs w:val="28"/>
        </w:rPr>
        <w:t xml:space="preserve">Внутренняя оценка </w:t>
      </w:r>
      <w:r w:rsidRPr="008F53A3">
        <w:rPr>
          <w:rFonts w:cs="Times New Roman"/>
          <w:sz w:val="28"/>
          <w:szCs w:val="28"/>
        </w:rPr>
        <w:t>включает:</w:t>
      </w:r>
    </w:p>
    <w:p w:rsidR="00CE22EA" w:rsidRPr="008F53A3" w:rsidRDefault="00CE22EA" w:rsidP="00487161">
      <w:pPr>
        <w:pStyle w:val="list-bullet"/>
        <w:rPr>
          <w:rFonts w:cs="Times New Roman"/>
          <w:sz w:val="28"/>
          <w:szCs w:val="28"/>
        </w:rPr>
      </w:pPr>
      <w:r w:rsidRPr="008F53A3">
        <w:rPr>
          <w:rFonts w:cs="Times New Roman"/>
          <w:sz w:val="28"/>
          <w:szCs w:val="28"/>
        </w:rPr>
        <w:t xml:space="preserve">стартовую педагогическую диагностику; </w:t>
      </w:r>
    </w:p>
    <w:p w:rsidR="00CE22EA" w:rsidRPr="008F53A3" w:rsidRDefault="00CE22EA" w:rsidP="00487161">
      <w:pPr>
        <w:pStyle w:val="list-bullet"/>
        <w:rPr>
          <w:rFonts w:cs="Times New Roman"/>
          <w:sz w:val="28"/>
          <w:szCs w:val="28"/>
        </w:rPr>
      </w:pPr>
      <w:r w:rsidRPr="008F53A3">
        <w:rPr>
          <w:rFonts w:cs="Times New Roman"/>
          <w:sz w:val="28"/>
          <w:szCs w:val="28"/>
        </w:rPr>
        <w:t>текущую и тематическую оценку;</w:t>
      </w:r>
    </w:p>
    <w:p w:rsidR="00CE22EA" w:rsidRPr="008F53A3" w:rsidRDefault="00CE22EA" w:rsidP="00487161">
      <w:pPr>
        <w:pStyle w:val="list-bullet"/>
        <w:rPr>
          <w:rFonts w:cs="Times New Roman"/>
          <w:sz w:val="28"/>
          <w:szCs w:val="28"/>
        </w:rPr>
      </w:pPr>
      <w:r w:rsidRPr="008F53A3">
        <w:rPr>
          <w:rFonts w:cs="Times New Roman"/>
          <w:sz w:val="28"/>
          <w:szCs w:val="28"/>
        </w:rPr>
        <w:t>портфолио;</w:t>
      </w:r>
    </w:p>
    <w:p w:rsidR="00CE22EA" w:rsidRPr="008F53A3" w:rsidRDefault="00CE22EA" w:rsidP="00487161">
      <w:pPr>
        <w:pStyle w:val="list-bullet"/>
        <w:rPr>
          <w:rFonts w:cs="Times New Roman"/>
          <w:sz w:val="28"/>
          <w:szCs w:val="28"/>
        </w:rPr>
      </w:pPr>
      <w:r w:rsidRPr="008F53A3">
        <w:rPr>
          <w:rFonts w:cs="Times New Roman"/>
          <w:sz w:val="28"/>
          <w:szCs w:val="28"/>
        </w:rPr>
        <w:t>психолого-педагогическое наблюдение;</w:t>
      </w:r>
    </w:p>
    <w:p w:rsidR="00CE22EA" w:rsidRPr="008F53A3" w:rsidRDefault="00CE22EA" w:rsidP="00487161">
      <w:pPr>
        <w:pStyle w:val="list-bullet"/>
        <w:rPr>
          <w:rFonts w:cs="Times New Roman"/>
          <w:sz w:val="28"/>
          <w:szCs w:val="28"/>
        </w:rPr>
      </w:pPr>
      <w:r w:rsidRPr="008F53A3">
        <w:rPr>
          <w:rFonts w:cs="Times New Roman"/>
          <w:sz w:val="28"/>
          <w:szCs w:val="28"/>
        </w:rPr>
        <w:t>внутришкольный мониторинг образовательных достижений.</w:t>
      </w:r>
    </w:p>
    <w:p w:rsidR="00CE22EA" w:rsidRPr="008F53A3" w:rsidRDefault="00CE22EA" w:rsidP="00487161">
      <w:pPr>
        <w:pStyle w:val="body"/>
        <w:rPr>
          <w:rFonts w:cs="Times New Roman"/>
          <w:sz w:val="28"/>
          <w:szCs w:val="28"/>
        </w:rPr>
      </w:pPr>
      <w:r w:rsidRPr="008F53A3">
        <w:rPr>
          <w:rFonts w:cs="Times New Roman"/>
          <w:sz w:val="28"/>
          <w:szCs w:val="28"/>
        </w:rPr>
        <w:t xml:space="preserve">К </w:t>
      </w:r>
      <w:r w:rsidRPr="008F53A3">
        <w:rPr>
          <w:rStyle w:val="Bold"/>
          <w:rFonts w:cs="Times New Roman"/>
          <w:bCs/>
          <w:sz w:val="28"/>
          <w:szCs w:val="28"/>
        </w:rPr>
        <w:t xml:space="preserve">внешним процедурам </w:t>
      </w:r>
      <w:r w:rsidRPr="008F53A3">
        <w:rPr>
          <w:rFonts w:cs="Times New Roman"/>
          <w:sz w:val="28"/>
          <w:szCs w:val="28"/>
        </w:rPr>
        <w:t>относятся:</w:t>
      </w:r>
    </w:p>
    <w:p w:rsidR="00CE22EA" w:rsidRPr="008F53A3" w:rsidRDefault="00CE22EA" w:rsidP="00487161">
      <w:pPr>
        <w:pStyle w:val="list-bullet"/>
        <w:rPr>
          <w:rFonts w:cs="Times New Roman"/>
          <w:sz w:val="28"/>
          <w:szCs w:val="28"/>
        </w:rPr>
      </w:pPr>
      <w:r w:rsidRPr="008F53A3">
        <w:rPr>
          <w:rFonts w:cs="Times New Roman"/>
          <w:sz w:val="28"/>
          <w:szCs w:val="28"/>
        </w:rPr>
        <w:t>независимая оценка качества образования;</w:t>
      </w:r>
    </w:p>
    <w:p w:rsidR="00CE22EA" w:rsidRPr="008F53A3" w:rsidRDefault="00CE22EA" w:rsidP="00487161">
      <w:pPr>
        <w:pStyle w:val="list-bullet"/>
        <w:rPr>
          <w:rFonts w:cs="Times New Roman"/>
          <w:sz w:val="28"/>
          <w:szCs w:val="28"/>
        </w:rPr>
      </w:pPr>
      <w:r w:rsidRPr="008F53A3">
        <w:rPr>
          <w:rFonts w:cs="Times New Roman"/>
          <w:sz w:val="28"/>
          <w:szCs w:val="28"/>
        </w:rPr>
        <w:t>мониторинговые исследования муниципального, регионального и федерального уровней.</w:t>
      </w:r>
    </w:p>
    <w:p w:rsidR="00CE22EA" w:rsidRPr="008F53A3" w:rsidRDefault="00CE22EA" w:rsidP="00487161">
      <w:pPr>
        <w:pStyle w:val="body"/>
        <w:rPr>
          <w:rFonts w:cs="Times New Roman"/>
          <w:sz w:val="28"/>
          <w:szCs w:val="28"/>
        </w:rPr>
      </w:pPr>
      <w:r w:rsidRPr="008F53A3">
        <w:rPr>
          <w:rFonts w:cs="Times New Roman"/>
          <w:sz w:val="28"/>
          <w:szCs w:val="28"/>
        </w:rPr>
        <w:t>Особенности каждой из указанных процедур описаны в п. 1.4.3 настоящей программы.</w:t>
      </w:r>
    </w:p>
    <w:p w:rsidR="00CE22EA" w:rsidRPr="008F53A3" w:rsidRDefault="00CE22EA" w:rsidP="00487161">
      <w:pPr>
        <w:pStyle w:val="body"/>
        <w:rPr>
          <w:rFonts w:cs="Times New Roman"/>
          <w:sz w:val="28"/>
          <w:szCs w:val="28"/>
        </w:rPr>
      </w:pPr>
      <w:r w:rsidRPr="008F53A3">
        <w:rPr>
          <w:rFonts w:cs="Times New Roman"/>
          <w:sz w:val="28"/>
          <w:szCs w:val="28"/>
        </w:rPr>
        <w:t>В соответствии с ФГОС НОО система оценки ОГБОУ «Михайловская школа-интернат» реализует системно-деятельностный, уровневый и комплексный подходы к оценке образовательных достижений.</w:t>
      </w:r>
    </w:p>
    <w:p w:rsidR="00CE22EA" w:rsidRPr="008F53A3" w:rsidRDefault="00CE22EA" w:rsidP="00487161">
      <w:pPr>
        <w:pStyle w:val="body"/>
        <w:rPr>
          <w:rFonts w:cs="Times New Roman"/>
          <w:sz w:val="28"/>
          <w:szCs w:val="28"/>
        </w:rPr>
      </w:pPr>
      <w:r w:rsidRPr="008F53A3">
        <w:rPr>
          <w:rStyle w:val="Bold"/>
          <w:rFonts w:cs="Times New Roman"/>
          <w:bCs/>
          <w:sz w:val="28"/>
          <w:szCs w:val="28"/>
        </w:rPr>
        <w:t xml:space="preserve">Системно-деятельностный подход </w:t>
      </w:r>
      <w:r w:rsidRPr="008F53A3">
        <w:rPr>
          <w:rFonts w:cs="Times New Roman"/>
          <w:sz w:val="28"/>
          <w:szCs w:val="28"/>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E22EA" w:rsidRPr="008F53A3" w:rsidRDefault="00CE22EA" w:rsidP="00487161">
      <w:pPr>
        <w:pStyle w:val="body"/>
        <w:rPr>
          <w:rFonts w:cs="Times New Roman"/>
          <w:sz w:val="28"/>
          <w:szCs w:val="28"/>
        </w:rPr>
      </w:pPr>
      <w:r w:rsidRPr="008F53A3">
        <w:rPr>
          <w:rStyle w:val="Bold"/>
          <w:rFonts w:cs="Times New Roman"/>
          <w:bCs/>
          <w:sz w:val="28"/>
          <w:szCs w:val="28"/>
        </w:rPr>
        <w:t xml:space="preserve">Уровневый подход </w:t>
      </w:r>
      <w:r w:rsidRPr="008F53A3">
        <w:rPr>
          <w:rFonts w:cs="Times New Roman"/>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E22EA" w:rsidRPr="008F53A3" w:rsidRDefault="00CE22EA" w:rsidP="00487161">
      <w:pPr>
        <w:pStyle w:val="body"/>
        <w:rPr>
          <w:rFonts w:cs="Times New Roman"/>
          <w:sz w:val="28"/>
          <w:szCs w:val="28"/>
        </w:rPr>
      </w:pPr>
      <w:r w:rsidRPr="008F53A3">
        <w:rPr>
          <w:rFonts w:cs="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CE22EA" w:rsidRPr="008F53A3" w:rsidRDefault="00CE22EA" w:rsidP="00487161">
      <w:pPr>
        <w:pStyle w:val="body"/>
        <w:rPr>
          <w:rFonts w:cs="Times New Roman"/>
          <w:sz w:val="28"/>
          <w:szCs w:val="28"/>
        </w:rPr>
      </w:pPr>
      <w:r w:rsidRPr="008F53A3">
        <w:rPr>
          <w:rStyle w:val="Bold"/>
          <w:rFonts w:cs="Times New Roman"/>
          <w:bCs/>
          <w:sz w:val="28"/>
          <w:szCs w:val="28"/>
        </w:rPr>
        <w:t xml:space="preserve">Комплексный подход </w:t>
      </w:r>
      <w:r w:rsidRPr="008F53A3">
        <w:rPr>
          <w:rFonts w:cs="Times New Roman"/>
          <w:sz w:val="28"/>
          <w:szCs w:val="28"/>
        </w:rPr>
        <w:t>к оценке образовательных достижений реализуется путём:</w:t>
      </w:r>
    </w:p>
    <w:p w:rsidR="00CE22EA" w:rsidRPr="008F53A3" w:rsidRDefault="00CE22EA" w:rsidP="00487161">
      <w:pPr>
        <w:pStyle w:val="list-bullet"/>
        <w:rPr>
          <w:rFonts w:cs="Times New Roman"/>
          <w:sz w:val="28"/>
          <w:szCs w:val="28"/>
        </w:rPr>
      </w:pPr>
      <w:r w:rsidRPr="008F53A3">
        <w:rPr>
          <w:rFonts w:cs="Times New Roman"/>
          <w:sz w:val="28"/>
          <w:szCs w:val="28"/>
        </w:rPr>
        <w:t>оценки предметных и метапредметных результатов;</w:t>
      </w:r>
    </w:p>
    <w:p w:rsidR="00CE22EA" w:rsidRPr="008F53A3" w:rsidRDefault="00CE22EA" w:rsidP="00487161">
      <w:pPr>
        <w:pStyle w:val="list-bullet"/>
        <w:rPr>
          <w:rFonts w:cs="Times New Roman"/>
          <w:spacing w:val="-2"/>
          <w:sz w:val="28"/>
          <w:szCs w:val="28"/>
        </w:rPr>
      </w:pPr>
      <w:r w:rsidRPr="008F53A3">
        <w:rPr>
          <w:rFonts w:cs="Times New Roman"/>
          <w:spacing w:val="-2"/>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CE22EA" w:rsidRPr="008F53A3" w:rsidRDefault="00CE22EA" w:rsidP="00487161">
      <w:pPr>
        <w:pStyle w:val="list-bullet"/>
        <w:rPr>
          <w:rFonts w:cs="Times New Roman"/>
          <w:sz w:val="28"/>
          <w:szCs w:val="28"/>
        </w:rPr>
      </w:pPr>
      <w:r w:rsidRPr="008F53A3">
        <w:rPr>
          <w:rFonts w:cs="Times New Roman"/>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CE22EA" w:rsidRPr="008F53A3" w:rsidRDefault="00CE22EA" w:rsidP="00487161">
      <w:pPr>
        <w:pStyle w:val="list-bullet"/>
        <w:rPr>
          <w:rFonts w:cs="Times New Roman"/>
          <w:sz w:val="28"/>
          <w:szCs w:val="28"/>
        </w:rPr>
      </w:pPr>
      <w:r w:rsidRPr="008F53A3">
        <w:rPr>
          <w:rFonts w:cs="Times New Roman"/>
          <w:sz w:val="28"/>
          <w:szCs w:val="28"/>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1.4.2. Особенности оценки метапредметных </w:t>
      </w:r>
      <w:r w:rsidRPr="008F53A3">
        <w:rPr>
          <w:rFonts w:cs="Times New Roman"/>
          <w:sz w:val="28"/>
          <w:szCs w:val="28"/>
        </w:rPr>
        <w:br/>
        <w:t>и предметных результатов</w:t>
      </w: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Особенности оценки метапредметных результатов</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CE22EA" w:rsidRPr="008F53A3" w:rsidRDefault="00CE22EA" w:rsidP="00487161">
      <w:pPr>
        <w:pStyle w:val="body"/>
        <w:rPr>
          <w:rFonts w:cs="Times New Roman"/>
          <w:sz w:val="28"/>
          <w:szCs w:val="28"/>
        </w:rPr>
      </w:pPr>
      <w:r w:rsidRPr="008F53A3">
        <w:rPr>
          <w:rFonts w:cs="Times New Roman"/>
          <w:sz w:val="28"/>
          <w:szCs w:val="28"/>
        </w:rPr>
        <w:t>Формирование метапредметных результатов обеспечивается за счёт всех учебных предметов и внеурочной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Оценка метапредметных результатов проводится с целью определения сформированности:</w:t>
      </w:r>
    </w:p>
    <w:p w:rsidR="00CE22EA" w:rsidRPr="008F53A3" w:rsidRDefault="00CE22EA" w:rsidP="00487161">
      <w:pPr>
        <w:pStyle w:val="list-bullet"/>
        <w:rPr>
          <w:rFonts w:cs="Times New Roman"/>
          <w:sz w:val="28"/>
          <w:szCs w:val="28"/>
        </w:rPr>
      </w:pPr>
      <w:r w:rsidRPr="008F53A3">
        <w:rPr>
          <w:rFonts w:cs="Times New Roman"/>
          <w:sz w:val="28"/>
          <w:szCs w:val="28"/>
        </w:rPr>
        <w:t>универсальных учебных познавательных действий;</w:t>
      </w:r>
    </w:p>
    <w:p w:rsidR="00CE22EA" w:rsidRPr="008F53A3" w:rsidRDefault="00CE22EA" w:rsidP="00487161">
      <w:pPr>
        <w:pStyle w:val="list-bullet"/>
        <w:rPr>
          <w:rFonts w:cs="Times New Roman"/>
          <w:sz w:val="28"/>
          <w:szCs w:val="28"/>
        </w:rPr>
      </w:pPr>
      <w:r w:rsidRPr="008F53A3">
        <w:rPr>
          <w:rFonts w:cs="Times New Roman"/>
          <w:sz w:val="28"/>
          <w:szCs w:val="28"/>
        </w:rPr>
        <w:t>универсальных учебных коммуникативных действий;</w:t>
      </w:r>
    </w:p>
    <w:p w:rsidR="00CE22EA" w:rsidRPr="008F53A3" w:rsidRDefault="00CE22EA" w:rsidP="00487161">
      <w:pPr>
        <w:pStyle w:val="list-bullet"/>
        <w:rPr>
          <w:rFonts w:cs="Times New Roman"/>
          <w:sz w:val="28"/>
          <w:szCs w:val="28"/>
        </w:rPr>
      </w:pPr>
      <w:r w:rsidRPr="008F53A3">
        <w:rPr>
          <w:rFonts w:cs="Times New Roman"/>
          <w:sz w:val="28"/>
          <w:szCs w:val="28"/>
        </w:rPr>
        <w:t>универсальных учебных регулятивных действий.</w:t>
      </w:r>
    </w:p>
    <w:p w:rsidR="00CE22EA" w:rsidRPr="008F53A3" w:rsidRDefault="00CE22EA" w:rsidP="00487161">
      <w:pPr>
        <w:pStyle w:val="body"/>
        <w:rPr>
          <w:rFonts w:cs="Times New Roman"/>
          <w:sz w:val="28"/>
          <w:szCs w:val="28"/>
        </w:rPr>
      </w:pPr>
      <w:r w:rsidRPr="008F53A3">
        <w:rPr>
          <w:rFonts w:cs="Times New Roman"/>
          <w:sz w:val="28"/>
          <w:szCs w:val="28"/>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CE22EA" w:rsidRPr="008F53A3" w:rsidRDefault="00CE22EA" w:rsidP="0085532E">
      <w:pPr>
        <w:pStyle w:val="body"/>
        <w:outlineLvl w:val="0"/>
        <w:rPr>
          <w:rFonts w:cs="Times New Roman"/>
          <w:sz w:val="28"/>
          <w:szCs w:val="28"/>
        </w:rPr>
      </w:pPr>
      <w:r w:rsidRPr="008F53A3">
        <w:rPr>
          <w:rFonts w:cs="Times New Roman"/>
          <w:sz w:val="28"/>
          <w:szCs w:val="28"/>
        </w:rPr>
        <w:t>1) базовые логические действия:</w:t>
      </w:r>
    </w:p>
    <w:p w:rsidR="00CE22EA" w:rsidRPr="008F53A3" w:rsidRDefault="00CE22EA" w:rsidP="00487161">
      <w:pPr>
        <w:pStyle w:val="list-bullet"/>
        <w:rPr>
          <w:rFonts w:cs="Times New Roman"/>
          <w:sz w:val="28"/>
          <w:szCs w:val="28"/>
        </w:rPr>
      </w:pPr>
      <w:r w:rsidRPr="008F53A3">
        <w:rPr>
          <w:rFonts w:cs="Times New Roman"/>
          <w:sz w:val="28"/>
          <w:szCs w:val="28"/>
        </w:rPr>
        <w:t xml:space="preserve">сравнивать объекты, устанавливать основания для сравнения, устанавливать аналогии; </w:t>
      </w:r>
    </w:p>
    <w:p w:rsidR="00CE22EA" w:rsidRPr="008F53A3" w:rsidRDefault="00CE22EA" w:rsidP="00487161">
      <w:pPr>
        <w:pStyle w:val="list-bullet"/>
        <w:rPr>
          <w:rFonts w:cs="Times New Roman"/>
          <w:sz w:val="28"/>
          <w:szCs w:val="28"/>
        </w:rPr>
      </w:pPr>
      <w:r w:rsidRPr="008F53A3">
        <w:rPr>
          <w:rFonts w:cs="Times New Roman"/>
          <w:sz w:val="28"/>
          <w:szCs w:val="28"/>
        </w:rPr>
        <w:t>объединять части объекта (объекты) по определённому признаку;</w:t>
      </w:r>
    </w:p>
    <w:p w:rsidR="00CE22EA" w:rsidRPr="008F53A3" w:rsidRDefault="00CE22EA" w:rsidP="00487161">
      <w:pPr>
        <w:pStyle w:val="list-bullet"/>
        <w:rPr>
          <w:rFonts w:cs="Times New Roman"/>
          <w:sz w:val="28"/>
          <w:szCs w:val="28"/>
        </w:rPr>
      </w:pPr>
      <w:r w:rsidRPr="008F53A3">
        <w:rPr>
          <w:rFonts w:cs="Times New Roman"/>
          <w:sz w:val="28"/>
          <w:szCs w:val="28"/>
        </w:rPr>
        <w:t>определять существенный признак для классификации, классифицировать предложенные объекты;</w:t>
      </w:r>
    </w:p>
    <w:p w:rsidR="00CE22EA" w:rsidRPr="008F53A3" w:rsidRDefault="00CE22EA" w:rsidP="00487161">
      <w:pPr>
        <w:pStyle w:val="list-bullet"/>
        <w:rPr>
          <w:rFonts w:cs="Times New Roman"/>
          <w:sz w:val="28"/>
          <w:szCs w:val="28"/>
        </w:rPr>
      </w:pPr>
      <w:r w:rsidRPr="008F53A3">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E22EA" w:rsidRPr="008F53A3" w:rsidRDefault="00CE22EA" w:rsidP="00487161">
      <w:pPr>
        <w:pStyle w:val="list-bullet"/>
        <w:rPr>
          <w:rFonts w:cs="Times New Roman"/>
          <w:sz w:val="28"/>
          <w:szCs w:val="28"/>
        </w:rPr>
      </w:pPr>
      <w:r w:rsidRPr="008F53A3">
        <w:rPr>
          <w:rFonts w:cs="Times New Roman"/>
          <w:sz w:val="28"/>
          <w:szCs w:val="28"/>
        </w:rPr>
        <w:t>выявлять недостаток информации для решения учебной (практической) задачи на основе предложенного алгоритма;</w:t>
      </w:r>
    </w:p>
    <w:p w:rsidR="00CE22EA" w:rsidRPr="008F53A3" w:rsidRDefault="00CE22EA" w:rsidP="00487161">
      <w:pPr>
        <w:pStyle w:val="list-bullet"/>
        <w:rPr>
          <w:rFonts w:cs="Times New Roman"/>
          <w:sz w:val="28"/>
          <w:szCs w:val="28"/>
        </w:rPr>
      </w:pPr>
      <w:r w:rsidRPr="008F53A3">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CE22EA" w:rsidRPr="008F53A3" w:rsidRDefault="00CE22EA" w:rsidP="0085532E">
      <w:pPr>
        <w:pStyle w:val="body"/>
        <w:outlineLvl w:val="0"/>
        <w:rPr>
          <w:rFonts w:cs="Times New Roman"/>
          <w:sz w:val="28"/>
          <w:szCs w:val="28"/>
        </w:rPr>
      </w:pPr>
      <w:r w:rsidRPr="008F53A3">
        <w:rPr>
          <w:rFonts w:cs="Times New Roman"/>
          <w:sz w:val="28"/>
          <w:szCs w:val="28"/>
        </w:rPr>
        <w:t>2) базовые исследовательские действия: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CE22EA" w:rsidRPr="008F53A3" w:rsidRDefault="00CE22EA" w:rsidP="00487161">
      <w:pPr>
        <w:pStyle w:val="list-bullet"/>
        <w:rPr>
          <w:rFonts w:cs="Times New Roman"/>
          <w:sz w:val="28"/>
          <w:szCs w:val="28"/>
        </w:rPr>
      </w:pPr>
      <w:r w:rsidRPr="008F53A3">
        <w:rPr>
          <w:rFonts w:cs="Times New Roman"/>
          <w:sz w:val="28"/>
          <w:szCs w:val="28"/>
        </w:rPr>
        <w:t>с помощью педагогического работника формулировать цель, планировать изменения объекта, ситуации;</w:t>
      </w:r>
    </w:p>
    <w:p w:rsidR="00CE22EA" w:rsidRPr="008F53A3" w:rsidRDefault="00CE22EA" w:rsidP="00487161">
      <w:pPr>
        <w:pStyle w:val="list-bullet"/>
        <w:rPr>
          <w:rFonts w:cs="Times New Roman"/>
          <w:sz w:val="28"/>
          <w:szCs w:val="28"/>
        </w:rPr>
      </w:pPr>
      <w:r w:rsidRPr="008F53A3">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rsidR="00CE22EA" w:rsidRPr="008F53A3" w:rsidRDefault="00CE22EA" w:rsidP="00487161">
      <w:pPr>
        <w:pStyle w:val="list-bullet"/>
        <w:rPr>
          <w:rFonts w:cs="Times New Roman"/>
          <w:sz w:val="28"/>
          <w:szCs w:val="28"/>
        </w:rPr>
      </w:pPr>
      <w:r w:rsidRPr="008F53A3">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E22EA" w:rsidRPr="008F53A3" w:rsidRDefault="00CE22EA" w:rsidP="00487161">
      <w:pPr>
        <w:pStyle w:val="list-bullet"/>
        <w:rPr>
          <w:rFonts w:cs="Times New Roman"/>
          <w:sz w:val="28"/>
          <w:szCs w:val="28"/>
        </w:rPr>
      </w:pPr>
      <w:r w:rsidRPr="008F53A3">
        <w:rPr>
          <w:rFonts w:cs="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E22EA" w:rsidRPr="008F53A3" w:rsidRDefault="00CE22EA" w:rsidP="00487161">
      <w:pPr>
        <w:pStyle w:val="list-bullet"/>
        <w:rPr>
          <w:rFonts w:cs="Times New Roman"/>
          <w:sz w:val="28"/>
          <w:szCs w:val="28"/>
        </w:rPr>
      </w:pPr>
      <w:r w:rsidRPr="008F53A3">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CE22EA" w:rsidRPr="008F53A3" w:rsidRDefault="00CE22EA" w:rsidP="0085532E">
      <w:pPr>
        <w:pStyle w:val="body"/>
        <w:outlineLvl w:val="0"/>
        <w:rPr>
          <w:rFonts w:cs="Times New Roman"/>
          <w:sz w:val="28"/>
          <w:szCs w:val="28"/>
        </w:rPr>
      </w:pPr>
      <w:r w:rsidRPr="008F53A3">
        <w:rPr>
          <w:rFonts w:cs="Times New Roman"/>
          <w:sz w:val="28"/>
          <w:szCs w:val="28"/>
        </w:rPr>
        <w:t>3) работа с информацией:</w:t>
      </w:r>
    </w:p>
    <w:p w:rsidR="00CE22EA" w:rsidRPr="008F53A3" w:rsidRDefault="00CE22EA" w:rsidP="00487161">
      <w:pPr>
        <w:pStyle w:val="list-bullet"/>
        <w:rPr>
          <w:rFonts w:cs="Times New Roman"/>
          <w:sz w:val="28"/>
          <w:szCs w:val="28"/>
        </w:rPr>
      </w:pPr>
      <w:r w:rsidRPr="008F53A3">
        <w:rPr>
          <w:rFonts w:cs="Times New Roman"/>
          <w:sz w:val="28"/>
          <w:szCs w:val="28"/>
        </w:rPr>
        <w:t>выбирать источник получения информации;</w:t>
      </w:r>
    </w:p>
    <w:p w:rsidR="00CE22EA" w:rsidRPr="008F53A3" w:rsidRDefault="00CE22EA" w:rsidP="00487161">
      <w:pPr>
        <w:pStyle w:val="list-bullet"/>
        <w:rPr>
          <w:rFonts w:cs="Times New Roman"/>
          <w:sz w:val="28"/>
          <w:szCs w:val="28"/>
        </w:rPr>
      </w:pPr>
      <w:r w:rsidRPr="008F53A3">
        <w:rPr>
          <w:rFonts w:cs="Times New Roman"/>
          <w:sz w:val="28"/>
          <w:szCs w:val="28"/>
        </w:rPr>
        <w:t>согласно заданному алгоритму находить в предложенном источнике информацию, представленную в явном виде;</w:t>
      </w:r>
    </w:p>
    <w:p w:rsidR="00CE22EA" w:rsidRPr="008F53A3" w:rsidRDefault="00CE22EA" w:rsidP="00487161">
      <w:pPr>
        <w:pStyle w:val="list-bullet"/>
        <w:rPr>
          <w:rFonts w:cs="Times New Roman"/>
          <w:sz w:val="28"/>
          <w:szCs w:val="28"/>
        </w:rPr>
      </w:pPr>
      <w:r w:rsidRPr="008F53A3">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E22EA" w:rsidRPr="008F53A3" w:rsidRDefault="00CE22EA" w:rsidP="00487161">
      <w:pPr>
        <w:pStyle w:val="list-bullet"/>
        <w:rPr>
          <w:rFonts w:cs="Times New Roman"/>
          <w:sz w:val="28"/>
          <w:szCs w:val="28"/>
        </w:rPr>
      </w:pPr>
      <w:r w:rsidRPr="008F53A3">
        <w:rPr>
          <w:rFonts w:cs="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CE22EA" w:rsidRPr="008F53A3" w:rsidRDefault="00CE22EA" w:rsidP="00487161">
      <w:pPr>
        <w:pStyle w:val="list-bullet"/>
        <w:rPr>
          <w:rFonts w:cs="Times New Roman"/>
          <w:sz w:val="28"/>
          <w:szCs w:val="28"/>
        </w:rPr>
      </w:pPr>
      <w:r w:rsidRPr="008F53A3">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CE22EA" w:rsidRPr="008F53A3" w:rsidRDefault="00CE22EA" w:rsidP="00487161">
      <w:pPr>
        <w:pStyle w:val="list-bullet"/>
        <w:rPr>
          <w:rFonts w:cs="Times New Roman"/>
          <w:sz w:val="28"/>
          <w:szCs w:val="28"/>
        </w:rPr>
      </w:pPr>
      <w:r w:rsidRPr="008F53A3">
        <w:rPr>
          <w:rFonts w:cs="Times New Roman"/>
          <w:sz w:val="28"/>
          <w:szCs w:val="28"/>
        </w:rPr>
        <w:t>самостоятельно создавать схемы, таблицы для представления информации.</w:t>
      </w:r>
    </w:p>
    <w:p w:rsidR="00CE22EA" w:rsidRPr="008F53A3" w:rsidRDefault="00CE22EA" w:rsidP="00487161">
      <w:pPr>
        <w:pStyle w:val="body"/>
        <w:rPr>
          <w:rFonts w:cs="Times New Roman"/>
          <w:sz w:val="28"/>
          <w:szCs w:val="28"/>
        </w:rPr>
      </w:pPr>
      <w:r w:rsidRPr="008F53A3">
        <w:rPr>
          <w:rFonts w:cs="Times New Roman"/>
          <w:sz w:val="28"/>
          <w:szCs w:val="28"/>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CE22EA" w:rsidRPr="008F53A3" w:rsidRDefault="00CE22EA" w:rsidP="0085532E">
      <w:pPr>
        <w:pStyle w:val="body"/>
        <w:outlineLvl w:val="0"/>
        <w:rPr>
          <w:rFonts w:cs="Times New Roman"/>
          <w:sz w:val="28"/>
          <w:szCs w:val="28"/>
        </w:rPr>
      </w:pPr>
      <w:r w:rsidRPr="008F53A3">
        <w:rPr>
          <w:rFonts w:cs="Times New Roman"/>
          <w:sz w:val="28"/>
          <w:szCs w:val="28"/>
        </w:rPr>
        <w:t>1) общение:</w:t>
      </w:r>
    </w:p>
    <w:p w:rsidR="00CE22EA" w:rsidRPr="008F53A3" w:rsidRDefault="00CE22EA" w:rsidP="00487161">
      <w:pPr>
        <w:pStyle w:val="list-bullet"/>
        <w:rPr>
          <w:rFonts w:cs="Times New Roman"/>
          <w:sz w:val="28"/>
          <w:szCs w:val="28"/>
        </w:rPr>
      </w:pPr>
      <w:r w:rsidRPr="008F53A3">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CE22EA" w:rsidRPr="008F53A3" w:rsidRDefault="00CE22EA" w:rsidP="00487161">
      <w:pPr>
        <w:pStyle w:val="list-bullet"/>
        <w:rPr>
          <w:rFonts w:cs="Times New Roman"/>
          <w:sz w:val="28"/>
          <w:szCs w:val="28"/>
        </w:rPr>
      </w:pPr>
      <w:r w:rsidRPr="008F53A3">
        <w:rPr>
          <w:rFonts w:cs="Times New Roman"/>
          <w:sz w:val="28"/>
          <w:szCs w:val="28"/>
        </w:rPr>
        <w:t>проявлять уважительное отношение к собеседнику, соблюдать правила ведения диалога и дискуссии;</w:t>
      </w:r>
    </w:p>
    <w:p w:rsidR="00CE22EA" w:rsidRPr="008F53A3" w:rsidRDefault="00CE22EA" w:rsidP="00487161">
      <w:pPr>
        <w:pStyle w:val="list-bullet"/>
        <w:rPr>
          <w:rFonts w:cs="Times New Roman"/>
          <w:spacing w:val="-2"/>
          <w:sz w:val="28"/>
          <w:szCs w:val="28"/>
        </w:rPr>
      </w:pPr>
      <w:r w:rsidRPr="008F53A3">
        <w:rPr>
          <w:rFonts w:cs="Times New Roman"/>
          <w:spacing w:val="-2"/>
          <w:sz w:val="28"/>
          <w:szCs w:val="28"/>
        </w:rPr>
        <w:t>признавать возможность существования разных точек зрения;</w:t>
      </w:r>
    </w:p>
    <w:p w:rsidR="00CE22EA" w:rsidRPr="008F53A3" w:rsidRDefault="00CE22EA" w:rsidP="00487161">
      <w:pPr>
        <w:pStyle w:val="list-bullet"/>
        <w:rPr>
          <w:rFonts w:cs="Times New Roman"/>
          <w:sz w:val="28"/>
          <w:szCs w:val="28"/>
        </w:rPr>
      </w:pPr>
      <w:r w:rsidRPr="008F53A3">
        <w:rPr>
          <w:rFonts w:cs="Times New Roman"/>
          <w:sz w:val="28"/>
          <w:szCs w:val="28"/>
        </w:rPr>
        <w:t>корректно и аргументированно высказывать своё мнение;</w:t>
      </w:r>
    </w:p>
    <w:p w:rsidR="00CE22EA" w:rsidRPr="008F53A3" w:rsidRDefault="00CE22EA" w:rsidP="00487161">
      <w:pPr>
        <w:pStyle w:val="list-bullet"/>
        <w:rPr>
          <w:rFonts w:cs="Times New Roman"/>
          <w:sz w:val="28"/>
          <w:szCs w:val="28"/>
        </w:rPr>
      </w:pPr>
      <w:r w:rsidRPr="008F53A3">
        <w:rPr>
          <w:rFonts w:cs="Times New Roman"/>
          <w:sz w:val="28"/>
          <w:szCs w:val="28"/>
        </w:rPr>
        <w:t>строить речевое высказывание в соответствии с поставленной задачей;</w:t>
      </w:r>
    </w:p>
    <w:p w:rsidR="00CE22EA" w:rsidRPr="008F53A3" w:rsidRDefault="00CE22EA" w:rsidP="00487161">
      <w:pPr>
        <w:pStyle w:val="list-bullet"/>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w:t>
      </w:r>
    </w:p>
    <w:p w:rsidR="00CE22EA" w:rsidRPr="008F53A3" w:rsidRDefault="00CE22EA" w:rsidP="00487161">
      <w:pPr>
        <w:pStyle w:val="list-bullet"/>
        <w:rPr>
          <w:rFonts w:cs="Times New Roman"/>
          <w:sz w:val="28"/>
          <w:szCs w:val="28"/>
        </w:rPr>
      </w:pPr>
      <w:r w:rsidRPr="008F53A3">
        <w:rPr>
          <w:rFonts w:cs="Times New Roman"/>
          <w:sz w:val="28"/>
          <w:szCs w:val="28"/>
        </w:rPr>
        <w:t>готовить небольшие публичные выступления;</w:t>
      </w:r>
    </w:p>
    <w:p w:rsidR="00CE22EA" w:rsidRPr="008F53A3" w:rsidRDefault="00CE22EA" w:rsidP="00487161">
      <w:pPr>
        <w:pStyle w:val="list-bullet"/>
        <w:rPr>
          <w:rFonts w:cs="Times New Roman"/>
          <w:sz w:val="28"/>
          <w:szCs w:val="28"/>
        </w:rPr>
      </w:pPr>
      <w:r w:rsidRPr="008F53A3">
        <w:rPr>
          <w:rFonts w:cs="Times New Roman"/>
          <w:sz w:val="28"/>
          <w:szCs w:val="28"/>
        </w:rPr>
        <w:t>подбирать иллюстративный материал (рисунки, фото, плакаты) к тексту выступления;</w:t>
      </w:r>
    </w:p>
    <w:p w:rsidR="00CE22EA" w:rsidRPr="008F53A3" w:rsidRDefault="00CE22EA" w:rsidP="0085532E">
      <w:pPr>
        <w:pStyle w:val="body"/>
        <w:outlineLvl w:val="0"/>
        <w:rPr>
          <w:rFonts w:cs="Times New Roman"/>
          <w:sz w:val="28"/>
          <w:szCs w:val="28"/>
        </w:rPr>
      </w:pPr>
      <w:r w:rsidRPr="008F53A3">
        <w:rPr>
          <w:rFonts w:cs="Times New Roman"/>
          <w:sz w:val="28"/>
          <w:szCs w:val="28"/>
        </w:rPr>
        <w:t>2) совместная деятельность:</w:t>
      </w:r>
    </w:p>
    <w:p w:rsidR="00CE22EA" w:rsidRPr="008F53A3" w:rsidRDefault="00CE22EA" w:rsidP="00487161">
      <w:pPr>
        <w:pStyle w:val="list-bullet"/>
        <w:rPr>
          <w:rFonts w:cs="Times New Roman"/>
          <w:sz w:val="28"/>
          <w:szCs w:val="28"/>
        </w:rPr>
      </w:pPr>
      <w:r w:rsidRPr="008F53A3">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22EA" w:rsidRPr="008F53A3" w:rsidRDefault="00CE22EA" w:rsidP="00487161">
      <w:pPr>
        <w:pStyle w:val="list-bullet"/>
        <w:rPr>
          <w:rFonts w:cs="Times New Roman"/>
          <w:sz w:val="28"/>
          <w:szCs w:val="28"/>
        </w:rPr>
      </w:pPr>
      <w:r w:rsidRPr="008F53A3">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22EA" w:rsidRPr="008F53A3" w:rsidRDefault="00CE22EA" w:rsidP="00487161">
      <w:pPr>
        <w:pStyle w:val="list-bullet"/>
        <w:rPr>
          <w:rFonts w:cs="Times New Roman"/>
          <w:sz w:val="28"/>
          <w:szCs w:val="28"/>
        </w:rPr>
      </w:pPr>
      <w:r w:rsidRPr="008F53A3">
        <w:rPr>
          <w:rFonts w:cs="Times New Roman"/>
          <w:sz w:val="28"/>
          <w:szCs w:val="28"/>
        </w:rPr>
        <w:t>проявлять готовность руководить, выполнять поручения, подчиняться;</w:t>
      </w:r>
    </w:p>
    <w:p w:rsidR="00CE22EA" w:rsidRPr="008F53A3" w:rsidRDefault="00CE22EA" w:rsidP="00487161">
      <w:pPr>
        <w:pStyle w:val="list-bullet"/>
        <w:rPr>
          <w:rFonts w:cs="Times New Roman"/>
          <w:sz w:val="28"/>
          <w:szCs w:val="28"/>
        </w:rPr>
      </w:pPr>
      <w:r w:rsidRPr="008F53A3">
        <w:rPr>
          <w:rFonts w:cs="Times New Roman"/>
          <w:sz w:val="28"/>
          <w:szCs w:val="28"/>
        </w:rPr>
        <w:t>ответственно выполнять свою часть работы;</w:t>
      </w:r>
    </w:p>
    <w:p w:rsidR="00CE22EA" w:rsidRPr="008F53A3" w:rsidRDefault="00CE22EA" w:rsidP="00487161">
      <w:pPr>
        <w:pStyle w:val="list-bullet"/>
        <w:rPr>
          <w:rFonts w:cs="Times New Roman"/>
          <w:sz w:val="28"/>
          <w:szCs w:val="28"/>
        </w:rPr>
      </w:pPr>
      <w:r w:rsidRPr="008F53A3">
        <w:rPr>
          <w:rFonts w:cs="Times New Roman"/>
          <w:sz w:val="28"/>
          <w:szCs w:val="28"/>
        </w:rPr>
        <w:t>оценивать свой вклад в общий результат;</w:t>
      </w:r>
    </w:p>
    <w:p w:rsidR="00CE22EA" w:rsidRPr="008F53A3" w:rsidRDefault="00CE22EA" w:rsidP="00487161">
      <w:pPr>
        <w:pStyle w:val="list-bullet"/>
        <w:rPr>
          <w:rFonts w:cs="Times New Roman"/>
          <w:sz w:val="28"/>
          <w:szCs w:val="28"/>
        </w:rPr>
      </w:pPr>
      <w:r w:rsidRPr="008F53A3">
        <w:rPr>
          <w:rFonts w:cs="Times New Roman"/>
          <w:sz w:val="28"/>
          <w:szCs w:val="28"/>
        </w:rPr>
        <w:t>выполнять совместные проектные задания с опорой на предложенные образцы.</w:t>
      </w:r>
    </w:p>
    <w:p w:rsidR="00CE22EA" w:rsidRPr="008F53A3" w:rsidRDefault="00CE22EA" w:rsidP="00487161">
      <w:pPr>
        <w:pStyle w:val="body"/>
        <w:rPr>
          <w:rFonts w:cs="Times New Roman"/>
          <w:sz w:val="28"/>
          <w:szCs w:val="28"/>
        </w:rPr>
      </w:pPr>
      <w:r w:rsidRPr="008F53A3">
        <w:rPr>
          <w:rFonts w:cs="Times New Roman"/>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CE22EA" w:rsidRPr="008F53A3" w:rsidRDefault="00CE22EA" w:rsidP="0085532E">
      <w:pPr>
        <w:pStyle w:val="body"/>
        <w:outlineLvl w:val="0"/>
        <w:rPr>
          <w:rFonts w:cs="Times New Roman"/>
          <w:sz w:val="28"/>
          <w:szCs w:val="28"/>
        </w:rPr>
      </w:pPr>
      <w:r w:rsidRPr="008F53A3">
        <w:rPr>
          <w:rFonts w:cs="Times New Roman"/>
          <w:sz w:val="28"/>
          <w:szCs w:val="28"/>
        </w:rPr>
        <w:t>1) самоорганизация: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планировать действия по решению учебной задачи для получения результата; </w:t>
      </w:r>
    </w:p>
    <w:p w:rsidR="00CE22EA" w:rsidRPr="008F53A3" w:rsidRDefault="00CE22EA" w:rsidP="00487161">
      <w:pPr>
        <w:pStyle w:val="list-bullet"/>
        <w:rPr>
          <w:rFonts w:cs="Times New Roman"/>
          <w:sz w:val="28"/>
          <w:szCs w:val="28"/>
        </w:rPr>
      </w:pPr>
      <w:r w:rsidRPr="008F53A3">
        <w:rPr>
          <w:rFonts w:cs="Times New Roman"/>
          <w:sz w:val="28"/>
          <w:szCs w:val="28"/>
        </w:rPr>
        <w:t>выстраивать последовательность выбранных действий;</w:t>
      </w:r>
    </w:p>
    <w:p w:rsidR="00CE22EA" w:rsidRPr="008F53A3" w:rsidRDefault="00CE22EA" w:rsidP="0085532E">
      <w:pPr>
        <w:pStyle w:val="body"/>
        <w:outlineLvl w:val="0"/>
        <w:rPr>
          <w:rFonts w:cs="Times New Roman"/>
          <w:sz w:val="28"/>
          <w:szCs w:val="28"/>
        </w:rPr>
      </w:pPr>
      <w:r w:rsidRPr="008F53A3">
        <w:rPr>
          <w:rFonts w:cs="Times New Roman"/>
          <w:sz w:val="28"/>
          <w:szCs w:val="28"/>
        </w:rPr>
        <w:t>2) самоконтроль:</w:t>
      </w:r>
    </w:p>
    <w:p w:rsidR="00CE22EA" w:rsidRPr="008F53A3" w:rsidRDefault="00CE22EA" w:rsidP="00487161">
      <w:pPr>
        <w:pStyle w:val="list-bullet"/>
        <w:rPr>
          <w:rFonts w:cs="Times New Roman"/>
          <w:sz w:val="28"/>
          <w:szCs w:val="28"/>
        </w:rPr>
      </w:pPr>
      <w:r w:rsidRPr="008F53A3">
        <w:rPr>
          <w:rFonts w:cs="Times New Roman"/>
          <w:sz w:val="28"/>
          <w:szCs w:val="28"/>
        </w:rPr>
        <w:t xml:space="preserve">устанавливать причины успеха/неудач в учебной деятельности; </w:t>
      </w:r>
    </w:p>
    <w:p w:rsidR="00CE22EA" w:rsidRPr="008F53A3" w:rsidRDefault="00CE22EA" w:rsidP="00487161">
      <w:pPr>
        <w:pStyle w:val="list-bullet"/>
        <w:rPr>
          <w:rFonts w:cs="Times New Roman"/>
          <w:sz w:val="28"/>
          <w:szCs w:val="28"/>
        </w:rPr>
      </w:pPr>
      <w:r w:rsidRPr="008F53A3">
        <w:rPr>
          <w:rFonts w:cs="Times New Roman"/>
          <w:sz w:val="28"/>
          <w:szCs w:val="28"/>
        </w:rPr>
        <w:t>корректировать свои учебные действия для преодоления ошибок.</w:t>
      </w:r>
    </w:p>
    <w:p w:rsidR="00CE22EA" w:rsidRPr="008F53A3" w:rsidRDefault="00CE22EA" w:rsidP="00487161">
      <w:pPr>
        <w:pStyle w:val="body"/>
        <w:rPr>
          <w:rFonts w:cs="Times New Roman"/>
          <w:sz w:val="28"/>
          <w:szCs w:val="28"/>
        </w:rPr>
      </w:pPr>
      <w:r w:rsidRPr="008F53A3">
        <w:rPr>
          <w:rFonts w:cs="Times New Roman"/>
          <w:sz w:val="28"/>
          <w:szCs w:val="28"/>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ОГБОУ «Михайловская школа-интернат» в ходе внутришкольного мониторинга.</w:t>
      </w:r>
    </w:p>
    <w:p w:rsidR="00CE22EA" w:rsidRPr="008F53A3" w:rsidRDefault="00CE22EA" w:rsidP="00487161">
      <w:pPr>
        <w:pStyle w:val="body"/>
        <w:rPr>
          <w:rFonts w:cs="Times New Roman"/>
          <w:sz w:val="28"/>
          <w:szCs w:val="28"/>
        </w:rPr>
      </w:pPr>
      <w:r w:rsidRPr="008F53A3">
        <w:rPr>
          <w:rFonts w:cs="Times New Roman"/>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E22EA" w:rsidRPr="008F53A3" w:rsidRDefault="00CE22EA" w:rsidP="00487161">
      <w:pPr>
        <w:pStyle w:val="body"/>
        <w:rPr>
          <w:rFonts w:cs="Times New Roman"/>
          <w:sz w:val="28"/>
          <w:szCs w:val="28"/>
        </w:rPr>
      </w:pPr>
      <w:r w:rsidRPr="008F53A3">
        <w:rPr>
          <w:rFonts w:cs="Times New Roman"/>
          <w:sz w:val="28"/>
          <w:szCs w:val="28"/>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Особенности оценки предметных результатов</w:t>
      </w:r>
    </w:p>
    <w:p w:rsidR="00CE22EA" w:rsidRPr="008F53A3" w:rsidRDefault="00CE22EA" w:rsidP="00487161">
      <w:pPr>
        <w:pStyle w:val="body"/>
        <w:rPr>
          <w:rFonts w:cs="Times New Roman"/>
          <w:sz w:val="28"/>
          <w:szCs w:val="28"/>
        </w:rPr>
      </w:pPr>
      <w:r w:rsidRPr="008F53A3">
        <w:rPr>
          <w:rFonts w:cs="Times New Roman"/>
          <w:sz w:val="28"/>
          <w:szCs w:val="28"/>
        </w:rPr>
        <w:t>Оценка предметных результатов представляет собой оценку достижения обучающимися планируемых результатов по отдельным предметам. Формирование предметных результатов обеспечивается каждой учебной дисциплиной.</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 xml:space="preserve">Основным </w:t>
      </w:r>
      <w:r w:rsidRPr="008F53A3">
        <w:rPr>
          <w:rStyle w:val="Bold"/>
          <w:rFonts w:cs="Times New Roman"/>
          <w:b w:val="0"/>
          <w:bCs/>
          <w:spacing w:val="2"/>
          <w:sz w:val="28"/>
          <w:szCs w:val="28"/>
        </w:rPr>
        <w:t>предметом</w:t>
      </w:r>
      <w:r w:rsidRPr="008F53A3">
        <w:rPr>
          <w:rFonts w:cs="Times New Roman"/>
          <w:spacing w:val="2"/>
          <w:sz w:val="28"/>
          <w:szCs w:val="28"/>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E22EA" w:rsidRPr="008F53A3" w:rsidRDefault="00CE22EA" w:rsidP="00487161">
      <w:pPr>
        <w:pStyle w:val="body"/>
        <w:rPr>
          <w:rFonts w:cs="Times New Roman"/>
          <w:sz w:val="28"/>
          <w:szCs w:val="28"/>
        </w:rPr>
      </w:pPr>
      <w:r w:rsidRPr="008F53A3">
        <w:rPr>
          <w:rFonts w:cs="Times New Roman"/>
          <w:sz w:val="28"/>
          <w:szCs w:val="28"/>
        </w:rPr>
        <w:t xml:space="preserve">Для оценки предметных результатов предлагаются следующие критерии: </w:t>
      </w:r>
      <w:r w:rsidRPr="008F53A3">
        <w:rPr>
          <w:rStyle w:val="BoldItalic"/>
          <w:rFonts w:cs="Times New Roman"/>
          <w:b w:val="0"/>
          <w:bCs/>
          <w:i w:val="0"/>
          <w:iCs/>
          <w:sz w:val="28"/>
          <w:szCs w:val="28"/>
        </w:rPr>
        <w:t>знание и понимание</w:t>
      </w:r>
      <w:r w:rsidRPr="008F53A3">
        <w:rPr>
          <w:rFonts w:cs="Times New Roman"/>
          <w:b/>
          <w:i/>
          <w:sz w:val="28"/>
          <w:szCs w:val="28"/>
        </w:rPr>
        <w:t xml:space="preserve">, </w:t>
      </w:r>
      <w:r w:rsidRPr="008F53A3">
        <w:rPr>
          <w:rStyle w:val="BoldItalic"/>
          <w:rFonts w:cs="Times New Roman"/>
          <w:b w:val="0"/>
          <w:bCs/>
          <w:i w:val="0"/>
          <w:iCs/>
          <w:sz w:val="28"/>
          <w:szCs w:val="28"/>
        </w:rPr>
        <w:t>применение</w:t>
      </w:r>
      <w:r w:rsidRPr="008F53A3">
        <w:rPr>
          <w:rFonts w:cs="Times New Roman"/>
          <w:b/>
          <w:i/>
          <w:sz w:val="28"/>
          <w:szCs w:val="28"/>
        </w:rPr>
        <w:t xml:space="preserve">, </w:t>
      </w:r>
      <w:r w:rsidRPr="008F53A3">
        <w:rPr>
          <w:rStyle w:val="BoldItalic"/>
          <w:rFonts w:cs="Times New Roman"/>
          <w:b w:val="0"/>
          <w:bCs/>
          <w:i w:val="0"/>
          <w:iCs/>
          <w:sz w:val="28"/>
          <w:szCs w:val="28"/>
        </w:rPr>
        <w:t>функциональность</w:t>
      </w:r>
      <w:r w:rsidRPr="008F53A3">
        <w:rPr>
          <w:rFonts w:cs="Times New Roman"/>
          <w:b/>
          <w:i/>
          <w:sz w:val="28"/>
          <w:szCs w:val="28"/>
        </w:rPr>
        <w:t>.</w:t>
      </w:r>
    </w:p>
    <w:p w:rsidR="00CE22EA" w:rsidRPr="008F53A3" w:rsidRDefault="00CE22EA" w:rsidP="00487161">
      <w:pPr>
        <w:pStyle w:val="body"/>
        <w:rPr>
          <w:rFonts w:cs="Times New Roman"/>
          <w:sz w:val="28"/>
          <w:szCs w:val="28"/>
        </w:rPr>
      </w:pPr>
      <w:r w:rsidRPr="008F53A3">
        <w:rPr>
          <w:rFonts w:cs="Times New Roman"/>
          <w:sz w:val="28"/>
          <w:szCs w:val="28"/>
        </w:rPr>
        <w:t>Обобщённый критерий «</w:t>
      </w:r>
      <w:r w:rsidRPr="008F53A3">
        <w:rPr>
          <w:rStyle w:val="Bold"/>
          <w:rFonts w:cs="Times New Roman"/>
          <w:bCs/>
          <w:sz w:val="28"/>
          <w:szCs w:val="28"/>
        </w:rPr>
        <w:t>знание и понимание</w:t>
      </w:r>
      <w:r w:rsidRPr="008F53A3">
        <w:rPr>
          <w:rFonts w:cs="Times New Roman"/>
          <w:sz w:val="28"/>
          <w:szCs w:val="28"/>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CE22EA" w:rsidRPr="008F53A3" w:rsidRDefault="00CE22EA" w:rsidP="00487161">
      <w:pPr>
        <w:pStyle w:val="body"/>
        <w:rPr>
          <w:rFonts w:cs="Times New Roman"/>
          <w:sz w:val="28"/>
          <w:szCs w:val="28"/>
        </w:rPr>
      </w:pPr>
      <w:r w:rsidRPr="008F53A3">
        <w:rPr>
          <w:rFonts w:cs="Times New Roman"/>
          <w:sz w:val="28"/>
          <w:szCs w:val="28"/>
        </w:rPr>
        <w:t>Обобщённый критерий «</w:t>
      </w:r>
      <w:r w:rsidRPr="008F53A3">
        <w:rPr>
          <w:rStyle w:val="Bold"/>
          <w:rFonts w:cs="Times New Roman"/>
          <w:bCs/>
          <w:sz w:val="28"/>
          <w:szCs w:val="28"/>
        </w:rPr>
        <w:t>применение</w:t>
      </w:r>
      <w:r w:rsidRPr="008F53A3">
        <w:rPr>
          <w:rFonts w:cs="Times New Roman"/>
          <w:sz w:val="28"/>
          <w:szCs w:val="28"/>
        </w:rPr>
        <w:t>» включает:</w:t>
      </w:r>
    </w:p>
    <w:p w:rsidR="00CE22EA" w:rsidRPr="008F53A3" w:rsidRDefault="00CE22EA" w:rsidP="00487161">
      <w:pPr>
        <w:pStyle w:val="body"/>
        <w:rPr>
          <w:rFonts w:cs="Times New Roman"/>
          <w:sz w:val="28"/>
          <w:szCs w:val="28"/>
        </w:rPr>
      </w:pPr>
      <w:r w:rsidRPr="008F53A3">
        <w:rPr>
          <w:rFonts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E22EA" w:rsidRPr="008F53A3" w:rsidRDefault="00CE22EA" w:rsidP="00487161">
      <w:pPr>
        <w:pStyle w:val="body"/>
        <w:rPr>
          <w:rFonts w:cs="Times New Roman"/>
          <w:sz w:val="28"/>
          <w:szCs w:val="28"/>
        </w:rPr>
      </w:pPr>
      <w:r w:rsidRPr="008F53A3">
        <w:rPr>
          <w:rFonts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Обобщённый критерий «</w:t>
      </w:r>
      <w:r w:rsidRPr="008F53A3">
        <w:rPr>
          <w:rStyle w:val="Bold"/>
          <w:rFonts w:cs="Times New Roman"/>
          <w:bCs/>
          <w:sz w:val="28"/>
          <w:szCs w:val="28"/>
        </w:rPr>
        <w:t>функциональность</w:t>
      </w:r>
      <w:r w:rsidRPr="008F53A3">
        <w:rPr>
          <w:rFonts w:cs="Times New Roman"/>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CE22EA" w:rsidRPr="008F53A3" w:rsidRDefault="00CE22EA" w:rsidP="00487161">
      <w:pPr>
        <w:pStyle w:val="body"/>
        <w:rPr>
          <w:rFonts w:cs="Times New Roman"/>
          <w:sz w:val="28"/>
          <w:szCs w:val="28"/>
        </w:rPr>
      </w:pPr>
      <w:r w:rsidRPr="008F53A3">
        <w:rPr>
          <w:rFonts w:cs="Times New Roman"/>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ОГБОУ «Михайловская школа-интернат» в ходе внутришкольного мониторинга.</w:t>
      </w:r>
    </w:p>
    <w:p w:rsidR="00CE22EA" w:rsidRPr="008F53A3" w:rsidRDefault="00CE22EA" w:rsidP="00487161">
      <w:pPr>
        <w:pStyle w:val="body"/>
        <w:rPr>
          <w:rFonts w:cs="Times New Roman"/>
          <w:sz w:val="28"/>
          <w:szCs w:val="28"/>
        </w:rPr>
      </w:pPr>
      <w:r w:rsidRPr="008F53A3">
        <w:rPr>
          <w:rFonts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ОГБОУ «Михайловская школа-интернат» и доводится до сведения обучающихся и их родителей (законных представителей).</w:t>
      </w:r>
    </w:p>
    <w:p w:rsidR="00CE22EA" w:rsidRPr="008F53A3" w:rsidRDefault="00CE22EA" w:rsidP="00487161">
      <w:pPr>
        <w:pStyle w:val="body"/>
        <w:rPr>
          <w:rFonts w:cs="Times New Roman"/>
          <w:sz w:val="28"/>
          <w:szCs w:val="28"/>
        </w:rPr>
      </w:pPr>
      <w:r w:rsidRPr="008F53A3">
        <w:rPr>
          <w:rFonts w:cs="Times New Roman"/>
          <w:sz w:val="28"/>
          <w:szCs w:val="28"/>
        </w:rPr>
        <w:t>Описание должно включать:</w:t>
      </w:r>
    </w:p>
    <w:p w:rsidR="00CE22EA" w:rsidRPr="008F53A3" w:rsidRDefault="00CE22EA" w:rsidP="00487161">
      <w:pPr>
        <w:pStyle w:val="list-bullet"/>
        <w:rPr>
          <w:rFonts w:cs="Times New Roman"/>
          <w:sz w:val="28"/>
          <w:szCs w:val="28"/>
        </w:rPr>
      </w:pPr>
      <w:r w:rsidRPr="008F53A3">
        <w:rPr>
          <w:rFonts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E22EA" w:rsidRPr="008F53A3" w:rsidRDefault="00CE22EA" w:rsidP="00487161">
      <w:pPr>
        <w:pStyle w:val="list-bullet"/>
        <w:rPr>
          <w:rFonts w:cs="Times New Roman"/>
          <w:sz w:val="28"/>
          <w:szCs w:val="28"/>
        </w:rPr>
      </w:pPr>
      <w:r w:rsidRPr="008F53A3">
        <w:rPr>
          <w:rFonts w:cs="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E22EA" w:rsidRPr="008F53A3" w:rsidRDefault="00CE22EA" w:rsidP="00487161">
      <w:pPr>
        <w:pStyle w:val="list-bullet"/>
        <w:rPr>
          <w:rFonts w:cs="Times New Roman"/>
          <w:sz w:val="28"/>
          <w:szCs w:val="28"/>
        </w:rPr>
      </w:pPr>
      <w:r w:rsidRPr="008F53A3">
        <w:rPr>
          <w:rFonts w:cs="Times New Roman"/>
          <w:sz w:val="28"/>
          <w:szCs w:val="28"/>
        </w:rPr>
        <w:t>график контрольных мероприятий.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1.4.3. Организация и содержание оценочных процедур</w:t>
      </w:r>
    </w:p>
    <w:p w:rsidR="00CE22EA" w:rsidRPr="008F53A3" w:rsidRDefault="00CE22EA" w:rsidP="00487161">
      <w:pPr>
        <w:pStyle w:val="body"/>
        <w:rPr>
          <w:rFonts w:cs="Times New Roman"/>
          <w:sz w:val="28"/>
          <w:szCs w:val="28"/>
        </w:rPr>
      </w:pPr>
      <w:r w:rsidRPr="008F53A3">
        <w:rPr>
          <w:rStyle w:val="Bold"/>
          <w:rFonts w:cs="Times New Roman"/>
          <w:bCs/>
          <w:sz w:val="28"/>
          <w:szCs w:val="28"/>
        </w:rPr>
        <w:t xml:space="preserve">Стартовая педагогическая диагностика </w:t>
      </w:r>
      <w:r w:rsidRPr="008F53A3">
        <w:rPr>
          <w:rFonts w:cs="Times New Roman"/>
          <w:sz w:val="28"/>
          <w:szCs w:val="28"/>
        </w:rPr>
        <w:t xml:space="preserve">представляет собой процедуру оценки готовности к обучению на данном уровне образования. Проводится администрацией ОГБОУ «Михайловская школа-интернат»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CE22EA" w:rsidRPr="008F53A3" w:rsidRDefault="00CE22EA" w:rsidP="00487161">
      <w:pPr>
        <w:pStyle w:val="body"/>
        <w:rPr>
          <w:rFonts w:cs="Times New Roman"/>
          <w:sz w:val="28"/>
          <w:szCs w:val="28"/>
        </w:rPr>
      </w:pPr>
      <w:r w:rsidRPr="008F53A3">
        <w:rPr>
          <w:rFonts w:cs="Times New Roman"/>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E22EA" w:rsidRPr="008F53A3" w:rsidRDefault="00CE22EA" w:rsidP="00487161">
      <w:pPr>
        <w:pStyle w:val="body"/>
        <w:rPr>
          <w:rFonts w:cs="Times New Roman"/>
          <w:sz w:val="28"/>
          <w:szCs w:val="28"/>
        </w:rPr>
      </w:pPr>
      <w:r w:rsidRPr="008F53A3">
        <w:rPr>
          <w:rStyle w:val="Bold"/>
          <w:rFonts w:cs="Times New Roman"/>
          <w:bCs/>
          <w:sz w:val="28"/>
          <w:szCs w:val="28"/>
        </w:rPr>
        <w:t>Текущая оценка</w:t>
      </w:r>
      <w:r w:rsidRPr="008F53A3">
        <w:rPr>
          <w:rFonts w:cs="Times New Roman"/>
          <w:sz w:val="28"/>
          <w:szCs w:val="28"/>
        </w:rPr>
        <w:t xml:space="preserve"> представляет собой процедуру оценки индивидуального продвижения</w:t>
      </w:r>
      <w:r w:rsidRPr="008F53A3">
        <w:rPr>
          <w:rStyle w:val="Bold"/>
          <w:rFonts w:cs="Times New Roman"/>
          <w:bCs/>
          <w:sz w:val="28"/>
          <w:szCs w:val="28"/>
        </w:rPr>
        <w:t xml:space="preserve"> </w:t>
      </w:r>
      <w:r w:rsidRPr="008F53A3">
        <w:rPr>
          <w:rFonts w:cs="Times New Roman"/>
          <w:sz w:val="28"/>
          <w:szCs w:val="28"/>
        </w:rPr>
        <w:t xml:space="preserve">в освоении программы учебного предмета. Текущая оценка может быть </w:t>
      </w:r>
      <w:r w:rsidRPr="008F53A3">
        <w:rPr>
          <w:rStyle w:val="BoldItalic"/>
          <w:rFonts w:cs="Times New Roman"/>
          <w:bCs/>
          <w:iCs/>
          <w:sz w:val="28"/>
          <w:szCs w:val="28"/>
        </w:rPr>
        <w:t>формирующей</w:t>
      </w:r>
      <w:r w:rsidRPr="008F53A3">
        <w:rPr>
          <w:rFonts w:cs="Times New Roman"/>
          <w:sz w:val="28"/>
          <w:szCs w:val="28"/>
        </w:rPr>
        <w:t xml:space="preserve">, т. е. поддерживающей и направляющей усилия обучающегося, включающей его в самостоятельную оценочную деятельность, и </w:t>
      </w:r>
      <w:r w:rsidRPr="008F53A3">
        <w:rPr>
          <w:rStyle w:val="BoldItalic"/>
          <w:rFonts w:cs="Times New Roman"/>
          <w:bCs/>
          <w:iCs/>
          <w:sz w:val="28"/>
          <w:szCs w:val="28"/>
        </w:rPr>
        <w:t>диагностической</w:t>
      </w:r>
      <w:r w:rsidRPr="008F53A3">
        <w:rPr>
          <w:rFonts w:cs="Times New Roman"/>
          <w:sz w:val="28"/>
          <w:szCs w:val="28"/>
        </w:rPr>
        <w:t>, способствующей выявлению и осознанию педагогическим работником и обучающимся существующих проблем в обучении.</w:t>
      </w:r>
    </w:p>
    <w:p w:rsidR="00CE22EA" w:rsidRPr="008F53A3" w:rsidRDefault="00CE22EA" w:rsidP="00487161">
      <w:pPr>
        <w:pStyle w:val="body"/>
        <w:rPr>
          <w:rFonts w:cs="Times New Roman"/>
          <w:sz w:val="28"/>
          <w:szCs w:val="28"/>
        </w:rPr>
      </w:pPr>
      <w:r w:rsidRPr="008F53A3">
        <w:rPr>
          <w:rFonts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CE22EA" w:rsidRPr="008F53A3" w:rsidRDefault="00CE22EA" w:rsidP="00487161">
      <w:pPr>
        <w:pStyle w:val="body"/>
        <w:rPr>
          <w:rFonts w:cs="Times New Roman"/>
          <w:sz w:val="28"/>
          <w:szCs w:val="28"/>
        </w:rPr>
      </w:pPr>
      <w:r w:rsidRPr="008F53A3">
        <w:rPr>
          <w:rFonts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CE22EA" w:rsidRPr="008F53A3" w:rsidRDefault="00CE22EA" w:rsidP="00487161">
      <w:pPr>
        <w:pStyle w:val="body"/>
        <w:rPr>
          <w:rFonts w:cs="Times New Roman"/>
          <w:sz w:val="28"/>
          <w:szCs w:val="28"/>
        </w:rPr>
      </w:pPr>
      <w:r w:rsidRPr="008F53A3">
        <w:rPr>
          <w:rFonts w:cs="Times New Roman"/>
          <w:sz w:val="28"/>
          <w:szCs w:val="28"/>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Внутришкольный мониторинг представляет собой процедуры:</w:t>
      </w:r>
    </w:p>
    <w:p w:rsidR="00CE22EA" w:rsidRPr="008F53A3" w:rsidRDefault="00CE22EA" w:rsidP="00487161">
      <w:pPr>
        <w:pStyle w:val="list-bullet"/>
        <w:rPr>
          <w:rFonts w:cs="Times New Roman"/>
          <w:sz w:val="28"/>
          <w:szCs w:val="28"/>
        </w:rPr>
      </w:pPr>
      <w:r w:rsidRPr="008F53A3">
        <w:rPr>
          <w:rFonts w:cs="Times New Roman"/>
          <w:sz w:val="28"/>
          <w:szCs w:val="28"/>
        </w:rPr>
        <w:t>оценки уровня достижения предметных и метапредметных результатов;</w:t>
      </w:r>
    </w:p>
    <w:p w:rsidR="00CE22EA" w:rsidRPr="008F53A3" w:rsidRDefault="00CE22EA" w:rsidP="00487161">
      <w:pPr>
        <w:pStyle w:val="list-bullet"/>
        <w:rPr>
          <w:rFonts w:cs="Times New Roman"/>
          <w:sz w:val="28"/>
          <w:szCs w:val="28"/>
        </w:rPr>
      </w:pPr>
      <w:r w:rsidRPr="008F53A3">
        <w:rPr>
          <w:rFonts w:cs="Times New Roman"/>
          <w:sz w:val="28"/>
          <w:szCs w:val="28"/>
        </w:rPr>
        <w:t>оценки уровня функциональной грамотности;</w:t>
      </w:r>
    </w:p>
    <w:p w:rsidR="00CE22EA" w:rsidRPr="008F53A3" w:rsidRDefault="00CE22EA" w:rsidP="00487161">
      <w:pPr>
        <w:pStyle w:val="list-bullet"/>
        <w:rPr>
          <w:rFonts w:cs="Times New Roman"/>
          <w:sz w:val="28"/>
          <w:szCs w:val="28"/>
        </w:rPr>
      </w:pPr>
      <w:r w:rsidRPr="008F53A3">
        <w:rPr>
          <w:rFonts w:cs="Times New Roman"/>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CE22EA" w:rsidRPr="008F53A3" w:rsidRDefault="00CE22EA" w:rsidP="00487161">
      <w:pPr>
        <w:pStyle w:val="body"/>
        <w:rPr>
          <w:rFonts w:cs="Times New Roman"/>
          <w:sz w:val="28"/>
          <w:szCs w:val="28"/>
        </w:rPr>
      </w:pPr>
      <w:r w:rsidRPr="008F53A3">
        <w:rPr>
          <w:rFonts w:cs="Times New Roman"/>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E22EA" w:rsidRPr="008F53A3" w:rsidRDefault="00CE22EA" w:rsidP="00487161">
      <w:pPr>
        <w:pStyle w:val="body"/>
        <w:rPr>
          <w:rFonts w:cs="Times New Roman"/>
          <w:sz w:val="28"/>
          <w:szCs w:val="28"/>
        </w:rPr>
      </w:pPr>
      <w:r w:rsidRPr="008F53A3">
        <w:rPr>
          <w:rFonts w:cs="Times New Roman"/>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CE22EA" w:rsidRPr="008F53A3" w:rsidRDefault="00CE22EA" w:rsidP="0085532E">
      <w:pPr>
        <w:pStyle w:val="h1"/>
        <w:jc w:val="both"/>
        <w:outlineLvl w:val="0"/>
        <w:rPr>
          <w:rFonts w:cs="Times New Roman"/>
          <w:sz w:val="28"/>
          <w:szCs w:val="28"/>
        </w:rPr>
      </w:pPr>
      <w:r w:rsidRPr="008F53A3">
        <w:rPr>
          <w:rFonts w:cs="Times New Roman"/>
          <w:sz w:val="28"/>
          <w:szCs w:val="28"/>
        </w:rPr>
        <w:t>2.СОДЕРЖАТЕЛЬНЫЙ РАЗДЕЛ</w:t>
      </w:r>
    </w:p>
    <w:p w:rsidR="00CE22EA" w:rsidRPr="008F53A3" w:rsidRDefault="00CE22EA" w:rsidP="00487161">
      <w:pPr>
        <w:pStyle w:val="h2-first"/>
        <w:jc w:val="both"/>
        <w:rPr>
          <w:rFonts w:cs="Times New Roman"/>
          <w:sz w:val="28"/>
          <w:szCs w:val="28"/>
        </w:rPr>
      </w:pPr>
      <w:r w:rsidRPr="008F53A3">
        <w:rPr>
          <w:rFonts w:cs="Times New Roman"/>
          <w:sz w:val="28"/>
          <w:szCs w:val="28"/>
        </w:rPr>
        <w:t>2.1.Рабочие программы учебных предметов</w:t>
      </w:r>
    </w:p>
    <w:p w:rsidR="00CE22EA" w:rsidRPr="008F53A3" w:rsidRDefault="00CE22EA" w:rsidP="0085532E">
      <w:pPr>
        <w:pStyle w:val="Header1"/>
        <w:pageBreakBefore w:val="0"/>
        <w:jc w:val="both"/>
        <w:outlineLvl w:val="0"/>
        <w:rPr>
          <w:rFonts w:cs="Times New Roman"/>
          <w:sz w:val="28"/>
          <w:szCs w:val="28"/>
        </w:rPr>
      </w:pPr>
      <w:r w:rsidRPr="008F53A3">
        <w:rPr>
          <w:rFonts w:cs="Times New Roman"/>
          <w:sz w:val="28"/>
          <w:szCs w:val="28"/>
        </w:rPr>
        <w:t>РУССКИЙ ЯЗЫК</w:t>
      </w:r>
    </w:p>
    <w:p w:rsidR="00CE22EA" w:rsidRPr="008F53A3" w:rsidRDefault="00CE22EA" w:rsidP="00487161">
      <w:pPr>
        <w:pStyle w:val="Body0"/>
        <w:rPr>
          <w:rFonts w:cs="Times New Roman"/>
          <w:sz w:val="28"/>
          <w:szCs w:val="28"/>
        </w:rPr>
      </w:pPr>
      <w:r w:rsidRPr="008F53A3">
        <w:rPr>
          <w:rFonts w:cs="Times New Roman"/>
          <w:sz w:val="28"/>
          <w:szCs w:val="28"/>
        </w:rPr>
        <w:t>Изучение русского языка в начальной школе направлено на достижение следующих целей:</w:t>
      </w:r>
    </w:p>
    <w:p w:rsidR="00CE22EA" w:rsidRPr="008F53A3" w:rsidRDefault="00CE22EA" w:rsidP="00487161">
      <w:pPr>
        <w:pStyle w:val="Body0"/>
        <w:rPr>
          <w:rFonts w:cs="Times New Roman"/>
          <w:sz w:val="28"/>
          <w:szCs w:val="28"/>
        </w:rPr>
      </w:pPr>
      <w:r w:rsidRPr="008F53A3">
        <w:rPr>
          <w:rFonts w:cs="Times New Roman"/>
          <w:sz w:val="28"/>
          <w:szCs w:val="28"/>
        </w:rPr>
        <w:t>—</w:t>
      </w:r>
      <w:r w:rsidRPr="008F53A3">
        <w:rPr>
          <w:rFonts w:cs="Times New Roman"/>
          <w:sz w:val="28"/>
          <w:szCs w:val="28"/>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E22EA" w:rsidRPr="008F53A3" w:rsidRDefault="00CE22EA" w:rsidP="00487161">
      <w:pPr>
        <w:pStyle w:val="Body0"/>
        <w:rPr>
          <w:rFonts w:cs="Times New Roman"/>
          <w:sz w:val="28"/>
          <w:szCs w:val="28"/>
        </w:rPr>
      </w:pPr>
      <w:r w:rsidRPr="008F53A3">
        <w:rPr>
          <w:rFonts w:cs="Times New Roman"/>
          <w:sz w:val="28"/>
          <w:szCs w:val="28"/>
        </w:rPr>
        <w:t>—</w:t>
      </w:r>
      <w:r w:rsidRPr="008F53A3">
        <w:rPr>
          <w:rFonts w:cs="Times New Roman"/>
          <w:sz w:val="28"/>
          <w:szCs w:val="28"/>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CE22EA" w:rsidRPr="008F53A3" w:rsidRDefault="00CE22EA" w:rsidP="00487161">
      <w:pPr>
        <w:pStyle w:val="Body0"/>
        <w:rPr>
          <w:rFonts w:cs="Times New Roman"/>
          <w:sz w:val="28"/>
          <w:szCs w:val="28"/>
        </w:rPr>
      </w:pPr>
      <w:r w:rsidRPr="008F53A3">
        <w:rPr>
          <w:rFonts w:cs="Times New Roman"/>
          <w:sz w:val="28"/>
          <w:szCs w:val="28"/>
        </w:rPr>
        <w:t>—</w:t>
      </w:r>
      <w:r w:rsidRPr="008F53A3">
        <w:rPr>
          <w:rFonts w:cs="Times New Roman"/>
          <w:sz w:val="28"/>
          <w:szCs w:val="28"/>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E22EA" w:rsidRPr="008F53A3" w:rsidRDefault="00CE22EA" w:rsidP="00487161">
      <w:pPr>
        <w:pStyle w:val="Body0"/>
        <w:rPr>
          <w:rFonts w:cs="Times New Roman"/>
          <w:sz w:val="28"/>
          <w:szCs w:val="28"/>
        </w:rPr>
      </w:pPr>
      <w:r w:rsidRPr="008F53A3">
        <w:rPr>
          <w:rFonts w:cs="Times New Roman"/>
          <w:sz w:val="28"/>
          <w:szCs w:val="28"/>
        </w:rPr>
        <w:t>—</w:t>
      </w:r>
      <w:r w:rsidRPr="008F53A3">
        <w:rPr>
          <w:rFonts w:cs="Times New Roman"/>
          <w:sz w:val="28"/>
          <w:szCs w:val="28"/>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CE22EA" w:rsidRPr="008F53A3" w:rsidRDefault="00CE22EA" w:rsidP="00487161">
      <w:pPr>
        <w:pStyle w:val="Body0"/>
        <w:rPr>
          <w:rFonts w:cs="Times New Roman"/>
          <w:sz w:val="28"/>
          <w:szCs w:val="28"/>
        </w:rPr>
      </w:pPr>
      <w:r w:rsidRPr="008F53A3">
        <w:rPr>
          <w:rFonts w:cs="Times New Roman"/>
          <w:sz w:val="28"/>
          <w:szCs w:val="28"/>
        </w:rPr>
        <w:t>Общее число часов, отведённых на изучение «Русского языка», — 675 (5 часов в неделю в каждом классе): в 1 классе — 165 ч, во 2—4 классах — по 170 ч.</w:t>
      </w:r>
    </w:p>
    <w:p w:rsidR="00CE22EA" w:rsidRPr="008F53A3" w:rsidRDefault="00CE22EA" w:rsidP="0085532E">
      <w:pPr>
        <w:pStyle w:val="Header1"/>
        <w:jc w:val="both"/>
        <w:outlineLvl w:val="0"/>
        <w:rPr>
          <w:rFonts w:cs="Times New Roman"/>
          <w:sz w:val="28"/>
          <w:szCs w:val="28"/>
        </w:rPr>
      </w:pPr>
      <w:r w:rsidRPr="008F53A3">
        <w:rPr>
          <w:rFonts w:cs="Times New Roman"/>
          <w:sz w:val="28"/>
          <w:szCs w:val="28"/>
        </w:rPr>
        <w:t>СОДЕРЖАНИЕ обучения</w:t>
      </w:r>
    </w:p>
    <w:p w:rsidR="00CE22EA" w:rsidRPr="008F53A3" w:rsidRDefault="00CE22EA" w:rsidP="0085532E">
      <w:pPr>
        <w:pStyle w:val="Header2first"/>
        <w:jc w:val="both"/>
        <w:outlineLvl w:val="0"/>
        <w:rPr>
          <w:rFonts w:cs="Times New Roman"/>
          <w:sz w:val="28"/>
          <w:szCs w:val="28"/>
        </w:rPr>
      </w:pPr>
      <w:r w:rsidRPr="008F53A3">
        <w:rPr>
          <w:rFonts w:cs="Times New Roman"/>
          <w:sz w:val="28"/>
          <w:szCs w:val="28"/>
        </w:rPr>
        <w:t>1 класс</w:t>
      </w:r>
    </w:p>
    <w:p w:rsidR="00CE22EA" w:rsidRPr="008F53A3" w:rsidRDefault="00CE22EA" w:rsidP="0085532E">
      <w:pPr>
        <w:pStyle w:val="Header3"/>
        <w:spacing w:before="170"/>
        <w:jc w:val="both"/>
        <w:outlineLvl w:val="0"/>
        <w:rPr>
          <w:rFonts w:cs="Times New Roman"/>
          <w:sz w:val="28"/>
          <w:szCs w:val="28"/>
        </w:rPr>
      </w:pPr>
      <w:r w:rsidRPr="008F53A3">
        <w:rPr>
          <w:rFonts w:cs="Times New Roman"/>
          <w:sz w:val="28"/>
          <w:szCs w:val="28"/>
        </w:rPr>
        <w:t>Обучение грамоте</w:t>
      </w:r>
    </w:p>
    <w:p w:rsidR="00CE22EA" w:rsidRPr="008F53A3" w:rsidRDefault="00CE22EA" w:rsidP="0085532E">
      <w:pPr>
        <w:pStyle w:val="Header4first"/>
        <w:jc w:val="both"/>
        <w:outlineLvl w:val="0"/>
        <w:rPr>
          <w:rFonts w:cs="Times New Roman"/>
          <w:sz w:val="28"/>
          <w:szCs w:val="28"/>
        </w:rPr>
      </w:pPr>
      <w:r w:rsidRPr="008F53A3">
        <w:rPr>
          <w:rFonts w:cs="Times New Roman"/>
          <w:sz w:val="28"/>
          <w:szCs w:val="28"/>
        </w:rPr>
        <w:t>Развитие речи</w:t>
      </w:r>
    </w:p>
    <w:p w:rsidR="00CE22EA" w:rsidRPr="008F53A3" w:rsidRDefault="00CE22EA" w:rsidP="00487161">
      <w:pPr>
        <w:pStyle w:val="Body0"/>
        <w:rPr>
          <w:rFonts w:cs="Times New Roman"/>
          <w:sz w:val="28"/>
          <w:szCs w:val="28"/>
        </w:rPr>
      </w:pPr>
      <w:r w:rsidRPr="008F53A3">
        <w:rPr>
          <w:rFonts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CE22EA" w:rsidRPr="008F53A3" w:rsidRDefault="00CE22EA" w:rsidP="00487161">
      <w:pPr>
        <w:pStyle w:val="Body0"/>
        <w:rPr>
          <w:rFonts w:cs="Times New Roman"/>
          <w:sz w:val="28"/>
          <w:szCs w:val="28"/>
        </w:rPr>
      </w:pPr>
      <w:r w:rsidRPr="008F53A3">
        <w:rPr>
          <w:rFonts w:cs="Times New Roman"/>
          <w:sz w:val="28"/>
          <w:szCs w:val="28"/>
        </w:rPr>
        <w:t>Понимание текста при его прослушивании и при самостоятельном чтении вслух.</w:t>
      </w:r>
    </w:p>
    <w:p w:rsidR="00CE22EA" w:rsidRPr="008F53A3" w:rsidRDefault="00CE22EA" w:rsidP="0085532E">
      <w:pPr>
        <w:pStyle w:val="Header4"/>
        <w:spacing w:before="170"/>
        <w:jc w:val="both"/>
        <w:outlineLvl w:val="0"/>
        <w:rPr>
          <w:rFonts w:cs="Times New Roman"/>
          <w:sz w:val="28"/>
          <w:szCs w:val="28"/>
        </w:rPr>
      </w:pPr>
      <w:r w:rsidRPr="008F53A3">
        <w:rPr>
          <w:rFonts w:cs="Times New Roman"/>
          <w:sz w:val="28"/>
          <w:szCs w:val="28"/>
        </w:rPr>
        <w:t>Слово и предложение</w:t>
      </w:r>
    </w:p>
    <w:p w:rsidR="00CE22EA" w:rsidRPr="008F53A3" w:rsidRDefault="00CE22EA" w:rsidP="00487161">
      <w:pPr>
        <w:pStyle w:val="Body0"/>
        <w:rPr>
          <w:rFonts w:cs="Times New Roman"/>
          <w:sz w:val="28"/>
          <w:szCs w:val="28"/>
        </w:rPr>
      </w:pPr>
      <w:r w:rsidRPr="008F53A3">
        <w:rPr>
          <w:rFonts w:cs="Times New Roman"/>
          <w:sz w:val="28"/>
          <w:szCs w:val="28"/>
        </w:rPr>
        <w:t>Различение слова и предложения. Работа с предложением: выделение слов, изменение их порядка.</w:t>
      </w:r>
    </w:p>
    <w:p w:rsidR="00CE22EA" w:rsidRPr="008F53A3" w:rsidRDefault="00CE22EA" w:rsidP="00487161">
      <w:pPr>
        <w:pStyle w:val="Body0"/>
        <w:rPr>
          <w:rFonts w:cs="Times New Roman"/>
          <w:sz w:val="28"/>
          <w:szCs w:val="28"/>
        </w:rPr>
      </w:pPr>
      <w:r w:rsidRPr="008F53A3">
        <w:rPr>
          <w:rFonts w:cs="Times New Roman"/>
          <w:sz w:val="28"/>
          <w:szCs w:val="28"/>
        </w:rPr>
        <w:t>Восприятие слова как объекта изучения, материала для анализа. Наблюдение над значением слова.</w:t>
      </w:r>
    </w:p>
    <w:p w:rsidR="00CE22EA" w:rsidRPr="008F53A3" w:rsidRDefault="00CE22EA" w:rsidP="0085532E">
      <w:pPr>
        <w:pStyle w:val="Header4"/>
        <w:spacing w:before="170"/>
        <w:jc w:val="both"/>
        <w:outlineLvl w:val="0"/>
        <w:rPr>
          <w:rFonts w:cs="Times New Roman"/>
          <w:sz w:val="28"/>
          <w:szCs w:val="28"/>
        </w:rPr>
      </w:pPr>
      <w:r w:rsidRPr="008F53A3">
        <w:rPr>
          <w:rFonts w:cs="Times New Roman"/>
          <w:sz w:val="28"/>
          <w:szCs w:val="28"/>
        </w:rPr>
        <w:t>Фонетика</w:t>
      </w:r>
    </w:p>
    <w:p w:rsidR="00CE22EA" w:rsidRPr="008F53A3" w:rsidRDefault="00CE22EA" w:rsidP="00487161">
      <w:pPr>
        <w:pStyle w:val="Body0"/>
        <w:rPr>
          <w:rFonts w:cs="Times New Roman"/>
          <w:sz w:val="28"/>
          <w:szCs w:val="28"/>
        </w:rPr>
      </w:pPr>
      <w:r w:rsidRPr="008F53A3">
        <w:rPr>
          <w:rFonts w:cs="Times New Roman"/>
          <w:sz w:val="28"/>
          <w:szCs w:val="28"/>
        </w:rPr>
        <w:t>Звуки речи. Единство звукового состава слова и его значения.</w:t>
      </w:r>
    </w:p>
    <w:p w:rsidR="00CE22EA" w:rsidRPr="008F53A3" w:rsidRDefault="00CE22EA" w:rsidP="00487161">
      <w:pPr>
        <w:pStyle w:val="Body0"/>
        <w:rPr>
          <w:rFonts w:cs="Times New Roman"/>
          <w:sz w:val="28"/>
          <w:szCs w:val="28"/>
        </w:rPr>
      </w:pPr>
      <w:r w:rsidRPr="008F53A3">
        <w:rPr>
          <w:rFonts w:cs="Times New Roman"/>
          <w:sz w:val="28"/>
          <w:szCs w:val="28"/>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CE22EA" w:rsidRPr="008F53A3" w:rsidRDefault="00CE22EA" w:rsidP="00487161">
      <w:pPr>
        <w:pStyle w:val="Body0"/>
        <w:rPr>
          <w:rFonts w:cs="Times New Roman"/>
          <w:sz w:val="28"/>
          <w:szCs w:val="28"/>
        </w:rPr>
      </w:pPr>
      <w:r w:rsidRPr="008F53A3">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E22EA" w:rsidRPr="008F53A3" w:rsidRDefault="00CE22EA" w:rsidP="00487161">
      <w:pPr>
        <w:pStyle w:val="Body0"/>
        <w:rPr>
          <w:rFonts w:cs="Times New Roman"/>
          <w:sz w:val="28"/>
          <w:szCs w:val="28"/>
        </w:rPr>
      </w:pPr>
      <w:r w:rsidRPr="008F53A3">
        <w:rPr>
          <w:rFonts w:cs="Times New Roman"/>
          <w:sz w:val="28"/>
          <w:szCs w:val="28"/>
        </w:rPr>
        <w:t>Определение места ударения.</w:t>
      </w:r>
    </w:p>
    <w:p w:rsidR="00CE22EA" w:rsidRPr="008F53A3" w:rsidRDefault="00CE22EA" w:rsidP="00487161">
      <w:pPr>
        <w:pStyle w:val="Body0"/>
        <w:rPr>
          <w:rFonts w:cs="Times New Roman"/>
          <w:sz w:val="28"/>
          <w:szCs w:val="28"/>
        </w:rPr>
      </w:pPr>
      <w:r w:rsidRPr="008F53A3">
        <w:rPr>
          <w:rFonts w:cs="Times New Roman"/>
          <w:sz w:val="28"/>
          <w:szCs w:val="28"/>
        </w:rPr>
        <w:t>Слог как минимальная произносительная единица. Количество слогов в слове. Ударный слог.</w:t>
      </w:r>
    </w:p>
    <w:p w:rsidR="00CE22EA" w:rsidRPr="008F53A3" w:rsidRDefault="00CE22EA" w:rsidP="0085532E">
      <w:pPr>
        <w:pStyle w:val="Header4"/>
        <w:spacing w:before="170"/>
        <w:jc w:val="both"/>
        <w:outlineLvl w:val="0"/>
        <w:rPr>
          <w:rFonts w:cs="Times New Roman"/>
          <w:sz w:val="28"/>
          <w:szCs w:val="28"/>
        </w:rPr>
      </w:pPr>
      <w:r w:rsidRPr="008F53A3">
        <w:rPr>
          <w:rFonts w:cs="Times New Roman"/>
          <w:sz w:val="28"/>
          <w:szCs w:val="28"/>
        </w:rPr>
        <w:t>Графика</w:t>
      </w:r>
    </w:p>
    <w:p w:rsidR="00CE22EA" w:rsidRPr="008F53A3" w:rsidRDefault="00CE22EA" w:rsidP="00487161">
      <w:pPr>
        <w:pStyle w:val="Body0"/>
        <w:rPr>
          <w:rFonts w:cs="Times New Roman"/>
          <w:sz w:val="28"/>
          <w:szCs w:val="28"/>
        </w:rPr>
      </w:pPr>
      <w:r w:rsidRPr="008F53A3">
        <w:rPr>
          <w:rFonts w:cs="Times New Roman"/>
          <w:sz w:val="28"/>
          <w:szCs w:val="28"/>
        </w:rPr>
        <w:t xml:space="preserve">Различение звука и буквы: буква как знак звука. Слоговой принцип русской графики. Буквы гласных как показатель </w:t>
      </w:r>
      <w:r w:rsidRPr="008F53A3">
        <w:rPr>
          <w:rFonts w:cs="Times New Roman"/>
          <w:spacing w:val="-1"/>
          <w:sz w:val="28"/>
          <w:szCs w:val="28"/>
        </w:rPr>
        <w:t xml:space="preserve">твёрдости — мягкости согласных звуков. Функции букв </w:t>
      </w:r>
      <w:r w:rsidRPr="008F53A3">
        <w:rPr>
          <w:rStyle w:val="BoldItalic"/>
          <w:rFonts w:cs="Times New Roman"/>
          <w:bCs/>
          <w:iCs/>
          <w:spacing w:val="-1"/>
          <w:sz w:val="28"/>
          <w:szCs w:val="28"/>
        </w:rPr>
        <w:t>е</w:t>
      </w:r>
      <w:r w:rsidRPr="008F53A3">
        <w:rPr>
          <w:rFonts w:cs="Times New Roman"/>
          <w:spacing w:val="-1"/>
          <w:sz w:val="28"/>
          <w:szCs w:val="28"/>
        </w:rPr>
        <w:t xml:space="preserve">, </w:t>
      </w:r>
      <w:r w:rsidRPr="008F53A3">
        <w:rPr>
          <w:rStyle w:val="BoldItalic"/>
          <w:rFonts w:cs="Times New Roman"/>
          <w:bCs/>
          <w:iCs/>
          <w:spacing w:val="-1"/>
          <w:sz w:val="28"/>
          <w:szCs w:val="28"/>
        </w:rPr>
        <w:t>ё</w:t>
      </w:r>
      <w:r w:rsidRPr="008F53A3">
        <w:rPr>
          <w:rFonts w:cs="Times New Roman"/>
          <w:spacing w:val="-1"/>
          <w:sz w:val="28"/>
          <w:szCs w:val="28"/>
        </w:rPr>
        <w:t xml:space="preserve">, </w:t>
      </w:r>
      <w:r w:rsidRPr="008F53A3">
        <w:rPr>
          <w:rStyle w:val="BoldItalic"/>
          <w:rFonts w:cs="Times New Roman"/>
          <w:bCs/>
          <w:iCs/>
          <w:spacing w:val="-1"/>
          <w:sz w:val="28"/>
          <w:szCs w:val="28"/>
        </w:rPr>
        <w:t>ю</w:t>
      </w:r>
      <w:r w:rsidRPr="008F53A3">
        <w:rPr>
          <w:rFonts w:cs="Times New Roman"/>
          <w:spacing w:val="-1"/>
          <w:sz w:val="28"/>
          <w:szCs w:val="28"/>
        </w:rPr>
        <w:t xml:space="preserve">, </w:t>
      </w:r>
      <w:r w:rsidRPr="008F53A3">
        <w:rPr>
          <w:rStyle w:val="BoldItalic"/>
          <w:rFonts w:cs="Times New Roman"/>
          <w:bCs/>
          <w:iCs/>
          <w:spacing w:val="-1"/>
          <w:sz w:val="28"/>
          <w:szCs w:val="28"/>
        </w:rPr>
        <w:t>я</w:t>
      </w:r>
      <w:r w:rsidRPr="008F53A3">
        <w:rPr>
          <w:rFonts w:cs="Times New Roman"/>
          <w:spacing w:val="-1"/>
          <w:sz w:val="28"/>
          <w:szCs w:val="28"/>
        </w:rPr>
        <w:t>.</w:t>
      </w:r>
      <w:r w:rsidRPr="008F53A3">
        <w:rPr>
          <w:rFonts w:cs="Times New Roman"/>
          <w:sz w:val="28"/>
          <w:szCs w:val="28"/>
        </w:rPr>
        <w:t xml:space="preserve"> Мягкий знак как показатель мягкости предшествующего согласного звука в конце слова.</w:t>
      </w:r>
    </w:p>
    <w:p w:rsidR="00CE22EA" w:rsidRPr="008F53A3" w:rsidRDefault="00CE22EA" w:rsidP="00487161">
      <w:pPr>
        <w:pStyle w:val="Body0"/>
        <w:rPr>
          <w:rFonts w:cs="Times New Roman"/>
          <w:sz w:val="28"/>
          <w:szCs w:val="28"/>
        </w:rPr>
      </w:pPr>
      <w:r w:rsidRPr="008F53A3">
        <w:rPr>
          <w:rFonts w:cs="Times New Roman"/>
          <w:sz w:val="28"/>
          <w:szCs w:val="28"/>
        </w:rPr>
        <w:t>Последовательность букв в русском алфавите.</w:t>
      </w:r>
    </w:p>
    <w:p w:rsidR="00CE22EA" w:rsidRPr="008F53A3" w:rsidRDefault="00CE22EA" w:rsidP="0085532E">
      <w:pPr>
        <w:pStyle w:val="Header4"/>
        <w:spacing w:before="312"/>
        <w:jc w:val="both"/>
        <w:outlineLvl w:val="0"/>
        <w:rPr>
          <w:rFonts w:cs="Times New Roman"/>
          <w:sz w:val="28"/>
          <w:szCs w:val="28"/>
        </w:rPr>
      </w:pPr>
      <w:r w:rsidRPr="008F53A3">
        <w:rPr>
          <w:rFonts w:cs="Times New Roman"/>
          <w:sz w:val="28"/>
          <w:szCs w:val="28"/>
        </w:rPr>
        <w:t>Чтение</w:t>
      </w:r>
    </w:p>
    <w:p w:rsidR="00CE22EA" w:rsidRPr="008F53A3" w:rsidRDefault="00CE22EA" w:rsidP="00487161">
      <w:pPr>
        <w:pStyle w:val="Body0"/>
        <w:rPr>
          <w:rFonts w:cs="Times New Roman"/>
          <w:sz w:val="28"/>
          <w:szCs w:val="28"/>
        </w:rPr>
      </w:pPr>
      <w:r w:rsidRPr="008F53A3">
        <w:rPr>
          <w:rFonts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CE22EA" w:rsidRPr="008F53A3" w:rsidRDefault="00CE22EA" w:rsidP="00487161">
      <w:pPr>
        <w:pStyle w:val="Body0"/>
        <w:rPr>
          <w:rFonts w:cs="Times New Roman"/>
          <w:spacing w:val="3"/>
          <w:sz w:val="28"/>
          <w:szCs w:val="28"/>
        </w:rPr>
      </w:pPr>
      <w:r w:rsidRPr="008F53A3">
        <w:rPr>
          <w:rFonts w:cs="Times New Roman"/>
          <w:spacing w:val="3"/>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E22EA" w:rsidRPr="008F53A3" w:rsidRDefault="00CE22EA" w:rsidP="0085532E">
      <w:pPr>
        <w:pStyle w:val="Header4"/>
        <w:spacing w:before="213"/>
        <w:jc w:val="both"/>
        <w:outlineLvl w:val="0"/>
        <w:rPr>
          <w:rFonts w:cs="Times New Roman"/>
          <w:sz w:val="28"/>
          <w:szCs w:val="28"/>
        </w:rPr>
      </w:pPr>
      <w:r w:rsidRPr="008F53A3">
        <w:rPr>
          <w:rFonts w:cs="Times New Roman"/>
          <w:sz w:val="28"/>
          <w:szCs w:val="28"/>
        </w:rPr>
        <w:t>Письмо</w:t>
      </w:r>
    </w:p>
    <w:p w:rsidR="00CE22EA" w:rsidRPr="008F53A3" w:rsidRDefault="00CE22EA" w:rsidP="00487161">
      <w:pPr>
        <w:pStyle w:val="Body0"/>
        <w:rPr>
          <w:rFonts w:cs="Times New Roman"/>
          <w:sz w:val="28"/>
          <w:szCs w:val="28"/>
        </w:rPr>
      </w:pPr>
      <w:r w:rsidRPr="008F53A3">
        <w:rPr>
          <w:rFonts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E22EA" w:rsidRPr="008F53A3" w:rsidRDefault="00CE22EA" w:rsidP="00487161">
      <w:pPr>
        <w:pStyle w:val="Body0"/>
        <w:rPr>
          <w:rFonts w:cs="Times New Roman"/>
          <w:sz w:val="28"/>
          <w:szCs w:val="28"/>
        </w:rPr>
      </w:pPr>
      <w:r w:rsidRPr="008F53A3">
        <w:rPr>
          <w:rFonts w:cs="Times New Roman"/>
          <w:sz w:val="28"/>
          <w:szCs w:val="28"/>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E22EA" w:rsidRPr="008F53A3" w:rsidRDefault="00CE22EA" w:rsidP="00487161">
      <w:pPr>
        <w:pStyle w:val="Body0"/>
        <w:rPr>
          <w:rFonts w:cs="Times New Roman"/>
          <w:sz w:val="28"/>
          <w:szCs w:val="28"/>
        </w:rPr>
      </w:pPr>
      <w:r w:rsidRPr="008F53A3">
        <w:rPr>
          <w:rFonts w:cs="Times New Roman"/>
          <w:sz w:val="28"/>
          <w:szCs w:val="28"/>
        </w:rPr>
        <w:t>Функция небуквенных графических средств: пробела между словами, знака переноса.</w:t>
      </w:r>
    </w:p>
    <w:p w:rsidR="00CE22EA" w:rsidRPr="008F53A3" w:rsidRDefault="00CE22EA" w:rsidP="0085532E">
      <w:pPr>
        <w:pStyle w:val="Header4"/>
        <w:spacing w:before="213"/>
        <w:jc w:val="both"/>
        <w:outlineLvl w:val="0"/>
        <w:rPr>
          <w:rFonts w:cs="Times New Roman"/>
          <w:sz w:val="28"/>
          <w:szCs w:val="28"/>
        </w:rPr>
      </w:pPr>
      <w:r w:rsidRPr="008F53A3">
        <w:rPr>
          <w:rFonts w:cs="Times New Roman"/>
          <w:sz w:val="28"/>
          <w:szCs w:val="28"/>
        </w:rPr>
        <w:t>Орфография и пунктуация</w:t>
      </w:r>
    </w:p>
    <w:p w:rsidR="00CE22EA" w:rsidRPr="008F53A3" w:rsidRDefault="00CE22EA" w:rsidP="00487161">
      <w:pPr>
        <w:pStyle w:val="Body0"/>
        <w:rPr>
          <w:rFonts w:cs="Times New Roman"/>
          <w:sz w:val="28"/>
          <w:szCs w:val="28"/>
        </w:rPr>
      </w:pPr>
      <w:r w:rsidRPr="008F53A3">
        <w:rPr>
          <w:rFonts w:cs="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Pr="008F53A3">
        <w:rPr>
          <w:rStyle w:val="BoldItalic"/>
          <w:rFonts w:cs="Times New Roman"/>
          <w:bCs/>
          <w:iCs/>
          <w:sz w:val="28"/>
          <w:szCs w:val="28"/>
        </w:rPr>
        <w:t>жи</w:t>
      </w:r>
      <w:r w:rsidRPr="008F53A3">
        <w:rPr>
          <w:rFonts w:cs="Times New Roman"/>
          <w:sz w:val="28"/>
          <w:szCs w:val="28"/>
        </w:rPr>
        <w:t xml:space="preserve">, </w:t>
      </w:r>
      <w:r w:rsidRPr="008F53A3">
        <w:rPr>
          <w:rStyle w:val="BoldItalic"/>
          <w:rFonts w:cs="Times New Roman"/>
          <w:bCs/>
          <w:iCs/>
          <w:sz w:val="28"/>
          <w:szCs w:val="28"/>
        </w:rPr>
        <w:t>ши</w:t>
      </w:r>
      <w:r w:rsidRPr="008F53A3">
        <w:rPr>
          <w:rFonts w:cs="Times New Roman"/>
          <w:sz w:val="28"/>
          <w:szCs w:val="28"/>
        </w:rPr>
        <w:t xml:space="preserve"> (в положении под ударением), </w:t>
      </w:r>
      <w:r w:rsidRPr="008F53A3">
        <w:rPr>
          <w:rStyle w:val="BoldItalic"/>
          <w:rFonts w:cs="Times New Roman"/>
          <w:bCs/>
          <w:iCs/>
          <w:sz w:val="28"/>
          <w:szCs w:val="28"/>
        </w:rPr>
        <w:t>ча</w:t>
      </w:r>
      <w:r w:rsidRPr="008F53A3">
        <w:rPr>
          <w:rFonts w:cs="Times New Roman"/>
          <w:sz w:val="28"/>
          <w:szCs w:val="28"/>
        </w:rPr>
        <w:t xml:space="preserve">, </w:t>
      </w:r>
      <w:r w:rsidRPr="008F53A3">
        <w:rPr>
          <w:rStyle w:val="BoldItalic"/>
          <w:rFonts w:cs="Times New Roman"/>
          <w:bCs/>
          <w:iCs/>
          <w:sz w:val="28"/>
          <w:szCs w:val="28"/>
        </w:rPr>
        <w:t>ща</w:t>
      </w:r>
      <w:r w:rsidRPr="008F53A3">
        <w:rPr>
          <w:rFonts w:cs="Times New Roman"/>
          <w:sz w:val="28"/>
          <w:szCs w:val="28"/>
        </w:rPr>
        <w:t xml:space="preserve">, </w:t>
      </w:r>
      <w:r w:rsidRPr="008F53A3">
        <w:rPr>
          <w:rStyle w:val="BoldItalic"/>
          <w:rFonts w:cs="Times New Roman"/>
          <w:bCs/>
          <w:iCs/>
          <w:sz w:val="28"/>
          <w:szCs w:val="28"/>
        </w:rPr>
        <w:t>чу</w:t>
      </w:r>
      <w:r w:rsidRPr="008F53A3">
        <w:rPr>
          <w:rFonts w:cs="Times New Roman"/>
          <w:sz w:val="28"/>
          <w:szCs w:val="28"/>
        </w:rPr>
        <w:t xml:space="preserve">, </w:t>
      </w:r>
      <w:r w:rsidRPr="008F53A3">
        <w:rPr>
          <w:rStyle w:val="BoldItalic"/>
          <w:rFonts w:cs="Times New Roman"/>
          <w:bCs/>
          <w:iCs/>
          <w:sz w:val="28"/>
          <w:szCs w:val="28"/>
        </w:rPr>
        <w:t>щу</w:t>
      </w:r>
      <w:r w:rsidRPr="008F53A3">
        <w:rPr>
          <w:rFonts w:cs="Times New Roman"/>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CE22EA" w:rsidRPr="008F53A3" w:rsidRDefault="00CE22EA" w:rsidP="0085532E">
      <w:pPr>
        <w:pStyle w:val="Header3"/>
        <w:jc w:val="both"/>
        <w:outlineLvl w:val="0"/>
        <w:rPr>
          <w:rFonts w:cs="Times New Roman"/>
          <w:sz w:val="28"/>
          <w:szCs w:val="28"/>
        </w:rPr>
      </w:pPr>
      <w:r w:rsidRPr="008F53A3">
        <w:rPr>
          <w:rFonts w:cs="Times New Roman"/>
          <w:sz w:val="28"/>
          <w:szCs w:val="28"/>
        </w:rPr>
        <w:t>Систематический курс</w:t>
      </w:r>
    </w:p>
    <w:p w:rsidR="00CE22EA" w:rsidRPr="008F53A3" w:rsidRDefault="00CE22EA" w:rsidP="0085532E">
      <w:pPr>
        <w:pStyle w:val="Header4first"/>
        <w:jc w:val="both"/>
        <w:outlineLvl w:val="0"/>
        <w:rPr>
          <w:rFonts w:cs="Times New Roman"/>
          <w:sz w:val="28"/>
          <w:szCs w:val="28"/>
        </w:rPr>
      </w:pPr>
      <w:r w:rsidRPr="008F53A3">
        <w:rPr>
          <w:rFonts w:cs="Times New Roman"/>
          <w:sz w:val="28"/>
          <w:szCs w:val="28"/>
        </w:rPr>
        <w:t>Общие сведения о языке</w:t>
      </w:r>
    </w:p>
    <w:p w:rsidR="00CE22EA" w:rsidRPr="008F53A3" w:rsidRDefault="00CE22EA" w:rsidP="00487161">
      <w:pPr>
        <w:pStyle w:val="Body0"/>
        <w:rPr>
          <w:rFonts w:cs="Times New Roman"/>
          <w:sz w:val="28"/>
          <w:szCs w:val="28"/>
        </w:rPr>
      </w:pPr>
      <w:r w:rsidRPr="008F53A3">
        <w:rPr>
          <w:rFonts w:cs="Times New Roman"/>
          <w:sz w:val="28"/>
          <w:szCs w:val="28"/>
        </w:rPr>
        <w:t>Язык как основное средство человеческого общения. Цели и ситуации общения.</w:t>
      </w:r>
    </w:p>
    <w:p w:rsidR="00CE22EA" w:rsidRPr="008F53A3" w:rsidRDefault="00CE22EA" w:rsidP="0085532E">
      <w:pPr>
        <w:pStyle w:val="Header4"/>
        <w:spacing w:before="213"/>
        <w:jc w:val="both"/>
        <w:outlineLvl w:val="0"/>
        <w:rPr>
          <w:rFonts w:cs="Times New Roman"/>
          <w:sz w:val="28"/>
          <w:szCs w:val="28"/>
        </w:rPr>
      </w:pPr>
      <w:r w:rsidRPr="008F53A3">
        <w:rPr>
          <w:rFonts w:cs="Times New Roman"/>
          <w:sz w:val="28"/>
          <w:szCs w:val="28"/>
        </w:rPr>
        <w:t>Фонетика</w:t>
      </w:r>
    </w:p>
    <w:p w:rsidR="00CE22EA" w:rsidRPr="008F53A3" w:rsidRDefault="00CE22EA" w:rsidP="00487161">
      <w:pPr>
        <w:pStyle w:val="Body0"/>
        <w:rPr>
          <w:rFonts w:cs="Times New Roman"/>
          <w:sz w:val="28"/>
          <w:szCs w:val="28"/>
        </w:rPr>
      </w:pPr>
      <w:r w:rsidRPr="008F53A3">
        <w:rPr>
          <w:rFonts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CE22EA" w:rsidRPr="008F53A3" w:rsidRDefault="00CE22EA" w:rsidP="00487161">
      <w:pPr>
        <w:pStyle w:val="Body0"/>
        <w:rPr>
          <w:rFonts w:cs="Times New Roman"/>
          <w:sz w:val="28"/>
          <w:szCs w:val="28"/>
        </w:rPr>
      </w:pPr>
      <w:r w:rsidRPr="008F53A3">
        <w:rPr>
          <w:rFonts w:cs="Times New Roman"/>
          <w:sz w:val="28"/>
          <w:szCs w:val="28"/>
        </w:rPr>
        <w:t>Слог. Количество слогов в слове. Ударный слог. Деление слов на слоги (простые случаи, без стечения согласных).</w:t>
      </w:r>
    </w:p>
    <w:p w:rsidR="00CE22EA" w:rsidRPr="008F53A3" w:rsidRDefault="00CE22EA" w:rsidP="0085532E">
      <w:pPr>
        <w:pStyle w:val="Header4"/>
        <w:spacing w:before="201"/>
        <w:jc w:val="both"/>
        <w:outlineLvl w:val="0"/>
        <w:rPr>
          <w:rFonts w:cs="Times New Roman"/>
          <w:sz w:val="28"/>
          <w:szCs w:val="28"/>
        </w:rPr>
      </w:pPr>
      <w:r w:rsidRPr="008F53A3">
        <w:rPr>
          <w:rFonts w:cs="Times New Roman"/>
          <w:sz w:val="28"/>
          <w:szCs w:val="28"/>
        </w:rPr>
        <w:t>Графика</w:t>
      </w:r>
    </w:p>
    <w:p w:rsidR="00CE22EA" w:rsidRPr="008F53A3" w:rsidRDefault="00CE22EA" w:rsidP="00487161">
      <w:pPr>
        <w:pStyle w:val="Body0"/>
        <w:rPr>
          <w:rFonts w:cs="Times New Roman"/>
          <w:sz w:val="28"/>
          <w:szCs w:val="28"/>
        </w:rPr>
      </w:pPr>
      <w:r w:rsidRPr="008F53A3">
        <w:rPr>
          <w:rFonts w:cs="Times New Roman"/>
          <w:sz w:val="28"/>
          <w:szCs w:val="28"/>
        </w:rPr>
        <w:t xml:space="preserve">Звук и буква. Различение звуков и букв. Обозначение на письме твёрдости согласных звуков буквами </w:t>
      </w:r>
      <w:r w:rsidRPr="008F53A3">
        <w:rPr>
          <w:rStyle w:val="BoldItalic"/>
          <w:rFonts w:cs="Times New Roman"/>
          <w:bCs/>
          <w:iCs/>
          <w:sz w:val="28"/>
          <w:szCs w:val="28"/>
        </w:rPr>
        <w:t>а</w:t>
      </w:r>
      <w:r w:rsidRPr="008F53A3">
        <w:rPr>
          <w:rFonts w:cs="Times New Roman"/>
          <w:sz w:val="28"/>
          <w:szCs w:val="28"/>
        </w:rPr>
        <w:t xml:space="preserve">, </w:t>
      </w:r>
      <w:r w:rsidRPr="008F53A3">
        <w:rPr>
          <w:rStyle w:val="BoldItalic"/>
          <w:rFonts w:cs="Times New Roman"/>
          <w:bCs/>
          <w:iCs/>
          <w:sz w:val="28"/>
          <w:szCs w:val="28"/>
        </w:rPr>
        <w:t>о</w:t>
      </w:r>
      <w:r w:rsidRPr="008F53A3">
        <w:rPr>
          <w:rFonts w:cs="Times New Roman"/>
          <w:sz w:val="28"/>
          <w:szCs w:val="28"/>
        </w:rPr>
        <w:t xml:space="preserve">, </w:t>
      </w:r>
      <w:r w:rsidRPr="008F53A3">
        <w:rPr>
          <w:rStyle w:val="BoldItalic"/>
          <w:rFonts w:cs="Times New Roman"/>
          <w:bCs/>
          <w:iCs/>
          <w:sz w:val="28"/>
          <w:szCs w:val="28"/>
        </w:rPr>
        <w:t>у</w:t>
      </w:r>
      <w:r w:rsidRPr="008F53A3">
        <w:rPr>
          <w:rFonts w:cs="Times New Roman"/>
          <w:sz w:val="28"/>
          <w:szCs w:val="28"/>
        </w:rPr>
        <w:t xml:space="preserve">, </w:t>
      </w:r>
      <w:r w:rsidRPr="008F53A3">
        <w:rPr>
          <w:rStyle w:val="BoldItalic"/>
          <w:rFonts w:cs="Times New Roman"/>
          <w:bCs/>
          <w:iCs/>
          <w:sz w:val="28"/>
          <w:szCs w:val="28"/>
        </w:rPr>
        <w:t>ы</w:t>
      </w:r>
      <w:r w:rsidRPr="008F53A3">
        <w:rPr>
          <w:rFonts w:cs="Times New Roman"/>
          <w:sz w:val="28"/>
          <w:szCs w:val="28"/>
        </w:rPr>
        <w:t xml:space="preserve">, </w:t>
      </w:r>
      <w:r w:rsidRPr="008F53A3">
        <w:rPr>
          <w:rStyle w:val="BoldItalic"/>
          <w:rFonts w:cs="Times New Roman"/>
          <w:bCs/>
          <w:iCs/>
          <w:sz w:val="28"/>
          <w:szCs w:val="28"/>
        </w:rPr>
        <w:t>э</w:t>
      </w:r>
      <w:r w:rsidRPr="008F53A3">
        <w:rPr>
          <w:rFonts w:cs="Times New Roman"/>
          <w:sz w:val="28"/>
          <w:szCs w:val="28"/>
        </w:rPr>
        <w:t xml:space="preserve">; слова с буквой </w:t>
      </w:r>
      <w:r w:rsidRPr="008F53A3">
        <w:rPr>
          <w:rStyle w:val="BoldItalic"/>
          <w:rFonts w:cs="Times New Roman"/>
          <w:bCs/>
          <w:iCs/>
          <w:sz w:val="28"/>
          <w:szCs w:val="28"/>
        </w:rPr>
        <w:t>э</w:t>
      </w:r>
      <w:r w:rsidRPr="008F53A3">
        <w:rPr>
          <w:rFonts w:cs="Times New Roman"/>
          <w:sz w:val="28"/>
          <w:szCs w:val="28"/>
        </w:rPr>
        <w:t xml:space="preserve">. Обозначение на письме мягкости согласных звуков буквами </w:t>
      </w:r>
      <w:r w:rsidRPr="008F53A3">
        <w:rPr>
          <w:rStyle w:val="BoldItalic"/>
          <w:rFonts w:cs="Times New Roman"/>
          <w:bCs/>
          <w:iCs/>
          <w:sz w:val="28"/>
          <w:szCs w:val="28"/>
        </w:rPr>
        <w:t>е</w:t>
      </w:r>
      <w:r w:rsidRPr="008F53A3">
        <w:rPr>
          <w:rFonts w:cs="Times New Roman"/>
          <w:sz w:val="28"/>
          <w:szCs w:val="28"/>
        </w:rPr>
        <w:t xml:space="preserve">, </w:t>
      </w:r>
      <w:r w:rsidRPr="008F53A3">
        <w:rPr>
          <w:rStyle w:val="BoldItalic"/>
          <w:rFonts w:cs="Times New Roman"/>
          <w:bCs/>
          <w:iCs/>
          <w:sz w:val="28"/>
          <w:szCs w:val="28"/>
        </w:rPr>
        <w:t>ё</w:t>
      </w:r>
      <w:r w:rsidRPr="008F53A3">
        <w:rPr>
          <w:rFonts w:cs="Times New Roman"/>
          <w:sz w:val="28"/>
          <w:szCs w:val="28"/>
        </w:rPr>
        <w:t xml:space="preserve">, </w:t>
      </w:r>
      <w:r w:rsidRPr="008F53A3">
        <w:rPr>
          <w:rStyle w:val="BoldItalic"/>
          <w:rFonts w:cs="Times New Roman"/>
          <w:bCs/>
          <w:iCs/>
          <w:sz w:val="28"/>
          <w:szCs w:val="28"/>
        </w:rPr>
        <w:t>ю</w:t>
      </w:r>
      <w:r w:rsidRPr="008F53A3">
        <w:rPr>
          <w:rFonts w:cs="Times New Roman"/>
          <w:sz w:val="28"/>
          <w:szCs w:val="28"/>
        </w:rPr>
        <w:t xml:space="preserve">, </w:t>
      </w:r>
      <w:r w:rsidRPr="008F53A3">
        <w:rPr>
          <w:rStyle w:val="BoldItalic"/>
          <w:rFonts w:cs="Times New Roman"/>
          <w:bCs/>
          <w:iCs/>
          <w:sz w:val="28"/>
          <w:szCs w:val="28"/>
        </w:rPr>
        <w:t>я</w:t>
      </w:r>
      <w:r w:rsidRPr="008F53A3">
        <w:rPr>
          <w:rFonts w:cs="Times New Roman"/>
          <w:sz w:val="28"/>
          <w:szCs w:val="28"/>
        </w:rPr>
        <w:t xml:space="preserve">, </w:t>
      </w:r>
      <w:r w:rsidRPr="008F53A3">
        <w:rPr>
          <w:rStyle w:val="BoldItalic"/>
          <w:rFonts w:cs="Times New Roman"/>
          <w:bCs/>
          <w:iCs/>
          <w:sz w:val="28"/>
          <w:szCs w:val="28"/>
        </w:rPr>
        <w:t>и</w:t>
      </w:r>
      <w:r w:rsidRPr="008F53A3">
        <w:rPr>
          <w:rFonts w:cs="Times New Roman"/>
          <w:sz w:val="28"/>
          <w:szCs w:val="28"/>
        </w:rPr>
        <w:t xml:space="preserve">. Функции букв </w:t>
      </w:r>
      <w:r w:rsidRPr="008F53A3">
        <w:rPr>
          <w:rStyle w:val="BoldItalic"/>
          <w:rFonts w:cs="Times New Roman"/>
          <w:bCs/>
          <w:iCs/>
          <w:sz w:val="28"/>
          <w:szCs w:val="28"/>
        </w:rPr>
        <w:t>е</w:t>
      </w:r>
      <w:r w:rsidRPr="008F53A3">
        <w:rPr>
          <w:rFonts w:cs="Times New Roman"/>
          <w:sz w:val="28"/>
          <w:szCs w:val="28"/>
        </w:rPr>
        <w:t xml:space="preserve">, </w:t>
      </w:r>
      <w:r w:rsidRPr="008F53A3">
        <w:rPr>
          <w:rStyle w:val="BoldItalic"/>
          <w:rFonts w:cs="Times New Roman"/>
          <w:bCs/>
          <w:iCs/>
          <w:sz w:val="28"/>
          <w:szCs w:val="28"/>
        </w:rPr>
        <w:t>ё</w:t>
      </w:r>
      <w:r w:rsidRPr="008F53A3">
        <w:rPr>
          <w:rFonts w:cs="Times New Roman"/>
          <w:sz w:val="28"/>
          <w:szCs w:val="28"/>
        </w:rPr>
        <w:t xml:space="preserve">, </w:t>
      </w:r>
      <w:r w:rsidRPr="008F53A3">
        <w:rPr>
          <w:rStyle w:val="BoldItalic"/>
          <w:rFonts w:cs="Times New Roman"/>
          <w:bCs/>
          <w:iCs/>
          <w:sz w:val="28"/>
          <w:szCs w:val="28"/>
        </w:rPr>
        <w:t>ю</w:t>
      </w:r>
      <w:r w:rsidRPr="008F53A3">
        <w:rPr>
          <w:rFonts w:cs="Times New Roman"/>
          <w:sz w:val="28"/>
          <w:szCs w:val="28"/>
        </w:rPr>
        <w:t xml:space="preserve">, </w:t>
      </w:r>
      <w:r w:rsidRPr="008F53A3">
        <w:rPr>
          <w:rStyle w:val="BoldItalic"/>
          <w:rFonts w:cs="Times New Roman"/>
          <w:bCs/>
          <w:iCs/>
          <w:sz w:val="28"/>
          <w:szCs w:val="28"/>
        </w:rPr>
        <w:t>я</w:t>
      </w:r>
      <w:r w:rsidRPr="008F53A3">
        <w:rPr>
          <w:rFonts w:cs="Times New Roman"/>
          <w:sz w:val="28"/>
          <w:szCs w:val="28"/>
        </w:rPr>
        <w:t>. Мягкий знак как показатель мягкости предшествующего согласного звука в конце слова.</w:t>
      </w:r>
    </w:p>
    <w:p w:rsidR="00CE22EA" w:rsidRPr="008F53A3" w:rsidRDefault="00CE22EA" w:rsidP="00487161">
      <w:pPr>
        <w:pStyle w:val="Body0"/>
        <w:rPr>
          <w:rStyle w:val="Italic"/>
          <w:rFonts w:cs="Times New Roman"/>
          <w:iCs/>
          <w:sz w:val="28"/>
          <w:szCs w:val="28"/>
        </w:rPr>
      </w:pPr>
      <w:r w:rsidRPr="008F53A3">
        <w:rPr>
          <w:rFonts w:cs="Times New Roman"/>
          <w:sz w:val="28"/>
          <w:szCs w:val="28"/>
        </w:rPr>
        <w:t xml:space="preserve">Установление соотношения звукового и буквенного состава слова в словах типа </w:t>
      </w:r>
      <w:r w:rsidRPr="008F53A3">
        <w:rPr>
          <w:rStyle w:val="Italic"/>
          <w:rFonts w:cs="Times New Roman"/>
          <w:iCs/>
          <w:sz w:val="28"/>
          <w:szCs w:val="28"/>
        </w:rPr>
        <w:t>стол</w:t>
      </w:r>
      <w:r w:rsidRPr="008F53A3">
        <w:rPr>
          <w:rFonts w:cs="Times New Roman"/>
          <w:sz w:val="28"/>
          <w:szCs w:val="28"/>
        </w:rPr>
        <w:t xml:space="preserve">, </w:t>
      </w:r>
      <w:r w:rsidRPr="008F53A3">
        <w:rPr>
          <w:rStyle w:val="Italic"/>
          <w:rFonts w:cs="Times New Roman"/>
          <w:iCs/>
          <w:sz w:val="28"/>
          <w:szCs w:val="28"/>
        </w:rPr>
        <w:t>конь.</w:t>
      </w:r>
    </w:p>
    <w:p w:rsidR="00CE22EA" w:rsidRPr="008F53A3" w:rsidRDefault="00CE22EA" w:rsidP="00487161">
      <w:pPr>
        <w:pStyle w:val="Body0"/>
        <w:rPr>
          <w:rFonts w:cs="Times New Roman"/>
          <w:sz w:val="28"/>
          <w:szCs w:val="28"/>
        </w:rPr>
      </w:pPr>
      <w:r w:rsidRPr="008F53A3">
        <w:rPr>
          <w:rFonts w:cs="Times New Roman"/>
          <w:sz w:val="28"/>
          <w:szCs w:val="28"/>
        </w:rPr>
        <w:t>Небуквенные графические средства: пробел между словами, знак переноса.</w:t>
      </w:r>
    </w:p>
    <w:p w:rsidR="00CE22EA" w:rsidRPr="008F53A3" w:rsidRDefault="00CE22EA" w:rsidP="00487161">
      <w:pPr>
        <w:pStyle w:val="Body0"/>
        <w:rPr>
          <w:rFonts w:cs="Times New Roman"/>
          <w:sz w:val="28"/>
          <w:szCs w:val="28"/>
        </w:rPr>
      </w:pPr>
      <w:r w:rsidRPr="008F53A3">
        <w:rPr>
          <w:rFonts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CE22EA" w:rsidRPr="008F53A3" w:rsidRDefault="00CE22EA" w:rsidP="0085532E">
      <w:pPr>
        <w:pStyle w:val="Header4"/>
        <w:spacing w:before="201"/>
        <w:jc w:val="both"/>
        <w:outlineLvl w:val="0"/>
        <w:rPr>
          <w:rFonts w:cs="Times New Roman"/>
          <w:sz w:val="28"/>
          <w:szCs w:val="28"/>
        </w:rPr>
      </w:pPr>
      <w:r w:rsidRPr="008F53A3">
        <w:rPr>
          <w:rFonts w:cs="Times New Roman"/>
          <w:sz w:val="28"/>
          <w:szCs w:val="28"/>
        </w:rPr>
        <w:t>Орфоэпия</w:t>
      </w:r>
    </w:p>
    <w:p w:rsidR="00CE22EA" w:rsidRPr="008F53A3" w:rsidRDefault="00CE22EA" w:rsidP="00487161">
      <w:pPr>
        <w:pStyle w:val="Body0"/>
        <w:rPr>
          <w:rFonts w:cs="Times New Roman"/>
          <w:sz w:val="28"/>
          <w:szCs w:val="28"/>
        </w:rPr>
      </w:pPr>
      <w:r w:rsidRPr="008F53A3">
        <w:rPr>
          <w:rFonts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E22EA" w:rsidRPr="008F53A3" w:rsidRDefault="00CE22EA" w:rsidP="0085532E">
      <w:pPr>
        <w:pStyle w:val="Header4"/>
        <w:spacing w:before="201"/>
        <w:jc w:val="both"/>
        <w:outlineLvl w:val="0"/>
        <w:rPr>
          <w:rFonts w:cs="Times New Roman"/>
          <w:sz w:val="28"/>
          <w:szCs w:val="28"/>
        </w:rPr>
      </w:pPr>
      <w:r w:rsidRPr="008F53A3">
        <w:rPr>
          <w:rFonts w:cs="Times New Roman"/>
          <w:sz w:val="28"/>
          <w:szCs w:val="28"/>
        </w:rPr>
        <w:t>Лексика</w:t>
      </w:r>
    </w:p>
    <w:p w:rsidR="00CE22EA" w:rsidRPr="008F53A3" w:rsidRDefault="00CE22EA" w:rsidP="00487161">
      <w:pPr>
        <w:pStyle w:val="Body0"/>
        <w:rPr>
          <w:rStyle w:val="BoldItalic"/>
          <w:rFonts w:cs="Times New Roman"/>
          <w:bCs/>
          <w:iCs/>
          <w:sz w:val="28"/>
          <w:szCs w:val="28"/>
        </w:rPr>
      </w:pPr>
      <w:r w:rsidRPr="008F53A3">
        <w:rPr>
          <w:rFonts w:cs="Times New Roman"/>
          <w:sz w:val="28"/>
          <w:szCs w:val="28"/>
        </w:rPr>
        <w:t>Слово как единица языка (ознакомление).</w:t>
      </w:r>
    </w:p>
    <w:p w:rsidR="00CE22EA" w:rsidRPr="008F53A3" w:rsidRDefault="00CE22EA" w:rsidP="00487161">
      <w:pPr>
        <w:pStyle w:val="Body0"/>
        <w:rPr>
          <w:rFonts w:cs="Times New Roman"/>
          <w:sz w:val="28"/>
          <w:szCs w:val="28"/>
        </w:rPr>
      </w:pPr>
      <w:r w:rsidRPr="008F53A3">
        <w:rPr>
          <w:rFonts w:cs="Times New Roman"/>
          <w:sz w:val="28"/>
          <w:szCs w:val="28"/>
        </w:rPr>
        <w:t>Слово как название предмета, признака предмета, действия предмета (ознакомление).</w:t>
      </w:r>
    </w:p>
    <w:p w:rsidR="00CE22EA" w:rsidRPr="008F53A3" w:rsidRDefault="00CE22EA" w:rsidP="00487161">
      <w:pPr>
        <w:pStyle w:val="Body0"/>
        <w:rPr>
          <w:rFonts w:cs="Times New Roman"/>
          <w:sz w:val="28"/>
          <w:szCs w:val="28"/>
        </w:rPr>
      </w:pPr>
      <w:r w:rsidRPr="008F53A3">
        <w:rPr>
          <w:rFonts w:cs="Times New Roman"/>
          <w:sz w:val="28"/>
          <w:szCs w:val="28"/>
        </w:rPr>
        <w:t>Выявление слов, значение которых требует уточнения.</w:t>
      </w:r>
    </w:p>
    <w:p w:rsidR="00CE22EA" w:rsidRPr="008F53A3" w:rsidRDefault="00CE22EA" w:rsidP="0085532E">
      <w:pPr>
        <w:pStyle w:val="Header4"/>
        <w:spacing w:before="201"/>
        <w:jc w:val="both"/>
        <w:outlineLvl w:val="0"/>
        <w:rPr>
          <w:rFonts w:cs="Times New Roman"/>
          <w:sz w:val="28"/>
          <w:szCs w:val="28"/>
        </w:rPr>
      </w:pPr>
      <w:r w:rsidRPr="008F53A3">
        <w:rPr>
          <w:rFonts w:cs="Times New Roman"/>
          <w:sz w:val="28"/>
          <w:szCs w:val="28"/>
        </w:rPr>
        <w:t>Синтаксис</w:t>
      </w:r>
    </w:p>
    <w:p w:rsidR="00CE22EA" w:rsidRPr="008F53A3" w:rsidRDefault="00CE22EA" w:rsidP="00487161">
      <w:pPr>
        <w:pStyle w:val="Body0"/>
        <w:rPr>
          <w:rFonts w:cs="Times New Roman"/>
          <w:sz w:val="28"/>
          <w:szCs w:val="28"/>
        </w:rPr>
      </w:pPr>
      <w:r w:rsidRPr="008F53A3">
        <w:rPr>
          <w:rFonts w:cs="Times New Roman"/>
          <w:sz w:val="28"/>
          <w:szCs w:val="28"/>
        </w:rPr>
        <w:t>Предложение как единица языка (ознакомление).</w:t>
      </w:r>
    </w:p>
    <w:p w:rsidR="00CE22EA" w:rsidRPr="008F53A3" w:rsidRDefault="00CE22EA" w:rsidP="00487161">
      <w:pPr>
        <w:pStyle w:val="Body0"/>
        <w:rPr>
          <w:rFonts w:cs="Times New Roman"/>
          <w:sz w:val="28"/>
          <w:szCs w:val="28"/>
        </w:rPr>
      </w:pPr>
      <w:r w:rsidRPr="008F53A3">
        <w:rPr>
          <w:rFonts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CE22EA" w:rsidRPr="008F53A3" w:rsidRDefault="00CE22EA" w:rsidP="00487161">
      <w:pPr>
        <w:pStyle w:val="Body0"/>
        <w:rPr>
          <w:rFonts w:cs="Times New Roman"/>
          <w:sz w:val="28"/>
          <w:szCs w:val="28"/>
        </w:rPr>
      </w:pPr>
      <w:r w:rsidRPr="008F53A3">
        <w:rPr>
          <w:rFonts w:cs="Times New Roman"/>
          <w:sz w:val="28"/>
          <w:szCs w:val="28"/>
        </w:rPr>
        <w:t>Восстановление деформированных предложений. Составление предложений из набора форм слов.</w:t>
      </w:r>
    </w:p>
    <w:p w:rsidR="00CE22EA" w:rsidRPr="008F53A3" w:rsidRDefault="00CE22EA" w:rsidP="0085532E">
      <w:pPr>
        <w:pStyle w:val="Header4"/>
        <w:spacing w:before="201"/>
        <w:jc w:val="both"/>
        <w:outlineLvl w:val="0"/>
        <w:rPr>
          <w:rFonts w:cs="Times New Roman"/>
          <w:sz w:val="28"/>
          <w:szCs w:val="28"/>
        </w:rPr>
      </w:pPr>
      <w:r w:rsidRPr="008F53A3">
        <w:rPr>
          <w:rFonts w:cs="Times New Roman"/>
          <w:sz w:val="28"/>
          <w:szCs w:val="28"/>
        </w:rPr>
        <w:t>Орфография и пунктуация</w:t>
      </w:r>
    </w:p>
    <w:p w:rsidR="00CE22EA" w:rsidRPr="008F53A3" w:rsidRDefault="00CE22EA" w:rsidP="00487161">
      <w:pPr>
        <w:pStyle w:val="Body0"/>
        <w:rPr>
          <w:rFonts w:cs="Times New Roman"/>
          <w:sz w:val="28"/>
          <w:szCs w:val="28"/>
        </w:rPr>
      </w:pPr>
      <w:r w:rsidRPr="008F53A3">
        <w:rPr>
          <w:rFonts w:cs="Times New Roman"/>
          <w:sz w:val="28"/>
          <w:szCs w:val="28"/>
        </w:rPr>
        <w:t>Правила правописания и их применение:</w:t>
      </w:r>
    </w:p>
    <w:p w:rsidR="00CE22EA" w:rsidRPr="008F53A3" w:rsidRDefault="00CE22EA" w:rsidP="00487161">
      <w:pPr>
        <w:pStyle w:val="Bodybullet"/>
        <w:rPr>
          <w:rFonts w:cs="Times New Roman"/>
          <w:sz w:val="28"/>
          <w:szCs w:val="28"/>
        </w:rPr>
      </w:pPr>
      <w:r w:rsidRPr="008F53A3">
        <w:rPr>
          <w:rFonts w:cs="Times New Roman"/>
          <w:sz w:val="28"/>
          <w:szCs w:val="28"/>
        </w:rPr>
        <w:t>раздельное написание слов в предложении;</w:t>
      </w:r>
    </w:p>
    <w:p w:rsidR="00CE22EA" w:rsidRPr="008F53A3" w:rsidRDefault="00CE22EA" w:rsidP="00487161">
      <w:pPr>
        <w:pStyle w:val="Bodybullet"/>
        <w:rPr>
          <w:rFonts w:cs="Times New Roman"/>
          <w:sz w:val="28"/>
          <w:szCs w:val="28"/>
        </w:rPr>
      </w:pPr>
      <w:r w:rsidRPr="008F53A3">
        <w:rPr>
          <w:rFonts w:cs="Times New Roman"/>
          <w:sz w:val="28"/>
          <w:szCs w:val="28"/>
        </w:rPr>
        <w:t>прописная буква в начале предложения и в именах собственных: в именах и фамилиях людей, кличках животных;</w:t>
      </w:r>
    </w:p>
    <w:p w:rsidR="00CE22EA" w:rsidRPr="008F53A3" w:rsidRDefault="00CE22EA" w:rsidP="00487161">
      <w:pPr>
        <w:pStyle w:val="Bodybullet"/>
        <w:rPr>
          <w:rFonts w:cs="Times New Roman"/>
          <w:sz w:val="28"/>
          <w:szCs w:val="28"/>
        </w:rPr>
      </w:pPr>
      <w:r w:rsidRPr="008F53A3">
        <w:rPr>
          <w:rFonts w:cs="Times New Roman"/>
          <w:sz w:val="28"/>
          <w:szCs w:val="28"/>
        </w:rPr>
        <w:t>перенос слов (без учёта морфемного членения слова);</w:t>
      </w:r>
    </w:p>
    <w:p w:rsidR="00CE22EA" w:rsidRPr="008F53A3" w:rsidRDefault="00CE22EA" w:rsidP="00487161">
      <w:pPr>
        <w:pStyle w:val="Bodybullet"/>
        <w:rPr>
          <w:rFonts w:cs="Times New Roman"/>
          <w:sz w:val="28"/>
          <w:szCs w:val="28"/>
        </w:rPr>
      </w:pPr>
      <w:r w:rsidRPr="008F53A3">
        <w:rPr>
          <w:rFonts w:cs="Times New Roman"/>
          <w:sz w:val="28"/>
          <w:szCs w:val="28"/>
        </w:rPr>
        <w:t xml:space="preserve">гласные после шипящих в сочетаниях </w:t>
      </w:r>
      <w:r w:rsidRPr="008F53A3">
        <w:rPr>
          <w:rStyle w:val="BoldItalic"/>
          <w:rFonts w:cs="Times New Roman"/>
          <w:bCs/>
          <w:iCs/>
          <w:sz w:val="28"/>
          <w:szCs w:val="28"/>
        </w:rPr>
        <w:t>жи</w:t>
      </w:r>
      <w:r w:rsidRPr="008F53A3">
        <w:rPr>
          <w:rFonts w:cs="Times New Roman"/>
          <w:sz w:val="28"/>
          <w:szCs w:val="28"/>
        </w:rPr>
        <w:t xml:space="preserve">, </w:t>
      </w:r>
      <w:r w:rsidRPr="008F53A3">
        <w:rPr>
          <w:rStyle w:val="BoldItalic"/>
          <w:rFonts w:cs="Times New Roman"/>
          <w:bCs/>
          <w:iCs/>
          <w:sz w:val="28"/>
          <w:szCs w:val="28"/>
        </w:rPr>
        <w:t>ши</w:t>
      </w:r>
      <w:r w:rsidRPr="008F53A3">
        <w:rPr>
          <w:rFonts w:cs="Times New Roman"/>
          <w:sz w:val="28"/>
          <w:szCs w:val="28"/>
        </w:rPr>
        <w:t xml:space="preserve"> (в положении под ударением), </w:t>
      </w:r>
      <w:r w:rsidRPr="008F53A3">
        <w:rPr>
          <w:rStyle w:val="BoldItalic"/>
          <w:rFonts w:cs="Times New Roman"/>
          <w:bCs/>
          <w:iCs/>
          <w:sz w:val="28"/>
          <w:szCs w:val="28"/>
        </w:rPr>
        <w:t>ча</w:t>
      </w:r>
      <w:r w:rsidRPr="008F53A3">
        <w:rPr>
          <w:rFonts w:cs="Times New Roman"/>
          <w:sz w:val="28"/>
          <w:szCs w:val="28"/>
        </w:rPr>
        <w:t xml:space="preserve">, </w:t>
      </w:r>
      <w:r w:rsidRPr="008F53A3">
        <w:rPr>
          <w:rStyle w:val="BoldItalic"/>
          <w:rFonts w:cs="Times New Roman"/>
          <w:bCs/>
          <w:iCs/>
          <w:sz w:val="28"/>
          <w:szCs w:val="28"/>
        </w:rPr>
        <w:t>ща</w:t>
      </w:r>
      <w:r w:rsidRPr="008F53A3">
        <w:rPr>
          <w:rFonts w:cs="Times New Roman"/>
          <w:sz w:val="28"/>
          <w:szCs w:val="28"/>
        </w:rPr>
        <w:t xml:space="preserve">, </w:t>
      </w:r>
      <w:r w:rsidRPr="008F53A3">
        <w:rPr>
          <w:rStyle w:val="BoldItalic"/>
          <w:rFonts w:cs="Times New Roman"/>
          <w:bCs/>
          <w:iCs/>
          <w:sz w:val="28"/>
          <w:szCs w:val="28"/>
        </w:rPr>
        <w:t>чу</w:t>
      </w:r>
      <w:r w:rsidRPr="008F53A3">
        <w:rPr>
          <w:rFonts w:cs="Times New Roman"/>
          <w:sz w:val="28"/>
          <w:szCs w:val="28"/>
        </w:rPr>
        <w:t xml:space="preserve">, </w:t>
      </w:r>
      <w:r w:rsidRPr="008F53A3">
        <w:rPr>
          <w:rStyle w:val="BoldItalic"/>
          <w:rFonts w:cs="Times New Roman"/>
          <w:bCs/>
          <w:iCs/>
          <w:sz w:val="28"/>
          <w:szCs w:val="28"/>
        </w:rPr>
        <w:t>щу</w:t>
      </w:r>
      <w:r w:rsidRPr="008F53A3">
        <w:rPr>
          <w:rFonts w:cs="Times New Roman"/>
          <w:sz w:val="28"/>
          <w:szCs w:val="28"/>
        </w:rPr>
        <w:t>;</w:t>
      </w:r>
    </w:p>
    <w:p w:rsidR="00CE22EA" w:rsidRPr="008F53A3" w:rsidRDefault="00CE22EA" w:rsidP="00487161">
      <w:pPr>
        <w:pStyle w:val="Bodybullet"/>
        <w:rPr>
          <w:rFonts w:cs="Times New Roman"/>
          <w:sz w:val="28"/>
          <w:szCs w:val="28"/>
        </w:rPr>
      </w:pPr>
      <w:r w:rsidRPr="008F53A3">
        <w:rPr>
          <w:rFonts w:cs="Times New Roman"/>
          <w:sz w:val="28"/>
          <w:szCs w:val="28"/>
        </w:rPr>
        <w:t xml:space="preserve">сочетания </w:t>
      </w:r>
      <w:r w:rsidRPr="008F53A3">
        <w:rPr>
          <w:rStyle w:val="BoldItalic"/>
          <w:rFonts w:cs="Times New Roman"/>
          <w:bCs/>
          <w:iCs/>
          <w:sz w:val="28"/>
          <w:szCs w:val="28"/>
        </w:rPr>
        <w:t>чк</w:t>
      </w:r>
      <w:r w:rsidRPr="008F53A3">
        <w:rPr>
          <w:rFonts w:cs="Times New Roman"/>
          <w:sz w:val="28"/>
          <w:szCs w:val="28"/>
        </w:rPr>
        <w:t xml:space="preserve">, </w:t>
      </w:r>
      <w:r w:rsidRPr="008F53A3">
        <w:rPr>
          <w:rStyle w:val="BoldItalic"/>
          <w:rFonts w:cs="Times New Roman"/>
          <w:bCs/>
          <w:iCs/>
          <w:sz w:val="28"/>
          <w:szCs w:val="28"/>
        </w:rPr>
        <w:t>чн</w:t>
      </w:r>
      <w:r w:rsidRPr="008F53A3">
        <w:rPr>
          <w:rFonts w:cs="Times New Roman"/>
          <w:sz w:val="28"/>
          <w:szCs w:val="28"/>
        </w:rPr>
        <w:t>;</w:t>
      </w:r>
    </w:p>
    <w:p w:rsidR="00CE22EA" w:rsidRPr="008F53A3" w:rsidRDefault="00CE22EA" w:rsidP="00487161">
      <w:pPr>
        <w:pStyle w:val="Bodybullet"/>
        <w:rPr>
          <w:rFonts w:cs="Times New Roman"/>
          <w:sz w:val="28"/>
          <w:szCs w:val="28"/>
        </w:rPr>
      </w:pPr>
      <w:r w:rsidRPr="008F53A3">
        <w:rPr>
          <w:rFonts w:cs="Times New Roman"/>
          <w:sz w:val="28"/>
          <w:szCs w:val="28"/>
        </w:rPr>
        <w:t>слова с непроверяемыми гласными и согласными (перечень слов в орфографическом словаре учебника);</w:t>
      </w:r>
    </w:p>
    <w:p w:rsidR="00CE22EA" w:rsidRPr="008F53A3" w:rsidRDefault="00CE22EA" w:rsidP="00487161">
      <w:pPr>
        <w:pStyle w:val="Bodybullet"/>
        <w:rPr>
          <w:rFonts w:cs="Times New Roman"/>
          <w:sz w:val="28"/>
          <w:szCs w:val="28"/>
        </w:rPr>
      </w:pPr>
      <w:r w:rsidRPr="008F53A3">
        <w:rPr>
          <w:rFonts w:cs="Times New Roman"/>
          <w:sz w:val="28"/>
          <w:szCs w:val="28"/>
        </w:rPr>
        <w:t>знаки препинания в конце предложения: точка, вопросительный и восклицательный знаки.</w:t>
      </w:r>
    </w:p>
    <w:p w:rsidR="00CE22EA" w:rsidRPr="008F53A3" w:rsidRDefault="00CE22EA" w:rsidP="00487161">
      <w:pPr>
        <w:pStyle w:val="Body0"/>
        <w:rPr>
          <w:rFonts w:cs="Times New Roman"/>
          <w:sz w:val="28"/>
          <w:szCs w:val="28"/>
        </w:rPr>
      </w:pPr>
      <w:r w:rsidRPr="008F53A3">
        <w:rPr>
          <w:rFonts w:cs="Times New Roman"/>
          <w:sz w:val="28"/>
          <w:szCs w:val="28"/>
        </w:rPr>
        <w:t>Алгоритм списывания текста.</w:t>
      </w:r>
    </w:p>
    <w:p w:rsidR="00CE22EA" w:rsidRPr="008F53A3" w:rsidRDefault="00CE22EA" w:rsidP="0085532E">
      <w:pPr>
        <w:pStyle w:val="Header4"/>
        <w:spacing w:before="170"/>
        <w:jc w:val="both"/>
        <w:outlineLvl w:val="0"/>
        <w:rPr>
          <w:rFonts w:cs="Times New Roman"/>
          <w:sz w:val="28"/>
          <w:szCs w:val="28"/>
        </w:rPr>
      </w:pPr>
      <w:r w:rsidRPr="008F53A3">
        <w:rPr>
          <w:rFonts w:cs="Times New Roman"/>
          <w:sz w:val="28"/>
          <w:szCs w:val="28"/>
        </w:rPr>
        <w:t>Развитие речи</w:t>
      </w:r>
    </w:p>
    <w:p w:rsidR="00CE22EA" w:rsidRPr="008F53A3" w:rsidRDefault="00CE22EA" w:rsidP="00487161">
      <w:pPr>
        <w:pStyle w:val="Body0"/>
        <w:rPr>
          <w:rFonts w:cs="Times New Roman"/>
          <w:sz w:val="28"/>
          <w:szCs w:val="28"/>
        </w:rPr>
      </w:pPr>
      <w:r w:rsidRPr="008F53A3">
        <w:rPr>
          <w:rFonts w:cs="Times New Roman"/>
          <w:sz w:val="28"/>
          <w:szCs w:val="28"/>
        </w:rPr>
        <w:t>Речь как основная форма общения между людьми. Текст как единица речи (ознакомление).</w:t>
      </w:r>
    </w:p>
    <w:p w:rsidR="00CE22EA" w:rsidRPr="008F53A3" w:rsidRDefault="00CE22EA" w:rsidP="00487161">
      <w:pPr>
        <w:pStyle w:val="Body0"/>
        <w:rPr>
          <w:rFonts w:cs="Times New Roman"/>
          <w:sz w:val="28"/>
          <w:szCs w:val="28"/>
        </w:rPr>
      </w:pPr>
      <w:r w:rsidRPr="008F53A3">
        <w:rPr>
          <w:rFonts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E22EA" w:rsidRPr="008F53A3" w:rsidRDefault="00CE22EA" w:rsidP="00487161">
      <w:pPr>
        <w:pStyle w:val="Body0"/>
        <w:rPr>
          <w:rFonts w:cs="Times New Roman"/>
          <w:sz w:val="28"/>
          <w:szCs w:val="28"/>
        </w:rPr>
      </w:pPr>
      <w:r w:rsidRPr="008F53A3">
        <w:rPr>
          <w:rFonts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CE22EA" w:rsidRPr="008F53A3" w:rsidRDefault="00CE22EA" w:rsidP="00487161">
      <w:pPr>
        <w:pStyle w:val="Body0"/>
        <w:rPr>
          <w:rFonts w:cs="Times New Roman"/>
          <w:sz w:val="28"/>
          <w:szCs w:val="28"/>
        </w:rPr>
      </w:pPr>
    </w:p>
    <w:p w:rsidR="00CE22EA" w:rsidRPr="008F53A3" w:rsidRDefault="00CE22EA" w:rsidP="00487161">
      <w:pPr>
        <w:pStyle w:val="Body0"/>
        <w:rPr>
          <w:rFonts w:cs="Times New Roman"/>
          <w:sz w:val="28"/>
          <w:szCs w:val="28"/>
        </w:rPr>
      </w:pPr>
      <w:r w:rsidRPr="008F53A3">
        <w:rPr>
          <w:rFonts w:cs="Times New Roman"/>
          <w:sz w:val="28"/>
          <w:szCs w:val="28"/>
        </w:rPr>
        <w:t xml:space="preserve">Изучение содержания учебного предмета «Русский язык» </w:t>
      </w:r>
      <w:r w:rsidRPr="008F53A3">
        <w:rPr>
          <w:rStyle w:val="Bold"/>
          <w:rFonts w:cs="Times New Roman"/>
          <w:bCs/>
          <w:sz w:val="28"/>
          <w:szCs w:val="28"/>
        </w:rPr>
        <w:t>в первом классе</w:t>
      </w:r>
      <w:r w:rsidRPr="008F53A3">
        <w:rPr>
          <w:rFonts w:cs="Times New Roman"/>
          <w:sz w:val="28"/>
          <w:szCs w:val="28"/>
        </w:rPr>
        <w:t xml:space="preserve"> способствует освоению </w:t>
      </w:r>
      <w:r w:rsidRPr="008F53A3">
        <w:rPr>
          <w:rStyle w:val="Bold"/>
          <w:rFonts w:cs="Times New Roman"/>
          <w:bCs/>
          <w:sz w:val="28"/>
          <w:szCs w:val="28"/>
        </w:rPr>
        <w:t>на пропедевтическом уровне</w:t>
      </w:r>
      <w:r w:rsidRPr="008F53A3">
        <w:rPr>
          <w:rFonts w:cs="Times New Roman"/>
          <w:sz w:val="28"/>
          <w:szCs w:val="28"/>
        </w:rPr>
        <w:t xml:space="preserve"> ряда универсальных учебных действий.</w:t>
      </w:r>
    </w:p>
    <w:p w:rsidR="00CE22EA" w:rsidRPr="008F53A3" w:rsidRDefault="00CE22EA" w:rsidP="00487161">
      <w:pPr>
        <w:pStyle w:val="Body0"/>
        <w:rPr>
          <w:rFonts w:cs="Times New Roman"/>
          <w:sz w:val="28"/>
          <w:szCs w:val="28"/>
        </w:rPr>
      </w:pPr>
    </w:p>
    <w:p w:rsidR="00CE22EA" w:rsidRPr="008F53A3" w:rsidRDefault="00CE22EA" w:rsidP="0085532E">
      <w:pPr>
        <w:pStyle w:val="Body0"/>
        <w:outlineLvl w:val="0"/>
        <w:rPr>
          <w:rFonts w:cs="Times New Roman"/>
          <w:sz w:val="28"/>
          <w:szCs w:val="28"/>
        </w:rPr>
      </w:pPr>
      <w:r w:rsidRPr="008F53A3">
        <w:rPr>
          <w:rStyle w:val="Bold"/>
          <w:rFonts w:cs="Times New Roman"/>
          <w:bCs/>
          <w:sz w:val="28"/>
          <w:szCs w:val="28"/>
        </w:rPr>
        <w:t>Познавательные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Базовые логические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сравнивать звуки в соответствии с учебной задачей;</w:t>
      </w:r>
    </w:p>
    <w:p w:rsidR="00CE22EA" w:rsidRPr="008F53A3" w:rsidRDefault="00CE22EA" w:rsidP="00487161">
      <w:pPr>
        <w:pStyle w:val="list-dash0"/>
        <w:rPr>
          <w:rFonts w:cs="Times New Roman"/>
          <w:sz w:val="28"/>
          <w:szCs w:val="28"/>
        </w:rPr>
      </w:pPr>
      <w:r w:rsidRPr="008F53A3">
        <w:rPr>
          <w:rFonts w:cs="Times New Roman"/>
          <w:sz w:val="28"/>
          <w:szCs w:val="28"/>
        </w:rPr>
        <w:t>сравнивать звуковой и буквенный состав слова в соответствии с учебной задачей;</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основания для сравнения звуков, слов (на основе образца);</w:t>
      </w:r>
    </w:p>
    <w:p w:rsidR="00CE22EA" w:rsidRPr="008F53A3" w:rsidRDefault="00CE22EA" w:rsidP="00487161">
      <w:pPr>
        <w:pStyle w:val="list-dash0"/>
        <w:rPr>
          <w:rFonts w:cs="Times New Roman"/>
          <w:sz w:val="28"/>
          <w:szCs w:val="28"/>
        </w:rPr>
      </w:pPr>
      <w:r w:rsidRPr="008F53A3">
        <w:rPr>
          <w:rFonts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CE22EA" w:rsidRPr="008F53A3" w:rsidRDefault="00CE22EA" w:rsidP="00487161">
      <w:pPr>
        <w:pStyle w:val="Body0"/>
        <w:rPr>
          <w:rFonts w:cs="Times New Roman"/>
          <w:sz w:val="28"/>
          <w:szCs w:val="28"/>
        </w:rPr>
      </w:pPr>
      <w:r w:rsidRPr="008F53A3">
        <w:rPr>
          <w:rStyle w:val="Italic"/>
          <w:rFonts w:cs="Times New Roman"/>
          <w:iCs/>
          <w:sz w:val="28"/>
          <w:szCs w:val="28"/>
        </w:rPr>
        <w:t>Базовые исследовательские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проводить изменения звуковой модели по предложенному учителем правилу, подбирать слова к модели;</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выводы о соответствии звукового и буквенного состава слова;</w:t>
      </w:r>
    </w:p>
    <w:p w:rsidR="00CE22EA" w:rsidRPr="008F53A3" w:rsidRDefault="00CE22EA" w:rsidP="00487161">
      <w:pPr>
        <w:pStyle w:val="list-dash0"/>
        <w:rPr>
          <w:rFonts w:cs="Times New Roman"/>
          <w:sz w:val="28"/>
          <w:szCs w:val="28"/>
        </w:rPr>
      </w:pPr>
      <w:r w:rsidRPr="008F53A3">
        <w:rPr>
          <w:rFonts w:cs="Times New Roman"/>
          <w:sz w:val="28"/>
          <w:szCs w:val="28"/>
        </w:rPr>
        <w:t>использовать алфавит для самостоятельного упорядочивания списка слов.</w:t>
      </w:r>
    </w:p>
    <w:p w:rsidR="00CE22EA" w:rsidRPr="008F53A3" w:rsidRDefault="00CE22EA" w:rsidP="00487161">
      <w:pPr>
        <w:pStyle w:val="Body0"/>
        <w:keepNext/>
        <w:rPr>
          <w:rStyle w:val="Italic"/>
          <w:rFonts w:cs="Times New Roman"/>
          <w:iCs/>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графическую информацию — модели звукового состава слова;</w:t>
      </w:r>
    </w:p>
    <w:p w:rsidR="00CE22EA" w:rsidRPr="008F53A3" w:rsidRDefault="00CE22EA" w:rsidP="00487161">
      <w:pPr>
        <w:pStyle w:val="list-dash0"/>
        <w:rPr>
          <w:rFonts w:cs="Times New Roman"/>
          <w:spacing w:val="3"/>
          <w:sz w:val="28"/>
          <w:szCs w:val="28"/>
        </w:rPr>
      </w:pPr>
      <w:r w:rsidRPr="008F53A3">
        <w:rPr>
          <w:rFonts w:cs="Times New Roman"/>
          <w:spacing w:val="3"/>
          <w:sz w:val="28"/>
          <w:szCs w:val="28"/>
        </w:rPr>
        <w:t>самостоятельно создавать модели звукового состава слова.</w:t>
      </w:r>
    </w:p>
    <w:p w:rsidR="00CE22EA" w:rsidRPr="008F53A3" w:rsidRDefault="00CE22EA" w:rsidP="00487161">
      <w:pPr>
        <w:pStyle w:val="Body0"/>
        <w:rPr>
          <w:rFonts w:cs="Times New Roman"/>
          <w:sz w:val="28"/>
          <w:szCs w:val="28"/>
        </w:rPr>
      </w:pPr>
    </w:p>
    <w:p w:rsidR="00CE22EA" w:rsidRPr="008F53A3" w:rsidRDefault="00CE22EA" w:rsidP="0085532E">
      <w:pPr>
        <w:pStyle w:val="Body0"/>
        <w:outlineLvl w:val="0"/>
        <w:rPr>
          <w:rFonts w:cs="Times New Roman"/>
          <w:sz w:val="28"/>
          <w:szCs w:val="28"/>
        </w:rPr>
      </w:pPr>
      <w:r w:rsidRPr="008F53A3">
        <w:rPr>
          <w:rStyle w:val="Bold"/>
          <w:rFonts w:cs="Times New Roman"/>
          <w:bCs/>
          <w:sz w:val="28"/>
          <w:szCs w:val="28"/>
        </w:rPr>
        <w:t>Коммуникативные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Общение</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суждения, выражать эмоции в соответствии с целями и условиями общения в знакомой среде;</w:t>
      </w:r>
    </w:p>
    <w:p w:rsidR="00CE22EA" w:rsidRPr="008F53A3" w:rsidRDefault="00CE22EA" w:rsidP="00487161">
      <w:pPr>
        <w:pStyle w:val="list-dash0"/>
        <w:rPr>
          <w:rFonts w:cs="Times New Roman"/>
          <w:sz w:val="28"/>
          <w:szCs w:val="28"/>
        </w:rPr>
      </w:pPr>
      <w:r w:rsidRPr="008F53A3">
        <w:rPr>
          <w:rFonts w:cs="Times New Roman"/>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разные точки зрения;</w:t>
      </w:r>
    </w:p>
    <w:p w:rsidR="00CE22EA" w:rsidRPr="008F53A3" w:rsidRDefault="00CE22EA" w:rsidP="00487161">
      <w:pPr>
        <w:pStyle w:val="list-dash0"/>
        <w:rPr>
          <w:rFonts w:cs="Times New Roman"/>
          <w:sz w:val="28"/>
          <w:szCs w:val="28"/>
        </w:rPr>
      </w:pPr>
      <w:r w:rsidRPr="008F53A3">
        <w:rPr>
          <w:rFonts w:cs="Times New Roman"/>
          <w:sz w:val="28"/>
          <w:szCs w:val="28"/>
        </w:rPr>
        <w:t>в процессе учебного диалога отвечать на вопросы по изученному материалу;</w:t>
      </w:r>
    </w:p>
    <w:p w:rsidR="00CE22EA" w:rsidRPr="008F53A3" w:rsidRDefault="00CE22EA" w:rsidP="00487161">
      <w:pPr>
        <w:pStyle w:val="list-dash0"/>
        <w:rPr>
          <w:rFonts w:cs="Times New Roman"/>
          <w:sz w:val="28"/>
          <w:szCs w:val="28"/>
        </w:rPr>
      </w:pPr>
      <w:r w:rsidRPr="008F53A3">
        <w:rPr>
          <w:rFonts w:cs="Times New Roman"/>
          <w:sz w:val="28"/>
          <w:szCs w:val="28"/>
        </w:rPr>
        <w:t>строить устное речевое высказывание об обозначении звуков буквами; о звуковом и буквенном составе слова.</w:t>
      </w:r>
    </w:p>
    <w:p w:rsidR="00CE22EA" w:rsidRPr="008F53A3" w:rsidRDefault="00CE22EA" w:rsidP="00487161">
      <w:pPr>
        <w:pStyle w:val="Body0"/>
        <w:rPr>
          <w:rFonts w:cs="Times New Roman"/>
          <w:sz w:val="28"/>
          <w:szCs w:val="28"/>
        </w:rPr>
      </w:pPr>
    </w:p>
    <w:p w:rsidR="00CE22EA" w:rsidRPr="008F53A3" w:rsidRDefault="00CE22EA" w:rsidP="0085532E">
      <w:pPr>
        <w:pStyle w:val="Body0"/>
        <w:outlineLvl w:val="0"/>
        <w:rPr>
          <w:rFonts w:cs="Times New Roman"/>
          <w:sz w:val="28"/>
          <w:szCs w:val="28"/>
        </w:rPr>
      </w:pPr>
      <w:r w:rsidRPr="008F53A3">
        <w:rPr>
          <w:rStyle w:val="Bold"/>
          <w:rFonts w:cs="Times New Roman"/>
          <w:bCs/>
          <w:sz w:val="28"/>
          <w:szCs w:val="28"/>
        </w:rPr>
        <w:t>Регулятивные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Самоорганизация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выстраивать последовательность учебных операций при проведении звукового анализа слова;</w:t>
      </w:r>
    </w:p>
    <w:p w:rsidR="00CE22EA" w:rsidRPr="008F53A3" w:rsidRDefault="00CE22EA" w:rsidP="00487161">
      <w:pPr>
        <w:pStyle w:val="list-dash0"/>
        <w:rPr>
          <w:rFonts w:cs="Times New Roman"/>
          <w:sz w:val="28"/>
          <w:szCs w:val="28"/>
        </w:rPr>
      </w:pPr>
      <w:r w:rsidRPr="008F53A3">
        <w:rPr>
          <w:rFonts w:cs="Times New Roman"/>
          <w:sz w:val="28"/>
          <w:szCs w:val="28"/>
        </w:rPr>
        <w:t>выстраивать последовательность учебных операций при списывании;</w:t>
      </w:r>
    </w:p>
    <w:p w:rsidR="00CE22EA" w:rsidRPr="008F53A3" w:rsidRDefault="00CE22EA" w:rsidP="00487161">
      <w:pPr>
        <w:pStyle w:val="list-dash0"/>
        <w:rPr>
          <w:rFonts w:cs="Times New Roman"/>
          <w:sz w:val="28"/>
          <w:szCs w:val="28"/>
        </w:rPr>
      </w:pPr>
      <w:r w:rsidRPr="008F53A3">
        <w:rPr>
          <w:rFonts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Самоконтроль</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находить указанную ошибку, допущенную при проведении звукового анализа, при письме под диктовку или списывании слов, предложений;</w:t>
      </w:r>
    </w:p>
    <w:p w:rsidR="00CE22EA" w:rsidRPr="008F53A3" w:rsidRDefault="00CE22EA" w:rsidP="00487161">
      <w:pPr>
        <w:pStyle w:val="list-dash0"/>
        <w:rPr>
          <w:rFonts w:cs="Times New Roman"/>
          <w:sz w:val="28"/>
          <w:szCs w:val="28"/>
        </w:rPr>
      </w:pPr>
      <w:r w:rsidRPr="008F53A3">
        <w:rPr>
          <w:rFonts w:cs="Times New Roman"/>
          <w:sz w:val="28"/>
          <w:szCs w:val="28"/>
        </w:rPr>
        <w:t>оценивать правильность написания букв, соединений букв, слов, предложений.</w:t>
      </w: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Совместная деятельность:</w:t>
      </w:r>
    </w:p>
    <w:p w:rsidR="00CE22EA" w:rsidRPr="008F53A3" w:rsidRDefault="00CE22EA" w:rsidP="00487161">
      <w:pPr>
        <w:pStyle w:val="list-dash0"/>
        <w:rPr>
          <w:rFonts w:cs="Times New Roman"/>
          <w:sz w:val="28"/>
          <w:szCs w:val="28"/>
        </w:rPr>
      </w:pPr>
      <w:r w:rsidRPr="008F53A3">
        <w:rPr>
          <w:rFonts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CE22EA" w:rsidRPr="008F53A3" w:rsidRDefault="00CE22EA" w:rsidP="00487161">
      <w:pPr>
        <w:pStyle w:val="list-dash0"/>
        <w:rPr>
          <w:rFonts w:cs="Times New Roman"/>
          <w:sz w:val="28"/>
          <w:szCs w:val="28"/>
        </w:rPr>
      </w:pPr>
      <w:r w:rsidRPr="008F53A3">
        <w:rPr>
          <w:rFonts w:cs="Times New Roman"/>
          <w:sz w:val="28"/>
          <w:szCs w:val="28"/>
        </w:rPr>
        <w:t>ответственно выполнять свою часть работы.</w:t>
      </w:r>
    </w:p>
    <w:p w:rsidR="00CE22EA" w:rsidRPr="008F53A3" w:rsidRDefault="00CE22EA" w:rsidP="0085532E">
      <w:pPr>
        <w:pStyle w:val="Header2"/>
        <w:jc w:val="both"/>
        <w:outlineLvl w:val="0"/>
        <w:rPr>
          <w:rFonts w:cs="Times New Roman"/>
          <w:sz w:val="28"/>
          <w:szCs w:val="28"/>
        </w:rPr>
      </w:pPr>
      <w:r w:rsidRPr="008F53A3">
        <w:rPr>
          <w:rFonts w:cs="Times New Roman"/>
          <w:sz w:val="28"/>
          <w:szCs w:val="28"/>
        </w:rPr>
        <w:t>2 класс</w:t>
      </w:r>
    </w:p>
    <w:p w:rsidR="00CE22EA" w:rsidRPr="008F53A3" w:rsidRDefault="00CE22EA" w:rsidP="0085532E">
      <w:pPr>
        <w:pStyle w:val="Header4first"/>
        <w:jc w:val="both"/>
        <w:outlineLvl w:val="0"/>
        <w:rPr>
          <w:rFonts w:cs="Times New Roman"/>
          <w:sz w:val="28"/>
          <w:szCs w:val="28"/>
        </w:rPr>
      </w:pPr>
      <w:r w:rsidRPr="008F53A3">
        <w:rPr>
          <w:rFonts w:cs="Times New Roman"/>
          <w:sz w:val="28"/>
          <w:szCs w:val="28"/>
        </w:rPr>
        <w:t>Общие сведения о языке</w:t>
      </w:r>
    </w:p>
    <w:p w:rsidR="00CE22EA" w:rsidRPr="008F53A3" w:rsidRDefault="00CE22EA" w:rsidP="00487161">
      <w:pPr>
        <w:pStyle w:val="Body0"/>
        <w:rPr>
          <w:rStyle w:val="Bold"/>
          <w:rFonts w:cs="Times New Roman"/>
          <w:bCs/>
          <w:sz w:val="28"/>
          <w:szCs w:val="28"/>
        </w:rPr>
      </w:pPr>
      <w:r w:rsidRPr="008F53A3">
        <w:rPr>
          <w:rFonts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E22EA" w:rsidRPr="008F53A3" w:rsidRDefault="00CE22EA" w:rsidP="0085532E">
      <w:pPr>
        <w:pStyle w:val="Header4"/>
        <w:spacing w:before="170"/>
        <w:jc w:val="both"/>
        <w:outlineLvl w:val="0"/>
        <w:rPr>
          <w:rFonts w:cs="Times New Roman"/>
          <w:sz w:val="28"/>
          <w:szCs w:val="28"/>
        </w:rPr>
      </w:pPr>
      <w:r w:rsidRPr="008F53A3">
        <w:rPr>
          <w:rFonts w:cs="Times New Roman"/>
          <w:sz w:val="28"/>
          <w:szCs w:val="28"/>
        </w:rPr>
        <w:t>Фонетика и графика</w:t>
      </w:r>
    </w:p>
    <w:p w:rsidR="00CE22EA" w:rsidRPr="008F53A3" w:rsidRDefault="00CE22EA" w:rsidP="00487161">
      <w:pPr>
        <w:pStyle w:val="Body0"/>
        <w:rPr>
          <w:rFonts w:cs="Times New Roman"/>
          <w:sz w:val="28"/>
          <w:szCs w:val="28"/>
        </w:rPr>
      </w:pPr>
      <w:r w:rsidRPr="008F53A3">
        <w:rPr>
          <w:rFonts w:cs="Times New Roman"/>
          <w:sz w:val="28"/>
          <w:szCs w:val="2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8F53A3">
        <w:rPr>
          <w:rStyle w:val="BoldItalic"/>
          <w:rFonts w:cs="Times New Roman"/>
          <w:bCs/>
          <w:iCs/>
          <w:sz w:val="28"/>
          <w:szCs w:val="28"/>
        </w:rPr>
        <w:t>е</w:t>
      </w:r>
      <w:r w:rsidRPr="008F53A3">
        <w:rPr>
          <w:rFonts w:cs="Times New Roman"/>
          <w:sz w:val="28"/>
          <w:szCs w:val="28"/>
        </w:rPr>
        <w:t xml:space="preserve">, </w:t>
      </w:r>
      <w:r w:rsidRPr="008F53A3">
        <w:rPr>
          <w:rStyle w:val="BoldItalic"/>
          <w:rFonts w:cs="Times New Roman"/>
          <w:bCs/>
          <w:iCs/>
          <w:sz w:val="28"/>
          <w:szCs w:val="28"/>
        </w:rPr>
        <w:t>ё</w:t>
      </w:r>
      <w:r w:rsidRPr="008F53A3">
        <w:rPr>
          <w:rFonts w:cs="Times New Roman"/>
          <w:sz w:val="28"/>
          <w:szCs w:val="28"/>
        </w:rPr>
        <w:t xml:space="preserve">, </w:t>
      </w:r>
      <w:r w:rsidRPr="008F53A3">
        <w:rPr>
          <w:rStyle w:val="BoldItalic"/>
          <w:rFonts w:cs="Times New Roman"/>
          <w:bCs/>
          <w:iCs/>
          <w:sz w:val="28"/>
          <w:szCs w:val="28"/>
        </w:rPr>
        <w:t>ю</w:t>
      </w:r>
      <w:r w:rsidRPr="008F53A3">
        <w:rPr>
          <w:rFonts w:cs="Times New Roman"/>
          <w:sz w:val="28"/>
          <w:szCs w:val="28"/>
        </w:rPr>
        <w:t xml:space="preserve">, </w:t>
      </w:r>
      <w:r w:rsidRPr="008F53A3">
        <w:rPr>
          <w:rStyle w:val="BoldItalic"/>
          <w:rFonts w:cs="Times New Roman"/>
          <w:bCs/>
          <w:iCs/>
          <w:sz w:val="28"/>
          <w:szCs w:val="28"/>
        </w:rPr>
        <w:t>я</w:t>
      </w:r>
      <w:r w:rsidRPr="008F53A3">
        <w:rPr>
          <w:rFonts w:cs="Times New Roman"/>
          <w:sz w:val="28"/>
          <w:szCs w:val="28"/>
        </w:rPr>
        <w:t>; согласный звук [й’] и гласный звук [и] (повторение изученного в 1 классе).</w:t>
      </w:r>
    </w:p>
    <w:p w:rsidR="00CE22EA" w:rsidRPr="008F53A3" w:rsidRDefault="00CE22EA" w:rsidP="00487161">
      <w:pPr>
        <w:pStyle w:val="Body0"/>
        <w:rPr>
          <w:rFonts w:cs="Times New Roman"/>
          <w:spacing w:val="3"/>
          <w:sz w:val="28"/>
          <w:szCs w:val="28"/>
        </w:rPr>
      </w:pPr>
      <w:r w:rsidRPr="008F53A3">
        <w:rPr>
          <w:rFonts w:cs="Times New Roman"/>
          <w:spacing w:val="3"/>
          <w:sz w:val="28"/>
          <w:szCs w:val="28"/>
        </w:rPr>
        <w:t>Парные и непарные по твёрдости — мягкости согласные звуки.</w:t>
      </w:r>
    </w:p>
    <w:p w:rsidR="00CE22EA" w:rsidRPr="008F53A3" w:rsidRDefault="00CE22EA" w:rsidP="00487161">
      <w:pPr>
        <w:pStyle w:val="Body0"/>
        <w:rPr>
          <w:rFonts w:cs="Times New Roman"/>
          <w:spacing w:val="3"/>
          <w:sz w:val="28"/>
          <w:szCs w:val="28"/>
        </w:rPr>
      </w:pPr>
      <w:r w:rsidRPr="008F53A3">
        <w:rPr>
          <w:rFonts w:cs="Times New Roman"/>
          <w:spacing w:val="3"/>
          <w:sz w:val="28"/>
          <w:szCs w:val="28"/>
        </w:rPr>
        <w:t>Парные и непарные по звонкости — глухости согласные звуки.</w:t>
      </w:r>
    </w:p>
    <w:p w:rsidR="00CE22EA" w:rsidRPr="008F53A3" w:rsidRDefault="00CE22EA" w:rsidP="00487161">
      <w:pPr>
        <w:pStyle w:val="Body0"/>
        <w:rPr>
          <w:rFonts w:cs="Times New Roman"/>
          <w:sz w:val="28"/>
          <w:szCs w:val="28"/>
        </w:rPr>
      </w:pPr>
      <w:r w:rsidRPr="008F53A3">
        <w:rPr>
          <w:rFonts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CE22EA" w:rsidRPr="008F53A3" w:rsidRDefault="00CE22EA" w:rsidP="00487161">
      <w:pPr>
        <w:pStyle w:val="Body0"/>
        <w:rPr>
          <w:rFonts w:cs="Times New Roman"/>
          <w:sz w:val="28"/>
          <w:szCs w:val="28"/>
        </w:rPr>
      </w:pPr>
      <w:r w:rsidRPr="008F53A3">
        <w:rPr>
          <w:rFonts w:cs="Times New Roman"/>
          <w:sz w:val="28"/>
          <w:szCs w:val="28"/>
        </w:rPr>
        <w:t xml:space="preserve">Функции </w:t>
      </w:r>
      <w:r w:rsidRPr="008F53A3">
        <w:rPr>
          <w:rStyle w:val="BoldItalic"/>
          <w:rFonts w:cs="Times New Roman"/>
          <w:bCs/>
          <w:iCs/>
          <w:sz w:val="28"/>
          <w:szCs w:val="28"/>
        </w:rPr>
        <w:t>ь</w:t>
      </w:r>
      <w:r w:rsidRPr="008F53A3">
        <w:rPr>
          <w:rFonts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8F53A3">
        <w:rPr>
          <w:rStyle w:val="BoldItalic"/>
          <w:rFonts w:cs="Times New Roman"/>
          <w:bCs/>
          <w:iCs/>
          <w:sz w:val="28"/>
          <w:szCs w:val="28"/>
        </w:rPr>
        <w:t>ъ</w:t>
      </w:r>
      <w:r w:rsidRPr="008F53A3">
        <w:rPr>
          <w:rFonts w:cs="Times New Roman"/>
          <w:sz w:val="28"/>
          <w:szCs w:val="28"/>
        </w:rPr>
        <w:t xml:space="preserve"> и </w:t>
      </w:r>
      <w:r w:rsidRPr="008F53A3">
        <w:rPr>
          <w:rStyle w:val="BoldItalic"/>
          <w:rFonts w:cs="Times New Roman"/>
          <w:bCs/>
          <w:iCs/>
          <w:sz w:val="28"/>
          <w:szCs w:val="28"/>
        </w:rPr>
        <w:t>ь</w:t>
      </w:r>
      <w:r w:rsidRPr="008F53A3">
        <w:rPr>
          <w:rFonts w:cs="Times New Roman"/>
          <w:sz w:val="28"/>
          <w:szCs w:val="28"/>
        </w:rPr>
        <w:t>.</w:t>
      </w:r>
    </w:p>
    <w:p w:rsidR="00CE22EA" w:rsidRPr="008F53A3" w:rsidRDefault="00CE22EA" w:rsidP="00487161">
      <w:pPr>
        <w:pStyle w:val="Body0"/>
        <w:rPr>
          <w:rFonts w:cs="Times New Roman"/>
          <w:sz w:val="28"/>
          <w:szCs w:val="28"/>
        </w:rPr>
      </w:pPr>
      <w:r w:rsidRPr="008F53A3">
        <w:rPr>
          <w:rFonts w:cs="Times New Roman"/>
          <w:sz w:val="28"/>
          <w:szCs w:val="28"/>
        </w:rPr>
        <w:t xml:space="preserve">Соотношение звукового и буквенного состава в словах с буквами </w:t>
      </w:r>
      <w:r w:rsidRPr="008F53A3">
        <w:rPr>
          <w:rStyle w:val="BoldItalic"/>
          <w:rFonts w:cs="Times New Roman"/>
          <w:bCs/>
          <w:iCs/>
          <w:sz w:val="28"/>
          <w:szCs w:val="28"/>
        </w:rPr>
        <w:t>е</w:t>
      </w:r>
      <w:r w:rsidRPr="008F53A3">
        <w:rPr>
          <w:rFonts w:cs="Times New Roman"/>
          <w:sz w:val="28"/>
          <w:szCs w:val="28"/>
        </w:rPr>
        <w:t xml:space="preserve">, </w:t>
      </w:r>
      <w:r w:rsidRPr="008F53A3">
        <w:rPr>
          <w:rStyle w:val="BoldItalic"/>
          <w:rFonts w:cs="Times New Roman"/>
          <w:bCs/>
          <w:iCs/>
          <w:sz w:val="28"/>
          <w:szCs w:val="28"/>
        </w:rPr>
        <w:t>ё</w:t>
      </w:r>
      <w:r w:rsidRPr="008F53A3">
        <w:rPr>
          <w:rFonts w:cs="Times New Roman"/>
          <w:sz w:val="28"/>
          <w:szCs w:val="28"/>
        </w:rPr>
        <w:t xml:space="preserve">, </w:t>
      </w:r>
      <w:r w:rsidRPr="008F53A3">
        <w:rPr>
          <w:rStyle w:val="BoldItalic"/>
          <w:rFonts w:cs="Times New Roman"/>
          <w:bCs/>
          <w:iCs/>
          <w:sz w:val="28"/>
          <w:szCs w:val="28"/>
        </w:rPr>
        <w:t>ю</w:t>
      </w:r>
      <w:r w:rsidRPr="008F53A3">
        <w:rPr>
          <w:rFonts w:cs="Times New Roman"/>
          <w:sz w:val="28"/>
          <w:szCs w:val="28"/>
        </w:rPr>
        <w:t xml:space="preserve">, </w:t>
      </w:r>
      <w:r w:rsidRPr="008F53A3">
        <w:rPr>
          <w:rStyle w:val="BoldItalic"/>
          <w:rFonts w:cs="Times New Roman"/>
          <w:bCs/>
          <w:iCs/>
          <w:sz w:val="28"/>
          <w:szCs w:val="28"/>
        </w:rPr>
        <w:t>я</w:t>
      </w:r>
      <w:r w:rsidRPr="008F53A3">
        <w:rPr>
          <w:rFonts w:cs="Times New Roman"/>
          <w:sz w:val="28"/>
          <w:szCs w:val="28"/>
        </w:rPr>
        <w:t xml:space="preserve"> (в начале слова и после гласных).</w:t>
      </w:r>
    </w:p>
    <w:p w:rsidR="00CE22EA" w:rsidRPr="008F53A3" w:rsidRDefault="00CE22EA" w:rsidP="00487161">
      <w:pPr>
        <w:pStyle w:val="Body0"/>
        <w:rPr>
          <w:rFonts w:cs="Times New Roman"/>
          <w:spacing w:val="3"/>
          <w:sz w:val="28"/>
          <w:szCs w:val="28"/>
        </w:rPr>
      </w:pPr>
      <w:r w:rsidRPr="008F53A3">
        <w:rPr>
          <w:rFonts w:cs="Times New Roman"/>
          <w:spacing w:val="3"/>
          <w:sz w:val="28"/>
          <w:szCs w:val="28"/>
        </w:rPr>
        <w:t>Деление слов на слоги (в том числе при стечении согласных).</w:t>
      </w:r>
    </w:p>
    <w:p w:rsidR="00CE22EA" w:rsidRPr="008F53A3" w:rsidRDefault="00CE22EA" w:rsidP="00487161">
      <w:pPr>
        <w:pStyle w:val="Body0"/>
        <w:rPr>
          <w:rFonts w:cs="Times New Roman"/>
          <w:sz w:val="28"/>
          <w:szCs w:val="28"/>
        </w:rPr>
      </w:pPr>
      <w:r w:rsidRPr="008F53A3">
        <w:rPr>
          <w:rFonts w:cs="Times New Roman"/>
          <w:sz w:val="28"/>
          <w:szCs w:val="28"/>
        </w:rPr>
        <w:t>Использование знания алфавита при работе со словарями.</w:t>
      </w:r>
    </w:p>
    <w:p w:rsidR="00CE22EA" w:rsidRPr="008F53A3" w:rsidRDefault="00CE22EA" w:rsidP="00487161">
      <w:pPr>
        <w:pStyle w:val="Body0"/>
        <w:rPr>
          <w:rFonts w:cs="Times New Roman"/>
          <w:sz w:val="28"/>
          <w:szCs w:val="28"/>
        </w:rPr>
      </w:pPr>
      <w:r w:rsidRPr="008F53A3">
        <w:rPr>
          <w:rFonts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CE22EA" w:rsidRPr="008F53A3" w:rsidRDefault="00CE22EA" w:rsidP="0085532E">
      <w:pPr>
        <w:pStyle w:val="Header4"/>
        <w:spacing w:before="198"/>
        <w:jc w:val="both"/>
        <w:outlineLvl w:val="0"/>
        <w:rPr>
          <w:rFonts w:cs="Times New Roman"/>
          <w:sz w:val="28"/>
          <w:szCs w:val="28"/>
        </w:rPr>
      </w:pPr>
      <w:r w:rsidRPr="008F53A3">
        <w:rPr>
          <w:rFonts w:cs="Times New Roman"/>
          <w:sz w:val="28"/>
          <w:szCs w:val="28"/>
        </w:rPr>
        <w:t>Орфоэпия</w:t>
      </w:r>
    </w:p>
    <w:p w:rsidR="00CE22EA" w:rsidRPr="008F53A3" w:rsidRDefault="00CE22EA" w:rsidP="00487161">
      <w:pPr>
        <w:pStyle w:val="Body0"/>
        <w:rPr>
          <w:rFonts w:cs="Times New Roman"/>
          <w:sz w:val="28"/>
          <w:szCs w:val="28"/>
        </w:rPr>
      </w:pPr>
      <w:r w:rsidRPr="008F53A3">
        <w:rPr>
          <w:rFonts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E22EA" w:rsidRPr="008F53A3" w:rsidRDefault="00CE22EA" w:rsidP="0085532E">
      <w:pPr>
        <w:pStyle w:val="Header4"/>
        <w:spacing w:before="198"/>
        <w:jc w:val="both"/>
        <w:outlineLvl w:val="0"/>
        <w:rPr>
          <w:rFonts w:cs="Times New Roman"/>
          <w:sz w:val="28"/>
          <w:szCs w:val="28"/>
        </w:rPr>
      </w:pPr>
      <w:r w:rsidRPr="008F53A3">
        <w:rPr>
          <w:rFonts w:cs="Times New Roman"/>
          <w:sz w:val="28"/>
          <w:szCs w:val="28"/>
        </w:rPr>
        <w:t>Лексика</w:t>
      </w:r>
    </w:p>
    <w:p w:rsidR="00CE22EA" w:rsidRPr="008F53A3" w:rsidRDefault="00CE22EA" w:rsidP="00487161">
      <w:pPr>
        <w:pStyle w:val="Body0"/>
        <w:rPr>
          <w:rFonts w:cs="Times New Roman"/>
          <w:sz w:val="28"/>
          <w:szCs w:val="28"/>
        </w:rPr>
      </w:pPr>
      <w:r w:rsidRPr="008F53A3">
        <w:rPr>
          <w:rFonts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E22EA" w:rsidRPr="008F53A3" w:rsidRDefault="00CE22EA" w:rsidP="00487161">
      <w:pPr>
        <w:pStyle w:val="Body0"/>
        <w:rPr>
          <w:rFonts w:cs="Times New Roman"/>
          <w:sz w:val="28"/>
          <w:szCs w:val="28"/>
        </w:rPr>
      </w:pPr>
      <w:r w:rsidRPr="008F53A3">
        <w:rPr>
          <w:rFonts w:cs="Times New Roman"/>
          <w:sz w:val="28"/>
          <w:szCs w:val="28"/>
        </w:rPr>
        <w:t>Однозначные и многозначные слова (простые случаи, наблюдение).</w:t>
      </w:r>
    </w:p>
    <w:p w:rsidR="00CE22EA" w:rsidRPr="008F53A3" w:rsidRDefault="00CE22EA" w:rsidP="00487161">
      <w:pPr>
        <w:pStyle w:val="Body0"/>
        <w:rPr>
          <w:rFonts w:cs="Times New Roman"/>
          <w:spacing w:val="-1"/>
          <w:sz w:val="28"/>
          <w:szCs w:val="28"/>
        </w:rPr>
      </w:pPr>
      <w:r w:rsidRPr="008F53A3">
        <w:rPr>
          <w:rFonts w:cs="Times New Roman"/>
          <w:spacing w:val="-1"/>
          <w:sz w:val="28"/>
          <w:szCs w:val="28"/>
        </w:rPr>
        <w:t>Наблюдение за использованием в речи синонимов, антонимов.</w:t>
      </w:r>
    </w:p>
    <w:p w:rsidR="00CE22EA" w:rsidRPr="008F53A3" w:rsidRDefault="00CE22EA" w:rsidP="0085532E">
      <w:pPr>
        <w:pStyle w:val="Header4"/>
        <w:spacing w:before="198"/>
        <w:jc w:val="both"/>
        <w:outlineLvl w:val="0"/>
        <w:rPr>
          <w:rFonts w:cs="Times New Roman"/>
          <w:sz w:val="28"/>
          <w:szCs w:val="28"/>
        </w:rPr>
      </w:pPr>
      <w:r w:rsidRPr="008F53A3">
        <w:rPr>
          <w:rFonts w:cs="Times New Roman"/>
          <w:sz w:val="28"/>
          <w:szCs w:val="28"/>
        </w:rPr>
        <w:t>Состав слова (морфемика)</w:t>
      </w:r>
    </w:p>
    <w:p w:rsidR="00CE22EA" w:rsidRPr="008F53A3" w:rsidRDefault="00CE22EA" w:rsidP="00487161">
      <w:pPr>
        <w:pStyle w:val="Body0"/>
        <w:rPr>
          <w:rFonts w:cs="Times New Roman"/>
          <w:sz w:val="28"/>
          <w:szCs w:val="28"/>
        </w:rPr>
      </w:pPr>
      <w:r w:rsidRPr="008F53A3">
        <w:rPr>
          <w:rFonts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E22EA" w:rsidRPr="008F53A3" w:rsidRDefault="00CE22EA" w:rsidP="00487161">
      <w:pPr>
        <w:pStyle w:val="Body0"/>
        <w:rPr>
          <w:rFonts w:cs="Times New Roman"/>
          <w:sz w:val="28"/>
          <w:szCs w:val="28"/>
        </w:rPr>
      </w:pPr>
      <w:r w:rsidRPr="008F53A3">
        <w:rPr>
          <w:rFonts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CE22EA" w:rsidRPr="008F53A3" w:rsidRDefault="00CE22EA" w:rsidP="00487161">
      <w:pPr>
        <w:pStyle w:val="Body0"/>
        <w:rPr>
          <w:rFonts w:cs="Times New Roman"/>
          <w:sz w:val="28"/>
          <w:szCs w:val="28"/>
        </w:rPr>
      </w:pPr>
      <w:r w:rsidRPr="008F53A3">
        <w:rPr>
          <w:rFonts w:cs="Times New Roman"/>
          <w:sz w:val="28"/>
          <w:szCs w:val="28"/>
        </w:rPr>
        <w:t>Суффикс как часть слова (наблюдение). Приставка как часть слова (наблюдение).</w:t>
      </w:r>
    </w:p>
    <w:p w:rsidR="00CE22EA" w:rsidRPr="008F53A3" w:rsidRDefault="00CE22EA" w:rsidP="0085532E">
      <w:pPr>
        <w:pStyle w:val="Header4"/>
        <w:spacing w:before="198"/>
        <w:jc w:val="both"/>
        <w:outlineLvl w:val="0"/>
        <w:rPr>
          <w:rFonts w:cs="Times New Roman"/>
          <w:sz w:val="28"/>
          <w:szCs w:val="28"/>
        </w:rPr>
      </w:pPr>
      <w:r w:rsidRPr="008F53A3">
        <w:rPr>
          <w:rFonts w:cs="Times New Roman"/>
          <w:sz w:val="28"/>
          <w:szCs w:val="28"/>
        </w:rPr>
        <w:t>Морфология</w:t>
      </w:r>
    </w:p>
    <w:p w:rsidR="00CE22EA" w:rsidRPr="008F53A3" w:rsidRDefault="00CE22EA" w:rsidP="00487161">
      <w:pPr>
        <w:pStyle w:val="Body0"/>
        <w:rPr>
          <w:rFonts w:cs="Times New Roman"/>
          <w:sz w:val="28"/>
          <w:szCs w:val="28"/>
        </w:rPr>
      </w:pPr>
      <w:r w:rsidRPr="008F53A3">
        <w:rPr>
          <w:rFonts w:cs="Times New Roman"/>
          <w:sz w:val="28"/>
          <w:szCs w:val="28"/>
        </w:rPr>
        <w:t>Имя существительное (ознакомление): общее значение, вопросы («кто?», «что?»), употребление в речи.</w:t>
      </w:r>
    </w:p>
    <w:p w:rsidR="00CE22EA" w:rsidRPr="008F53A3" w:rsidRDefault="00CE22EA" w:rsidP="00487161">
      <w:pPr>
        <w:pStyle w:val="Body0"/>
        <w:rPr>
          <w:rFonts w:cs="Times New Roman"/>
          <w:sz w:val="28"/>
          <w:szCs w:val="28"/>
        </w:rPr>
      </w:pPr>
      <w:r w:rsidRPr="008F53A3">
        <w:rPr>
          <w:rFonts w:cs="Times New Roman"/>
          <w:sz w:val="28"/>
          <w:szCs w:val="28"/>
        </w:rPr>
        <w:t>Глагол (ознакомление): общее значение, вопросы («что делать?», «что сделать?» и др.), употребление в речи.</w:t>
      </w:r>
    </w:p>
    <w:p w:rsidR="00CE22EA" w:rsidRPr="008F53A3" w:rsidRDefault="00CE22EA" w:rsidP="00487161">
      <w:pPr>
        <w:pStyle w:val="Body0"/>
        <w:rPr>
          <w:rFonts w:cs="Times New Roman"/>
          <w:sz w:val="28"/>
          <w:szCs w:val="28"/>
        </w:rPr>
      </w:pPr>
      <w:r w:rsidRPr="008F53A3">
        <w:rPr>
          <w:rFonts w:cs="Times New Roman"/>
          <w:sz w:val="28"/>
          <w:szCs w:val="28"/>
        </w:rPr>
        <w:t>Имя прилагательное (ознакомление): общее значение, вопросы («какой?», «какая?», «какое?», «какие?»), употребление в речи.</w:t>
      </w:r>
    </w:p>
    <w:p w:rsidR="00CE22EA" w:rsidRPr="008F53A3" w:rsidRDefault="00CE22EA" w:rsidP="00487161">
      <w:pPr>
        <w:pStyle w:val="Body0"/>
        <w:rPr>
          <w:rFonts w:cs="Times New Roman"/>
          <w:sz w:val="28"/>
          <w:szCs w:val="28"/>
        </w:rPr>
      </w:pPr>
      <w:r w:rsidRPr="008F53A3">
        <w:rPr>
          <w:rFonts w:cs="Times New Roman"/>
          <w:sz w:val="28"/>
          <w:szCs w:val="28"/>
        </w:rPr>
        <w:t xml:space="preserve">Предлог. Отличие предлогов от приставок. Наиболее распространённые предлоги: </w:t>
      </w:r>
      <w:r w:rsidRPr="008F53A3">
        <w:rPr>
          <w:rStyle w:val="Italic"/>
          <w:rFonts w:cs="Times New Roman"/>
          <w:iCs/>
          <w:sz w:val="28"/>
          <w:szCs w:val="28"/>
        </w:rPr>
        <w:t>в</w:t>
      </w:r>
      <w:r w:rsidRPr="008F53A3">
        <w:rPr>
          <w:rFonts w:cs="Times New Roman"/>
          <w:sz w:val="28"/>
          <w:szCs w:val="28"/>
        </w:rPr>
        <w:t xml:space="preserve">, </w:t>
      </w:r>
      <w:r w:rsidRPr="008F53A3">
        <w:rPr>
          <w:rStyle w:val="Italic"/>
          <w:rFonts w:cs="Times New Roman"/>
          <w:iCs/>
          <w:sz w:val="28"/>
          <w:szCs w:val="28"/>
        </w:rPr>
        <w:t>на</w:t>
      </w:r>
      <w:r w:rsidRPr="008F53A3">
        <w:rPr>
          <w:rFonts w:cs="Times New Roman"/>
          <w:sz w:val="28"/>
          <w:szCs w:val="28"/>
        </w:rPr>
        <w:t xml:space="preserve">, </w:t>
      </w:r>
      <w:r w:rsidRPr="008F53A3">
        <w:rPr>
          <w:rStyle w:val="Italic"/>
          <w:rFonts w:cs="Times New Roman"/>
          <w:iCs/>
          <w:sz w:val="28"/>
          <w:szCs w:val="28"/>
        </w:rPr>
        <w:t>из</w:t>
      </w:r>
      <w:r w:rsidRPr="008F53A3">
        <w:rPr>
          <w:rFonts w:cs="Times New Roman"/>
          <w:sz w:val="28"/>
          <w:szCs w:val="28"/>
        </w:rPr>
        <w:t xml:space="preserve">,  </w:t>
      </w:r>
      <w:r w:rsidRPr="008F53A3">
        <w:rPr>
          <w:rStyle w:val="Italic"/>
          <w:rFonts w:cs="Times New Roman"/>
          <w:iCs/>
          <w:sz w:val="28"/>
          <w:szCs w:val="28"/>
        </w:rPr>
        <w:t>без</w:t>
      </w:r>
      <w:r w:rsidRPr="008F53A3">
        <w:rPr>
          <w:rFonts w:cs="Times New Roman"/>
          <w:sz w:val="28"/>
          <w:szCs w:val="28"/>
        </w:rPr>
        <w:t xml:space="preserve">, </w:t>
      </w:r>
      <w:r w:rsidRPr="008F53A3">
        <w:rPr>
          <w:rStyle w:val="Italic"/>
          <w:rFonts w:cs="Times New Roman"/>
          <w:iCs/>
          <w:sz w:val="28"/>
          <w:szCs w:val="28"/>
        </w:rPr>
        <w:t>над</w:t>
      </w:r>
      <w:r w:rsidRPr="008F53A3">
        <w:rPr>
          <w:rFonts w:cs="Times New Roman"/>
          <w:sz w:val="28"/>
          <w:szCs w:val="28"/>
        </w:rPr>
        <w:t xml:space="preserve">, </w:t>
      </w:r>
      <w:r w:rsidRPr="008F53A3">
        <w:rPr>
          <w:rStyle w:val="Italic"/>
          <w:rFonts w:cs="Times New Roman"/>
          <w:iCs/>
          <w:sz w:val="28"/>
          <w:szCs w:val="28"/>
        </w:rPr>
        <w:t>до</w:t>
      </w:r>
      <w:r w:rsidRPr="008F53A3">
        <w:rPr>
          <w:rFonts w:cs="Times New Roman"/>
          <w:sz w:val="28"/>
          <w:szCs w:val="28"/>
        </w:rPr>
        <w:t xml:space="preserve">, </w:t>
      </w:r>
      <w:r w:rsidRPr="008F53A3">
        <w:rPr>
          <w:rStyle w:val="Italic"/>
          <w:rFonts w:cs="Times New Roman"/>
          <w:iCs/>
          <w:sz w:val="28"/>
          <w:szCs w:val="28"/>
        </w:rPr>
        <w:t>у</w:t>
      </w:r>
      <w:r w:rsidRPr="008F53A3">
        <w:rPr>
          <w:rFonts w:cs="Times New Roman"/>
          <w:sz w:val="28"/>
          <w:szCs w:val="28"/>
        </w:rPr>
        <w:t xml:space="preserve">, </w:t>
      </w:r>
      <w:r w:rsidRPr="008F53A3">
        <w:rPr>
          <w:rStyle w:val="Italic"/>
          <w:rFonts w:cs="Times New Roman"/>
          <w:iCs/>
          <w:sz w:val="28"/>
          <w:szCs w:val="28"/>
        </w:rPr>
        <w:t>о</w:t>
      </w:r>
      <w:r w:rsidRPr="008F53A3">
        <w:rPr>
          <w:rFonts w:cs="Times New Roman"/>
          <w:sz w:val="28"/>
          <w:szCs w:val="28"/>
        </w:rPr>
        <w:t xml:space="preserve">, </w:t>
      </w:r>
      <w:r w:rsidRPr="008F53A3">
        <w:rPr>
          <w:rStyle w:val="Italic"/>
          <w:rFonts w:cs="Times New Roman"/>
          <w:iCs/>
          <w:sz w:val="28"/>
          <w:szCs w:val="28"/>
        </w:rPr>
        <w:t>об</w:t>
      </w:r>
      <w:r w:rsidRPr="008F53A3">
        <w:rPr>
          <w:rFonts w:cs="Times New Roman"/>
          <w:sz w:val="28"/>
          <w:szCs w:val="28"/>
        </w:rPr>
        <w:t xml:space="preserve"> и др.</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Синтаксис</w:t>
      </w:r>
    </w:p>
    <w:p w:rsidR="00CE22EA" w:rsidRPr="008F53A3" w:rsidRDefault="00CE22EA" w:rsidP="00487161">
      <w:pPr>
        <w:pStyle w:val="Body0"/>
        <w:rPr>
          <w:rFonts w:cs="Times New Roman"/>
          <w:sz w:val="28"/>
          <w:szCs w:val="28"/>
        </w:rPr>
      </w:pPr>
      <w:r w:rsidRPr="008F53A3">
        <w:rPr>
          <w:rFonts w:cs="Times New Roman"/>
          <w:sz w:val="28"/>
          <w:szCs w:val="28"/>
        </w:rPr>
        <w:t>Порядок слов в предложении; связь слов в предложении (повторение).</w:t>
      </w:r>
    </w:p>
    <w:p w:rsidR="00CE22EA" w:rsidRPr="008F53A3" w:rsidRDefault="00CE22EA" w:rsidP="00487161">
      <w:pPr>
        <w:pStyle w:val="Body0"/>
        <w:rPr>
          <w:rFonts w:cs="Times New Roman"/>
          <w:sz w:val="28"/>
          <w:szCs w:val="28"/>
        </w:rPr>
      </w:pPr>
      <w:r w:rsidRPr="008F53A3">
        <w:rPr>
          <w:rFonts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CE22EA" w:rsidRPr="008F53A3" w:rsidRDefault="00CE22EA" w:rsidP="00487161">
      <w:pPr>
        <w:pStyle w:val="Body0"/>
        <w:rPr>
          <w:rFonts w:cs="Times New Roman"/>
          <w:sz w:val="28"/>
          <w:szCs w:val="28"/>
        </w:rPr>
      </w:pPr>
      <w:r w:rsidRPr="008F53A3">
        <w:rPr>
          <w:rFonts w:cs="Times New Roman"/>
          <w:sz w:val="28"/>
          <w:szCs w:val="28"/>
        </w:rPr>
        <w:t>Виды предложений по цели высказывания: повествовательные, вопросительные, побудительные предложения.</w:t>
      </w:r>
    </w:p>
    <w:p w:rsidR="00CE22EA" w:rsidRPr="008F53A3" w:rsidRDefault="00CE22EA" w:rsidP="00487161">
      <w:pPr>
        <w:pStyle w:val="Body0"/>
        <w:rPr>
          <w:rFonts w:cs="Times New Roman"/>
          <w:sz w:val="28"/>
          <w:szCs w:val="28"/>
        </w:rPr>
      </w:pPr>
      <w:r w:rsidRPr="008F53A3">
        <w:rPr>
          <w:rFonts w:cs="Times New Roman"/>
          <w:sz w:val="28"/>
          <w:szCs w:val="28"/>
        </w:rPr>
        <w:t>Виды предложений по эмоциональной окраске (по интонации): восклицательные и невосклицательные предложения.</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Орфография и пунктуация</w:t>
      </w:r>
    </w:p>
    <w:p w:rsidR="00CE22EA" w:rsidRPr="008F53A3" w:rsidRDefault="00CE22EA" w:rsidP="00487161">
      <w:pPr>
        <w:pStyle w:val="Body0"/>
        <w:rPr>
          <w:rFonts w:cs="Times New Roman"/>
          <w:spacing w:val="-2"/>
          <w:sz w:val="28"/>
          <w:szCs w:val="28"/>
        </w:rPr>
      </w:pPr>
      <w:r w:rsidRPr="008F53A3">
        <w:rPr>
          <w:rFonts w:cs="Times New Roman"/>
          <w:spacing w:val="-2"/>
          <w:sz w:val="28"/>
          <w:szCs w:val="28"/>
        </w:rPr>
        <w:t xml:space="preserve">Прописная буква в начале предложения и в именах собственных (имена, фамилии, клички животных); знаки препинания </w:t>
      </w:r>
      <w:r w:rsidRPr="008F53A3">
        <w:rPr>
          <w:rFonts w:cs="Times New Roman"/>
          <w:spacing w:val="-2"/>
          <w:sz w:val="28"/>
          <w:szCs w:val="28"/>
        </w:rPr>
        <w:br/>
        <w:t xml:space="preserve">в конце предложения; перенос слов со строки на строку (без учёта морфемного членения слова); гласные после шипящих в сочетаниях </w:t>
      </w:r>
      <w:r w:rsidRPr="008F53A3">
        <w:rPr>
          <w:rStyle w:val="BoldItalic"/>
          <w:rFonts w:cs="Times New Roman"/>
          <w:bCs/>
          <w:iCs/>
          <w:spacing w:val="-2"/>
          <w:sz w:val="28"/>
          <w:szCs w:val="28"/>
        </w:rPr>
        <w:t>жи</w:t>
      </w:r>
      <w:r w:rsidRPr="008F53A3">
        <w:rPr>
          <w:rFonts w:cs="Times New Roman"/>
          <w:spacing w:val="-2"/>
          <w:sz w:val="28"/>
          <w:szCs w:val="28"/>
        </w:rPr>
        <w:t xml:space="preserve">, </w:t>
      </w:r>
      <w:r w:rsidRPr="008F53A3">
        <w:rPr>
          <w:rStyle w:val="BoldItalic"/>
          <w:rFonts w:cs="Times New Roman"/>
          <w:bCs/>
          <w:iCs/>
          <w:spacing w:val="-2"/>
          <w:sz w:val="28"/>
          <w:szCs w:val="28"/>
        </w:rPr>
        <w:t>ши</w:t>
      </w:r>
      <w:r w:rsidRPr="008F53A3">
        <w:rPr>
          <w:rFonts w:cs="Times New Roman"/>
          <w:spacing w:val="-2"/>
          <w:sz w:val="28"/>
          <w:szCs w:val="28"/>
        </w:rPr>
        <w:t xml:space="preserve"> (в положении под ударением), </w:t>
      </w:r>
      <w:r w:rsidRPr="008F53A3">
        <w:rPr>
          <w:rStyle w:val="BoldItalic"/>
          <w:rFonts w:cs="Times New Roman"/>
          <w:bCs/>
          <w:iCs/>
          <w:spacing w:val="-2"/>
          <w:sz w:val="28"/>
          <w:szCs w:val="28"/>
        </w:rPr>
        <w:t>ча</w:t>
      </w:r>
      <w:r w:rsidRPr="008F53A3">
        <w:rPr>
          <w:rFonts w:cs="Times New Roman"/>
          <w:spacing w:val="-2"/>
          <w:sz w:val="28"/>
          <w:szCs w:val="28"/>
        </w:rPr>
        <w:t xml:space="preserve">, </w:t>
      </w:r>
      <w:r w:rsidRPr="008F53A3">
        <w:rPr>
          <w:rStyle w:val="BoldItalic"/>
          <w:rFonts w:cs="Times New Roman"/>
          <w:bCs/>
          <w:iCs/>
          <w:spacing w:val="-2"/>
          <w:sz w:val="28"/>
          <w:szCs w:val="28"/>
        </w:rPr>
        <w:t>ща</w:t>
      </w:r>
      <w:r w:rsidRPr="008F53A3">
        <w:rPr>
          <w:rFonts w:cs="Times New Roman"/>
          <w:spacing w:val="-2"/>
          <w:sz w:val="28"/>
          <w:szCs w:val="28"/>
        </w:rPr>
        <w:t xml:space="preserve">, </w:t>
      </w:r>
      <w:r w:rsidRPr="008F53A3">
        <w:rPr>
          <w:rStyle w:val="BoldItalic"/>
          <w:rFonts w:cs="Times New Roman"/>
          <w:bCs/>
          <w:iCs/>
          <w:spacing w:val="-2"/>
          <w:sz w:val="28"/>
          <w:szCs w:val="28"/>
        </w:rPr>
        <w:t>чу</w:t>
      </w:r>
      <w:r w:rsidRPr="008F53A3">
        <w:rPr>
          <w:rFonts w:cs="Times New Roman"/>
          <w:spacing w:val="-2"/>
          <w:sz w:val="28"/>
          <w:szCs w:val="28"/>
        </w:rPr>
        <w:t xml:space="preserve">, </w:t>
      </w:r>
      <w:r w:rsidRPr="008F53A3">
        <w:rPr>
          <w:rStyle w:val="BoldItalic"/>
          <w:rFonts w:cs="Times New Roman"/>
          <w:bCs/>
          <w:iCs/>
          <w:spacing w:val="-2"/>
          <w:sz w:val="28"/>
          <w:szCs w:val="28"/>
        </w:rPr>
        <w:t>щу</w:t>
      </w:r>
      <w:r w:rsidRPr="008F53A3">
        <w:rPr>
          <w:rFonts w:cs="Times New Roman"/>
          <w:spacing w:val="-2"/>
          <w:sz w:val="28"/>
          <w:szCs w:val="28"/>
        </w:rPr>
        <w:t xml:space="preserve">; сочетания </w:t>
      </w:r>
      <w:r w:rsidRPr="008F53A3">
        <w:rPr>
          <w:rStyle w:val="BoldItalic"/>
          <w:rFonts w:cs="Times New Roman"/>
          <w:bCs/>
          <w:iCs/>
          <w:spacing w:val="-2"/>
          <w:sz w:val="28"/>
          <w:szCs w:val="28"/>
        </w:rPr>
        <w:t>чк</w:t>
      </w:r>
      <w:r w:rsidRPr="008F53A3">
        <w:rPr>
          <w:rFonts w:cs="Times New Roman"/>
          <w:spacing w:val="-2"/>
          <w:sz w:val="28"/>
          <w:szCs w:val="28"/>
        </w:rPr>
        <w:t xml:space="preserve">, </w:t>
      </w:r>
      <w:r w:rsidRPr="008F53A3">
        <w:rPr>
          <w:rStyle w:val="BoldItalic"/>
          <w:rFonts w:cs="Times New Roman"/>
          <w:bCs/>
          <w:iCs/>
          <w:spacing w:val="-2"/>
          <w:sz w:val="28"/>
          <w:szCs w:val="28"/>
        </w:rPr>
        <w:t>чн</w:t>
      </w:r>
      <w:r w:rsidRPr="008F53A3">
        <w:rPr>
          <w:rFonts w:cs="Times New Roman"/>
          <w:spacing w:val="-2"/>
          <w:sz w:val="28"/>
          <w:szCs w:val="28"/>
        </w:rPr>
        <w:t xml:space="preserve"> (повторение правил правописания, изученных в 1 классе).</w:t>
      </w:r>
    </w:p>
    <w:p w:rsidR="00CE22EA" w:rsidRPr="008F53A3" w:rsidRDefault="00CE22EA" w:rsidP="00487161">
      <w:pPr>
        <w:pStyle w:val="Body0"/>
        <w:rPr>
          <w:rFonts w:cs="Times New Roman"/>
          <w:sz w:val="28"/>
          <w:szCs w:val="28"/>
        </w:rPr>
      </w:pPr>
      <w:r w:rsidRPr="008F53A3">
        <w:rPr>
          <w:rFonts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E22EA" w:rsidRPr="008F53A3" w:rsidRDefault="00CE22EA" w:rsidP="00487161">
      <w:pPr>
        <w:pStyle w:val="Body0"/>
        <w:rPr>
          <w:rFonts w:cs="Times New Roman"/>
          <w:sz w:val="28"/>
          <w:szCs w:val="28"/>
        </w:rPr>
      </w:pPr>
      <w:r w:rsidRPr="008F53A3">
        <w:rPr>
          <w:rFonts w:cs="Times New Roman"/>
          <w:sz w:val="28"/>
          <w:szCs w:val="28"/>
        </w:rPr>
        <w:t>Правила правописания и их применение:</w:t>
      </w:r>
    </w:p>
    <w:p w:rsidR="00CE22EA" w:rsidRPr="008F53A3" w:rsidRDefault="00CE22EA" w:rsidP="00487161">
      <w:pPr>
        <w:pStyle w:val="Bodybullet"/>
        <w:rPr>
          <w:rFonts w:cs="Times New Roman"/>
          <w:sz w:val="28"/>
          <w:szCs w:val="28"/>
        </w:rPr>
      </w:pPr>
      <w:r w:rsidRPr="008F53A3">
        <w:rPr>
          <w:rFonts w:cs="Times New Roman"/>
          <w:sz w:val="28"/>
          <w:szCs w:val="28"/>
        </w:rPr>
        <w:t>разделительный мягкий знак;</w:t>
      </w:r>
    </w:p>
    <w:p w:rsidR="00CE22EA" w:rsidRPr="008F53A3" w:rsidRDefault="00CE22EA" w:rsidP="00487161">
      <w:pPr>
        <w:pStyle w:val="Bodybullet"/>
        <w:rPr>
          <w:rFonts w:cs="Times New Roman"/>
          <w:sz w:val="28"/>
          <w:szCs w:val="28"/>
        </w:rPr>
      </w:pPr>
      <w:r w:rsidRPr="008F53A3">
        <w:rPr>
          <w:rFonts w:cs="Times New Roman"/>
          <w:sz w:val="28"/>
          <w:szCs w:val="28"/>
        </w:rPr>
        <w:t xml:space="preserve">сочетания </w:t>
      </w:r>
      <w:r w:rsidRPr="008F53A3">
        <w:rPr>
          <w:rStyle w:val="BoldItalic"/>
          <w:rFonts w:cs="Times New Roman"/>
          <w:bCs/>
          <w:iCs/>
          <w:sz w:val="28"/>
          <w:szCs w:val="28"/>
        </w:rPr>
        <w:t>чт</w:t>
      </w:r>
      <w:r w:rsidRPr="008F53A3">
        <w:rPr>
          <w:rFonts w:cs="Times New Roman"/>
          <w:sz w:val="28"/>
          <w:szCs w:val="28"/>
        </w:rPr>
        <w:t xml:space="preserve">, </w:t>
      </w:r>
      <w:r w:rsidRPr="008F53A3">
        <w:rPr>
          <w:rStyle w:val="BoldItalic"/>
          <w:rFonts w:cs="Times New Roman"/>
          <w:bCs/>
          <w:iCs/>
          <w:sz w:val="28"/>
          <w:szCs w:val="28"/>
        </w:rPr>
        <w:t>щн</w:t>
      </w:r>
      <w:r w:rsidRPr="008F53A3">
        <w:rPr>
          <w:rFonts w:cs="Times New Roman"/>
          <w:sz w:val="28"/>
          <w:szCs w:val="28"/>
        </w:rPr>
        <w:t xml:space="preserve">, </w:t>
      </w:r>
      <w:r w:rsidRPr="008F53A3">
        <w:rPr>
          <w:rStyle w:val="BoldItalic"/>
          <w:rFonts w:cs="Times New Roman"/>
          <w:bCs/>
          <w:iCs/>
          <w:sz w:val="28"/>
          <w:szCs w:val="28"/>
        </w:rPr>
        <w:t>нч</w:t>
      </w:r>
      <w:r w:rsidRPr="008F53A3">
        <w:rPr>
          <w:rFonts w:cs="Times New Roman"/>
          <w:sz w:val="28"/>
          <w:szCs w:val="28"/>
        </w:rPr>
        <w:t>;</w:t>
      </w:r>
    </w:p>
    <w:p w:rsidR="00CE22EA" w:rsidRPr="008F53A3" w:rsidRDefault="00CE22EA" w:rsidP="00487161">
      <w:pPr>
        <w:pStyle w:val="Bodybullet"/>
        <w:rPr>
          <w:rFonts w:cs="Times New Roman"/>
          <w:sz w:val="28"/>
          <w:szCs w:val="28"/>
        </w:rPr>
      </w:pPr>
      <w:r w:rsidRPr="008F53A3">
        <w:rPr>
          <w:rFonts w:cs="Times New Roman"/>
          <w:sz w:val="28"/>
          <w:szCs w:val="28"/>
        </w:rPr>
        <w:t>проверяемые безударные гласные в корне слова;</w:t>
      </w:r>
    </w:p>
    <w:p w:rsidR="00CE22EA" w:rsidRPr="008F53A3" w:rsidRDefault="00CE22EA" w:rsidP="00487161">
      <w:pPr>
        <w:pStyle w:val="Bodybullet"/>
        <w:rPr>
          <w:rFonts w:cs="Times New Roman"/>
          <w:sz w:val="28"/>
          <w:szCs w:val="28"/>
        </w:rPr>
      </w:pPr>
      <w:r w:rsidRPr="008F53A3">
        <w:rPr>
          <w:rFonts w:cs="Times New Roman"/>
          <w:sz w:val="28"/>
          <w:szCs w:val="28"/>
        </w:rPr>
        <w:t xml:space="preserve">парные звонкие и глухие согласные в корне слова;      </w:t>
      </w:r>
    </w:p>
    <w:p w:rsidR="00CE22EA" w:rsidRPr="008F53A3" w:rsidRDefault="00CE22EA" w:rsidP="00487161">
      <w:pPr>
        <w:pStyle w:val="Bodybullet"/>
        <w:rPr>
          <w:rFonts w:cs="Times New Roman"/>
          <w:sz w:val="28"/>
          <w:szCs w:val="28"/>
        </w:rPr>
      </w:pPr>
      <w:r w:rsidRPr="008F53A3">
        <w:rPr>
          <w:rFonts w:cs="Times New Roman"/>
          <w:sz w:val="28"/>
          <w:szCs w:val="28"/>
        </w:rPr>
        <w:t>непроверяемые гласные и согласные (перечень слов в орфографическом словаре учебника);</w:t>
      </w:r>
    </w:p>
    <w:p w:rsidR="00CE22EA" w:rsidRPr="008F53A3" w:rsidRDefault="00CE22EA" w:rsidP="00487161">
      <w:pPr>
        <w:pStyle w:val="Bodybullet"/>
        <w:rPr>
          <w:rFonts w:cs="Times New Roman"/>
          <w:sz w:val="28"/>
          <w:szCs w:val="28"/>
        </w:rPr>
      </w:pPr>
      <w:r w:rsidRPr="008F53A3">
        <w:rPr>
          <w:rFonts w:cs="Times New Roman"/>
          <w:sz w:val="28"/>
          <w:szCs w:val="28"/>
        </w:rPr>
        <w:t>прописная буква в именах собственных: имена, фамилии, отчества людей, клички животных, географические названия;</w:t>
      </w:r>
    </w:p>
    <w:p w:rsidR="00CE22EA" w:rsidRPr="008F53A3" w:rsidRDefault="00CE22EA" w:rsidP="00487161">
      <w:pPr>
        <w:pStyle w:val="Bodybullet"/>
        <w:rPr>
          <w:rFonts w:cs="Times New Roman"/>
          <w:spacing w:val="1"/>
          <w:sz w:val="28"/>
          <w:szCs w:val="28"/>
        </w:rPr>
      </w:pPr>
      <w:r w:rsidRPr="008F53A3">
        <w:rPr>
          <w:rFonts w:cs="Times New Roman"/>
          <w:spacing w:val="1"/>
          <w:sz w:val="28"/>
          <w:szCs w:val="28"/>
        </w:rPr>
        <w:t>раздельное написание предлогов с именами существительными.</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Развитие речи</w:t>
      </w:r>
    </w:p>
    <w:p w:rsidR="00CE22EA" w:rsidRPr="008F53A3" w:rsidRDefault="00CE22EA" w:rsidP="00487161">
      <w:pPr>
        <w:pStyle w:val="Body0"/>
        <w:rPr>
          <w:rFonts w:cs="Times New Roman"/>
          <w:sz w:val="28"/>
          <w:szCs w:val="28"/>
        </w:rPr>
      </w:pPr>
      <w:r w:rsidRPr="008F53A3">
        <w:rPr>
          <w:rFonts w:cs="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E22EA" w:rsidRPr="008F53A3" w:rsidRDefault="00CE22EA" w:rsidP="00487161">
      <w:pPr>
        <w:pStyle w:val="Body0"/>
        <w:rPr>
          <w:rFonts w:cs="Times New Roman"/>
          <w:spacing w:val="-2"/>
          <w:sz w:val="28"/>
          <w:szCs w:val="28"/>
        </w:rPr>
      </w:pPr>
      <w:r w:rsidRPr="008F53A3">
        <w:rPr>
          <w:rFonts w:cs="Times New Roman"/>
          <w:spacing w:val="-2"/>
          <w:sz w:val="28"/>
          <w:szCs w:val="28"/>
        </w:rPr>
        <w:t>Составление устного рассказа по репродукции картины. Составление устного рассказа по личным наблюдениям и вопросам.</w:t>
      </w:r>
    </w:p>
    <w:p w:rsidR="00CE22EA" w:rsidRPr="008F53A3" w:rsidRDefault="00CE22EA" w:rsidP="00487161">
      <w:pPr>
        <w:pStyle w:val="Body0"/>
        <w:rPr>
          <w:rFonts w:cs="Times New Roman"/>
          <w:sz w:val="28"/>
          <w:szCs w:val="28"/>
        </w:rPr>
      </w:pPr>
      <w:r w:rsidRPr="008F53A3">
        <w:rPr>
          <w:rFonts w:cs="Times New Roman"/>
          <w:sz w:val="28"/>
          <w:szCs w:val="28"/>
        </w:rPr>
        <w:t xml:space="preserve">Текст. Признаки текста: смысловое единство предложений </w:t>
      </w:r>
      <w:r w:rsidRPr="008F53A3">
        <w:rPr>
          <w:rFonts w:cs="Times New Roman"/>
          <w:sz w:val="28"/>
          <w:szCs w:val="28"/>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8F53A3">
        <w:rPr>
          <w:rStyle w:val="Italic"/>
          <w:rFonts w:cs="Times New Roman"/>
          <w:iCs/>
          <w:sz w:val="28"/>
          <w:szCs w:val="28"/>
        </w:rPr>
        <w:t>абзацев</w:t>
      </w:r>
      <w:r w:rsidRPr="008F53A3">
        <w:rPr>
          <w:rFonts w:cs="Times New Roman"/>
          <w:sz w:val="28"/>
          <w:szCs w:val="28"/>
        </w:rPr>
        <w:t>). Корректирование текстов с нарушенным порядком предложений и абзацев.</w:t>
      </w:r>
    </w:p>
    <w:p w:rsidR="00CE22EA" w:rsidRPr="008F53A3" w:rsidRDefault="00CE22EA" w:rsidP="00487161">
      <w:pPr>
        <w:pStyle w:val="Body0"/>
        <w:rPr>
          <w:rFonts w:cs="Times New Roman"/>
          <w:sz w:val="28"/>
          <w:szCs w:val="28"/>
        </w:rPr>
      </w:pPr>
      <w:r w:rsidRPr="008F53A3">
        <w:rPr>
          <w:rFonts w:cs="Times New Roman"/>
          <w:sz w:val="28"/>
          <w:szCs w:val="28"/>
        </w:rPr>
        <w:t>Типы текстов: описание, повествование, рассуждение, их особенности (первичное ознакомление).</w:t>
      </w:r>
    </w:p>
    <w:p w:rsidR="00CE22EA" w:rsidRPr="008F53A3" w:rsidRDefault="00CE22EA" w:rsidP="00487161">
      <w:pPr>
        <w:pStyle w:val="Body0"/>
        <w:rPr>
          <w:rFonts w:cs="Times New Roman"/>
          <w:sz w:val="28"/>
          <w:szCs w:val="28"/>
        </w:rPr>
      </w:pPr>
      <w:r w:rsidRPr="008F53A3">
        <w:rPr>
          <w:rFonts w:cs="Times New Roman"/>
          <w:sz w:val="28"/>
          <w:szCs w:val="28"/>
        </w:rPr>
        <w:t>Поздравление и поздравительная открытка.</w:t>
      </w:r>
    </w:p>
    <w:p w:rsidR="00CE22EA" w:rsidRPr="008F53A3" w:rsidRDefault="00CE22EA" w:rsidP="00487161">
      <w:pPr>
        <w:pStyle w:val="Body0"/>
        <w:rPr>
          <w:rFonts w:cs="Times New Roman"/>
          <w:sz w:val="28"/>
          <w:szCs w:val="28"/>
        </w:rPr>
      </w:pPr>
      <w:r w:rsidRPr="008F53A3">
        <w:rPr>
          <w:rFonts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E22EA" w:rsidRPr="008F53A3" w:rsidRDefault="00CE22EA" w:rsidP="00487161">
      <w:pPr>
        <w:pStyle w:val="Body0"/>
        <w:rPr>
          <w:rFonts w:cs="Times New Roman"/>
          <w:sz w:val="28"/>
          <w:szCs w:val="28"/>
        </w:rPr>
      </w:pPr>
      <w:r w:rsidRPr="008F53A3">
        <w:rPr>
          <w:rFonts w:cs="Times New Roman"/>
          <w:sz w:val="28"/>
          <w:szCs w:val="28"/>
        </w:rPr>
        <w:t>Подробное изложение повествовательного текста объёмом 30—45 слов с опорой на вопросы.</w:t>
      </w:r>
    </w:p>
    <w:p w:rsidR="00CE22EA" w:rsidRPr="008F53A3" w:rsidRDefault="00CE22EA" w:rsidP="00487161">
      <w:pPr>
        <w:pStyle w:val="Body0"/>
        <w:rPr>
          <w:rStyle w:val="Bold"/>
          <w:rFonts w:cs="Times New Roman"/>
          <w:bCs/>
          <w:sz w:val="28"/>
          <w:szCs w:val="28"/>
        </w:rPr>
      </w:pPr>
    </w:p>
    <w:p w:rsidR="00CE22EA" w:rsidRPr="008F53A3" w:rsidRDefault="00CE22EA" w:rsidP="00487161">
      <w:pPr>
        <w:pStyle w:val="Body0"/>
        <w:rPr>
          <w:rFonts w:cs="Times New Roman"/>
          <w:sz w:val="28"/>
          <w:szCs w:val="28"/>
        </w:rPr>
      </w:pPr>
      <w:r w:rsidRPr="008F53A3">
        <w:rPr>
          <w:rFonts w:cs="Times New Roman"/>
          <w:sz w:val="28"/>
          <w:szCs w:val="28"/>
        </w:rPr>
        <w:t xml:space="preserve">Изучение содержания учебного предмета «Русский язык» </w:t>
      </w:r>
      <w:r w:rsidRPr="008F53A3">
        <w:rPr>
          <w:rStyle w:val="Bold"/>
          <w:rFonts w:cs="Times New Roman"/>
          <w:bCs/>
          <w:sz w:val="28"/>
          <w:szCs w:val="28"/>
        </w:rPr>
        <w:t>во втором классе</w:t>
      </w:r>
      <w:r w:rsidRPr="008F53A3">
        <w:rPr>
          <w:rFonts w:cs="Times New Roman"/>
          <w:sz w:val="28"/>
          <w:szCs w:val="28"/>
        </w:rPr>
        <w:t xml:space="preserve"> способствует освоению </w:t>
      </w:r>
      <w:r w:rsidRPr="008F53A3">
        <w:rPr>
          <w:rStyle w:val="Bold"/>
          <w:rFonts w:cs="Times New Roman"/>
          <w:bCs/>
          <w:sz w:val="28"/>
          <w:szCs w:val="28"/>
        </w:rPr>
        <w:t>на пропедевтическом уровне</w:t>
      </w:r>
      <w:r w:rsidRPr="008F53A3">
        <w:rPr>
          <w:rFonts w:cs="Times New Roman"/>
          <w:sz w:val="28"/>
          <w:szCs w:val="28"/>
        </w:rPr>
        <w:t xml:space="preserve"> ряда универсальных учебных действий.</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Познавательные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Базовые логические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сравнивать однокоренные (родственные) слова и синонимы; однокоренные (родственные) слова и слова с омонимичными корнями;</w:t>
      </w:r>
    </w:p>
    <w:p w:rsidR="00CE22EA" w:rsidRPr="008F53A3" w:rsidRDefault="00CE22EA" w:rsidP="00487161">
      <w:pPr>
        <w:pStyle w:val="list-dash0"/>
        <w:rPr>
          <w:rFonts w:cs="Times New Roman"/>
          <w:sz w:val="28"/>
          <w:szCs w:val="28"/>
        </w:rPr>
      </w:pPr>
      <w:r w:rsidRPr="008F53A3">
        <w:rPr>
          <w:rFonts w:cs="Times New Roman"/>
          <w:sz w:val="28"/>
          <w:szCs w:val="28"/>
        </w:rPr>
        <w:t>сравнивать значение однокоренных (родственных) слов; сравнивать буквенную оболочку однокоренных (родственных) слов;</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основания для сравнения слов: на какой вопрос отвечают, что обозначают;</w:t>
      </w:r>
    </w:p>
    <w:p w:rsidR="00CE22EA" w:rsidRPr="008F53A3" w:rsidRDefault="00CE22EA" w:rsidP="00487161">
      <w:pPr>
        <w:pStyle w:val="list-dash0"/>
        <w:rPr>
          <w:rFonts w:cs="Times New Roman"/>
          <w:sz w:val="28"/>
          <w:szCs w:val="28"/>
        </w:rPr>
      </w:pPr>
      <w:r w:rsidRPr="008F53A3">
        <w:rPr>
          <w:rFonts w:cs="Times New Roman"/>
          <w:sz w:val="28"/>
          <w:szCs w:val="28"/>
        </w:rPr>
        <w:t>характеризовать звуки по заданным параметрам;</w:t>
      </w:r>
    </w:p>
    <w:p w:rsidR="00CE22EA" w:rsidRPr="008F53A3" w:rsidRDefault="00CE22EA" w:rsidP="00487161">
      <w:pPr>
        <w:pStyle w:val="list-dash0"/>
        <w:rPr>
          <w:rFonts w:cs="Times New Roman"/>
          <w:sz w:val="28"/>
          <w:szCs w:val="28"/>
        </w:rPr>
      </w:pPr>
      <w:r w:rsidRPr="008F53A3">
        <w:rPr>
          <w:rFonts w:cs="Times New Roman"/>
          <w:sz w:val="28"/>
          <w:szCs w:val="28"/>
        </w:rPr>
        <w:t>определять признак, по которому проведена классификация звуков, букв, слов, предложений;</w:t>
      </w:r>
    </w:p>
    <w:p w:rsidR="00CE22EA" w:rsidRPr="008F53A3" w:rsidRDefault="00CE22EA" w:rsidP="00487161">
      <w:pPr>
        <w:pStyle w:val="list-dash0"/>
        <w:rPr>
          <w:rFonts w:cs="Times New Roman"/>
          <w:sz w:val="28"/>
          <w:szCs w:val="28"/>
        </w:rPr>
      </w:pPr>
      <w:r w:rsidRPr="008F53A3">
        <w:rPr>
          <w:rFonts w:cs="Times New Roman"/>
          <w:sz w:val="28"/>
          <w:szCs w:val="28"/>
        </w:rPr>
        <w:t>находить закономерности на основе наблюдения за языковыми единицами.</w:t>
      </w:r>
    </w:p>
    <w:p w:rsidR="00CE22EA" w:rsidRPr="008F53A3" w:rsidRDefault="00CE22EA" w:rsidP="00487161">
      <w:pPr>
        <w:pStyle w:val="list-dash0"/>
        <w:rPr>
          <w:rFonts w:cs="Times New Roman"/>
          <w:sz w:val="28"/>
          <w:szCs w:val="28"/>
        </w:rPr>
      </w:pPr>
      <w:r w:rsidRPr="008F53A3">
        <w:rPr>
          <w:rFonts w:cs="Times New Roman"/>
          <w:sz w:val="28"/>
          <w:szCs w:val="28"/>
        </w:rPr>
        <w:t>ориентироваться в изученных понятиях (корень, окончание, текст); соотносить понятие с его краткой характеристикой.</w:t>
      </w:r>
    </w:p>
    <w:p w:rsidR="00CE22EA" w:rsidRPr="008F53A3" w:rsidRDefault="00CE22EA" w:rsidP="00487161">
      <w:pPr>
        <w:pStyle w:val="Body0"/>
        <w:rPr>
          <w:rFonts w:cs="Times New Roman"/>
          <w:sz w:val="28"/>
          <w:szCs w:val="28"/>
        </w:rPr>
      </w:pPr>
      <w:r w:rsidRPr="008F53A3">
        <w:rPr>
          <w:rStyle w:val="Italic"/>
          <w:rFonts w:cs="Times New Roman"/>
          <w:iCs/>
          <w:sz w:val="28"/>
          <w:szCs w:val="28"/>
        </w:rPr>
        <w:t>Базовые исследовательские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проводить по предложенному плану наблюдение за языковыми единицами (слово, предложение, текст);</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формулировать выводы и предлагать доказательства того, что слова являются / не являются однокоренными (родственными).</w:t>
      </w:r>
    </w:p>
    <w:p w:rsidR="00CE22EA" w:rsidRPr="008F53A3" w:rsidRDefault="00CE22EA" w:rsidP="00487161">
      <w:pPr>
        <w:pStyle w:val="Body0"/>
        <w:rPr>
          <w:rFonts w:cs="Times New Roman"/>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выбирать источник получения информации: нужный словарь учебника для получения информации;</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с помощью словаря значения многозначных слов;</w:t>
      </w:r>
    </w:p>
    <w:p w:rsidR="00CE22EA" w:rsidRPr="008F53A3" w:rsidRDefault="00CE22EA" w:rsidP="00487161">
      <w:pPr>
        <w:pStyle w:val="list-dash0"/>
        <w:rPr>
          <w:rFonts w:cs="Times New Roman"/>
          <w:sz w:val="28"/>
          <w:szCs w:val="28"/>
        </w:rPr>
      </w:pPr>
      <w:r w:rsidRPr="008F53A3">
        <w:rPr>
          <w:rFonts w:cs="Times New Roman"/>
          <w:sz w:val="28"/>
          <w:szCs w:val="28"/>
        </w:rPr>
        <w:t>согласно заданному алгоритму находить в предложенном источнике информацию, представленную в явном виде;</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CE22EA" w:rsidRPr="008F53A3" w:rsidRDefault="00CE22EA" w:rsidP="00487161">
      <w:pPr>
        <w:pStyle w:val="list-dash0"/>
        <w:rPr>
          <w:rFonts w:cs="Times New Roman"/>
          <w:sz w:val="28"/>
          <w:szCs w:val="28"/>
        </w:rPr>
      </w:pPr>
      <w:r w:rsidRPr="008F53A3">
        <w:rPr>
          <w:rFonts w:cs="Times New Roman"/>
          <w:sz w:val="28"/>
          <w:szCs w:val="28"/>
        </w:rPr>
        <w:t>с помощью учителя на уроках русского языка создавать схемы, таблицы для представления информации.</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Fonts w:cs="Times New Roman"/>
          <w:sz w:val="28"/>
          <w:szCs w:val="28"/>
        </w:rPr>
      </w:pPr>
      <w:r w:rsidRPr="008F53A3">
        <w:rPr>
          <w:rStyle w:val="Bold"/>
          <w:rFonts w:cs="Times New Roman"/>
          <w:bCs/>
          <w:sz w:val="28"/>
          <w:szCs w:val="28"/>
        </w:rPr>
        <w:t>Коммуникативные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Общение</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и формулировать суждения о языковых единицах;</w:t>
      </w:r>
    </w:p>
    <w:p w:rsidR="00CE22EA" w:rsidRPr="008F53A3" w:rsidRDefault="00CE22EA" w:rsidP="00487161">
      <w:pPr>
        <w:pStyle w:val="list-dash0"/>
        <w:rPr>
          <w:rFonts w:cs="Times New Roman"/>
          <w:sz w:val="28"/>
          <w:szCs w:val="28"/>
        </w:rPr>
      </w:pPr>
      <w:r w:rsidRPr="008F53A3">
        <w:rPr>
          <w:rFonts w:cs="Times New Roman"/>
          <w:sz w:val="28"/>
          <w:szCs w:val="28"/>
        </w:rPr>
        <w:t>проявлять уважительное отношение к собеседнику, соблюдать правила ведения диалога;</w:t>
      </w:r>
    </w:p>
    <w:p w:rsidR="00CE22EA" w:rsidRPr="008F53A3" w:rsidRDefault="00CE22EA" w:rsidP="00487161">
      <w:pPr>
        <w:pStyle w:val="list-dash0"/>
        <w:rPr>
          <w:rFonts w:cs="Times New Roman"/>
          <w:sz w:val="28"/>
          <w:szCs w:val="28"/>
        </w:rPr>
      </w:pPr>
      <w:r w:rsidRPr="008F53A3">
        <w:rPr>
          <w:rFonts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CE22EA" w:rsidRPr="008F53A3" w:rsidRDefault="00CE22EA" w:rsidP="00487161">
      <w:pPr>
        <w:pStyle w:val="list-dash0"/>
        <w:rPr>
          <w:rFonts w:cs="Times New Roman"/>
          <w:sz w:val="28"/>
          <w:szCs w:val="28"/>
        </w:rPr>
      </w:pPr>
      <w:r w:rsidRPr="008F53A3">
        <w:rPr>
          <w:rFonts w:cs="Times New Roman"/>
          <w:sz w:val="28"/>
          <w:szCs w:val="28"/>
        </w:rPr>
        <w:t>корректно и аргументированно высказывать своё мнение о результатах наблюдения за языковыми единицами;</w:t>
      </w:r>
    </w:p>
    <w:p w:rsidR="00CE22EA" w:rsidRPr="008F53A3" w:rsidRDefault="00CE22EA" w:rsidP="00487161">
      <w:pPr>
        <w:pStyle w:val="list-dash0"/>
        <w:rPr>
          <w:rFonts w:cs="Times New Roman"/>
          <w:sz w:val="28"/>
          <w:szCs w:val="28"/>
        </w:rPr>
      </w:pPr>
      <w:r w:rsidRPr="008F53A3">
        <w:rPr>
          <w:rFonts w:cs="Times New Roman"/>
          <w:sz w:val="28"/>
          <w:szCs w:val="28"/>
        </w:rPr>
        <w:t>строить устное диалогическое выказывание;</w:t>
      </w:r>
    </w:p>
    <w:p w:rsidR="00CE22EA" w:rsidRPr="008F53A3" w:rsidRDefault="00CE22EA" w:rsidP="00487161">
      <w:pPr>
        <w:pStyle w:val="list-dash0"/>
        <w:rPr>
          <w:rFonts w:cs="Times New Roman"/>
          <w:sz w:val="28"/>
          <w:szCs w:val="28"/>
        </w:rPr>
      </w:pPr>
      <w:r w:rsidRPr="008F53A3">
        <w:rPr>
          <w:rFonts w:cs="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CE22EA" w:rsidRPr="008F53A3" w:rsidRDefault="00CE22EA" w:rsidP="00487161">
      <w:pPr>
        <w:pStyle w:val="list-dash0"/>
        <w:rPr>
          <w:rFonts w:cs="Times New Roman"/>
          <w:sz w:val="28"/>
          <w:szCs w:val="28"/>
        </w:rPr>
      </w:pPr>
      <w:r w:rsidRPr="008F53A3">
        <w:rPr>
          <w:rFonts w:cs="Times New Roman"/>
          <w:sz w:val="28"/>
          <w:szCs w:val="28"/>
        </w:rPr>
        <w:t>устно и письменно формулировать простые выводы на основе прочитанного или услышанного текста.</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Fonts w:cs="Times New Roman"/>
          <w:sz w:val="28"/>
          <w:szCs w:val="28"/>
        </w:rPr>
      </w:pPr>
      <w:r w:rsidRPr="008F53A3">
        <w:rPr>
          <w:rStyle w:val="Bold"/>
          <w:rFonts w:cs="Times New Roman"/>
          <w:bCs/>
          <w:sz w:val="28"/>
          <w:szCs w:val="28"/>
        </w:rPr>
        <w:t>Регулятивные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Самоорганизация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планировать с помощью учителя действия по решению орфографической задачи; выстраивать последовательность </w:t>
      </w:r>
      <w:r w:rsidRPr="008F53A3">
        <w:rPr>
          <w:rFonts w:cs="Times New Roman"/>
          <w:sz w:val="28"/>
          <w:szCs w:val="28"/>
        </w:rPr>
        <w:br/>
        <w:t>выбранных действий.</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Самоконтроль</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с помощью учителя причины успеха/неудач при выполнении заданий по русскому языку;</w:t>
      </w:r>
    </w:p>
    <w:p w:rsidR="00CE22EA" w:rsidRPr="008F53A3" w:rsidRDefault="00CE22EA" w:rsidP="00487161">
      <w:pPr>
        <w:pStyle w:val="list-dash0"/>
        <w:rPr>
          <w:rFonts w:cs="Times New Roman"/>
          <w:sz w:val="28"/>
          <w:szCs w:val="28"/>
        </w:rPr>
      </w:pPr>
      <w:r w:rsidRPr="008F53A3">
        <w:rPr>
          <w:rFonts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Совместная деятельность:</w:t>
      </w:r>
    </w:p>
    <w:p w:rsidR="00CE22EA" w:rsidRPr="008F53A3" w:rsidRDefault="00CE22EA" w:rsidP="00487161">
      <w:pPr>
        <w:pStyle w:val="list-dash0"/>
        <w:rPr>
          <w:rFonts w:cs="Times New Roman"/>
          <w:sz w:val="28"/>
          <w:szCs w:val="28"/>
        </w:rPr>
      </w:pPr>
      <w:r w:rsidRPr="008F53A3">
        <w:rPr>
          <w:rFonts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CE22EA" w:rsidRPr="008F53A3" w:rsidRDefault="00CE22EA" w:rsidP="00487161">
      <w:pPr>
        <w:pStyle w:val="list-dash0"/>
        <w:rPr>
          <w:rFonts w:cs="Times New Roman"/>
          <w:sz w:val="28"/>
          <w:szCs w:val="28"/>
        </w:rPr>
      </w:pPr>
      <w:r w:rsidRPr="008F53A3">
        <w:rPr>
          <w:rFonts w:cs="Times New Roman"/>
          <w:sz w:val="28"/>
          <w:szCs w:val="28"/>
        </w:rPr>
        <w:t>совместно обсуждать процесс и результат работы;</w:t>
      </w:r>
    </w:p>
    <w:p w:rsidR="00CE22EA" w:rsidRPr="008F53A3" w:rsidRDefault="00CE22EA" w:rsidP="00487161">
      <w:pPr>
        <w:pStyle w:val="list-dash0"/>
        <w:rPr>
          <w:rFonts w:cs="Times New Roman"/>
          <w:sz w:val="28"/>
          <w:szCs w:val="28"/>
        </w:rPr>
      </w:pPr>
      <w:r w:rsidRPr="008F53A3">
        <w:rPr>
          <w:rFonts w:cs="Times New Roman"/>
          <w:sz w:val="28"/>
          <w:szCs w:val="28"/>
        </w:rPr>
        <w:t>ответственно выполнять свою часть работы;</w:t>
      </w:r>
    </w:p>
    <w:p w:rsidR="00CE22EA" w:rsidRPr="008F53A3" w:rsidRDefault="00CE22EA" w:rsidP="00487161">
      <w:pPr>
        <w:pStyle w:val="list-dash0"/>
        <w:rPr>
          <w:rFonts w:cs="Times New Roman"/>
          <w:sz w:val="28"/>
          <w:szCs w:val="28"/>
        </w:rPr>
      </w:pPr>
      <w:r w:rsidRPr="008F53A3">
        <w:rPr>
          <w:rFonts w:cs="Times New Roman"/>
          <w:sz w:val="28"/>
          <w:szCs w:val="28"/>
        </w:rPr>
        <w:t>оценивать свой вклад в общий результат.</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Header2"/>
        <w:spacing w:before="113"/>
        <w:jc w:val="both"/>
        <w:outlineLvl w:val="0"/>
        <w:rPr>
          <w:rFonts w:cs="Times New Roman"/>
          <w:sz w:val="28"/>
          <w:szCs w:val="28"/>
        </w:rPr>
      </w:pPr>
      <w:r w:rsidRPr="008F53A3">
        <w:rPr>
          <w:rFonts w:cs="Times New Roman"/>
          <w:sz w:val="28"/>
          <w:szCs w:val="28"/>
        </w:rPr>
        <w:t>3 класс</w:t>
      </w:r>
    </w:p>
    <w:p w:rsidR="00CE22EA" w:rsidRPr="008F53A3" w:rsidRDefault="00CE22EA" w:rsidP="0085532E">
      <w:pPr>
        <w:pStyle w:val="Header4first"/>
        <w:jc w:val="both"/>
        <w:outlineLvl w:val="0"/>
        <w:rPr>
          <w:rFonts w:cs="Times New Roman"/>
          <w:sz w:val="28"/>
          <w:szCs w:val="28"/>
        </w:rPr>
      </w:pPr>
      <w:r w:rsidRPr="008F53A3">
        <w:rPr>
          <w:rFonts w:cs="Times New Roman"/>
          <w:sz w:val="28"/>
          <w:szCs w:val="28"/>
        </w:rPr>
        <w:t>Сведения о русском языке</w:t>
      </w:r>
    </w:p>
    <w:p w:rsidR="00CE22EA" w:rsidRPr="008F53A3" w:rsidRDefault="00CE22EA" w:rsidP="00487161">
      <w:pPr>
        <w:pStyle w:val="Body0"/>
        <w:rPr>
          <w:rStyle w:val="Bold"/>
          <w:rFonts w:cs="Times New Roman"/>
          <w:bCs/>
          <w:sz w:val="28"/>
          <w:szCs w:val="28"/>
        </w:rPr>
      </w:pPr>
      <w:r w:rsidRPr="008F53A3">
        <w:rPr>
          <w:rFonts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CE22EA" w:rsidRPr="008F53A3" w:rsidRDefault="00CE22EA" w:rsidP="0085532E">
      <w:pPr>
        <w:pStyle w:val="Header4"/>
        <w:spacing w:before="227"/>
        <w:jc w:val="both"/>
        <w:outlineLvl w:val="0"/>
        <w:rPr>
          <w:rFonts w:cs="Times New Roman"/>
          <w:sz w:val="28"/>
          <w:szCs w:val="28"/>
        </w:rPr>
      </w:pPr>
      <w:r w:rsidRPr="008F53A3">
        <w:rPr>
          <w:rFonts w:cs="Times New Roman"/>
          <w:sz w:val="28"/>
          <w:szCs w:val="28"/>
        </w:rPr>
        <w:t>Фонетика и графика</w:t>
      </w:r>
    </w:p>
    <w:p w:rsidR="00CE22EA" w:rsidRPr="008F53A3" w:rsidRDefault="00CE22EA" w:rsidP="00487161">
      <w:pPr>
        <w:pStyle w:val="Body0"/>
        <w:rPr>
          <w:rFonts w:cs="Times New Roman"/>
          <w:sz w:val="28"/>
          <w:szCs w:val="28"/>
        </w:rPr>
      </w:pPr>
      <w:r w:rsidRPr="008F53A3">
        <w:rPr>
          <w:rFonts w:cs="Times New Roman"/>
          <w:sz w:val="28"/>
          <w:szCs w:val="28"/>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CE22EA" w:rsidRPr="008F53A3" w:rsidRDefault="00CE22EA" w:rsidP="00487161">
      <w:pPr>
        <w:pStyle w:val="Body0"/>
        <w:rPr>
          <w:rFonts w:cs="Times New Roman"/>
          <w:sz w:val="28"/>
          <w:szCs w:val="28"/>
        </w:rPr>
      </w:pPr>
      <w:r w:rsidRPr="008F53A3">
        <w:rPr>
          <w:rFonts w:cs="Times New Roman"/>
          <w:sz w:val="28"/>
          <w:szCs w:val="28"/>
        </w:rPr>
        <w:t xml:space="preserve">Соотношение звукового и буквенного состава в словах с разделительными </w:t>
      </w:r>
      <w:r w:rsidRPr="008F53A3">
        <w:rPr>
          <w:rStyle w:val="BoldItalic"/>
          <w:rFonts w:cs="Times New Roman"/>
          <w:bCs/>
          <w:iCs/>
          <w:sz w:val="28"/>
          <w:szCs w:val="28"/>
        </w:rPr>
        <w:t>ь</w:t>
      </w:r>
      <w:r w:rsidRPr="008F53A3">
        <w:rPr>
          <w:rFonts w:cs="Times New Roman"/>
          <w:sz w:val="28"/>
          <w:szCs w:val="28"/>
        </w:rPr>
        <w:t xml:space="preserve"> и </w:t>
      </w:r>
      <w:r w:rsidRPr="008F53A3">
        <w:rPr>
          <w:rStyle w:val="BoldItalic"/>
          <w:rFonts w:cs="Times New Roman"/>
          <w:bCs/>
          <w:iCs/>
          <w:sz w:val="28"/>
          <w:szCs w:val="28"/>
        </w:rPr>
        <w:t>ъ</w:t>
      </w:r>
      <w:r w:rsidRPr="008F53A3">
        <w:rPr>
          <w:rFonts w:cs="Times New Roman"/>
          <w:sz w:val="28"/>
          <w:szCs w:val="28"/>
        </w:rPr>
        <w:t>, в словах с непроизносимыми согласными.</w:t>
      </w:r>
    </w:p>
    <w:p w:rsidR="00CE22EA" w:rsidRPr="008F53A3" w:rsidRDefault="00CE22EA" w:rsidP="00487161">
      <w:pPr>
        <w:pStyle w:val="Body0"/>
        <w:rPr>
          <w:rFonts w:cs="Times New Roman"/>
          <w:sz w:val="28"/>
          <w:szCs w:val="28"/>
        </w:rPr>
      </w:pPr>
      <w:r w:rsidRPr="008F53A3">
        <w:rPr>
          <w:rFonts w:cs="Times New Roman"/>
          <w:sz w:val="28"/>
          <w:szCs w:val="28"/>
        </w:rPr>
        <w:t>Использование алфавита при работе со словарями, справочниками, каталогами.</w:t>
      </w:r>
    </w:p>
    <w:p w:rsidR="00CE22EA" w:rsidRPr="008F53A3" w:rsidRDefault="00CE22EA" w:rsidP="0085532E">
      <w:pPr>
        <w:pStyle w:val="Header4"/>
        <w:spacing w:before="227"/>
        <w:jc w:val="both"/>
        <w:outlineLvl w:val="0"/>
        <w:rPr>
          <w:rFonts w:cs="Times New Roman"/>
          <w:sz w:val="28"/>
          <w:szCs w:val="28"/>
        </w:rPr>
      </w:pPr>
      <w:r w:rsidRPr="008F53A3">
        <w:rPr>
          <w:rFonts w:cs="Times New Roman"/>
          <w:sz w:val="28"/>
          <w:szCs w:val="28"/>
        </w:rPr>
        <w:t>Орфоэпия</w:t>
      </w:r>
    </w:p>
    <w:p w:rsidR="00CE22EA" w:rsidRPr="008F53A3" w:rsidRDefault="00CE22EA" w:rsidP="00487161">
      <w:pPr>
        <w:pStyle w:val="Body0"/>
        <w:rPr>
          <w:rFonts w:cs="Times New Roman"/>
          <w:sz w:val="28"/>
          <w:szCs w:val="28"/>
        </w:rPr>
      </w:pPr>
      <w:r w:rsidRPr="008F53A3">
        <w:rPr>
          <w:rFonts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E22EA" w:rsidRPr="008F53A3" w:rsidRDefault="00CE22EA" w:rsidP="00487161">
      <w:pPr>
        <w:pStyle w:val="Body0"/>
        <w:rPr>
          <w:rFonts w:cs="Times New Roman"/>
          <w:sz w:val="28"/>
          <w:szCs w:val="28"/>
        </w:rPr>
      </w:pPr>
      <w:r w:rsidRPr="008F53A3">
        <w:rPr>
          <w:rFonts w:cs="Times New Roman"/>
          <w:sz w:val="28"/>
          <w:szCs w:val="28"/>
        </w:rPr>
        <w:t>Использование орфоэпического словаря для решения практических задач.</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Лексика</w:t>
      </w:r>
    </w:p>
    <w:p w:rsidR="00CE22EA" w:rsidRPr="008F53A3" w:rsidRDefault="00CE22EA" w:rsidP="00487161">
      <w:pPr>
        <w:pStyle w:val="Body0"/>
        <w:rPr>
          <w:rFonts w:cs="Times New Roman"/>
          <w:sz w:val="28"/>
          <w:szCs w:val="28"/>
        </w:rPr>
      </w:pPr>
      <w:r w:rsidRPr="008F53A3">
        <w:rPr>
          <w:rFonts w:cs="Times New Roman"/>
          <w:sz w:val="28"/>
          <w:szCs w:val="28"/>
        </w:rPr>
        <w:t>Повторение: лексическое значение слова.</w:t>
      </w:r>
    </w:p>
    <w:p w:rsidR="00CE22EA" w:rsidRPr="008F53A3" w:rsidRDefault="00CE22EA" w:rsidP="00487161">
      <w:pPr>
        <w:pStyle w:val="Body0"/>
        <w:rPr>
          <w:rFonts w:cs="Times New Roman"/>
          <w:sz w:val="28"/>
          <w:szCs w:val="28"/>
        </w:rPr>
      </w:pPr>
      <w:r w:rsidRPr="008F53A3">
        <w:rPr>
          <w:rFonts w:cs="Times New Roman"/>
          <w:sz w:val="28"/>
          <w:szCs w:val="28"/>
        </w:rPr>
        <w:t>Прямое и переносное значение слова (ознакомление). Устаревшие слова (ознакомление).</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Состав слова (морфемика)</w:t>
      </w:r>
    </w:p>
    <w:p w:rsidR="00CE22EA" w:rsidRPr="008F53A3" w:rsidRDefault="00CE22EA" w:rsidP="00487161">
      <w:pPr>
        <w:pStyle w:val="Body0"/>
        <w:rPr>
          <w:rFonts w:cs="Times New Roman"/>
          <w:sz w:val="28"/>
          <w:szCs w:val="28"/>
        </w:rPr>
      </w:pPr>
      <w:r w:rsidRPr="008F53A3">
        <w:rPr>
          <w:rFonts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E22EA" w:rsidRPr="008F53A3" w:rsidRDefault="00CE22EA" w:rsidP="00487161">
      <w:pPr>
        <w:pStyle w:val="Body0"/>
        <w:rPr>
          <w:rFonts w:cs="Times New Roman"/>
          <w:sz w:val="28"/>
          <w:szCs w:val="28"/>
        </w:rPr>
      </w:pPr>
      <w:r w:rsidRPr="008F53A3">
        <w:rPr>
          <w:rFonts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Морфология</w:t>
      </w:r>
    </w:p>
    <w:p w:rsidR="00CE22EA" w:rsidRPr="008F53A3" w:rsidRDefault="00CE22EA" w:rsidP="00487161">
      <w:pPr>
        <w:pStyle w:val="Body0"/>
        <w:rPr>
          <w:rFonts w:cs="Times New Roman"/>
          <w:sz w:val="28"/>
          <w:szCs w:val="28"/>
        </w:rPr>
      </w:pPr>
      <w:r w:rsidRPr="008F53A3">
        <w:rPr>
          <w:rFonts w:cs="Times New Roman"/>
          <w:sz w:val="28"/>
          <w:szCs w:val="28"/>
        </w:rPr>
        <w:t>Части речи.</w:t>
      </w:r>
    </w:p>
    <w:p w:rsidR="00CE22EA" w:rsidRPr="008F53A3" w:rsidRDefault="00CE22EA" w:rsidP="00487161">
      <w:pPr>
        <w:pStyle w:val="Body0"/>
        <w:rPr>
          <w:rFonts w:cs="Times New Roman"/>
          <w:sz w:val="28"/>
          <w:szCs w:val="28"/>
        </w:rPr>
      </w:pPr>
      <w:r w:rsidRPr="008F53A3">
        <w:rPr>
          <w:rFonts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CE22EA" w:rsidRPr="008F53A3" w:rsidRDefault="00CE22EA" w:rsidP="00487161">
      <w:pPr>
        <w:pStyle w:val="Body0"/>
        <w:rPr>
          <w:rFonts w:cs="Times New Roman"/>
          <w:sz w:val="28"/>
          <w:szCs w:val="28"/>
        </w:rPr>
      </w:pPr>
      <w:r w:rsidRPr="008F53A3">
        <w:rPr>
          <w:rFonts w:cs="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F53A3">
        <w:rPr>
          <w:rStyle w:val="BoldItalic"/>
          <w:rFonts w:cs="Times New Roman"/>
          <w:bCs/>
          <w:iCs/>
          <w:sz w:val="28"/>
          <w:szCs w:val="28"/>
        </w:rPr>
        <w:t>-ий</w:t>
      </w:r>
      <w:r w:rsidRPr="008F53A3">
        <w:rPr>
          <w:rFonts w:cs="Times New Roman"/>
          <w:sz w:val="28"/>
          <w:szCs w:val="28"/>
        </w:rPr>
        <w:t xml:space="preserve">, </w:t>
      </w:r>
      <w:r w:rsidRPr="008F53A3">
        <w:rPr>
          <w:rStyle w:val="BoldItalic"/>
          <w:rFonts w:cs="Times New Roman"/>
          <w:bCs/>
          <w:iCs/>
          <w:sz w:val="28"/>
          <w:szCs w:val="28"/>
        </w:rPr>
        <w:t>-ов</w:t>
      </w:r>
      <w:r w:rsidRPr="008F53A3">
        <w:rPr>
          <w:rFonts w:cs="Times New Roman"/>
          <w:sz w:val="28"/>
          <w:szCs w:val="28"/>
        </w:rPr>
        <w:t xml:space="preserve">, </w:t>
      </w:r>
      <w:r w:rsidRPr="008F53A3">
        <w:rPr>
          <w:rStyle w:val="BoldItalic"/>
          <w:rFonts w:cs="Times New Roman"/>
          <w:bCs/>
          <w:iCs/>
          <w:sz w:val="28"/>
          <w:szCs w:val="28"/>
        </w:rPr>
        <w:t>-ин</w:t>
      </w:r>
      <w:r w:rsidRPr="008F53A3">
        <w:rPr>
          <w:rFonts w:cs="Times New Roman"/>
          <w:sz w:val="28"/>
          <w:szCs w:val="28"/>
        </w:rPr>
        <w:t>). Склонение имён прилагательных.</w:t>
      </w:r>
    </w:p>
    <w:p w:rsidR="00CE22EA" w:rsidRPr="008F53A3" w:rsidRDefault="00CE22EA" w:rsidP="00487161">
      <w:pPr>
        <w:pStyle w:val="Body0"/>
        <w:rPr>
          <w:rFonts w:cs="Times New Roman"/>
          <w:sz w:val="28"/>
          <w:szCs w:val="28"/>
        </w:rPr>
      </w:pPr>
      <w:r w:rsidRPr="008F53A3">
        <w:rPr>
          <w:rFonts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E22EA" w:rsidRPr="008F53A3" w:rsidRDefault="00CE22EA" w:rsidP="00487161">
      <w:pPr>
        <w:pStyle w:val="Body0"/>
        <w:rPr>
          <w:rFonts w:cs="Times New Roman"/>
          <w:sz w:val="28"/>
          <w:szCs w:val="28"/>
        </w:rPr>
      </w:pPr>
      <w:r w:rsidRPr="008F53A3">
        <w:rPr>
          <w:rFonts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CE22EA" w:rsidRPr="008F53A3" w:rsidRDefault="00CE22EA" w:rsidP="00487161">
      <w:pPr>
        <w:pStyle w:val="Body0"/>
        <w:rPr>
          <w:rFonts w:cs="Times New Roman"/>
          <w:sz w:val="28"/>
          <w:szCs w:val="28"/>
        </w:rPr>
      </w:pPr>
      <w:r w:rsidRPr="008F53A3">
        <w:rPr>
          <w:rFonts w:cs="Times New Roman"/>
          <w:sz w:val="28"/>
          <w:szCs w:val="28"/>
        </w:rPr>
        <w:t xml:space="preserve">Частица </w:t>
      </w:r>
      <w:r w:rsidRPr="008F53A3">
        <w:rPr>
          <w:rStyle w:val="Italic"/>
          <w:rFonts w:cs="Times New Roman"/>
          <w:iCs/>
          <w:sz w:val="28"/>
          <w:szCs w:val="28"/>
        </w:rPr>
        <w:t>не</w:t>
      </w:r>
      <w:r w:rsidRPr="008F53A3">
        <w:rPr>
          <w:rFonts w:cs="Times New Roman"/>
          <w:sz w:val="28"/>
          <w:szCs w:val="28"/>
        </w:rPr>
        <w:t>, её значение.</w:t>
      </w:r>
    </w:p>
    <w:p w:rsidR="00CE22EA" w:rsidRPr="008F53A3" w:rsidRDefault="00CE22EA" w:rsidP="0085532E">
      <w:pPr>
        <w:pStyle w:val="Header4"/>
        <w:spacing w:before="283"/>
        <w:jc w:val="both"/>
        <w:outlineLvl w:val="0"/>
        <w:rPr>
          <w:rFonts w:cs="Times New Roman"/>
          <w:sz w:val="28"/>
          <w:szCs w:val="28"/>
        </w:rPr>
      </w:pPr>
      <w:r w:rsidRPr="008F53A3">
        <w:rPr>
          <w:rFonts w:cs="Times New Roman"/>
          <w:sz w:val="28"/>
          <w:szCs w:val="28"/>
        </w:rPr>
        <w:t>Синтаксис</w:t>
      </w:r>
    </w:p>
    <w:p w:rsidR="00CE22EA" w:rsidRPr="008F53A3" w:rsidRDefault="00CE22EA" w:rsidP="00487161">
      <w:pPr>
        <w:pStyle w:val="Body0"/>
        <w:rPr>
          <w:rFonts w:cs="Times New Roman"/>
          <w:sz w:val="28"/>
          <w:szCs w:val="28"/>
        </w:rPr>
      </w:pPr>
      <w:r w:rsidRPr="008F53A3">
        <w:rPr>
          <w:rFonts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CE22EA" w:rsidRPr="008F53A3" w:rsidRDefault="00CE22EA" w:rsidP="00487161">
      <w:pPr>
        <w:pStyle w:val="Body0"/>
        <w:rPr>
          <w:rFonts w:cs="Times New Roman"/>
          <w:sz w:val="28"/>
          <w:szCs w:val="28"/>
        </w:rPr>
      </w:pPr>
      <w:r w:rsidRPr="008F53A3">
        <w:rPr>
          <w:rFonts w:cs="Times New Roman"/>
          <w:sz w:val="28"/>
          <w:szCs w:val="28"/>
        </w:rPr>
        <w:t xml:space="preserve">Наблюдение за однородными членами предложения с союзами </w:t>
      </w:r>
      <w:r w:rsidRPr="008F53A3">
        <w:rPr>
          <w:rStyle w:val="Italic"/>
          <w:rFonts w:cs="Times New Roman"/>
          <w:iCs/>
          <w:sz w:val="28"/>
          <w:szCs w:val="28"/>
        </w:rPr>
        <w:t>и</w:t>
      </w:r>
      <w:r w:rsidRPr="008F53A3">
        <w:rPr>
          <w:rFonts w:cs="Times New Roman"/>
          <w:sz w:val="28"/>
          <w:szCs w:val="28"/>
        </w:rPr>
        <w:t xml:space="preserve">,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но</w:t>
      </w:r>
      <w:r w:rsidRPr="008F53A3">
        <w:rPr>
          <w:rFonts w:cs="Times New Roman"/>
          <w:sz w:val="28"/>
          <w:szCs w:val="28"/>
        </w:rPr>
        <w:t xml:space="preserve"> и без союзов.</w:t>
      </w:r>
    </w:p>
    <w:p w:rsidR="00CE22EA" w:rsidRPr="008F53A3" w:rsidRDefault="00CE22EA" w:rsidP="0085532E">
      <w:pPr>
        <w:pStyle w:val="Header4"/>
        <w:spacing w:before="283"/>
        <w:jc w:val="both"/>
        <w:outlineLvl w:val="0"/>
        <w:rPr>
          <w:rFonts w:cs="Times New Roman"/>
          <w:sz w:val="28"/>
          <w:szCs w:val="28"/>
        </w:rPr>
      </w:pPr>
      <w:r w:rsidRPr="008F53A3">
        <w:rPr>
          <w:rFonts w:cs="Times New Roman"/>
          <w:sz w:val="28"/>
          <w:szCs w:val="28"/>
        </w:rPr>
        <w:t>Орфография и пунктуация</w:t>
      </w:r>
    </w:p>
    <w:p w:rsidR="00CE22EA" w:rsidRPr="008F53A3" w:rsidRDefault="00CE22EA" w:rsidP="00487161">
      <w:pPr>
        <w:pStyle w:val="Body0"/>
        <w:rPr>
          <w:rFonts w:cs="Times New Roman"/>
          <w:sz w:val="28"/>
          <w:szCs w:val="28"/>
        </w:rPr>
      </w:pPr>
      <w:r w:rsidRPr="008F53A3">
        <w:rPr>
          <w:rFonts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E22EA" w:rsidRPr="008F53A3" w:rsidRDefault="00CE22EA" w:rsidP="00487161">
      <w:pPr>
        <w:pStyle w:val="Body0"/>
        <w:rPr>
          <w:rFonts w:cs="Times New Roman"/>
          <w:sz w:val="28"/>
          <w:szCs w:val="28"/>
        </w:rPr>
      </w:pPr>
      <w:r w:rsidRPr="008F53A3">
        <w:rPr>
          <w:rFonts w:cs="Times New Roman"/>
          <w:sz w:val="28"/>
          <w:szCs w:val="28"/>
        </w:rPr>
        <w:t>Использование орфографического словаря для определения (уточнения) написания слова.</w:t>
      </w:r>
    </w:p>
    <w:p w:rsidR="00CE22EA" w:rsidRPr="008F53A3" w:rsidRDefault="00CE22EA" w:rsidP="00487161">
      <w:pPr>
        <w:pStyle w:val="Body0"/>
        <w:rPr>
          <w:rFonts w:cs="Times New Roman"/>
          <w:sz w:val="28"/>
          <w:szCs w:val="28"/>
        </w:rPr>
      </w:pPr>
      <w:r w:rsidRPr="008F53A3">
        <w:rPr>
          <w:rFonts w:cs="Times New Roman"/>
          <w:sz w:val="28"/>
          <w:szCs w:val="28"/>
        </w:rPr>
        <w:t>Правила правописания и их применение:</w:t>
      </w:r>
    </w:p>
    <w:p w:rsidR="00CE22EA" w:rsidRPr="008F53A3" w:rsidRDefault="00CE22EA" w:rsidP="00487161">
      <w:pPr>
        <w:pStyle w:val="Bodybullet"/>
        <w:rPr>
          <w:rFonts w:cs="Times New Roman"/>
          <w:sz w:val="28"/>
          <w:szCs w:val="28"/>
        </w:rPr>
      </w:pPr>
      <w:r w:rsidRPr="008F53A3">
        <w:rPr>
          <w:rFonts w:cs="Times New Roman"/>
          <w:sz w:val="28"/>
          <w:szCs w:val="28"/>
        </w:rPr>
        <w:t>разделительный твёрдый знак;</w:t>
      </w:r>
    </w:p>
    <w:p w:rsidR="00CE22EA" w:rsidRPr="008F53A3" w:rsidRDefault="00CE22EA" w:rsidP="00487161">
      <w:pPr>
        <w:pStyle w:val="Bodybullet"/>
        <w:rPr>
          <w:rFonts w:cs="Times New Roman"/>
          <w:sz w:val="28"/>
          <w:szCs w:val="28"/>
        </w:rPr>
      </w:pPr>
      <w:r w:rsidRPr="008F53A3">
        <w:rPr>
          <w:rFonts w:cs="Times New Roman"/>
          <w:sz w:val="28"/>
          <w:szCs w:val="28"/>
        </w:rPr>
        <w:t>непроизносимые согласные в корне слова;</w:t>
      </w:r>
    </w:p>
    <w:p w:rsidR="00CE22EA" w:rsidRPr="008F53A3" w:rsidRDefault="00CE22EA" w:rsidP="00487161">
      <w:pPr>
        <w:pStyle w:val="Bodybullet"/>
        <w:rPr>
          <w:rFonts w:cs="Times New Roman"/>
          <w:sz w:val="28"/>
          <w:szCs w:val="28"/>
        </w:rPr>
      </w:pPr>
      <w:r w:rsidRPr="008F53A3">
        <w:rPr>
          <w:rFonts w:cs="Times New Roman"/>
          <w:sz w:val="28"/>
          <w:szCs w:val="28"/>
        </w:rPr>
        <w:t>мягкий знак после шипящих на конце имён существительных;</w:t>
      </w:r>
    </w:p>
    <w:p w:rsidR="00CE22EA" w:rsidRPr="008F53A3" w:rsidRDefault="00CE22EA" w:rsidP="00487161">
      <w:pPr>
        <w:pStyle w:val="Bodybullet"/>
        <w:rPr>
          <w:rFonts w:cs="Times New Roman"/>
          <w:sz w:val="28"/>
          <w:szCs w:val="28"/>
        </w:rPr>
      </w:pPr>
      <w:r w:rsidRPr="008F53A3">
        <w:rPr>
          <w:rFonts w:cs="Times New Roman"/>
          <w:sz w:val="28"/>
          <w:szCs w:val="28"/>
        </w:rPr>
        <w:t>безударные гласные в падежных окончаниях имён существительных (на уровне наблюдения);</w:t>
      </w:r>
    </w:p>
    <w:p w:rsidR="00CE22EA" w:rsidRPr="008F53A3" w:rsidRDefault="00CE22EA" w:rsidP="00487161">
      <w:pPr>
        <w:pStyle w:val="Bodybullet"/>
        <w:rPr>
          <w:rFonts w:cs="Times New Roman"/>
          <w:sz w:val="28"/>
          <w:szCs w:val="28"/>
        </w:rPr>
      </w:pPr>
      <w:r w:rsidRPr="008F53A3">
        <w:rPr>
          <w:rFonts w:cs="Times New Roman"/>
          <w:sz w:val="28"/>
          <w:szCs w:val="28"/>
        </w:rPr>
        <w:t>безударные гласные в падежных окончаниях имён прилагательных (на уровне наблюдения);</w:t>
      </w:r>
    </w:p>
    <w:p w:rsidR="00CE22EA" w:rsidRPr="008F53A3" w:rsidRDefault="00CE22EA" w:rsidP="00487161">
      <w:pPr>
        <w:pStyle w:val="Bodybullet"/>
        <w:rPr>
          <w:rFonts w:cs="Times New Roman"/>
          <w:sz w:val="28"/>
          <w:szCs w:val="28"/>
        </w:rPr>
      </w:pPr>
      <w:r w:rsidRPr="008F53A3">
        <w:rPr>
          <w:rFonts w:cs="Times New Roman"/>
          <w:sz w:val="28"/>
          <w:szCs w:val="28"/>
        </w:rPr>
        <w:t>раздельное написание предлогов с личными местоимениями;</w:t>
      </w:r>
    </w:p>
    <w:p w:rsidR="00CE22EA" w:rsidRPr="008F53A3" w:rsidRDefault="00CE22EA" w:rsidP="00487161">
      <w:pPr>
        <w:pStyle w:val="Bodybullet"/>
        <w:rPr>
          <w:rFonts w:cs="Times New Roman"/>
          <w:sz w:val="28"/>
          <w:szCs w:val="28"/>
        </w:rPr>
      </w:pPr>
      <w:r w:rsidRPr="008F53A3">
        <w:rPr>
          <w:rFonts w:cs="Times New Roman"/>
          <w:sz w:val="28"/>
          <w:szCs w:val="28"/>
        </w:rPr>
        <w:t>непроверяемые гласные и согласные (перечень слов в орфографическом словаре учебника);</w:t>
      </w:r>
    </w:p>
    <w:p w:rsidR="00CE22EA" w:rsidRPr="008F53A3" w:rsidRDefault="00CE22EA" w:rsidP="00487161">
      <w:pPr>
        <w:pStyle w:val="Bodybullet"/>
        <w:rPr>
          <w:rFonts w:cs="Times New Roman"/>
          <w:sz w:val="28"/>
          <w:szCs w:val="28"/>
        </w:rPr>
      </w:pPr>
      <w:r w:rsidRPr="008F53A3">
        <w:rPr>
          <w:rFonts w:cs="Times New Roman"/>
          <w:sz w:val="28"/>
          <w:szCs w:val="28"/>
        </w:rPr>
        <w:t xml:space="preserve">раздельное написание частицы </w:t>
      </w:r>
      <w:r w:rsidRPr="008F53A3">
        <w:rPr>
          <w:rStyle w:val="Italic"/>
          <w:rFonts w:cs="Times New Roman"/>
          <w:iCs/>
          <w:sz w:val="28"/>
          <w:szCs w:val="28"/>
        </w:rPr>
        <w:t xml:space="preserve">не </w:t>
      </w:r>
      <w:r w:rsidRPr="008F53A3">
        <w:rPr>
          <w:rFonts w:cs="Times New Roman"/>
          <w:sz w:val="28"/>
          <w:szCs w:val="28"/>
        </w:rPr>
        <w:t>с глаголами.</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Развитие речи</w:t>
      </w:r>
    </w:p>
    <w:p w:rsidR="00CE22EA" w:rsidRPr="008F53A3" w:rsidRDefault="00CE22EA" w:rsidP="00487161">
      <w:pPr>
        <w:pStyle w:val="Body0"/>
        <w:rPr>
          <w:rFonts w:cs="Times New Roman"/>
          <w:spacing w:val="1"/>
          <w:sz w:val="28"/>
          <w:szCs w:val="28"/>
        </w:rPr>
      </w:pPr>
      <w:r w:rsidRPr="008F53A3">
        <w:rPr>
          <w:rFonts w:cs="Times New Roman"/>
          <w:spacing w:val="1"/>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E22EA" w:rsidRPr="008F53A3" w:rsidRDefault="00CE22EA" w:rsidP="00487161">
      <w:pPr>
        <w:pStyle w:val="Body0"/>
        <w:rPr>
          <w:rFonts w:cs="Times New Roman"/>
          <w:sz w:val="28"/>
          <w:szCs w:val="28"/>
        </w:rPr>
      </w:pPr>
      <w:r w:rsidRPr="008F53A3">
        <w:rPr>
          <w:rFonts w:cs="Times New Roman"/>
          <w:sz w:val="28"/>
          <w:szCs w:val="28"/>
        </w:rPr>
        <w:t>Особенности речевого этикета в условиях общения с людьми, плохо владеющими русским языком.</w:t>
      </w:r>
    </w:p>
    <w:p w:rsidR="00CE22EA" w:rsidRPr="008F53A3" w:rsidRDefault="00CE22EA" w:rsidP="00487161">
      <w:pPr>
        <w:pStyle w:val="Body0"/>
        <w:rPr>
          <w:rFonts w:cs="Times New Roman"/>
          <w:sz w:val="28"/>
          <w:szCs w:val="28"/>
        </w:rPr>
      </w:pPr>
      <w:r w:rsidRPr="008F53A3">
        <w:rPr>
          <w:rFonts w:cs="Times New Roman"/>
          <w:sz w:val="28"/>
          <w:szCs w:val="28"/>
        </w:rPr>
        <w:t xml:space="preserve">Повторение и продолжение работы с текстом, начатой во </w:t>
      </w:r>
      <w:r w:rsidRPr="008F53A3">
        <w:rPr>
          <w:rFonts w:cs="Times New Roman"/>
          <w:sz w:val="28"/>
          <w:szCs w:val="28"/>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CE22EA" w:rsidRPr="008F53A3" w:rsidRDefault="00CE22EA" w:rsidP="00487161">
      <w:pPr>
        <w:pStyle w:val="Body0"/>
        <w:rPr>
          <w:rFonts w:cs="Times New Roman"/>
          <w:sz w:val="28"/>
          <w:szCs w:val="28"/>
        </w:rPr>
      </w:pPr>
      <w:r w:rsidRPr="008F53A3">
        <w:rPr>
          <w:rFonts w:cs="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F53A3">
        <w:rPr>
          <w:rStyle w:val="Italic"/>
          <w:rFonts w:cs="Times New Roman"/>
          <w:iCs/>
          <w:sz w:val="28"/>
          <w:szCs w:val="28"/>
        </w:rPr>
        <w:t>и</w:t>
      </w:r>
      <w:r w:rsidRPr="008F53A3">
        <w:rPr>
          <w:rFonts w:cs="Times New Roman"/>
          <w:sz w:val="28"/>
          <w:szCs w:val="28"/>
        </w:rPr>
        <w:t xml:space="preserve">,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но</w:t>
      </w:r>
      <w:r w:rsidRPr="008F53A3">
        <w:rPr>
          <w:rFonts w:cs="Times New Roman"/>
          <w:sz w:val="28"/>
          <w:szCs w:val="28"/>
        </w:rPr>
        <w:t>. Ключевые слова в тексте.</w:t>
      </w:r>
    </w:p>
    <w:p w:rsidR="00CE22EA" w:rsidRPr="008F53A3" w:rsidRDefault="00CE22EA" w:rsidP="00487161">
      <w:pPr>
        <w:pStyle w:val="Body0"/>
        <w:rPr>
          <w:rFonts w:cs="Times New Roman"/>
          <w:sz w:val="28"/>
          <w:szCs w:val="28"/>
        </w:rPr>
      </w:pPr>
      <w:r w:rsidRPr="008F53A3">
        <w:rPr>
          <w:rFonts w:cs="Times New Roman"/>
          <w:sz w:val="28"/>
          <w:szCs w:val="28"/>
        </w:rPr>
        <w:t>Определение типов текстов (повествование, описание, рассуждение) и создание собственных текстов заданного типа.</w:t>
      </w:r>
    </w:p>
    <w:p w:rsidR="00CE22EA" w:rsidRPr="008F53A3" w:rsidRDefault="00CE22EA" w:rsidP="00487161">
      <w:pPr>
        <w:pStyle w:val="Body0"/>
        <w:rPr>
          <w:rFonts w:cs="Times New Roman"/>
          <w:sz w:val="28"/>
          <w:szCs w:val="28"/>
        </w:rPr>
      </w:pPr>
      <w:r w:rsidRPr="008F53A3">
        <w:rPr>
          <w:rFonts w:cs="Times New Roman"/>
          <w:sz w:val="28"/>
          <w:szCs w:val="28"/>
        </w:rPr>
        <w:t>Жанр письма, объявления.</w:t>
      </w:r>
    </w:p>
    <w:p w:rsidR="00CE22EA" w:rsidRPr="008F53A3" w:rsidRDefault="00CE22EA" w:rsidP="00487161">
      <w:pPr>
        <w:pStyle w:val="Body0"/>
        <w:rPr>
          <w:rFonts w:cs="Times New Roman"/>
          <w:sz w:val="28"/>
          <w:szCs w:val="28"/>
        </w:rPr>
      </w:pPr>
      <w:r w:rsidRPr="008F53A3">
        <w:rPr>
          <w:rFonts w:cs="Times New Roman"/>
          <w:sz w:val="28"/>
          <w:szCs w:val="28"/>
        </w:rPr>
        <w:t>Изложение текста по коллективно или самостоятельно составленному плану.</w:t>
      </w:r>
    </w:p>
    <w:p w:rsidR="00CE22EA" w:rsidRPr="008F53A3" w:rsidRDefault="00CE22EA" w:rsidP="00487161">
      <w:pPr>
        <w:pStyle w:val="Body0"/>
        <w:rPr>
          <w:rFonts w:cs="Times New Roman"/>
          <w:sz w:val="28"/>
          <w:szCs w:val="28"/>
        </w:rPr>
      </w:pPr>
      <w:r w:rsidRPr="008F53A3">
        <w:rPr>
          <w:rFonts w:cs="Times New Roman"/>
          <w:sz w:val="28"/>
          <w:szCs w:val="28"/>
        </w:rPr>
        <w:t>Изучающее, ознакомительное чтение.</w:t>
      </w:r>
    </w:p>
    <w:p w:rsidR="00CE22EA" w:rsidRPr="008F53A3" w:rsidRDefault="00CE22EA" w:rsidP="00487161">
      <w:pPr>
        <w:pStyle w:val="Body0"/>
        <w:rPr>
          <w:rStyle w:val="Bold"/>
          <w:rFonts w:cs="Times New Roman"/>
          <w:bCs/>
          <w:sz w:val="28"/>
          <w:szCs w:val="28"/>
        </w:rPr>
      </w:pPr>
    </w:p>
    <w:p w:rsidR="00CE22EA" w:rsidRPr="008F53A3" w:rsidRDefault="00CE22EA" w:rsidP="00487161">
      <w:pPr>
        <w:pStyle w:val="Body0"/>
        <w:rPr>
          <w:rFonts w:cs="Times New Roman"/>
          <w:sz w:val="28"/>
          <w:szCs w:val="28"/>
        </w:rPr>
      </w:pPr>
      <w:r w:rsidRPr="008F53A3">
        <w:rPr>
          <w:rFonts w:cs="Times New Roman"/>
          <w:sz w:val="28"/>
          <w:szCs w:val="28"/>
        </w:rPr>
        <w:t xml:space="preserve">Изучение содержания учебного предмета «Русский язык» </w:t>
      </w:r>
      <w:r w:rsidRPr="008F53A3">
        <w:rPr>
          <w:rStyle w:val="Bold"/>
          <w:rFonts w:cs="Times New Roman"/>
          <w:bCs/>
          <w:sz w:val="28"/>
          <w:szCs w:val="28"/>
        </w:rPr>
        <w:t>в третьем классе</w:t>
      </w:r>
      <w:r w:rsidRPr="008F53A3">
        <w:rPr>
          <w:rFonts w:cs="Times New Roman"/>
          <w:sz w:val="28"/>
          <w:szCs w:val="28"/>
        </w:rPr>
        <w:t xml:space="preserve"> способствует освоению ряда универсальных учебных действий.</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Fonts w:cs="Times New Roman"/>
          <w:sz w:val="28"/>
          <w:szCs w:val="28"/>
        </w:rPr>
      </w:pPr>
      <w:r w:rsidRPr="008F53A3">
        <w:rPr>
          <w:rStyle w:val="Bold"/>
          <w:rFonts w:cs="Times New Roman"/>
          <w:bCs/>
          <w:sz w:val="28"/>
          <w:szCs w:val="28"/>
        </w:rPr>
        <w:t>Познавательные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Базовые логические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сравнивать грамматические признаки разных частей речи;</w:t>
      </w:r>
    </w:p>
    <w:p w:rsidR="00CE22EA" w:rsidRPr="008F53A3" w:rsidRDefault="00CE22EA" w:rsidP="00487161">
      <w:pPr>
        <w:pStyle w:val="list-dash0"/>
        <w:rPr>
          <w:rFonts w:cs="Times New Roman"/>
          <w:sz w:val="28"/>
          <w:szCs w:val="28"/>
        </w:rPr>
      </w:pPr>
      <w:r w:rsidRPr="008F53A3">
        <w:rPr>
          <w:rFonts w:cs="Times New Roman"/>
          <w:sz w:val="28"/>
          <w:szCs w:val="28"/>
        </w:rPr>
        <w:t>сравнивать тему и основную мысль текста;</w:t>
      </w:r>
    </w:p>
    <w:p w:rsidR="00CE22EA" w:rsidRPr="008F53A3" w:rsidRDefault="00CE22EA" w:rsidP="00487161">
      <w:pPr>
        <w:pStyle w:val="list-dash0"/>
        <w:rPr>
          <w:rFonts w:cs="Times New Roman"/>
          <w:sz w:val="28"/>
          <w:szCs w:val="28"/>
        </w:rPr>
      </w:pPr>
      <w:r w:rsidRPr="008F53A3">
        <w:rPr>
          <w:rFonts w:cs="Times New Roman"/>
          <w:sz w:val="28"/>
          <w:szCs w:val="28"/>
        </w:rPr>
        <w:t>сравнивать типы текстов (повествование, описание, рассуждение); сравнивать прямое и переносное значение слова;</w:t>
      </w:r>
    </w:p>
    <w:p w:rsidR="00CE22EA" w:rsidRPr="008F53A3" w:rsidRDefault="00CE22EA" w:rsidP="00487161">
      <w:pPr>
        <w:pStyle w:val="list-dash0"/>
        <w:rPr>
          <w:rFonts w:cs="Times New Roman"/>
          <w:sz w:val="28"/>
          <w:szCs w:val="28"/>
        </w:rPr>
      </w:pPr>
      <w:r w:rsidRPr="008F53A3">
        <w:rPr>
          <w:rFonts w:cs="Times New Roman"/>
          <w:sz w:val="28"/>
          <w:szCs w:val="28"/>
        </w:rPr>
        <w:t>группировать слова на основании того, какой частью речи они являются;</w:t>
      </w:r>
    </w:p>
    <w:p w:rsidR="00CE22EA" w:rsidRPr="008F53A3" w:rsidRDefault="00CE22EA" w:rsidP="00487161">
      <w:pPr>
        <w:pStyle w:val="list-dash0"/>
        <w:rPr>
          <w:rFonts w:cs="Times New Roman"/>
          <w:sz w:val="28"/>
          <w:szCs w:val="28"/>
        </w:rPr>
      </w:pPr>
      <w:r w:rsidRPr="008F53A3">
        <w:rPr>
          <w:rFonts w:cs="Times New Roman"/>
          <w:sz w:val="28"/>
          <w:szCs w:val="28"/>
        </w:rPr>
        <w:t>объединять имена существительные в группы по определённому признаку (например, род или число);</w:t>
      </w:r>
    </w:p>
    <w:p w:rsidR="00CE22EA" w:rsidRPr="008F53A3" w:rsidRDefault="00CE22EA" w:rsidP="00487161">
      <w:pPr>
        <w:pStyle w:val="list-dash0"/>
        <w:rPr>
          <w:rFonts w:cs="Times New Roman"/>
          <w:sz w:val="28"/>
          <w:szCs w:val="28"/>
        </w:rPr>
      </w:pPr>
      <w:r w:rsidRPr="008F53A3">
        <w:rPr>
          <w:rFonts w:cs="Times New Roman"/>
          <w:sz w:val="28"/>
          <w:szCs w:val="28"/>
        </w:rPr>
        <w:t>определять существенный признак для классификации звуков, предложений;</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при помощи смысловых (синтаксических) вопросов связи между словами в предложении;</w:t>
      </w:r>
    </w:p>
    <w:p w:rsidR="00CE22EA" w:rsidRPr="008F53A3" w:rsidRDefault="00CE22EA" w:rsidP="00487161">
      <w:pPr>
        <w:pStyle w:val="list-dash0"/>
        <w:rPr>
          <w:rFonts w:cs="Times New Roman"/>
          <w:spacing w:val="-2"/>
          <w:sz w:val="28"/>
          <w:szCs w:val="28"/>
        </w:rPr>
      </w:pPr>
      <w:r w:rsidRPr="008F53A3">
        <w:rPr>
          <w:rFonts w:cs="Times New Roman"/>
          <w:spacing w:val="-2"/>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CE22EA" w:rsidRPr="008F53A3" w:rsidRDefault="00CE22EA" w:rsidP="00487161">
      <w:pPr>
        <w:pStyle w:val="Body0"/>
        <w:rPr>
          <w:rFonts w:cs="Times New Roman"/>
          <w:sz w:val="28"/>
          <w:szCs w:val="28"/>
        </w:rPr>
      </w:pPr>
      <w:r w:rsidRPr="008F53A3">
        <w:rPr>
          <w:rStyle w:val="Italic"/>
          <w:rFonts w:cs="Times New Roman"/>
          <w:iCs/>
          <w:sz w:val="28"/>
          <w:szCs w:val="28"/>
        </w:rPr>
        <w:t>Базовые исследовательские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определять разрыв между реальным и желательным качеством текста на основе предложенных учителем критериев;</w:t>
      </w:r>
    </w:p>
    <w:p w:rsidR="00CE22EA" w:rsidRPr="008F53A3" w:rsidRDefault="00CE22EA" w:rsidP="00487161">
      <w:pPr>
        <w:pStyle w:val="list-dash0"/>
        <w:rPr>
          <w:rFonts w:cs="Times New Roman"/>
          <w:sz w:val="28"/>
          <w:szCs w:val="28"/>
        </w:rPr>
      </w:pPr>
      <w:r w:rsidRPr="008F53A3">
        <w:rPr>
          <w:rFonts w:cs="Times New Roman"/>
          <w:sz w:val="28"/>
          <w:szCs w:val="28"/>
        </w:rPr>
        <w:t>с помощью учителя формулировать цель, планировать изменения текста;</w:t>
      </w:r>
    </w:p>
    <w:p w:rsidR="00CE22EA" w:rsidRPr="008F53A3" w:rsidRDefault="00CE22EA" w:rsidP="00487161">
      <w:pPr>
        <w:pStyle w:val="list-dash0"/>
        <w:rPr>
          <w:rFonts w:cs="Times New Roman"/>
          <w:sz w:val="28"/>
          <w:szCs w:val="28"/>
        </w:rPr>
      </w:pPr>
      <w:r w:rsidRPr="008F53A3">
        <w:rPr>
          <w:rFonts w:cs="Times New Roman"/>
          <w:sz w:val="28"/>
          <w:szCs w:val="28"/>
        </w:rPr>
        <w:t>высказывать предположение в процессе наблюдения за языковым материалом;</w:t>
      </w:r>
    </w:p>
    <w:p w:rsidR="00CE22EA" w:rsidRPr="008F53A3" w:rsidRDefault="00CE22EA" w:rsidP="00487161">
      <w:pPr>
        <w:pStyle w:val="list-dash0"/>
        <w:rPr>
          <w:rFonts w:cs="Times New Roman"/>
          <w:sz w:val="28"/>
          <w:szCs w:val="28"/>
        </w:rPr>
      </w:pPr>
      <w:r w:rsidRPr="008F53A3">
        <w:rPr>
          <w:rFonts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E22EA" w:rsidRPr="008F53A3" w:rsidRDefault="00CE22EA" w:rsidP="00487161">
      <w:pPr>
        <w:pStyle w:val="list-dash0"/>
        <w:rPr>
          <w:rFonts w:cs="Times New Roman"/>
          <w:sz w:val="28"/>
          <w:szCs w:val="28"/>
        </w:rPr>
      </w:pPr>
      <w:r w:rsidRPr="008F53A3">
        <w:rPr>
          <w:rFonts w:cs="Times New Roman"/>
          <w:sz w:val="28"/>
          <w:szCs w:val="28"/>
        </w:rPr>
        <w:t>выбирать наиболее подходящий для данной ситуации тип текста (на основе предложенных критериев).</w:t>
      </w:r>
    </w:p>
    <w:p w:rsidR="00CE22EA" w:rsidRPr="008F53A3" w:rsidRDefault="00CE22EA" w:rsidP="00487161">
      <w:pPr>
        <w:pStyle w:val="Body0"/>
        <w:rPr>
          <w:rFonts w:cs="Times New Roman"/>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выбирать источник получения информации при выполнении мини-исследования;</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текстовую, графическую, звуковую информацию в соответствии с учебной задачей;</w:t>
      </w:r>
    </w:p>
    <w:p w:rsidR="00CE22EA" w:rsidRPr="008F53A3" w:rsidRDefault="00CE22EA" w:rsidP="00487161">
      <w:pPr>
        <w:pStyle w:val="list-dash0"/>
        <w:rPr>
          <w:rFonts w:cs="Times New Roman"/>
          <w:sz w:val="28"/>
          <w:szCs w:val="28"/>
        </w:rPr>
      </w:pPr>
      <w:r w:rsidRPr="008F53A3">
        <w:rPr>
          <w:rFonts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Fonts w:cs="Times New Roman"/>
          <w:sz w:val="28"/>
          <w:szCs w:val="28"/>
        </w:rPr>
      </w:pPr>
      <w:r w:rsidRPr="008F53A3">
        <w:rPr>
          <w:rStyle w:val="Bold"/>
          <w:rFonts w:cs="Times New Roman"/>
          <w:bCs/>
          <w:sz w:val="28"/>
          <w:szCs w:val="28"/>
        </w:rPr>
        <w:t>Коммуникативные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Общение</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строить речевое высказывание в соответствии с поставленной задачей;</w:t>
      </w:r>
    </w:p>
    <w:p w:rsidR="00CE22EA" w:rsidRPr="008F53A3" w:rsidRDefault="00CE22EA" w:rsidP="00487161">
      <w:pPr>
        <w:pStyle w:val="list-dash0"/>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w:t>
      </w:r>
    </w:p>
    <w:p w:rsidR="00CE22EA" w:rsidRPr="008F53A3" w:rsidRDefault="00CE22EA" w:rsidP="00487161">
      <w:pPr>
        <w:pStyle w:val="list-dash0"/>
        <w:rPr>
          <w:rFonts w:cs="Times New Roman"/>
          <w:sz w:val="28"/>
          <w:szCs w:val="28"/>
        </w:rPr>
      </w:pPr>
      <w:r w:rsidRPr="008F53A3">
        <w:rPr>
          <w:rFonts w:cs="Times New Roman"/>
          <w:sz w:val="28"/>
          <w:szCs w:val="28"/>
        </w:rPr>
        <w:t>готовить небольшие выступления о результатах групповой работы, наблюдения, выполненного мини-исследования, проектного задания;</w:t>
      </w:r>
    </w:p>
    <w:p w:rsidR="00CE22EA" w:rsidRPr="008F53A3" w:rsidRDefault="00CE22EA" w:rsidP="00487161">
      <w:pPr>
        <w:pStyle w:val="list-dash0"/>
        <w:rPr>
          <w:rFonts w:cs="Times New Roman"/>
          <w:sz w:val="28"/>
          <w:szCs w:val="28"/>
        </w:rPr>
      </w:pPr>
      <w:r w:rsidRPr="008F53A3">
        <w:rPr>
          <w:rFonts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Fonts w:cs="Times New Roman"/>
          <w:sz w:val="28"/>
          <w:szCs w:val="28"/>
        </w:rPr>
      </w:pPr>
      <w:r w:rsidRPr="008F53A3">
        <w:rPr>
          <w:rStyle w:val="Bold"/>
          <w:rFonts w:cs="Times New Roman"/>
          <w:bCs/>
          <w:sz w:val="28"/>
          <w:szCs w:val="28"/>
        </w:rPr>
        <w:t>Регулятивные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Самоорганизация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планировать действия по решению орфографической задачи; выстраивать последовательность выбранных действий.</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Самоконтроль</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причины успеха/неудач при выполнении заданий по русскому языку;</w:t>
      </w:r>
    </w:p>
    <w:p w:rsidR="00CE22EA" w:rsidRPr="008F53A3" w:rsidRDefault="00CE22EA" w:rsidP="00487161">
      <w:pPr>
        <w:pStyle w:val="list-dash0"/>
        <w:rPr>
          <w:rFonts w:cs="Times New Roman"/>
          <w:sz w:val="28"/>
          <w:szCs w:val="28"/>
        </w:rPr>
      </w:pPr>
      <w:r w:rsidRPr="008F53A3">
        <w:rPr>
          <w:rFonts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Совместная деятельность:</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CE22EA" w:rsidRPr="008F53A3" w:rsidRDefault="00CE22EA" w:rsidP="00487161">
      <w:pPr>
        <w:pStyle w:val="list-dash0"/>
        <w:rPr>
          <w:rFonts w:cs="Times New Roman"/>
          <w:sz w:val="28"/>
          <w:szCs w:val="28"/>
        </w:rPr>
      </w:pPr>
      <w:r w:rsidRPr="008F53A3">
        <w:rPr>
          <w:rFonts w:cs="Times New Roman"/>
          <w:sz w:val="28"/>
          <w:szCs w:val="28"/>
        </w:rPr>
        <w:t>выполнять совместные (в группах) проектные задания с опорой на предложенные образцы;</w:t>
      </w:r>
    </w:p>
    <w:p w:rsidR="00CE22EA" w:rsidRPr="008F53A3" w:rsidRDefault="00CE22EA" w:rsidP="00487161">
      <w:pPr>
        <w:pStyle w:val="list-dash0"/>
        <w:rPr>
          <w:rFonts w:cs="Times New Roman"/>
          <w:sz w:val="28"/>
          <w:szCs w:val="28"/>
        </w:rPr>
      </w:pPr>
      <w:r w:rsidRPr="008F53A3">
        <w:rPr>
          <w:rFonts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E22EA" w:rsidRPr="008F53A3" w:rsidRDefault="00CE22EA" w:rsidP="00487161">
      <w:pPr>
        <w:pStyle w:val="list-dash0"/>
        <w:rPr>
          <w:rFonts w:cs="Times New Roman"/>
          <w:sz w:val="28"/>
          <w:szCs w:val="28"/>
        </w:rPr>
      </w:pPr>
      <w:r w:rsidRPr="008F53A3">
        <w:rPr>
          <w:rFonts w:cs="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Header2"/>
        <w:jc w:val="both"/>
        <w:outlineLvl w:val="0"/>
        <w:rPr>
          <w:rFonts w:cs="Times New Roman"/>
          <w:sz w:val="28"/>
          <w:szCs w:val="28"/>
        </w:rPr>
      </w:pPr>
      <w:r w:rsidRPr="008F53A3">
        <w:rPr>
          <w:rFonts w:cs="Times New Roman"/>
          <w:sz w:val="28"/>
          <w:szCs w:val="28"/>
        </w:rPr>
        <w:t>4 класс</w:t>
      </w:r>
    </w:p>
    <w:p w:rsidR="00CE22EA" w:rsidRPr="008F53A3" w:rsidRDefault="00CE22EA" w:rsidP="0085532E">
      <w:pPr>
        <w:pStyle w:val="Header4first"/>
        <w:jc w:val="both"/>
        <w:outlineLvl w:val="0"/>
        <w:rPr>
          <w:rFonts w:cs="Times New Roman"/>
          <w:sz w:val="28"/>
          <w:szCs w:val="28"/>
        </w:rPr>
      </w:pPr>
      <w:r w:rsidRPr="008F53A3">
        <w:rPr>
          <w:rFonts w:cs="Times New Roman"/>
          <w:sz w:val="28"/>
          <w:szCs w:val="28"/>
        </w:rPr>
        <w:t>Сведения о русском языке</w:t>
      </w:r>
    </w:p>
    <w:p w:rsidR="00CE22EA" w:rsidRPr="008F53A3" w:rsidRDefault="00CE22EA" w:rsidP="00487161">
      <w:pPr>
        <w:pStyle w:val="Body0"/>
        <w:rPr>
          <w:rFonts w:cs="Times New Roman"/>
          <w:sz w:val="28"/>
          <w:szCs w:val="28"/>
        </w:rPr>
      </w:pPr>
      <w:r w:rsidRPr="008F53A3">
        <w:rPr>
          <w:rFonts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Фонетика и графика</w:t>
      </w:r>
    </w:p>
    <w:p w:rsidR="00CE22EA" w:rsidRPr="008F53A3" w:rsidRDefault="00CE22EA" w:rsidP="00487161">
      <w:pPr>
        <w:pStyle w:val="Body0"/>
        <w:rPr>
          <w:rFonts w:cs="Times New Roman"/>
          <w:sz w:val="28"/>
          <w:szCs w:val="28"/>
        </w:rPr>
      </w:pPr>
      <w:r w:rsidRPr="008F53A3">
        <w:rPr>
          <w:rFonts w:cs="Times New Roman"/>
          <w:sz w:val="28"/>
          <w:szCs w:val="28"/>
        </w:rPr>
        <w:t>Характеристика, сравнение, классификация звуков вне слова и в слове по заданным параметрам.</w:t>
      </w:r>
      <w:r w:rsidRPr="008F53A3">
        <w:rPr>
          <w:rStyle w:val="Italic"/>
          <w:rFonts w:cs="Times New Roman"/>
          <w:iCs/>
          <w:sz w:val="28"/>
          <w:szCs w:val="28"/>
        </w:rPr>
        <w:t xml:space="preserve"> </w:t>
      </w:r>
      <w:r w:rsidRPr="008F53A3">
        <w:rPr>
          <w:rFonts w:cs="Times New Roman"/>
          <w:sz w:val="28"/>
          <w:szCs w:val="28"/>
        </w:rPr>
        <w:t>Звуко-буквенный разбор слова.</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Орфоэпия</w:t>
      </w:r>
    </w:p>
    <w:p w:rsidR="00CE22EA" w:rsidRPr="008F53A3" w:rsidRDefault="00CE22EA" w:rsidP="00487161">
      <w:pPr>
        <w:pStyle w:val="Body0"/>
        <w:rPr>
          <w:rFonts w:cs="Times New Roman"/>
          <w:sz w:val="28"/>
          <w:szCs w:val="28"/>
        </w:rPr>
      </w:pPr>
      <w:r w:rsidRPr="008F53A3">
        <w:rPr>
          <w:rFonts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E22EA" w:rsidRPr="008F53A3" w:rsidRDefault="00CE22EA" w:rsidP="00487161">
      <w:pPr>
        <w:pStyle w:val="Body0"/>
        <w:rPr>
          <w:rFonts w:cs="Times New Roman"/>
          <w:sz w:val="28"/>
          <w:szCs w:val="28"/>
        </w:rPr>
      </w:pPr>
      <w:r w:rsidRPr="008F53A3">
        <w:rPr>
          <w:rFonts w:cs="Times New Roman"/>
          <w:sz w:val="28"/>
          <w:szCs w:val="28"/>
        </w:rPr>
        <w:t>Использование орфоэпических словарей русского языка при определении правильного произношения слов.</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Лексика</w:t>
      </w:r>
    </w:p>
    <w:p w:rsidR="00CE22EA" w:rsidRPr="008F53A3" w:rsidRDefault="00CE22EA" w:rsidP="00487161">
      <w:pPr>
        <w:pStyle w:val="Body0"/>
        <w:rPr>
          <w:rFonts w:cs="Times New Roman"/>
          <w:sz w:val="28"/>
          <w:szCs w:val="28"/>
        </w:rPr>
      </w:pPr>
      <w:r w:rsidRPr="008F53A3">
        <w:rPr>
          <w:rFonts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CE22EA" w:rsidRPr="008F53A3" w:rsidRDefault="00CE22EA" w:rsidP="00487161">
      <w:pPr>
        <w:pStyle w:val="Body0"/>
        <w:rPr>
          <w:rFonts w:cs="Times New Roman"/>
          <w:sz w:val="28"/>
          <w:szCs w:val="28"/>
        </w:rPr>
      </w:pPr>
      <w:r w:rsidRPr="008F53A3">
        <w:rPr>
          <w:rFonts w:cs="Times New Roman"/>
          <w:sz w:val="28"/>
          <w:szCs w:val="28"/>
        </w:rPr>
        <w:t>Наблюдение за использованием в речи фразеологизмов (простые случаи).</w:t>
      </w:r>
    </w:p>
    <w:p w:rsidR="00CE22EA" w:rsidRPr="008F53A3" w:rsidRDefault="00CE22EA" w:rsidP="0085532E">
      <w:pPr>
        <w:pStyle w:val="Header4"/>
        <w:spacing w:before="170"/>
        <w:jc w:val="both"/>
        <w:outlineLvl w:val="0"/>
        <w:rPr>
          <w:rFonts w:cs="Times New Roman"/>
          <w:sz w:val="28"/>
          <w:szCs w:val="28"/>
        </w:rPr>
      </w:pPr>
      <w:r w:rsidRPr="008F53A3">
        <w:rPr>
          <w:rFonts w:cs="Times New Roman"/>
          <w:sz w:val="28"/>
          <w:szCs w:val="28"/>
        </w:rPr>
        <w:t>Состав слова (морфемика)</w:t>
      </w:r>
    </w:p>
    <w:p w:rsidR="00CE22EA" w:rsidRPr="008F53A3" w:rsidRDefault="00CE22EA" w:rsidP="00487161">
      <w:pPr>
        <w:pStyle w:val="Body0"/>
        <w:rPr>
          <w:rFonts w:cs="Times New Roman"/>
          <w:sz w:val="28"/>
          <w:szCs w:val="28"/>
        </w:rPr>
      </w:pPr>
      <w:r w:rsidRPr="008F53A3">
        <w:rPr>
          <w:rFonts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E22EA" w:rsidRPr="008F53A3" w:rsidRDefault="00CE22EA" w:rsidP="00487161">
      <w:pPr>
        <w:pStyle w:val="Body0"/>
        <w:rPr>
          <w:rFonts w:cs="Times New Roman"/>
          <w:sz w:val="28"/>
          <w:szCs w:val="28"/>
        </w:rPr>
      </w:pPr>
      <w:r w:rsidRPr="008F53A3">
        <w:rPr>
          <w:rFonts w:cs="Times New Roman"/>
          <w:sz w:val="28"/>
          <w:szCs w:val="28"/>
        </w:rPr>
        <w:t>Основа слова.</w:t>
      </w:r>
    </w:p>
    <w:p w:rsidR="00CE22EA" w:rsidRPr="008F53A3" w:rsidRDefault="00CE22EA" w:rsidP="00487161">
      <w:pPr>
        <w:pStyle w:val="Body0"/>
        <w:rPr>
          <w:rFonts w:cs="Times New Roman"/>
          <w:sz w:val="28"/>
          <w:szCs w:val="28"/>
        </w:rPr>
      </w:pPr>
      <w:r w:rsidRPr="008F53A3">
        <w:rPr>
          <w:rFonts w:cs="Times New Roman"/>
          <w:sz w:val="28"/>
          <w:szCs w:val="28"/>
        </w:rPr>
        <w:t>Состав неизменяемых слов (ознакомление).</w:t>
      </w:r>
    </w:p>
    <w:p w:rsidR="00CE22EA" w:rsidRPr="008F53A3" w:rsidRDefault="00CE22EA" w:rsidP="00487161">
      <w:pPr>
        <w:pStyle w:val="Body0"/>
        <w:rPr>
          <w:rFonts w:cs="Times New Roman"/>
          <w:sz w:val="28"/>
          <w:szCs w:val="28"/>
        </w:rPr>
      </w:pPr>
      <w:r w:rsidRPr="008F53A3">
        <w:rPr>
          <w:rFonts w:cs="Times New Roman"/>
          <w:sz w:val="28"/>
          <w:szCs w:val="28"/>
        </w:rPr>
        <w:t>Значение наиболее употребляемых суффиксов изученных частей речи (ознакомление).</w:t>
      </w:r>
    </w:p>
    <w:p w:rsidR="00CE22EA" w:rsidRPr="008F53A3" w:rsidRDefault="00CE22EA" w:rsidP="0085532E">
      <w:pPr>
        <w:pStyle w:val="Header4"/>
        <w:spacing w:before="170"/>
        <w:jc w:val="both"/>
        <w:outlineLvl w:val="0"/>
        <w:rPr>
          <w:rFonts w:cs="Times New Roman"/>
          <w:sz w:val="28"/>
          <w:szCs w:val="28"/>
        </w:rPr>
      </w:pPr>
      <w:r w:rsidRPr="008F53A3">
        <w:rPr>
          <w:rFonts w:cs="Times New Roman"/>
          <w:sz w:val="28"/>
          <w:szCs w:val="28"/>
        </w:rPr>
        <w:t>Морфология</w:t>
      </w:r>
    </w:p>
    <w:p w:rsidR="00CE22EA" w:rsidRPr="008F53A3" w:rsidRDefault="00CE22EA" w:rsidP="00487161">
      <w:pPr>
        <w:pStyle w:val="Body0"/>
        <w:rPr>
          <w:rFonts w:cs="Times New Roman"/>
          <w:sz w:val="28"/>
          <w:szCs w:val="28"/>
        </w:rPr>
      </w:pPr>
      <w:r w:rsidRPr="008F53A3">
        <w:rPr>
          <w:rFonts w:cs="Times New Roman"/>
          <w:sz w:val="28"/>
          <w:szCs w:val="28"/>
        </w:rPr>
        <w:t>Части речи самостоятельные и служебные.</w:t>
      </w:r>
    </w:p>
    <w:p w:rsidR="00CE22EA" w:rsidRPr="008F53A3" w:rsidRDefault="00CE22EA" w:rsidP="00487161">
      <w:pPr>
        <w:pStyle w:val="Body0"/>
        <w:rPr>
          <w:rFonts w:cs="Times New Roman"/>
          <w:spacing w:val="1"/>
          <w:sz w:val="28"/>
          <w:szCs w:val="28"/>
        </w:rPr>
      </w:pPr>
      <w:r w:rsidRPr="008F53A3">
        <w:rPr>
          <w:rFonts w:cs="Times New Roman"/>
          <w:spacing w:val="1"/>
          <w:sz w:val="28"/>
          <w:szCs w:val="28"/>
        </w:rPr>
        <w:t xml:space="preserve">Имя существительное. Склонение имён существительных </w:t>
      </w:r>
      <w:r w:rsidRPr="008F53A3">
        <w:rPr>
          <w:rFonts w:cs="Times New Roman"/>
          <w:sz w:val="28"/>
          <w:szCs w:val="28"/>
        </w:rPr>
        <w:t xml:space="preserve">(кроме существительных на </w:t>
      </w:r>
      <w:r w:rsidRPr="008F53A3">
        <w:rPr>
          <w:rStyle w:val="BoldItalic"/>
          <w:rFonts w:cs="Times New Roman"/>
          <w:bCs/>
          <w:iCs/>
          <w:sz w:val="28"/>
          <w:szCs w:val="28"/>
        </w:rPr>
        <w:t>-мя</w:t>
      </w:r>
      <w:r w:rsidRPr="008F53A3">
        <w:rPr>
          <w:rFonts w:cs="Times New Roman"/>
          <w:sz w:val="28"/>
          <w:szCs w:val="28"/>
        </w:rPr>
        <w:t xml:space="preserve">, </w:t>
      </w:r>
      <w:r w:rsidRPr="008F53A3">
        <w:rPr>
          <w:rStyle w:val="BoldItalic"/>
          <w:rFonts w:cs="Times New Roman"/>
          <w:bCs/>
          <w:iCs/>
          <w:sz w:val="28"/>
          <w:szCs w:val="28"/>
        </w:rPr>
        <w:t>-ий</w:t>
      </w:r>
      <w:r w:rsidRPr="008F53A3">
        <w:rPr>
          <w:rFonts w:cs="Times New Roman"/>
          <w:sz w:val="28"/>
          <w:szCs w:val="28"/>
        </w:rPr>
        <w:t xml:space="preserve">, </w:t>
      </w:r>
      <w:r w:rsidRPr="008F53A3">
        <w:rPr>
          <w:rStyle w:val="BoldItalic"/>
          <w:rFonts w:cs="Times New Roman"/>
          <w:bCs/>
          <w:iCs/>
          <w:sz w:val="28"/>
          <w:szCs w:val="28"/>
        </w:rPr>
        <w:t>-ие</w:t>
      </w:r>
      <w:r w:rsidRPr="008F53A3">
        <w:rPr>
          <w:rFonts w:cs="Times New Roman"/>
          <w:sz w:val="28"/>
          <w:szCs w:val="28"/>
        </w:rPr>
        <w:t xml:space="preserve">, </w:t>
      </w:r>
      <w:r w:rsidRPr="008F53A3">
        <w:rPr>
          <w:rStyle w:val="BoldItalic"/>
          <w:rFonts w:cs="Times New Roman"/>
          <w:bCs/>
          <w:iCs/>
          <w:sz w:val="28"/>
          <w:szCs w:val="28"/>
        </w:rPr>
        <w:t>-ия</w:t>
      </w:r>
      <w:r w:rsidRPr="008F53A3">
        <w:rPr>
          <w:rFonts w:cs="Times New Roman"/>
          <w:sz w:val="28"/>
          <w:szCs w:val="28"/>
        </w:rPr>
        <w:t xml:space="preserve">; на </w:t>
      </w:r>
      <w:r w:rsidRPr="008F53A3">
        <w:rPr>
          <w:rStyle w:val="BoldItalic"/>
          <w:rFonts w:cs="Times New Roman"/>
          <w:bCs/>
          <w:iCs/>
          <w:sz w:val="28"/>
          <w:szCs w:val="28"/>
        </w:rPr>
        <w:t>-ья</w:t>
      </w:r>
      <w:r w:rsidRPr="008F53A3">
        <w:rPr>
          <w:rFonts w:cs="Times New Roman"/>
          <w:sz w:val="28"/>
          <w:szCs w:val="28"/>
        </w:rPr>
        <w:t xml:space="preserve"> типа </w:t>
      </w:r>
      <w:r w:rsidRPr="008F53A3">
        <w:rPr>
          <w:rFonts w:cs="Times New Roman"/>
          <w:sz w:val="28"/>
          <w:szCs w:val="28"/>
        </w:rPr>
        <w:br/>
      </w:r>
      <w:r w:rsidRPr="008F53A3">
        <w:rPr>
          <w:rStyle w:val="Italic"/>
          <w:rFonts w:cs="Times New Roman"/>
          <w:iCs/>
          <w:sz w:val="28"/>
          <w:szCs w:val="28"/>
        </w:rPr>
        <w:t>гостья</w:t>
      </w:r>
      <w:r w:rsidRPr="008F53A3">
        <w:rPr>
          <w:rFonts w:cs="Times New Roman"/>
          <w:sz w:val="28"/>
          <w:szCs w:val="28"/>
        </w:rPr>
        <w:t>, на -</w:t>
      </w:r>
      <w:r w:rsidRPr="008F53A3">
        <w:rPr>
          <w:rStyle w:val="BoldItalic"/>
          <w:rFonts w:cs="Times New Roman"/>
          <w:bCs/>
          <w:iCs/>
          <w:sz w:val="28"/>
          <w:szCs w:val="28"/>
        </w:rPr>
        <w:t>ье</w:t>
      </w:r>
      <w:r w:rsidRPr="008F53A3">
        <w:rPr>
          <w:rFonts w:cs="Times New Roman"/>
          <w:sz w:val="28"/>
          <w:szCs w:val="28"/>
        </w:rPr>
        <w:t xml:space="preserve"> типа </w:t>
      </w:r>
      <w:r w:rsidRPr="008F53A3">
        <w:rPr>
          <w:rStyle w:val="Italic"/>
          <w:rFonts w:cs="Times New Roman"/>
          <w:iCs/>
          <w:sz w:val="28"/>
          <w:szCs w:val="28"/>
        </w:rPr>
        <w:t>ожерелье</w:t>
      </w:r>
      <w:r w:rsidRPr="008F53A3">
        <w:rPr>
          <w:rFonts w:cs="Times New Roman"/>
          <w:sz w:val="28"/>
          <w:szCs w:val="28"/>
        </w:rPr>
        <w:t xml:space="preserve"> во множественном числе); собственных имён существительных на </w:t>
      </w:r>
      <w:r w:rsidRPr="008F53A3">
        <w:rPr>
          <w:rStyle w:val="BoldItalic"/>
          <w:rFonts w:cs="Times New Roman"/>
          <w:bCs/>
          <w:iCs/>
          <w:sz w:val="28"/>
          <w:szCs w:val="28"/>
        </w:rPr>
        <w:t>-ов</w:t>
      </w:r>
      <w:r w:rsidRPr="008F53A3">
        <w:rPr>
          <w:rFonts w:cs="Times New Roman"/>
          <w:sz w:val="28"/>
          <w:szCs w:val="28"/>
        </w:rPr>
        <w:t xml:space="preserve">, </w:t>
      </w:r>
      <w:r w:rsidRPr="008F53A3">
        <w:rPr>
          <w:rStyle w:val="BoldItalic"/>
          <w:rFonts w:cs="Times New Roman"/>
          <w:bCs/>
          <w:iCs/>
          <w:sz w:val="28"/>
          <w:szCs w:val="28"/>
        </w:rPr>
        <w:t>-ин</w:t>
      </w:r>
      <w:r w:rsidRPr="008F53A3">
        <w:rPr>
          <w:rFonts w:cs="Times New Roman"/>
          <w:sz w:val="28"/>
          <w:szCs w:val="28"/>
        </w:rPr>
        <w:t xml:space="preserve">, </w:t>
      </w:r>
      <w:r w:rsidRPr="008F53A3">
        <w:rPr>
          <w:rStyle w:val="BoldItalic"/>
          <w:rFonts w:cs="Times New Roman"/>
          <w:bCs/>
          <w:iCs/>
          <w:sz w:val="28"/>
          <w:szCs w:val="28"/>
        </w:rPr>
        <w:t>-ий</w:t>
      </w:r>
      <w:r w:rsidRPr="008F53A3">
        <w:rPr>
          <w:rFonts w:cs="Times New Roman"/>
          <w:sz w:val="28"/>
          <w:szCs w:val="28"/>
        </w:rPr>
        <w:t>;</w:t>
      </w:r>
      <w:r w:rsidRPr="008F53A3">
        <w:rPr>
          <w:rFonts w:cs="Times New Roman"/>
          <w:spacing w:val="1"/>
          <w:sz w:val="28"/>
          <w:szCs w:val="28"/>
        </w:rPr>
        <w:t xml:space="preserve"> имена существительные 1, 2, 3-го склонения (повторение изученного). Несклоняемые имена существительные (ознакомление).</w:t>
      </w:r>
    </w:p>
    <w:p w:rsidR="00CE22EA" w:rsidRPr="008F53A3" w:rsidRDefault="00CE22EA" w:rsidP="00487161">
      <w:pPr>
        <w:pStyle w:val="Body0"/>
        <w:rPr>
          <w:rFonts w:cs="Times New Roman"/>
          <w:sz w:val="28"/>
          <w:szCs w:val="28"/>
        </w:rPr>
      </w:pPr>
      <w:r w:rsidRPr="008F53A3">
        <w:rPr>
          <w:rFonts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CE22EA" w:rsidRPr="008F53A3" w:rsidRDefault="00CE22EA" w:rsidP="00487161">
      <w:pPr>
        <w:pStyle w:val="Body0"/>
        <w:rPr>
          <w:rFonts w:cs="Times New Roman"/>
          <w:sz w:val="28"/>
          <w:szCs w:val="28"/>
        </w:rPr>
      </w:pPr>
      <w:r w:rsidRPr="008F53A3">
        <w:rPr>
          <w:rFonts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CE22EA" w:rsidRPr="008F53A3" w:rsidRDefault="00CE22EA" w:rsidP="00487161">
      <w:pPr>
        <w:pStyle w:val="Body0"/>
        <w:rPr>
          <w:rFonts w:cs="Times New Roman"/>
          <w:sz w:val="28"/>
          <w:szCs w:val="28"/>
        </w:rPr>
      </w:pPr>
      <w:r w:rsidRPr="008F53A3">
        <w:rPr>
          <w:rFonts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CE22EA" w:rsidRPr="008F53A3" w:rsidRDefault="00CE22EA" w:rsidP="00487161">
      <w:pPr>
        <w:pStyle w:val="Body0"/>
        <w:rPr>
          <w:rFonts w:cs="Times New Roman"/>
          <w:sz w:val="28"/>
          <w:szCs w:val="28"/>
        </w:rPr>
      </w:pPr>
      <w:r w:rsidRPr="008F53A3">
        <w:rPr>
          <w:rFonts w:cs="Times New Roman"/>
          <w:sz w:val="28"/>
          <w:szCs w:val="28"/>
        </w:rPr>
        <w:t>Наречие (общее представление). Значение, вопросы, употребление в речи.</w:t>
      </w:r>
    </w:p>
    <w:p w:rsidR="00CE22EA" w:rsidRPr="008F53A3" w:rsidRDefault="00CE22EA" w:rsidP="00487161">
      <w:pPr>
        <w:pStyle w:val="Body0"/>
        <w:rPr>
          <w:rFonts w:cs="Times New Roman"/>
          <w:sz w:val="28"/>
          <w:szCs w:val="28"/>
        </w:rPr>
      </w:pPr>
      <w:r w:rsidRPr="008F53A3">
        <w:rPr>
          <w:rFonts w:cs="Times New Roman"/>
          <w:sz w:val="28"/>
          <w:szCs w:val="28"/>
        </w:rPr>
        <w:t>Предлог. Отличие предлогов от приставок (повторение).</w:t>
      </w:r>
    </w:p>
    <w:p w:rsidR="00CE22EA" w:rsidRPr="008F53A3" w:rsidRDefault="00CE22EA" w:rsidP="00487161">
      <w:pPr>
        <w:pStyle w:val="Body0"/>
        <w:rPr>
          <w:rFonts w:cs="Times New Roman"/>
          <w:sz w:val="28"/>
          <w:szCs w:val="28"/>
        </w:rPr>
      </w:pPr>
      <w:r w:rsidRPr="008F53A3">
        <w:rPr>
          <w:rFonts w:cs="Times New Roman"/>
          <w:sz w:val="28"/>
          <w:szCs w:val="28"/>
        </w:rPr>
        <w:t xml:space="preserve">Союз; союзы </w:t>
      </w:r>
      <w:r w:rsidRPr="008F53A3">
        <w:rPr>
          <w:rStyle w:val="Italic"/>
          <w:rFonts w:cs="Times New Roman"/>
          <w:iCs/>
          <w:sz w:val="28"/>
          <w:szCs w:val="28"/>
        </w:rPr>
        <w:t>и</w:t>
      </w:r>
      <w:r w:rsidRPr="008F53A3">
        <w:rPr>
          <w:rFonts w:cs="Times New Roman"/>
          <w:sz w:val="28"/>
          <w:szCs w:val="28"/>
        </w:rPr>
        <w:t xml:space="preserve">,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но</w:t>
      </w:r>
      <w:r w:rsidRPr="008F53A3">
        <w:rPr>
          <w:rFonts w:cs="Times New Roman"/>
          <w:sz w:val="28"/>
          <w:szCs w:val="28"/>
        </w:rPr>
        <w:t xml:space="preserve"> в простых и сложных предложениях.</w:t>
      </w:r>
    </w:p>
    <w:p w:rsidR="00CE22EA" w:rsidRPr="008F53A3" w:rsidRDefault="00CE22EA" w:rsidP="00487161">
      <w:pPr>
        <w:pStyle w:val="Body0"/>
        <w:rPr>
          <w:rFonts w:cs="Times New Roman"/>
          <w:sz w:val="28"/>
          <w:szCs w:val="28"/>
        </w:rPr>
      </w:pPr>
      <w:r w:rsidRPr="008F53A3">
        <w:rPr>
          <w:rFonts w:cs="Times New Roman"/>
          <w:sz w:val="28"/>
          <w:szCs w:val="28"/>
        </w:rPr>
        <w:t xml:space="preserve">Частица </w:t>
      </w:r>
      <w:r w:rsidRPr="008F53A3">
        <w:rPr>
          <w:rStyle w:val="Italic"/>
          <w:rFonts w:cs="Times New Roman"/>
          <w:iCs/>
          <w:sz w:val="28"/>
          <w:szCs w:val="28"/>
        </w:rPr>
        <w:t>не</w:t>
      </w:r>
      <w:r w:rsidRPr="008F53A3">
        <w:rPr>
          <w:rFonts w:cs="Times New Roman"/>
          <w:sz w:val="28"/>
          <w:szCs w:val="28"/>
        </w:rPr>
        <w:t>, её значение (повторение).</w:t>
      </w:r>
    </w:p>
    <w:p w:rsidR="00CE22EA" w:rsidRPr="008F53A3" w:rsidRDefault="00CE22EA" w:rsidP="0085532E">
      <w:pPr>
        <w:pStyle w:val="Header4"/>
        <w:spacing w:before="170"/>
        <w:jc w:val="both"/>
        <w:outlineLvl w:val="0"/>
        <w:rPr>
          <w:rFonts w:cs="Times New Roman"/>
          <w:sz w:val="28"/>
          <w:szCs w:val="28"/>
        </w:rPr>
      </w:pPr>
      <w:r w:rsidRPr="008F53A3">
        <w:rPr>
          <w:rFonts w:cs="Times New Roman"/>
          <w:sz w:val="28"/>
          <w:szCs w:val="28"/>
        </w:rPr>
        <w:t>Синтаксис</w:t>
      </w:r>
    </w:p>
    <w:p w:rsidR="00CE22EA" w:rsidRPr="008F53A3" w:rsidRDefault="00CE22EA" w:rsidP="00487161">
      <w:pPr>
        <w:pStyle w:val="Body0"/>
        <w:rPr>
          <w:rFonts w:cs="Times New Roman"/>
          <w:sz w:val="28"/>
          <w:szCs w:val="28"/>
        </w:rPr>
      </w:pPr>
      <w:r w:rsidRPr="008F53A3">
        <w:rPr>
          <w:rFonts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CE22EA" w:rsidRPr="008F53A3" w:rsidRDefault="00CE22EA" w:rsidP="00487161">
      <w:pPr>
        <w:pStyle w:val="Body0"/>
        <w:rPr>
          <w:rFonts w:cs="Times New Roman"/>
          <w:sz w:val="28"/>
          <w:szCs w:val="28"/>
        </w:rPr>
      </w:pPr>
      <w:r w:rsidRPr="008F53A3">
        <w:rPr>
          <w:rFonts w:cs="Times New Roman"/>
          <w:sz w:val="28"/>
          <w:szCs w:val="28"/>
        </w:rPr>
        <w:t xml:space="preserve">Предложения с однородными членами: без союзов, с союзами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но</w:t>
      </w:r>
      <w:r w:rsidRPr="008F53A3">
        <w:rPr>
          <w:rFonts w:cs="Times New Roman"/>
          <w:sz w:val="28"/>
          <w:szCs w:val="28"/>
        </w:rPr>
        <w:t xml:space="preserve">, с одиночным союзом </w:t>
      </w:r>
      <w:r w:rsidRPr="008F53A3">
        <w:rPr>
          <w:rStyle w:val="Italic"/>
          <w:rFonts w:cs="Times New Roman"/>
          <w:iCs/>
          <w:sz w:val="28"/>
          <w:szCs w:val="28"/>
        </w:rPr>
        <w:t>и</w:t>
      </w:r>
      <w:r w:rsidRPr="008F53A3">
        <w:rPr>
          <w:rFonts w:cs="Times New Roman"/>
          <w:sz w:val="28"/>
          <w:szCs w:val="28"/>
        </w:rPr>
        <w:t>. Интонация перечисления в предложениях с однородными членами.</w:t>
      </w:r>
    </w:p>
    <w:p w:rsidR="00CE22EA" w:rsidRPr="008F53A3" w:rsidRDefault="00CE22EA" w:rsidP="00487161">
      <w:pPr>
        <w:pStyle w:val="Body0"/>
        <w:rPr>
          <w:rFonts w:cs="Times New Roman"/>
          <w:sz w:val="28"/>
          <w:szCs w:val="28"/>
        </w:rPr>
      </w:pPr>
      <w:r w:rsidRPr="008F53A3">
        <w:rPr>
          <w:rFonts w:cs="Times New Roman"/>
          <w:sz w:val="28"/>
          <w:szCs w:val="28"/>
        </w:rPr>
        <w:t xml:space="preserve">Простое и сложное предложение (ознакомление). Сложные предложения: сложносочинённые с союзами </w:t>
      </w:r>
      <w:r w:rsidRPr="008F53A3">
        <w:rPr>
          <w:rStyle w:val="Italic"/>
          <w:rFonts w:cs="Times New Roman"/>
          <w:iCs/>
          <w:sz w:val="28"/>
          <w:szCs w:val="28"/>
        </w:rPr>
        <w:t>и, а, но</w:t>
      </w:r>
      <w:r w:rsidRPr="008F53A3">
        <w:rPr>
          <w:rFonts w:cs="Times New Roman"/>
          <w:sz w:val="28"/>
          <w:szCs w:val="28"/>
        </w:rPr>
        <w:t>; бессоюзные сложные предложения (без называния терминов).</w:t>
      </w:r>
    </w:p>
    <w:p w:rsidR="00CE22EA" w:rsidRPr="008F53A3" w:rsidRDefault="00CE22EA" w:rsidP="0085532E">
      <w:pPr>
        <w:pStyle w:val="Header4"/>
        <w:spacing w:before="340"/>
        <w:jc w:val="both"/>
        <w:outlineLvl w:val="0"/>
        <w:rPr>
          <w:rFonts w:cs="Times New Roman"/>
          <w:sz w:val="28"/>
          <w:szCs w:val="28"/>
        </w:rPr>
      </w:pPr>
      <w:r w:rsidRPr="008F53A3">
        <w:rPr>
          <w:rFonts w:cs="Times New Roman"/>
          <w:sz w:val="28"/>
          <w:szCs w:val="28"/>
        </w:rPr>
        <w:t>Орфография и пунктуация</w:t>
      </w:r>
    </w:p>
    <w:p w:rsidR="00CE22EA" w:rsidRPr="008F53A3" w:rsidRDefault="00CE22EA" w:rsidP="00487161">
      <w:pPr>
        <w:pStyle w:val="Body0"/>
        <w:rPr>
          <w:rFonts w:cs="Times New Roman"/>
          <w:spacing w:val="-3"/>
          <w:sz w:val="28"/>
          <w:szCs w:val="28"/>
        </w:rPr>
      </w:pPr>
      <w:r w:rsidRPr="008F53A3">
        <w:rPr>
          <w:rFonts w:cs="Times New Roman"/>
          <w:spacing w:val="-3"/>
          <w:sz w:val="28"/>
          <w:szCs w:val="28"/>
        </w:rPr>
        <w:t>Повторение правил правописания, изученных в 1, 2, 3 классах.</w:t>
      </w:r>
    </w:p>
    <w:p w:rsidR="00CE22EA" w:rsidRPr="008F53A3" w:rsidRDefault="00CE22EA" w:rsidP="00487161">
      <w:pPr>
        <w:pStyle w:val="Body0"/>
        <w:rPr>
          <w:rFonts w:cs="Times New Roman"/>
          <w:sz w:val="28"/>
          <w:szCs w:val="28"/>
        </w:rPr>
      </w:pPr>
      <w:r w:rsidRPr="008F53A3">
        <w:rPr>
          <w:rFonts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E22EA" w:rsidRPr="008F53A3" w:rsidRDefault="00CE22EA" w:rsidP="00487161">
      <w:pPr>
        <w:pStyle w:val="Body0"/>
        <w:rPr>
          <w:rFonts w:cs="Times New Roman"/>
          <w:sz w:val="28"/>
          <w:szCs w:val="28"/>
        </w:rPr>
      </w:pPr>
      <w:r w:rsidRPr="008F53A3">
        <w:rPr>
          <w:rFonts w:cs="Times New Roman"/>
          <w:sz w:val="28"/>
          <w:szCs w:val="28"/>
        </w:rPr>
        <w:t>Использование орфографического словаря для определения (уточнения) написания слова.</w:t>
      </w:r>
    </w:p>
    <w:p w:rsidR="00CE22EA" w:rsidRPr="008F53A3" w:rsidRDefault="00CE22EA" w:rsidP="00487161">
      <w:pPr>
        <w:pStyle w:val="Body0"/>
        <w:rPr>
          <w:rFonts w:cs="Times New Roman"/>
          <w:sz w:val="28"/>
          <w:szCs w:val="28"/>
        </w:rPr>
      </w:pPr>
      <w:r w:rsidRPr="008F53A3">
        <w:rPr>
          <w:rFonts w:cs="Times New Roman"/>
          <w:sz w:val="28"/>
          <w:szCs w:val="28"/>
        </w:rPr>
        <w:t>Правила правописания и их применение:</w:t>
      </w:r>
    </w:p>
    <w:p w:rsidR="00CE22EA" w:rsidRPr="008F53A3" w:rsidRDefault="00CE22EA" w:rsidP="00487161">
      <w:pPr>
        <w:pStyle w:val="Bodybullet"/>
        <w:rPr>
          <w:rFonts w:cs="Times New Roman"/>
          <w:sz w:val="28"/>
          <w:szCs w:val="28"/>
        </w:rPr>
      </w:pPr>
      <w:r w:rsidRPr="008F53A3">
        <w:rPr>
          <w:rFonts w:cs="Times New Roman"/>
          <w:sz w:val="28"/>
          <w:szCs w:val="28"/>
        </w:rPr>
        <w:t xml:space="preserve">безударные падежные окончания имён существительных (кроме существительных на </w:t>
      </w:r>
      <w:r w:rsidRPr="008F53A3">
        <w:rPr>
          <w:rStyle w:val="BoldItalic"/>
          <w:rFonts w:cs="Times New Roman"/>
          <w:bCs/>
          <w:iCs/>
          <w:sz w:val="28"/>
          <w:szCs w:val="28"/>
        </w:rPr>
        <w:t>-мя</w:t>
      </w:r>
      <w:r w:rsidRPr="008F53A3">
        <w:rPr>
          <w:rFonts w:cs="Times New Roman"/>
          <w:sz w:val="28"/>
          <w:szCs w:val="28"/>
        </w:rPr>
        <w:t xml:space="preserve">, </w:t>
      </w:r>
      <w:r w:rsidRPr="008F53A3">
        <w:rPr>
          <w:rStyle w:val="BoldItalic"/>
          <w:rFonts w:cs="Times New Roman"/>
          <w:bCs/>
          <w:iCs/>
          <w:sz w:val="28"/>
          <w:szCs w:val="28"/>
        </w:rPr>
        <w:t>-ий</w:t>
      </w:r>
      <w:r w:rsidRPr="008F53A3">
        <w:rPr>
          <w:rFonts w:cs="Times New Roman"/>
          <w:sz w:val="28"/>
          <w:szCs w:val="28"/>
        </w:rPr>
        <w:t xml:space="preserve">, </w:t>
      </w:r>
      <w:r w:rsidRPr="008F53A3">
        <w:rPr>
          <w:rStyle w:val="BoldItalic"/>
          <w:rFonts w:cs="Times New Roman"/>
          <w:bCs/>
          <w:iCs/>
          <w:sz w:val="28"/>
          <w:szCs w:val="28"/>
        </w:rPr>
        <w:t>-ие</w:t>
      </w:r>
      <w:r w:rsidRPr="008F53A3">
        <w:rPr>
          <w:rFonts w:cs="Times New Roman"/>
          <w:sz w:val="28"/>
          <w:szCs w:val="28"/>
        </w:rPr>
        <w:t xml:space="preserve">, </w:t>
      </w:r>
      <w:r w:rsidRPr="008F53A3">
        <w:rPr>
          <w:rStyle w:val="BoldItalic"/>
          <w:rFonts w:cs="Times New Roman"/>
          <w:bCs/>
          <w:iCs/>
          <w:sz w:val="28"/>
          <w:szCs w:val="28"/>
        </w:rPr>
        <w:t>-ия</w:t>
      </w:r>
      <w:r w:rsidRPr="008F53A3">
        <w:rPr>
          <w:rFonts w:cs="Times New Roman"/>
          <w:sz w:val="28"/>
          <w:szCs w:val="28"/>
        </w:rPr>
        <w:t xml:space="preserve">, а также кроме собственных имён существительных на </w:t>
      </w:r>
      <w:r w:rsidRPr="008F53A3">
        <w:rPr>
          <w:rStyle w:val="BoldItalic"/>
          <w:rFonts w:cs="Times New Roman"/>
          <w:bCs/>
          <w:iCs/>
          <w:sz w:val="28"/>
          <w:szCs w:val="28"/>
        </w:rPr>
        <w:t>-ов</w:t>
      </w:r>
      <w:r w:rsidRPr="008F53A3">
        <w:rPr>
          <w:rFonts w:cs="Times New Roman"/>
          <w:sz w:val="28"/>
          <w:szCs w:val="28"/>
        </w:rPr>
        <w:t xml:space="preserve">, </w:t>
      </w:r>
      <w:r w:rsidRPr="008F53A3">
        <w:rPr>
          <w:rStyle w:val="BoldItalic"/>
          <w:rFonts w:cs="Times New Roman"/>
          <w:bCs/>
          <w:iCs/>
          <w:sz w:val="28"/>
          <w:szCs w:val="28"/>
        </w:rPr>
        <w:t>-ин</w:t>
      </w:r>
      <w:r w:rsidRPr="008F53A3">
        <w:rPr>
          <w:rFonts w:cs="Times New Roman"/>
          <w:sz w:val="28"/>
          <w:szCs w:val="28"/>
        </w:rPr>
        <w:t xml:space="preserve">, </w:t>
      </w:r>
      <w:r w:rsidRPr="008F53A3">
        <w:rPr>
          <w:rStyle w:val="BoldItalic"/>
          <w:rFonts w:cs="Times New Roman"/>
          <w:bCs/>
          <w:iCs/>
          <w:sz w:val="28"/>
          <w:szCs w:val="28"/>
        </w:rPr>
        <w:t>-ий</w:t>
      </w:r>
      <w:r w:rsidRPr="008F53A3">
        <w:rPr>
          <w:rFonts w:cs="Times New Roman"/>
          <w:sz w:val="28"/>
          <w:szCs w:val="28"/>
        </w:rPr>
        <w:t>);</w:t>
      </w:r>
    </w:p>
    <w:p w:rsidR="00CE22EA" w:rsidRPr="008F53A3" w:rsidRDefault="00CE22EA" w:rsidP="00487161">
      <w:pPr>
        <w:pStyle w:val="Bodybullet"/>
        <w:rPr>
          <w:rFonts w:cs="Times New Roman"/>
          <w:sz w:val="28"/>
          <w:szCs w:val="28"/>
        </w:rPr>
      </w:pPr>
      <w:r w:rsidRPr="008F53A3">
        <w:rPr>
          <w:rFonts w:cs="Times New Roman"/>
          <w:sz w:val="28"/>
          <w:szCs w:val="28"/>
        </w:rPr>
        <w:t>безударные падежные окончания имён прилагательных;</w:t>
      </w:r>
    </w:p>
    <w:p w:rsidR="00CE22EA" w:rsidRPr="008F53A3" w:rsidRDefault="00CE22EA" w:rsidP="00487161">
      <w:pPr>
        <w:pStyle w:val="Bodybullet"/>
        <w:rPr>
          <w:rFonts w:cs="Times New Roman"/>
          <w:sz w:val="28"/>
          <w:szCs w:val="28"/>
        </w:rPr>
      </w:pPr>
      <w:r w:rsidRPr="008F53A3">
        <w:rPr>
          <w:rFonts w:cs="Times New Roman"/>
          <w:sz w:val="28"/>
          <w:szCs w:val="28"/>
        </w:rPr>
        <w:t>мягкий знак после шипящих на конце глаголов в форме 2-го лица единственного числа;</w:t>
      </w:r>
    </w:p>
    <w:p w:rsidR="00CE22EA" w:rsidRPr="008F53A3" w:rsidRDefault="00CE22EA" w:rsidP="00487161">
      <w:pPr>
        <w:pStyle w:val="Bodybullet"/>
        <w:rPr>
          <w:rFonts w:cs="Times New Roman"/>
          <w:sz w:val="28"/>
          <w:szCs w:val="28"/>
        </w:rPr>
      </w:pPr>
      <w:r w:rsidRPr="008F53A3">
        <w:rPr>
          <w:rFonts w:cs="Times New Roman"/>
          <w:sz w:val="28"/>
          <w:szCs w:val="28"/>
        </w:rPr>
        <w:t xml:space="preserve">наличие или отсутствие мягкого знака в глаголах на </w:t>
      </w:r>
      <w:r w:rsidRPr="008F53A3">
        <w:rPr>
          <w:rFonts w:cs="Times New Roman"/>
          <w:sz w:val="28"/>
          <w:szCs w:val="28"/>
        </w:rPr>
        <w:br/>
      </w:r>
      <w:r w:rsidRPr="008F53A3">
        <w:rPr>
          <w:rStyle w:val="BoldItalic"/>
          <w:rFonts w:cs="Times New Roman"/>
          <w:bCs/>
          <w:iCs/>
          <w:sz w:val="28"/>
          <w:szCs w:val="28"/>
        </w:rPr>
        <w:t>-ться</w:t>
      </w:r>
      <w:r w:rsidRPr="008F53A3">
        <w:rPr>
          <w:rFonts w:cs="Times New Roman"/>
          <w:sz w:val="28"/>
          <w:szCs w:val="28"/>
        </w:rPr>
        <w:t xml:space="preserve"> и </w:t>
      </w:r>
      <w:r w:rsidRPr="008F53A3">
        <w:rPr>
          <w:rStyle w:val="BoldItalic"/>
          <w:rFonts w:cs="Times New Roman"/>
          <w:bCs/>
          <w:iCs/>
          <w:sz w:val="28"/>
          <w:szCs w:val="28"/>
        </w:rPr>
        <w:t>-тся</w:t>
      </w:r>
      <w:r w:rsidRPr="008F53A3">
        <w:rPr>
          <w:rFonts w:cs="Times New Roman"/>
          <w:sz w:val="28"/>
          <w:szCs w:val="28"/>
        </w:rPr>
        <w:t>;</w:t>
      </w:r>
    </w:p>
    <w:p w:rsidR="00CE22EA" w:rsidRPr="008F53A3" w:rsidRDefault="00CE22EA" w:rsidP="00487161">
      <w:pPr>
        <w:pStyle w:val="Bodybullet"/>
        <w:rPr>
          <w:rFonts w:cs="Times New Roman"/>
          <w:sz w:val="28"/>
          <w:szCs w:val="28"/>
        </w:rPr>
      </w:pPr>
      <w:r w:rsidRPr="008F53A3">
        <w:rPr>
          <w:rFonts w:cs="Times New Roman"/>
          <w:sz w:val="28"/>
          <w:szCs w:val="28"/>
        </w:rPr>
        <w:t>безударные личные окончания глаголов;</w:t>
      </w:r>
    </w:p>
    <w:p w:rsidR="00CE22EA" w:rsidRPr="008F53A3" w:rsidRDefault="00CE22EA" w:rsidP="00487161">
      <w:pPr>
        <w:pStyle w:val="Bodybullet"/>
        <w:rPr>
          <w:rStyle w:val="Bold"/>
          <w:rFonts w:cs="Times New Roman"/>
          <w:bCs/>
          <w:sz w:val="28"/>
          <w:szCs w:val="28"/>
        </w:rPr>
      </w:pPr>
      <w:r w:rsidRPr="008F53A3">
        <w:rPr>
          <w:rFonts w:cs="Times New Roman"/>
          <w:sz w:val="28"/>
          <w:szCs w:val="28"/>
        </w:rPr>
        <w:t xml:space="preserve">знаки препинания в предложениях с однородными членами, соединёнными союзами </w:t>
      </w:r>
      <w:r w:rsidRPr="008F53A3">
        <w:rPr>
          <w:rStyle w:val="Italic"/>
          <w:rFonts w:cs="Times New Roman"/>
          <w:iCs/>
          <w:sz w:val="28"/>
          <w:szCs w:val="28"/>
        </w:rPr>
        <w:t>и</w:t>
      </w:r>
      <w:r w:rsidRPr="008F53A3">
        <w:rPr>
          <w:rFonts w:cs="Times New Roman"/>
          <w:sz w:val="28"/>
          <w:szCs w:val="28"/>
        </w:rPr>
        <w:t xml:space="preserve">,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но</w:t>
      </w:r>
      <w:r w:rsidRPr="008F53A3">
        <w:rPr>
          <w:rFonts w:cs="Times New Roman"/>
          <w:sz w:val="28"/>
          <w:szCs w:val="28"/>
        </w:rPr>
        <w:t xml:space="preserve"> и без союзов.</w:t>
      </w:r>
    </w:p>
    <w:p w:rsidR="00CE22EA" w:rsidRPr="008F53A3" w:rsidRDefault="00CE22EA" w:rsidP="00487161">
      <w:pPr>
        <w:pStyle w:val="Body0"/>
        <w:rPr>
          <w:rFonts w:cs="Times New Roman"/>
          <w:sz w:val="28"/>
          <w:szCs w:val="28"/>
        </w:rPr>
      </w:pPr>
      <w:r w:rsidRPr="008F53A3">
        <w:rPr>
          <w:rFonts w:cs="Times New Roman"/>
          <w:sz w:val="28"/>
          <w:szCs w:val="28"/>
        </w:rPr>
        <w:t>Знаки препинания в сложном предложении, состоящем из двух простых (наблюдение).</w:t>
      </w:r>
    </w:p>
    <w:p w:rsidR="00CE22EA" w:rsidRPr="008F53A3" w:rsidRDefault="00CE22EA" w:rsidP="00487161">
      <w:pPr>
        <w:pStyle w:val="Body0"/>
        <w:rPr>
          <w:rFonts w:cs="Times New Roman"/>
          <w:sz w:val="28"/>
          <w:szCs w:val="28"/>
        </w:rPr>
      </w:pPr>
      <w:r w:rsidRPr="008F53A3">
        <w:rPr>
          <w:rFonts w:cs="Times New Roman"/>
          <w:sz w:val="28"/>
          <w:szCs w:val="28"/>
        </w:rPr>
        <w:t>Знаки препинания в предложении с прямой речью после слов автора (наблюдение).</w:t>
      </w:r>
    </w:p>
    <w:p w:rsidR="00CE22EA" w:rsidRPr="008F53A3" w:rsidRDefault="00CE22EA" w:rsidP="0085532E">
      <w:pPr>
        <w:pStyle w:val="Header4"/>
        <w:jc w:val="both"/>
        <w:outlineLvl w:val="0"/>
        <w:rPr>
          <w:rFonts w:cs="Times New Roman"/>
          <w:sz w:val="28"/>
          <w:szCs w:val="28"/>
        </w:rPr>
      </w:pPr>
      <w:r w:rsidRPr="008F53A3">
        <w:rPr>
          <w:rFonts w:cs="Times New Roman"/>
          <w:sz w:val="28"/>
          <w:szCs w:val="28"/>
        </w:rPr>
        <w:t>Развитие речи</w:t>
      </w:r>
    </w:p>
    <w:p w:rsidR="00CE22EA" w:rsidRPr="008F53A3" w:rsidRDefault="00CE22EA" w:rsidP="00487161">
      <w:pPr>
        <w:pStyle w:val="Body0"/>
        <w:rPr>
          <w:rFonts w:cs="Times New Roman"/>
          <w:sz w:val="28"/>
          <w:szCs w:val="28"/>
        </w:rPr>
      </w:pPr>
      <w:r w:rsidRPr="008F53A3">
        <w:rPr>
          <w:rFonts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CE22EA" w:rsidRPr="008F53A3" w:rsidRDefault="00CE22EA" w:rsidP="00487161">
      <w:pPr>
        <w:pStyle w:val="Body0"/>
        <w:rPr>
          <w:rFonts w:cs="Times New Roman"/>
          <w:sz w:val="28"/>
          <w:szCs w:val="28"/>
        </w:rPr>
      </w:pPr>
      <w:r w:rsidRPr="008F53A3">
        <w:rPr>
          <w:rFonts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CE22EA" w:rsidRPr="008F53A3" w:rsidRDefault="00CE22EA" w:rsidP="00487161">
      <w:pPr>
        <w:pStyle w:val="Body0"/>
        <w:rPr>
          <w:rFonts w:cs="Times New Roman"/>
          <w:sz w:val="28"/>
          <w:szCs w:val="28"/>
        </w:rPr>
      </w:pPr>
      <w:r w:rsidRPr="008F53A3">
        <w:rPr>
          <w:rFonts w:cs="Times New Roman"/>
          <w:sz w:val="28"/>
          <w:szCs w:val="28"/>
        </w:rPr>
        <w:t>Изложение (подробный устный и письменный пересказ текста; выборочный устный пересказ текста).</w:t>
      </w:r>
    </w:p>
    <w:p w:rsidR="00CE22EA" w:rsidRPr="008F53A3" w:rsidRDefault="00CE22EA" w:rsidP="00487161">
      <w:pPr>
        <w:pStyle w:val="Body0"/>
        <w:rPr>
          <w:rFonts w:cs="Times New Roman"/>
          <w:sz w:val="28"/>
          <w:szCs w:val="28"/>
        </w:rPr>
      </w:pPr>
      <w:r w:rsidRPr="008F53A3">
        <w:rPr>
          <w:rFonts w:cs="Times New Roman"/>
          <w:sz w:val="28"/>
          <w:szCs w:val="28"/>
        </w:rPr>
        <w:t>Сочинение как вид письменной работы.</w:t>
      </w:r>
    </w:p>
    <w:p w:rsidR="00CE22EA" w:rsidRPr="008F53A3" w:rsidRDefault="00CE22EA" w:rsidP="00487161">
      <w:pPr>
        <w:pStyle w:val="Body0"/>
        <w:rPr>
          <w:rFonts w:cs="Times New Roman"/>
          <w:sz w:val="28"/>
          <w:szCs w:val="28"/>
        </w:rPr>
      </w:pPr>
      <w:r w:rsidRPr="008F53A3">
        <w:rPr>
          <w:rFonts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CE22EA" w:rsidRPr="008F53A3" w:rsidRDefault="00CE22EA" w:rsidP="00487161">
      <w:pPr>
        <w:pStyle w:val="Body0"/>
        <w:rPr>
          <w:rFonts w:cs="Times New Roman"/>
          <w:sz w:val="28"/>
          <w:szCs w:val="28"/>
        </w:rPr>
      </w:pPr>
    </w:p>
    <w:p w:rsidR="00CE22EA" w:rsidRPr="008F53A3" w:rsidRDefault="00CE22EA" w:rsidP="00487161">
      <w:pPr>
        <w:pStyle w:val="Body0"/>
        <w:rPr>
          <w:rFonts w:cs="Times New Roman"/>
          <w:sz w:val="28"/>
          <w:szCs w:val="28"/>
        </w:rPr>
      </w:pPr>
      <w:r w:rsidRPr="008F53A3">
        <w:rPr>
          <w:rFonts w:cs="Times New Roman"/>
          <w:sz w:val="28"/>
          <w:szCs w:val="28"/>
        </w:rPr>
        <w:t xml:space="preserve">Изучение содержания учебного предмета «Русский язык» </w:t>
      </w:r>
      <w:r w:rsidRPr="008F53A3">
        <w:rPr>
          <w:rStyle w:val="Bold"/>
          <w:rFonts w:cs="Times New Roman"/>
          <w:bCs/>
          <w:sz w:val="28"/>
          <w:szCs w:val="28"/>
        </w:rPr>
        <w:t>в четвёртом классе</w:t>
      </w:r>
      <w:r w:rsidRPr="008F53A3">
        <w:rPr>
          <w:rFonts w:cs="Times New Roman"/>
          <w:sz w:val="28"/>
          <w:szCs w:val="28"/>
        </w:rPr>
        <w:t xml:space="preserve"> способствует освоению ряда универсальных учебных действий.</w:t>
      </w:r>
    </w:p>
    <w:p w:rsidR="00CE22EA" w:rsidRPr="008F53A3" w:rsidRDefault="00CE22EA" w:rsidP="00487161">
      <w:pPr>
        <w:pStyle w:val="Body0"/>
        <w:rPr>
          <w:rFonts w:cs="Times New Roman"/>
          <w:sz w:val="28"/>
          <w:szCs w:val="28"/>
        </w:rPr>
      </w:pP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Познавательные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Базовые логические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CE22EA" w:rsidRPr="008F53A3" w:rsidRDefault="00CE22EA" w:rsidP="00487161">
      <w:pPr>
        <w:pStyle w:val="list-dash0"/>
        <w:rPr>
          <w:rFonts w:cs="Times New Roman"/>
          <w:sz w:val="28"/>
          <w:szCs w:val="28"/>
        </w:rPr>
      </w:pPr>
      <w:r w:rsidRPr="008F53A3">
        <w:rPr>
          <w:rFonts w:cs="Times New Roman"/>
          <w:sz w:val="28"/>
          <w:szCs w:val="28"/>
        </w:rPr>
        <w:t>группировать слова на основании того, какой частью речи они являются;</w:t>
      </w:r>
    </w:p>
    <w:p w:rsidR="00CE22EA" w:rsidRPr="008F53A3" w:rsidRDefault="00CE22EA" w:rsidP="00487161">
      <w:pPr>
        <w:pStyle w:val="list-dash0"/>
        <w:rPr>
          <w:rFonts w:cs="Times New Roman"/>
          <w:sz w:val="28"/>
          <w:szCs w:val="28"/>
        </w:rPr>
      </w:pPr>
      <w:r w:rsidRPr="008F53A3">
        <w:rPr>
          <w:rFonts w:cs="Times New Roman"/>
          <w:sz w:val="28"/>
          <w:szCs w:val="28"/>
        </w:rPr>
        <w:t>объединять глаголы в группы по определённому признаку (например, время, спряжение);</w:t>
      </w:r>
    </w:p>
    <w:p w:rsidR="00CE22EA" w:rsidRPr="008F53A3" w:rsidRDefault="00CE22EA" w:rsidP="00487161">
      <w:pPr>
        <w:pStyle w:val="list-dash0"/>
        <w:rPr>
          <w:rFonts w:cs="Times New Roman"/>
          <w:sz w:val="28"/>
          <w:szCs w:val="28"/>
        </w:rPr>
      </w:pPr>
      <w:r w:rsidRPr="008F53A3">
        <w:rPr>
          <w:rFonts w:cs="Times New Roman"/>
          <w:sz w:val="28"/>
          <w:szCs w:val="28"/>
        </w:rPr>
        <w:t>объединять предложения по определённому признаку;</w:t>
      </w:r>
    </w:p>
    <w:p w:rsidR="00CE22EA" w:rsidRPr="008F53A3" w:rsidRDefault="00CE22EA" w:rsidP="00487161">
      <w:pPr>
        <w:pStyle w:val="list-dash0"/>
        <w:rPr>
          <w:rFonts w:cs="Times New Roman"/>
          <w:sz w:val="28"/>
          <w:szCs w:val="28"/>
        </w:rPr>
      </w:pPr>
      <w:r w:rsidRPr="008F53A3">
        <w:rPr>
          <w:rFonts w:cs="Times New Roman"/>
          <w:sz w:val="28"/>
          <w:szCs w:val="28"/>
        </w:rPr>
        <w:t>классифицировать предложенные языковые единицы;</w:t>
      </w:r>
    </w:p>
    <w:p w:rsidR="00CE22EA" w:rsidRPr="008F53A3" w:rsidRDefault="00CE22EA" w:rsidP="00487161">
      <w:pPr>
        <w:pStyle w:val="list-dash0"/>
        <w:rPr>
          <w:rFonts w:cs="Times New Roman"/>
          <w:sz w:val="28"/>
          <w:szCs w:val="28"/>
        </w:rPr>
      </w:pPr>
      <w:r w:rsidRPr="008F53A3">
        <w:rPr>
          <w:rFonts w:cs="Times New Roman"/>
          <w:sz w:val="28"/>
          <w:szCs w:val="28"/>
        </w:rPr>
        <w:t>устно характеризовать языковые единицы по заданным признакам;</w:t>
      </w:r>
    </w:p>
    <w:p w:rsidR="00CE22EA" w:rsidRPr="008F53A3" w:rsidRDefault="00CE22EA" w:rsidP="00487161">
      <w:pPr>
        <w:pStyle w:val="list-dash0"/>
        <w:rPr>
          <w:rFonts w:cs="Times New Roman"/>
          <w:sz w:val="28"/>
          <w:szCs w:val="28"/>
        </w:rPr>
      </w:pPr>
      <w:r w:rsidRPr="008F53A3">
        <w:rPr>
          <w:rFonts w:cs="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CE22EA" w:rsidRPr="008F53A3" w:rsidRDefault="00CE22EA" w:rsidP="00487161">
      <w:pPr>
        <w:pStyle w:val="Body0"/>
        <w:keepNext/>
        <w:rPr>
          <w:rFonts w:cs="Times New Roman"/>
          <w:sz w:val="28"/>
          <w:szCs w:val="28"/>
        </w:rPr>
      </w:pPr>
      <w:r w:rsidRPr="008F53A3">
        <w:rPr>
          <w:rStyle w:val="Italic"/>
          <w:rFonts w:cs="Times New Roman"/>
          <w:iCs/>
          <w:sz w:val="28"/>
          <w:szCs w:val="28"/>
        </w:rPr>
        <w:t>Базовые исследовательские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CE22EA" w:rsidRPr="008F53A3" w:rsidRDefault="00CE22EA" w:rsidP="00487161">
      <w:pPr>
        <w:pStyle w:val="list-dash0"/>
        <w:rPr>
          <w:rFonts w:cs="Times New Roman"/>
          <w:sz w:val="28"/>
          <w:szCs w:val="28"/>
        </w:rPr>
      </w:pPr>
      <w:r w:rsidRPr="008F53A3">
        <w:rPr>
          <w:rFonts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CE22EA" w:rsidRPr="008F53A3" w:rsidRDefault="00CE22EA" w:rsidP="00487161">
      <w:pPr>
        <w:pStyle w:val="list-dash0"/>
        <w:rPr>
          <w:rFonts w:cs="Times New Roman"/>
          <w:sz w:val="28"/>
          <w:szCs w:val="28"/>
        </w:rPr>
      </w:pPr>
      <w:r w:rsidRPr="008F53A3">
        <w:rPr>
          <w:rFonts w:cs="Times New Roman"/>
          <w:sz w:val="28"/>
          <w:szCs w:val="28"/>
        </w:rPr>
        <w:t>выявлять недостаток информации для решения учебной (практической) задачи на основе предложенного алгоритма;</w:t>
      </w:r>
    </w:p>
    <w:p w:rsidR="00CE22EA" w:rsidRPr="008F53A3" w:rsidRDefault="00CE22EA" w:rsidP="00487161">
      <w:pPr>
        <w:pStyle w:val="list-dash0"/>
        <w:rPr>
          <w:rFonts w:cs="Times New Roman"/>
          <w:sz w:val="28"/>
          <w:szCs w:val="28"/>
        </w:rPr>
      </w:pPr>
      <w:r w:rsidRPr="008F53A3">
        <w:rPr>
          <w:rFonts w:cs="Times New Roman"/>
          <w:sz w:val="28"/>
          <w:szCs w:val="28"/>
        </w:rPr>
        <w:t>прогнозировать возможное развитие речевой ситуации.</w:t>
      </w:r>
    </w:p>
    <w:p w:rsidR="00CE22EA" w:rsidRPr="008F53A3" w:rsidRDefault="00CE22EA" w:rsidP="00487161">
      <w:pPr>
        <w:pStyle w:val="Body0"/>
        <w:rPr>
          <w:rFonts w:cs="Times New Roman"/>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CE22EA" w:rsidRPr="008F53A3" w:rsidRDefault="00CE22EA" w:rsidP="00487161">
      <w:pPr>
        <w:pStyle w:val="list-dash0"/>
        <w:rPr>
          <w:rFonts w:cs="Times New Roman"/>
          <w:sz w:val="28"/>
          <w:szCs w:val="28"/>
        </w:rPr>
      </w:pPr>
      <w:r w:rsidRPr="008F53A3">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CE22EA" w:rsidRPr="008F53A3" w:rsidRDefault="00CE22EA" w:rsidP="00487161">
      <w:pPr>
        <w:pStyle w:val="list-dash0"/>
        <w:rPr>
          <w:rFonts w:cs="Times New Roman"/>
          <w:sz w:val="28"/>
          <w:szCs w:val="28"/>
        </w:rPr>
      </w:pPr>
      <w:r w:rsidRPr="008F53A3">
        <w:rPr>
          <w:rFonts w:cs="Times New Roman"/>
          <w:sz w:val="28"/>
          <w:szCs w:val="28"/>
        </w:rPr>
        <w:t>самостоятельно создавать схемы, таблицы для представления информации.</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Коммуникативные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Общение</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CE22EA" w:rsidRPr="008F53A3" w:rsidRDefault="00CE22EA" w:rsidP="00487161">
      <w:pPr>
        <w:pStyle w:val="list-dash0"/>
        <w:rPr>
          <w:rFonts w:cs="Times New Roman"/>
          <w:sz w:val="28"/>
          <w:szCs w:val="28"/>
        </w:rPr>
      </w:pPr>
      <w:r w:rsidRPr="008F53A3">
        <w:rPr>
          <w:rFonts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CE22EA" w:rsidRPr="008F53A3" w:rsidRDefault="00CE22EA" w:rsidP="00487161">
      <w:pPr>
        <w:pStyle w:val="list-dash0"/>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w:t>
      </w:r>
    </w:p>
    <w:p w:rsidR="00CE22EA" w:rsidRPr="008F53A3" w:rsidRDefault="00CE22EA" w:rsidP="00487161">
      <w:pPr>
        <w:pStyle w:val="list-dash0"/>
        <w:rPr>
          <w:rFonts w:cs="Times New Roman"/>
          <w:sz w:val="28"/>
          <w:szCs w:val="28"/>
        </w:rPr>
      </w:pPr>
      <w:r w:rsidRPr="008F53A3">
        <w:rPr>
          <w:rFonts w:cs="Times New Roman"/>
          <w:sz w:val="28"/>
          <w:szCs w:val="28"/>
        </w:rPr>
        <w:t>готовить небольшие публичные выступления;</w:t>
      </w:r>
    </w:p>
    <w:p w:rsidR="00CE22EA" w:rsidRPr="008F53A3" w:rsidRDefault="00CE22EA" w:rsidP="00487161">
      <w:pPr>
        <w:pStyle w:val="list-dash0"/>
        <w:rPr>
          <w:rFonts w:cs="Times New Roman"/>
          <w:sz w:val="28"/>
          <w:szCs w:val="28"/>
        </w:rPr>
      </w:pPr>
      <w:r w:rsidRPr="008F53A3">
        <w:rPr>
          <w:rFonts w:cs="Times New Roman"/>
          <w:sz w:val="28"/>
          <w:szCs w:val="28"/>
        </w:rPr>
        <w:t>подбирать иллюстративный материал (рисунки, фото, плакаты) к тексту выступления.</w:t>
      </w:r>
    </w:p>
    <w:p w:rsidR="00CE22EA" w:rsidRPr="008F53A3" w:rsidRDefault="00CE22EA" w:rsidP="00487161">
      <w:pPr>
        <w:pStyle w:val="Body0"/>
        <w:rPr>
          <w:rStyle w:val="Bold"/>
          <w:rFonts w:cs="Times New Roman"/>
          <w:bCs/>
          <w:sz w:val="28"/>
          <w:szCs w:val="28"/>
        </w:rPr>
      </w:pP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Регулятивные универсальные учебные действия:</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Самоорганизация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самостоятельно планировать действия по решению учебной задачи для получения результата;</w:t>
      </w:r>
    </w:p>
    <w:p w:rsidR="00CE22EA" w:rsidRPr="008F53A3" w:rsidRDefault="00CE22EA" w:rsidP="00487161">
      <w:pPr>
        <w:pStyle w:val="list-dash0"/>
        <w:rPr>
          <w:rFonts w:cs="Times New Roman"/>
          <w:sz w:val="28"/>
          <w:szCs w:val="28"/>
        </w:rPr>
      </w:pPr>
      <w:r w:rsidRPr="008F53A3">
        <w:rPr>
          <w:rFonts w:cs="Times New Roman"/>
          <w:sz w:val="28"/>
          <w:szCs w:val="28"/>
        </w:rPr>
        <w:t>выстраивать последовательность выбранных действий; предвидеть трудности и возможные ошибки.</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Самоконтроль</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контролировать процесс и результат выполнения задания, корректировать учебные действия для преодоления ошибок;</w:t>
      </w:r>
    </w:p>
    <w:p w:rsidR="00CE22EA" w:rsidRPr="008F53A3" w:rsidRDefault="00CE22EA" w:rsidP="00487161">
      <w:pPr>
        <w:pStyle w:val="list-dash0"/>
        <w:rPr>
          <w:rFonts w:cs="Times New Roman"/>
          <w:sz w:val="28"/>
          <w:szCs w:val="28"/>
        </w:rPr>
      </w:pPr>
      <w:r w:rsidRPr="008F53A3">
        <w:rPr>
          <w:rFonts w:cs="Times New Roman"/>
          <w:sz w:val="28"/>
          <w:szCs w:val="28"/>
        </w:rPr>
        <w:t>находить ошибки в своей и чужих работах, устанавливать их причины;</w:t>
      </w:r>
    </w:p>
    <w:p w:rsidR="00CE22EA" w:rsidRPr="008F53A3" w:rsidRDefault="00CE22EA" w:rsidP="00487161">
      <w:pPr>
        <w:pStyle w:val="list-dash0"/>
        <w:rPr>
          <w:rFonts w:cs="Times New Roman"/>
          <w:sz w:val="28"/>
          <w:szCs w:val="28"/>
        </w:rPr>
      </w:pPr>
      <w:r w:rsidRPr="008F53A3">
        <w:rPr>
          <w:rFonts w:cs="Times New Roman"/>
          <w:sz w:val="28"/>
          <w:szCs w:val="28"/>
        </w:rPr>
        <w:t>оценивать по предложенным критериям общий результат деятельности и свой вклад в неё;</w:t>
      </w:r>
    </w:p>
    <w:p w:rsidR="00CE22EA" w:rsidRPr="008F53A3" w:rsidRDefault="00CE22EA" w:rsidP="00487161">
      <w:pPr>
        <w:pStyle w:val="list-dash0"/>
        <w:rPr>
          <w:rFonts w:cs="Times New Roman"/>
          <w:sz w:val="28"/>
          <w:szCs w:val="28"/>
        </w:rPr>
      </w:pPr>
      <w:r w:rsidRPr="008F53A3">
        <w:rPr>
          <w:rFonts w:cs="Times New Roman"/>
          <w:sz w:val="28"/>
          <w:szCs w:val="28"/>
        </w:rPr>
        <w:t>адекватно принимать оценку своей работы.</w:t>
      </w: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Совместная деятельность:</w:t>
      </w:r>
    </w:p>
    <w:p w:rsidR="00CE22EA" w:rsidRPr="008F53A3" w:rsidRDefault="00CE22EA" w:rsidP="00487161">
      <w:pPr>
        <w:pStyle w:val="list-dash0"/>
        <w:rPr>
          <w:rFonts w:cs="Times New Roman"/>
          <w:sz w:val="28"/>
          <w:szCs w:val="28"/>
        </w:rPr>
      </w:pPr>
      <w:r w:rsidRPr="008F53A3">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22EA" w:rsidRPr="008F53A3" w:rsidRDefault="00CE22EA" w:rsidP="00487161">
      <w:pPr>
        <w:pStyle w:val="list-dash0"/>
        <w:rPr>
          <w:rFonts w:cs="Times New Roman"/>
          <w:sz w:val="28"/>
          <w:szCs w:val="28"/>
        </w:rPr>
      </w:pPr>
      <w:r w:rsidRPr="008F53A3">
        <w:rPr>
          <w:rFonts w:cs="Times New Roman"/>
          <w:sz w:val="28"/>
          <w:szCs w:val="28"/>
        </w:rPr>
        <w:t>проявлять готовность руководить, выполнять поручения, подчиняться;</w:t>
      </w:r>
    </w:p>
    <w:p w:rsidR="00CE22EA" w:rsidRPr="008F53A3" w:rsidRDefault="00CE22EA" w:rsidP="00487161">
      <w:pPr>
        <w:pStyle w:val="list-dash0"/>
        <w:rPr>
          <w:rFonts w:cs="Times New Roman"/>
          <w:sz w:val="28"/>
          <w:szCs w:val="28"/>
        </w:rPr>
      </w:pPr>
      <w:r w:rsidRPr="008F53A3">
        <w:rPr>
          <w:rFonts w:cs="Times New Roman"/>
          <w:sz w:val="28"/>
          <w:szCs w:val="28"/>
        </w:rPr>
        <w:t>ответственно выполнять свою часть работы;</w:t>
      </w:r>
    </w:p>
    <w:p w:rsidR="00CE22EA" w:rsidRPr="008F53A3" w:rsidRDefault="00CE22EA" w:rsidP="00487161">
      <w:pPr>
        <w:pStyle w:val="list-dash0"/>
        <w:rPr>
          <w:rFonts w:cs="Times New Roman"/>
          <w:sz w:val="28"/>
          <w:szCs w:val="28"/>
        </w:rPr>
      </w:pPr>
      <w:r w:rsidRPr="008F53A3">
        <w:rPr>
          <w:rFonts w:cs="Times New Roman"/>
          <w:sz w:val="28"/>
          <w:szCs w:val="28"/>
        </w:rPr>
        <w:t>оценивать свой вклад в общий результат;</w:t>
      </w:r>
    </w:p>
    <w:p w:rsidR="00CE22EA" w:rsidRPr="008F53A3" w:rsidRDefault="00CE22EA" w:rsidP="00487161">
      <w:pPr>
        <w:pStyle w:val="list-dash0"/>
        <w:rPr>
          <w:rFonts w:cs="Times New Roman"/>
          <w:sz w:val="28"/>
          <w:szCs w:val="28"/>
        </w:rPr>
      </w:pPr>
      <w:r w:rsidRPr="008F53A3">
        <w:rPr>
          <w:rFonts w:cs="Times New Roman"/>
          <w:sz w:val="28"/>
          <w:szCs w:val="28"/>
        </w:rPr>
        <w:t>выполнять совместные проектные задания с опорой на предложенные образцы, планы, идеи.</w:t>
      </w:r>
    </w:p>
    <w:p w:rsidR="00CE22EA" w:rsidRPr="008F53A3" w:rsidRDefault="00CE22EA" w:rsidP="00487161">
      <w:pPr>
        <w:pStyle w:val="Header1"/>
        <w:spacing w:before="850"/>
        <w:jc w:val="both"/>
        <w:rPr>
          <w:rFonts w:cs="Times New Roman"/>
          <w:sz w:val="28"/>
          <w:szCs w:val="28"/>
        </w:rPr>
      </w:pPr>
      <w:r w:rsidRPr="008F53A3">
        <w:rPr>
          <w:rFonts w:cs="Times New Roman"/>
          <w:sz w:val="28"/>
          <w:szCs w:val="28"/>
        </w:rPr>
        <w:t>ПЛАНИРУЕМЫЕ РЕЗУЛЬТАТЫ ОСВОЕНИЯ программы УЧЕБНОГО ПРЕДМЕТА «РУССКИЙ ЯЗЫК» на уровне начального общего образования</w:t>
      </w:r>
    </w:p>
    <w:p w:rsidR="00CE22EA" w:rsidRPr="008F53A3" w:rsidRDefault="00CE22EA" w:rsidP="0085532E">
      <w:pPr>
        <w:pStyle w:val="Header2first"/>
        <w:jc w:val="both"/>
        <w:outlineLvl w:val="0"/>
        <w:rPr>
          <w:rStyle w:val="Bold"/>
          <w:rFonts w:cs="Times New Roman"/>
          <w:b/>
          <w:bCs/>
          <w:sz w:val="28"/>
          <w:szCs w:val="28"/>
        </w:rPr>
      </w:pPr>
      <w:r w:rsidRPr="008F53A3">
        <w:rPr>
          <w:rStyle w:val="Bold"/>
          <w:rFonts w:cs="Times New Roman"/>
          <w:b/>
          <w:bCs/>
          <w:sz w:val="28"/>
          <w:szCs w:val="28"/>
        </w:rPr>
        <w:t>Личностные результаты</w:t>
      </w:r>
    </w:p>
    <w:p w:rsidR="00CE22EA" w:rsidRPr="008F53A3" w:rsidRDefault="00CE22EA" w:rsidP="00487161">
      <w:pPr>
        <w:pStyle w:val="Body0"/>
        <w:rPr>
          <w:rFonts w:cs="Times New Roman"/>
          <w:sz w:val="28"/>
          <w:szCs w:val="28"/>
        </w:rPr>
      </w:pPr>
      <w:r w:rsidRPr="008F53A3">
        <w:rPr>
          <w:rFonts w:cs="Times New Roman"/>
          <w:sz w:val="28"/>
          <w:szCs w:val="28"/>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CE22EA" w:rsidRPr="008F53A3" w:rsidRDefault="00CE22EA" w:rsidP="00487161">
      <w:pPr>
        <w:pStyle w:val="Header4"/>
        <w:spacing w:before="198"/>
        <w:jc w:val="both"/>
        <w:rPr>
          <w:rFonts w:cs="Times New Roman"/>
          <w:sz w:val="28"/>
          <w:szCs w:val="28"/>
        </w:rPr>
      </w:pPr>
      <w:r w:rsidRPr="008F53A3">
        <w:rPr>
          <w:rFonts w:cs="Times New Roman"/>
          <w:sz w:val="28"/>
          <w:szCs w:val="28"/>
        </w:rPr>
        <w:t>гражданско-патриотического воспитания:</w:t>
      </w:r>
    </w:p>
    <w:p w:rsidR="00CE22EA" w:rsidRPr="008F53A3" w:rsidRDefault="00CE22EA" w:rsidP="00487161">
      <w:pPr>
        <w:pStyle w:val="list-dash0"/>
        <w:rPr>
          <w:rFonts w:cs="Times New Roman"/>
          <w:sz w:val="28"/>
          <w:szCs w:val="28"/>
        </w:rPr>
      </w:pPr>
      <w:r w:rsidRPr="008F53A3">
        <w:rPr>
          <w:rFonts w:cs="Times New Roman"/>
          <w:sz w:val="28"/>
          <w:szCs w:val="28"/>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CE22EA" w:rsidRPr="008F53A3" w:rsidRDefault="00CE22EA" w:rsidP="00487161">
      <w:pPr>
        <w:pStyle w:val="list-dash0"/>
        <w:rPr>
          <w:rFonts w:cs="Times New Roman"/>
          <w:sz w:val="28"/>
          <w:szCs w:val="28"/>
        </w:rPr>
      </w:pPr>
      <w:r w:rsidRPr="008F53A3">
        <w:rPr>
          <w:rFonts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E22EA" w:rsidRPr="008F53A3" w:rsidRDefault="00CE22EA" w:rsidP="00487161">
      <w:pPr>
        <w:pStyle w:val="list-dash0"/>
        <w:rPr>
          <w:rFonts w:cs="Times New Roman"/>
          <w:sz w:val="28"/>
          <w:szCs w:val="28"/>
        </w:rPr>
      </w:pPr>
      <w:r w:rsidRPr="008F53A3">
        <w:rPr>
          <w:rFonts w:cs="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E22EA" w:rsidRPr="008F53A3" w:rsidRDefault="00CE22EA" w:rsidP="00487161">
      <w:pPr>
        <w:pStyle w:val="list-dash0"/>
        <w:rPr>
          <w:rFonts w:cs="Times New Roman"/>
          <w:sz w:val="28"/>
          <w:szCs w:val="28"/>
        </w:rPr>
      </w:pPr>
      <w:r w:rsidRPr="008F53A3">
        <w:rPr>
          <w:rFonts w:cs="Times New Roman"/>
          <w:sz w:val="28"/>
          <w:szCs w:val="28"/>
        </w:rPr>
        <w:t>уважение к своему и другим народам, формируемое в том числе на основе примеров из художественных произведений;</w:t>
      </w:r>
    </w:p>
    <w:p w:rsidR="00CE22EA" w:rsidRPr="008F53A3" w:rsidRDefault="00CE22EA" w:rsidP="00487161">
      <w:pPr>
        <w:pStyle w:val="list-dash0"/>
        <w:rPr>
          <w:rFonts w:cs="Times New Roman"/>
          <w:sz w:val="28"/>
          <w:szCs w:val="28"/>
        </w:rPr>
      </w:pPr>
      <w:r w:rsidRPr="008F53A3">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CE22EA" w:rsidRPr="008F53A3" w:rsidRDefault="00CE22EA" w:rsidP="00487161">
      <w:pPr>
        <w:pStyle w:val="Header4"/>
        <w:spacing w:before="198"/>
        <w:jc w:val="both"/>
        <w:rPr>
          <w:rFonts w:cs="Times New Roman"/>
          <w:sz w:val="28"/>
          <w:szCs w:val="28"/>
        </w:rPr>
      </w:pPr>
      <w:r w:rsidRPr="008F53A3">
        <w:rPr>
          <w:rFonts w:cs="Times New Roman"/>
          <w:sz w:val="28"/>
          <w:szCs w:val="28"/>
        </w:rPr>
        <w:t>духовно-нравственного воспитания:</w:t>
      </w:r>
    </w:p>
    <w:p w:rsidR="00CE22EA" w:rsidRPr="008F53A3" w:rsidRDefault="00CE22EA" w:rsidP="00487161">
      <w:pPr>
        <w:pStyle w:val="list-dash0"/>
        <w:rPr>
          <w:rFonts w:cs="Times New Roman"/>
          <w:sz w:val="28"/>
          <w:szCs w:val="28"/>
        </w:rPr>
      </w:pPr>
      <w:r w:rsidRPr="008F53A3">
        <w:rPr>
          <w:rFonts w:cs="Times New Roman"/>
          <w:sz w:val="28"/>
          <w:szCs w:val="28"/>
        </w:rPr>
        <w:t>признание индивидуальности каждого человека с опорой на собственный жизненный и читательский опыт;</w:t>
      </w:r>
    </w:p>
    <w:p w:rsidR="00CE22EA" w:rsidRPr="008F53A3" w:rsidRDefault="00CE22EA" w:rsidP="00487161">
      <w:pPr>
        <w:pStyle w:val="list-dash0"/>
        <w:rPr>
          <w:rFonts w:cs="Times New Roman"/>
          <w:sz w:val="28"/>
          <w:szCs w:val="28"/>
        </w:rPr>
      </w:pPr>
      <w:r w:rsidRPr="008F53A3">
        <w:rPr>
          <w:rFonts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E22EA" w:rsidRPr="008F53A3" w:rsidRDefault="00CE22EA" w:rsidP="00487161">
      <w:pPr>
        <w:pStyle w:val="list-dash0"/>
        <w:rPr>
          <w:rFonts w:cs="Times New Roman"/>
          <w:sz w:val="28"/>
          <w:szCs w:val="28"/>
        </w:rPr>
      </w:pPr>
      <w:r w:rsidRPr="008F53A3">
        <w:rPr>
          <w:rFonts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E22EA" w:rsidRPr="008F53A3" w:rsidRDefault="00CE22EA" w:rsidP="00487161">
      <w:pPr>
        <w:pStyle w:val="Header4"/>
        <w:jc w:val="both"/>
        <w:rPr>
          <w:rFonts w:cs="Times New Roman"/>
          <w:sz w:val="28"/>
          <w:szCs w:val="28"/>
        </w:rPr>
      </w:pPr>
      <w:r w:rsidRPr="008F53A3">
        <w:rPr>
          <w:rFonts w:cs="Times New Roman"/>
          <w:sz w:val="28"/>
          <w:szCs w:val="28"/>
        </w:rPr>
        <w:t>эстетического воспитания:</w:t>
      </w:r>
    </w:p>
    <w:p w:rsidR="00CE22EA" w:rsidRPr="008F53A3" w:rsidRDefault="00CE22EA" w:rsidP="00487161">
      <w:pPr>
        <w:pStyle w:val="list-dash0"/>
        <w:rPr>
          <w:rFonts w:cs="Times New Roman"/>
          <w:sz w:val="28"/>
          <w:szCs w:val="28"/>
        </w:rPr>
      </w:pPr>
      <w:r w:rsidRPr="008F53A3">
        <w:rPr>
          <w:rFonts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E22EA" w:rsidRPr="008F53A3" w:rsidRDefault="00CE22EA" w:rsidP="00487161">
      <w:pPr>
        <w:pStyle w:val="list-dash0"/>
        <w:rPr>
          <w:rFonts w:cs="Times New Roman"/>
          <w:sz w:val="28"/>
          <w:szCs w:val="28"/>
        </w:rPr>
      </w:pPr>
      <w:r w:rsidRPr="008F53A3">
        <w:rPr>
          <w:rFonts w:cs="Times New Roman"/>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CE22EA" w:rsidRPr="008F53A3" w:rsidRDefault="00CE22EA" w:rsidP="00487161">
      <w:pPr>
        <w:pStyle w:val="Header4"/>
        <w:jc w:val="both"/>
        <w:rPr>
          <w:rFonts w:cs="Times New Roman"/>
          <w:sz w:val="28"/>
          <w:szCs w:val="28"/>
        </w:rPr>
      </w:pPr>
      <w:r w:rsidRPr="008F53A3">
        <w:rPr>
          <w:rFonts w:cs="Times New Roman"/>
          <w:sz w:val="28"/>
          <w:szCs w:val="28"/>
        </w:rPr>
        <w:t>физического воспитания, формирования культуры здоровья и эмоционального благополучия:</w:t>
      </w:r>
    </w:p>
    <w:p w:rsidR="00CE22EA" w:rsidRPr="008F53A3" w:rsidRDefault="00CE22EA" w:rsidP="00487161">
      <w:pPr>
        <w:pStyle w:val="list-dash0"/>
        <w:rPr>
          <w:rFonts w:cs="Times New Roman"/>
          <w:sz w:val="28"/>
          <w:szCs w:val="28"/>
        </w:rPr>
      </w:pPr>
      <w:r w:rsidRPr="008F53A3">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CE22EA" w:rsidRPr="008F53A3" w:rsidRDefault="00CE22EA" w:rsidP="00487161">
      <w:pPr>
        <w:pStyle w:val="list-dash0"/>
        <w:rPr>
          <w:rFonts w:cs="Times New Roman"/>
          <w:sz w:val="28"/>
          <w:szCs w:val="28"/>
        </w:rPr>
      </w:pPr>
      <w:r w:rsidRPr="008F53A3">
        <w:rPr>
          <w:rFonts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E22EA" w:rsidRPr="008F53A3" w:rsidRDefault="00CE22EA" w:rsidP="00487161">
      <w:pPr>
        <w:pStyle w:val="Header4"/>
        <w:spacing w:before="198"/>
        <w:jc w:val="both"/>
        <w:rPr>
          <w:rFonts w:cs="Times New Roman"/>
          <w:sz w:val="28"/>
          <w:szCs w:val="28"/>
        </w:rPr>
      </w:pPr>
      <w:r w:rsidRPr="008F53A3">
        <w:rPr>
          <w:rFonts w:cs="Times New Roman"/>
          <w:sz w:val="28"/>
          <w:szCs w:val="28"/>
        </w:rPr>
        <w:t>трудового воспитания:</w:t>
      </w:r>
    </w:p>
    <w:p w:rsidR="00CE22EA" w:rsidRPr="008F53A3" w:rsidRDefault="00CE22EA" w:rsidP="00487161">
      <w:pPr>
        <w:pStyle w:val="list-dash0"/>
        <w:rPr>
          <w:rFonts w:cs="Times New Roman"/>
          <w:sz w:val="28"/>
          <w:szCs w:val="28"/>
        </w:rPr>
      </w:pPr>
      <w:r w:rsidRPr="008F53A3">
        <w:rPr>
          <w:rFonts w:cs="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CE22EA" w:rsidRPr="008F53A3" w:rsidRDefault="00CE22EA" w:rsidP="00487161">
      <w:pPr>
        <w:pStyle w:val="Header4"/>
        <w:spacing w:before="207"/>
        <w:jc w:val="both"/>
        <w:rPr>
          <w:rFonts w:cs="Times New Roman"/>
          <w:sz w:val="28"/>
          <w:szCs w:val="28"/>
        </w:rPr>
      </w:pPr>
      <w:r w:rsidRPr="008F53A3">
        <w:rPr>
          <w:rFonts w:cs="Times New Roman"/>
          <w:sz w:val="28"/>
          <w:szCs w:val="28"/>
        </w:rPr>
        <w:t>экологического воспитания:</w:t>
      </w:r>
    </w:p>
    <w:p w:rsidR="00CE22EA" w:rsidRPr="008F53A3" w:rsidRDefault="00CE22EA" w:rsidP="00487161">
      <w:pPr>
        <w:pStyle w:val="list-dash0"/>
        <w:rPr>
          <w:rFonts w:cs="Times New Roman"/>
          <w:sz w:val="28"/>
          <w:szCs w:val="28"/>
        </w:rPr>
      </w:pPr>
      <w:r w:rsidRPr="008F53A3">
        <w:rPr>
          <w:rFonts w:cs="Times New Roman"/>
          <w:sz w:val="28"/>
          <w:szCs w:val="28"/>
        </w:rPr>
        <w:t>бережное отношение к природе, формируемое в процессе работы с текстами;</w:t>
      </w:r>
    </w:p>
    <w:p w:rsidR="00CE22EA" w:rsidRPr="008F53A3" w:rsidRDefault="00CE22EA" w:rsidP="00487161">
      <w:pPr>
        <w:pStyle w:val="list-dash0"/>
        <w:rPr>
          <w:rFonts w:cs="Times New Roman"/>
          <w:sz w:val="28"/>
          <w:szCs w:val="28"/>
        </w:rPr>
      </w:pPr>
      <w:r w:rsidRPr="008F53A3">
        <w:rPr>
          <w:rFonts w:cs="Times New Roman"/>
          <w:sz w:val="28"/>
          <w:szCs w:val="28"/>
        </w:rPr>
        <w:t>неприятие действий, приносящих ей вред;</w:t>
      </w:r>
    </w:p>
    <w:p w:rsidR="00CE22EA" w:rsidRPr="008F53A3" w:rsidRDefault="00CE22EA" w:rsidP="00487161">
      <w:pPr>
        <w:pStyle w:val="Header4"/>
        <w:spacing w:before="207"/>
        <w:jc w:val="both"/>
        <w:rPr>
          <w:rFonts w:cs="Times New Roman"/>
          <w:sz w:val="28"/>
          <w:szCs w:val="28"/>
        </w:rPr>
      </w:pPr>
      <w:r w:rsidRPr="008F53A3">
        <w:rPr>
          <w:rFonts w:cs="Times New Roman"/>
          <w:sz w:val="28"/>
          <w:szCs w:val="28"/>
        </w:rPr>
        <w:t>ценности научного познания:</w:t>
      </w:r>
    </w:p>
    <w:p w:rsidR="00CE22EA" w:rsidRPr="008F53A3" w:rsidRDefault="00CE22EA" w:rsidP="00487161">
      <w:pPr>
        <w:pStyle w:val="list-dash0"/>
        <w:rPr>
          <w:rFonts w:cs="Times New Roman"/>
          <w:sz w:val="28"/>
          <w:szCs w:val="28"/>
        </w:rPr>
      </w:pPr>
      <w:r w:rsidRPr="008F53A3">
        <w:rPr>
          <w:rFonts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E22EA" w:rsidRPr="008F53A3" w:rsidRDefault="00CE22EA" w:rsidP="00487161">
      <w:pPr>
        <w:pStyle w:val="list-dash0"/>
        <w:rPr>
          <w:rFonts w:cs="Times New Roman"/>
          <w:sz w:val="28"/>
          <w:szCs w:val="28"/>
        </w:rPr>
      </w:pPr>
      <w:r w:rsidRPr="008F53A3">
        <w:rPr>
          <w:rFonts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E22EA" w:rsidRPr="008F53A3" w:rsidRDefault="00CE22EA" w:rsidP="0085532E">
      <w:pPr>
        <w:pStyle w:val="Header2"/>
        <w:jc w:val="both"/>
        <w:outlineLvl w:val="0"/>
        <w:rPr>
          <w:rStyle w:val="Bold"/>
          <w:rFonts w:cs="Times New Roman"/>
          <w:b/>
          <w:bCs/>
          <w:sz w:val="28"/>
          <w:szCs w:val="28"/>
        </w:rPr>
      </w:pPr>
      <w:r w:rsidRPr="008F53A3">
        <w:rPr>
          <w:rStyle w:val="Bold"/>
          <w:rFonts w:cs="Times New Roman"/>
          <w:b/>
          <w:bCs/>
          <w:sz w:val="28"/>
          <w:szCs w:val="28"/>
        </w:rPr>
        <w:t>Метапредметные результаты</w:t>
      </w:r>
    </w:p>
    <w:p w:rsidR="00CE22EA" w:rsidRPr="008F53A3" w:rsidRDefault="00CE22EA" w:rsidP="00487161">
      <w:pPr>
        <w:pStyle w:val="Body0"/>
        <w:rPr>
          <w:rFonts w:cs="Times New Roman"/>
          <w:sz w:val="28"/>
          <w:szCs w:val="28"/>
        </w:rPr>
      </w:pPr>
      <w:r w:rsidRPr="008F53A3">
        <w:rPr>
          <w:rFonts w:cs="Times New Roman"/>
          <w:sz w:val="28"/>
          <w:szCs w:val="28"/>
        </w:rPr>
        <w:t xml:space="preserve">В результате изучения предмета «Русский язык» в начальной школе у обучающегося будут сформированы следующие </w:t>
      </w:r>
      <w:r w:rsidRPr="008F53A3">
        <w:rPr>
          <w:rStyle w:val="Bold"/>
          <w:rFonts w:cs="Times New Roman"/>
          <w:bCs/>
          <w:sz w:val="28"/>
          <w:szCs w:val="28"/>
        </w:rPr>
        <w:t>познавательные</w:t>
      </w:r>
      <w:r w:rsidRPr="008F53A3">
        <w:rPr>
          <w:rFonts w:cs="Times New Roman"/>
          <w:sz w:val="28"/>
          <w:szCs w:val="28"/>
        </w:rPr>
        <w:t xml:space="preserve"> универсальные учебные действия.</w:t>
      </w:r>
    </w:p>
    <w:p w:rsidR="00CE22EA" w:rsidRPr="008F53A3" w:rsidRDefault="00CE22EA" w:rsidP="00487161">
      <w:pPr>
        <w:pStyle w:val="Body0"/>
        <w:rPr>
          <w:rStyle w:val="Italic"/>
          <w:rFonts w:cs="Times New Roman"/>
          <w:iCs/>
          <w:sz w:val="28"/>
          <w:szCs w:val="28"/>
        </w:rPr>
      </w:pPr>
      <w:r w:rsidRPr="008F53A3">
        <w:rPr>
          <w:rStyle w:val="Italic"/>
          <w:rFonts w:cs="Times New Roman"/>
          <w:iCs/>
          <w:sz w:val="28"/>
          <w:szCs w:val="28"/>
        </w:rPr>
        <w:t>Базовые логические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CE22EA" w:rsidRPr="008F53A3" w:rsidRDefault="00CE22EA" w:rsidP="00487161">
      <w:pPr>
        <w:pStyle w:val="list-dash0"/>
        <w:rPr>
          <w:rFonts w:cs="Times New Roman"/>
          <w:sz w:val="28"/>
          <w:szCs w:val="28"/>
        </w:rPr>
      </w:pPr>
      <w:r w:rsidRPr="008F53A3">
        <w:rPr>
          <w:rFonts w:cs="Times New Roman"/>
          <w:sz w:val="28"/>
          <w:szCs w:val="28"/>
        </w:rPr>
        <w:t>объединять объекты (языковые единицы) по определённому признаку;</w:t>
      </w:r>
    </w:p>
    <w:p w:rsidR="00CE22EA" w:rsidRPr="008F53A3" w:rsidRDefault="00CE22EA" w:rsidP="00487161">
      <w:pPr>
        <w:pStyle w:val="list-dash0"/>
        <w:rPr>
          <w:rFonts w:cs="Times New Roman"/>
          <w:sz w:val="28"/>
          <w:szCs w:val="28"/>
        </w:rPr>
      </w:pPr>
      <w:r w:rsidRPr="008F53A3">
        <w:rPr>
          <w:rFonts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E22EA" w:rsidRPr="008F53A3" w:rsidRDefault="00CE22EA" w:rsidP="00487161">
      <w:pPr>
        <w:pStyle w:val="list-dash0"/>
        <w:rPr>
          <w:rFonts w:cs="Times New Roman"/>
          <w:sz w:val="28"/>
          <w:szCs w:val="28"/>
        </w:rPr>
      </w:pPr>
      <w:r w:rsidRPr="008F53A3">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E22EA" w:rsidRPr="008F53A3" w:rsidRDefault="00CE22EA" w:rsidP="00487161">
      <w:pPr>
        <w:pStyle w:val="list-dash0"/>
        <w:rPr>
          <w:rFonts w:cs="Times New Roman"/>
          <w:sz w:val="28"/>
          <w:szCs w:val="28"/>
        </w:rPr>
      </w:pPr>
      <w:r w:rsidRPr="008F53A3">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причинно-следственные связи в ситуациях наблюдения за языковым материалом, делать выводы.</w:t>
      </w:r>
    </w:p>
    <w:p w:rsidR="00CE22EA" w:rsidRPr="008F53A3" w:rsidRDefault="00CE22EA" w:rsidP="00487161">
      <w:pPr>
        <w:pStyle w:val="Body0"/>
        <w:rPr>
          <w:rStyle w:val="Italic"/>
          <w:rFonts w:cs="Times New Roman"/>
          <w:iCs/>
          <w:sz w:val="28"/>
          <w:szCs w:val="28"/>
        </w:rPr>
      </w:pPr>
      <w:r w:rsidRPr="008F53A3">
        <w:rPr>
          <w:rStyle w:val="Italic"/>
          <w:rFonts w:cs="Times New Roman"/>
          <w:iCs/>
          <w:sz w:val="28"/>
          <w:szCs w:val="28"/>
        </w:rPr>
        <w:t>Базовые исследовательские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с помощью учителя формулировать цель, планировать изменения языкового объекта, речевой ситуации;</w:t>
      </w:r>
    </w:p>
    <w:p w:rsidR="00CE22EA" w:rsidRPr="008F53A3" w:rsidRDefault="00CE22EA" w:rsidP="00487161">
      <w:pPr>
        <w:pStyle w:val="list-dash0"/>
        <w:rPr>
          <w:rFonts w:cs="Times New Roman"/>
          <w:sz w:val="28"/>
          <w:szCs w:val="28"/>
        </w:rPr>
      </w:pPr>
      <w:r w:rsidRPr="008F53A3">
        <w:rPr>
          <w:rFonts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CE22EA" w:rsidRPr="008F53A3" w:rsidRDefault="00CE22EA" w:rsidP="00487161">
      <w:pPr>
        <w:pStyle w:val="list-dash0"/>
        <w:rPr>
          <w:rFonts w:cs="Times New Roman"/>
          <w:sz w:val="28"/>
          <w:szCs w:val="28"/>
        </w:rPr>
      </w:pPr>
      <w:r w:rsidRPr="008F53A3">
        <w:rPr>
          <w:rFonts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E22EA" w:rsidRPr="008F53A3" w:rsidRDefault="00CE22EA" w:rsidP="00487161">
      <w:pPr>
        <w:pStyle w:val="list-dash0"/>
        <w:rPr>
          <w:rFonts w:cs="Times New Roman"/>
          <w:sz w:val="28"/>
          <w:szCs w:val="28"/>
        </w:rPr>
      </w:pPr>
      <w:r w:rsidRPr="008F53A3">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CE22EA" w:rsidRPr="008F53A3" w:rsidRDefault="00CE22EA" w:rsidP="00487161">
      <w:pPr>
        <w:pStyle w:val="Body0"/>
        <w:keepNext/>
        <w:rPr>
          <w:rFonts w:cs="Times New Roman"/>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выбирать источник получения информации: нужный словарь для получения запрашиваемой информации, для уточнения;</w:t>
      </w:r>
    </w:p>
    <w:p w:rsidR="00CE22EA" w:rsidRPr="008F53A3" w:rsidRDefault="00CE22EA" w:rsidP="00487161">
      <w:pPr>
        <w:pStyle w:val="list-dash0"/>
        <w:rPr>
          <w:rFonts w:cs="Times New Roman"/>
          <w:sz w:val="28"/>
          <w:szCs w:val="28"/>
        </w:rPr>
      </w:pPr>
      <w:r w:rsidRPr="008F53A3">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E22EA" w:rsidRPr="008F53A3" w:rsidRDefault="00CE22EA" w:rsidP="00487161">
      <w:pPr>
        <w:pStyle w:val="list-dash0"/>
        <w:rPr>
          <w:rFonts w:cs="Times New Roman"/>
          <w:sz w:val="28"/>
          <w:szCs w:val="28"/>
        </w:rPr>
      </w:pPr>
      <w:r w:rsidRPr="008F53A3">
        <w:rPr>
          <w:rFonts w:cs="Times New Roman"/>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8F53A3">
        <w:rPr>
          <w:rFonts w:cs="Times New Roman"/>
          <w:sz w:val="28"/>
          <w:szCs w:val="28"/>
        </w:rPr>
        <w:br/>
        <w:t>(информации о написании и произношении слова, о значении слова, о происхождении слова, о синонимах слова);</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CE22EA" w:rsidRPr="008F53A3" w:rsidRDefault="00CE22EA" w:rsidP="00487161">
      <w:pPr>
        <w:pStyle w:val="list-dash0"/>
        <w:rPr>
          <w:rFonts w:cs="Times New Roman"/>
          <w:sz w:val="28"/>
          <w:szCs w:val="28"/>
        </w:rPr>
      </w:pPr>
      <w:r w:rsidRPr="008F53A3">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E22EA" w:rsidRPr="008F53A3" w:rsidRDefault="00CE22EA" w:rsidP="00487161">
      <w:pPr>
        <w:pStyle w:val="Body0"/>
        <w:spacing w:before="113"/>
        <w:rPr>
          <w:rFonts w:cs="Times New Roman"/>
          <w:sz w:val="28"/>
          <w:szCs w:val="28"/>
        </w:rPr>
      </w:pPr>
      <w:r w:rsidRPr="008F53A3">
        <w:rPr>
          <w:rFonts w:cs="Times New Roman"/>
          <w:sz w:val="28"/>
          <w:szCs w:val="28"/>
        </w:rPr>
        <w:t xml:space="preserve">К концу обучения в начальной школе у обучающегося формируются </w:t>
      </w:r>
      <w:r w:rsidRPr="008F53A3">
        <w:rPr>
          <w:rStyle w:val="Bold"/>
          <w:rFonts w:cs="Times New Roman"/>
          <w:bCs/>
          <w:sz w:val="28"/>
          <w:szCs w:val="28"/>
        </w:rPr>
        <w:t>коммуникативные</w:t>
      </w:r>
      <w:r w:rsidRPr="008F53A3">
        <w:rPr>
          <w:rFonts w:cs="Times New Roman"/>
          <w:sz w:val="28"/>
          <w:szCs w:val="28"/>
        </w:rPr>
        <w:t xml:space="preserve"> универсальные учебные действия.</w:t>
      </w:r>
    </w:p>
    <w:p w:rsidR="00CE22EA" w:rsidRPr="008F53A3" w:rsidRDefault="00CE22EA" w:rsidP="00487161">
      <w:pPr>
        <w:pStyle w:val="Body0"/>
        <w:rPr>
          <w:rStyle w:val="Italic"/>
          <w:rFonts w:cs="Times New Roman"/>
          <w:iCs/>
          <w:sz w:val="28"/>
          <w:szCs w:val="28"/>
        </w:rPr>
      </w:pPr>
      <w:r w:rsidRPr="008F53A3">
        <w:rPr>
          <w:rStyle w:val="Italic"/>
          <w:rFonts w:cs="Times New Roman"/>
          <w:iCs/>
          <w:sz w:val="28"/>
          <w:szCs w:val="28"/>
        </w:rPr>
        <w:t>Общение</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CE22EA" w:rsidRPr="008F53A3" w:rsidRDefault="00CE22EA" w:rsidP="00487161">
      <w:pPr>
        <w:pStyle w:val="list-dash0"/>
        <w:rPr>
          <w:rFonts w:cs="Times New Roman"/>
          <w:sz w:val="28"/>
          <w:szCs w:val="28"/>
        </w:rPr>
      </w:pPr>
      <w:r w:rsidRPr="008F53A3">
        <w:rPr>
          <w:rFonts w:cs="Times New Roman"/>
          <w:sz w:val="28"/>
          <w:szCs w:val="28"/>
        </w:rPr>
        <w:t>проявлять уважительное отношение к собеседнику, соблюдать правила ведения диалоги и дискуссии;</w:t>
      </w:r>
    </w:p>
    <w:p w:rsidR="00CE22EA" w:rsidRPr="008F53A3" w:rsidRDefault="00CE22EA" w:rsidP="00487161">
      <w:pPr>
        <w:pStyle w:val="list-dash0"/>
        <w:rPr>
          <w:rFonts w:cs="Times New Roman"/>
          <w:sz w:val="28"/>
          <w:szCs w:val="28"/>
        </w:rPr>
      </w:pPr>
      <w:r w:rsidRPr="008F53A3">
        <w:rPr>
          <w:rFonts w:cs="Times New Roman"/>
          <w:sz w:val="28"/>
          <w:szCs w:val="28"/>
        </w:rPr>
        <w:t>признавать возможность существования разных точек зрения;</w:t>
      </w:r>
    </w:p>
    <w:p w:rsidR="00CE22EA" w:rsidRPr="008F53A3" w:rsidRDefault="00CE22EA" w:rsidP="00487161">
      <w:pPr>
        <w:pStyle w:val="list-dash0"/>
        <w:rPr>
          <w:rFonts w:cs="Times New Roman"/>
          <w:sz w:val="28"/>
          <w:szCs w:val="28"/>
        </w:rPr>
      </w:pPr>
      <w:r w:rsidRPr="008F53A3">
        <w:rPr>
          <w:rFonts w:cs="Times New Roman"/>
          <w:sz w:val="28"/>
          <w:szCs w:val="28"/>
        </w:rPr>
        <w:t>корректно и аргументированно высказывать своё мнение;</w:t>
      </w:r>
    </w:p>
    <w:p w:rsidR="00CE22EA" w:rsidRPr="008F53A3" w:rsidRDefault="00CE22EA" w:rsidP="00487161">
      <w:pPr>
        <w:pStyle w:val="list-dash0"/>
        <w:rPr>
          <w:rFonts w:cs="Times New Roman"/>
          <w:sz w:val="28"/>
          <w:szCs w:val="28"/>
        </w:rPr>
      </w:pPr>
      <w:r w:rsidRPr="008F53A3">
        <w:rPr>
          <w:rFonts w:cs="Times New Roman"/>
          <w:sz w:val="28"/>
          <w:szCs w:val="28"/>
        </w:rPr>
        <w:t>строить речевое высказывание в соответствии с поставленной задачей;</w:t>
      </w:r>
    </w:p>
    <w:p w:rsidR="00CE22EA" w:rsidRPr="008F53A3" w:rsidRDefault="00CE22EA" w:rsidP="00487161">
      <w:pPr>
        <w:pStyle w:val="list-dash0"/>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 в соответствии с речевой ситуацией;</w:t>
      </w:r>
    </w:p>
    <w:p w:rsidR="00CE22EA" w:rsidRPr="008F53A3" w:rsidRDefault="00CE22EA" w:rsidP="00487161">
      <w:pPr>
        <w:pStyle w:val="list-dash0"/>
        <w:rPr>
          <w:rFonts w:cs="Times New Roman"/>
          <w:sz w:val="28"/>
          <w:szCs w:val="28"/>
        </w:rPr>
      </w:pPr>
      <w:r w:rsidRPr="008F53A3">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E22EA" w:rsidRPr="008F53A3" w:rsidRDefault="00CE22EA" w:rsidP="00487161">
      <w:pPr>
        <w:pStyle w:val="list-dash0"/>
        <w:rPr>
          <w:rFonts w:cs="Times New Roman"/>
          <w:sz w:val="28"/>
          <w:szCs w:val="28"/>
        </w:rPr>
      </w:pPr>
      <w:r w:rsidRPr="008F53A3">
        <w:rPr>
          <w:rFonts w:cs="Times New Roman"/>
          <w:sz w:val="28"/>
          <w:szCs w:val="28"/>
        </w:rPr>
        <w:t>подбирать иллюстративный материал (рисунки, фото, плакаты) к тексту выступления.</w:t>
      </w:r>
    </w:p>
    <w:p w:rsidR="00CE22EA" w:rsidRPr="008F53A3" w:rsidRDefault="00CE22EA" w:rsidP="00487161">
      <w:pPr>
        <w:pStyle w:val="Body0"/>
        <w:rPr>
          <w:rFonts w:cs="Times New Roman"/>
          <w:sz w:val="28"/>
          <w:szCs w:val="28"/>
        </w:rPr>
      </w:pPr>
    </w:p>
    <w:p w:rsidR="00CE22EA" w:rsidRPr="008F53A3" w:rsidRDefault="00CE22EA" w:rsidP="00487161">
      <w:pPr>
        <w:pStyle w:val="Body0"/>
        <w:rPr>
          <w:rFonts w:cs="Times New Roman"/>
          <w:sz w:val="28"/>
          <w:szCs w:val="28"/>
        </w:rPr>
      </w:pPr>
      <w:r w:rsidRPr="008F53A3">
        <w:rPr>
          <w:rFonts w:cs="Times New Roman"/>
          <w:sz w:val="28"/>
          <w:szCs w:val="28"/>
        </w:rPr>
        <w:t xml:space="preserve">К концу обучения в начальной школе у обучающегося формируются </w:t>
      </w:r>
      <w:r w:rsidRPr="008F53A3">
        <w:rPr>
          <w:rStyle w:val="Bold"/>
          <w:rFonts w:cs="Times New Roman"/>
          <w:bCs/>
          <w:sz w:val="28"/>
          <w:szCs w:val="28"/>
        </w:rPr>
        <w:t>регулятивные</w:t>
      </w:r>
      <w:r w:rsidRPr="008F53A3">
        <w:rPr>
          <w:rFonts w:cs="Times New Roman"/>
          <w:sz w:val="28"/>
          <w:szCs w:val="28"/>
        </w:rPr>
        <w:t xml:space="preserve"> универсальные учебные действия.</w:t>
      </w:r>
    </w:p>
    <w:p w:rsidR="00CE22EA" w:rsidRPr="008F53A3" w:rsidRDefault="00CE22EA" w:rsidP="00487161">
      <w:pPr>
        <w:pStyle w:val="Body0"/>
        <w:keepNext/>
        <w:rPr>
          <w:rFonts w:cs="Times New Roman"/>
          <w:sz w:val="28"/>
          <w:szCs w:val="28"/>
        </w:rPr>
      </w:pPr>
      <w:r w:rsidRPr="008F53A3">
        <w:rPr>
          <w:rStyle w:val="Italic"/>
          <w:rFonts w:cs="Times New Roman"/>
          <w:iCs/>
          <w:sz w:val="28"/>
          <w:szCs w:val="28"/>
        </w:rPr>
        <w:t>Самоорганизация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планировать действия по решению учебной задачи для получения результата;</w:t>
      </w:r>
    </w:p>
    <w:p w:rsidR="00CE22EA" w:rsidRPr="008F53A3" w:rsidRDefault="00CE22EA" w:rsidP="00487161">
      <w:pPr>
        <w:pStyle w:val="list-dash0"/>
        <w:rPr>
          <w:rFonts w:cs="Times New Roman"/>
          <w:sz w:val="28"/>
          <w:szCs w:val="28"/>
        </w:rPr>
      </w:pPr>
      <w:r w:rsidRPr="008F53A3">
        <w:rPr>
          <w:rFonts w:cs="Times New Roman"/>
          <w:sz w:val="28"/>
          <w:szCs w:val="28"/>
        </w:rPr>
        <w:t>выстраивать последовательность выбранных действий.</w:t>
      </w:r>
    </w:p>
    <w:p w:rsidR="00CE22EA" w:rsidRPr="008F53A3" w:rsidRDefault="00CE22EA" w:rsidP="00487161">
      <w:pPr>
        <w:pStyle w:val="Body0"/>
        <w:rPr>
          <w:rFonts w:cs="Times New Roman"/>
          <w:sz w:val="28"/>
          <w:szCs w:val="28"/>
        </w:rPr>
      </w:pPr>
      <w:r w:rsidRPr="008F53A3">
        <w:rPr>
          <w:rStyle w:val="Italic"/>
          <w:rFonts w:cs="Times New Roman"/>
          <w:iCs/>
          <w:sz w:val="28"/>
          <w:szCs w:val="28"/>
        </w:rPr>
        <w:t>Самоконтроль</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причины успеха/неудач учебной деятельности;</w:t>
      </w:r>
    </w:p>
    <w:p w:rsidR="00CE22EA" w:rsidRPr="008F53A3" w:rsidRDefault="00CE22EA" w:rsidP="00487161">
      <w:pPr>
        <w:pStyle w:val="list-dash0"/>
        <w:rPr>
          <w:rFonts w:cs="Times New Roman"/>
          <w:sz w:val="28"/>
          <w:szCs w:val="28"/>
        </w:rPr>
      </w:pPr>
      <w:r w:rsidRPr="008F53A3">
        <w:rPr>
          <w:rFonts w:cs="Times New Roman"/>
          <w:sz w:val="28"/>
          <w:szCs w:val="28"/>
        </w:rPr>
        <w:t>корректировать свои учебные действия для преодоления речевых и орфографических ошибок;</w:t>
      </w:r>
    </w:p>
    <w:p w:rsidR="00CE22EA" w:rsidRPr="008F53A3" w:rsidRDefault="00CE22EA" w:rsidP="00487161">
      <w:pPr>
        <w:pStyle w:val="list-dash0"/>
        <w:rPr>
          <w:rFonts w:cs="Times New Roman"/>
          <w:sz w:val="28"/>
          <w:szCs w:val="28"/>
        </w:rPr>
      </w:pPr>
      <w:r w:rsidRPr="008F53A3">
        <w:rPr>
          <w:rFonts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CE22EA" w:rsidRPr="008F53A3" w:rsidRDefault="00CE22EA" w:rsidP="00487161">
      <w:pPr>
        <w:pStyle w:val="list-dash0"/>
        <w:rPr>
          <w:rFonts w:cs="Times New Roman"/>
          <w:sz w:val="28"/>
          <w:szCs w:val="28"/>
        </w:rPr>
      </w:pPr>
      <w:r w:rsidRPr="008F53A3">
        <w:rPr>
          <w:rFonts w:cs="Times New Roman"/>
          <w:sz w:val="28"/>
          <w:szCs w:val="28"/>
        </w:rPr>
        <w:t>находить ошибку, допущенную при работе с языковым материалом, находить орфографическую и пунктуационную ошибку;</w:t>
      </w:r>
    </w:p>
    <w:p w:rsidR="00CE22EA" w:rsidRPr="008F53A3" w:rsidRDefault="00CE22EA" w:rsidP="00487161">
      <w:pPr>
        <w:pStyle w:val="list-dash0"/>
        <w:rPr>
          <w:rFonts w:cs="Times New Roman"/>
          <w:sz w:val="28"/>
          <w:szCs w:val="28"/>
        </w:rPr>
      </w:pPr>
      <w:r w:rsidRPr="008F53A3">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CE22EA" w:rsidRPr="008F53A3" w:rsidRDefault="00CE22EA" w:rsidP="00487161">
      <w:pPr>
        <w:pStyle w:val="Body0"/>
        <w:rPr>
          <w:rFonts w:cs="Times New Roman"/>
          <w:sz w:val="28"/>
          <w:szCs w:val="28"/>
        </w:rPr>
      </w:pPr>
    </w:p>
    <w:p w:rsidR="00CE22EA" w:rsidRPr="008F53A3" w:rsidRDefault="00CE22EA" w:rsidP="0085532E">
      <w:pPr>
        <w:pStyle w:val="Body0"/>
        <w:outlineLvl w:val="0"/>
        <w:rPr>
          <w:rStyle w:val="Bold"/>
          <w:rFonts w:cs="Times New Roman"/>
          <w:bCs/>
          <w:sz w:val="28"/>
          <w:szCs w:val="28"/>
        </w:rPr>
      </w:pPr>
      <w:r w:rsidRPr="008F53A3">
        <w:rPr>
          <w:rStyle w:val="Bold"/>
          <w:rFonts w:cs="Times New Roman"/>
          <w:bCs/>
          <w:sz w:val="28"/>
          <w:szCs w:val="28"/>
        </w:rPr>
        <w:t>Совместная деятельность:</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E22EA" w:rsidRPr="008F53A3" w:rsidRDefault="00CE22EA" w:rsidP="00487161">
      <w:pPr>
        <w:pStyle w:val="list-dash0"/>
        <w:rPr>
          <w:rFonts w:cs="Times New Roman"/>
          <w:sz w:val="28"/>
          <w:szCs w:val="28"/>
        </w:rPr>
      </w:pPr>
      <w:r w:rsidRPr="008F53A3">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22EA" w:rsidRPr="008F53A3" w:rsidRDefault="00CE22EA" w:rsidP="00487161">
      <w:pPr>
        <w:pStyle w:val="list-dash0"/>
        <w:rPr>
          <w:rFonts w:cs="Times New Roman"/>
          <w:sz w:val="28"/>
          <w:szCs w:val="28"/>
        </w:rPr>
      </w:pPr>
      <w:r w:rsidRPr="008F53A3">
        <w:rPr>
          <w:rFonts w:cs="Times New Roman"/>
          <w:sz w:val="28"/>
          <w:szCs w:val="28"/>
        </w:rPr>
        <w:t>проявлять готовность руководить, выполнять поручения, подчиняться, самостоятельно разрешать конфликты;</w:t>
      </w:r>
    </w:p>
    <w:p w:rsidR="00CE22EA" w:rsidRPr="008F53A3" w:rsidRDefault="00CE22EA" w:rsidP="00487161">
      <w:pPr>
        <w:pStyle w:val="list-dash0"/>
        <w:rPr>
          <w:rFonts w:cs="Times New Roman"/>
          <w:sz w:val="28"/>
          <w:szCs w:val="28"/>
        </w:rPr>
      </w:pPr>
      <w:r w:rsidRPr="008F53A3">
        <w:rPr>
          <w:rFonts w:cs="Times New Roman"/>
          <w:sz w:val="28"/>
          <w:szCs w:val="28"/>
        </w:rPr>
        <w:t>ответственно выполнять свою часть работы;</w:t>
      </w:r>
    </w:p>
    <w:p w:rsidR="00CE22EA" w:rsidRPr="008F53A3" w:rsidRDefault="00CE22EA" w:rsidP="00487161">
      <w:pPr>
        <w:pStyle w:val="list-dash0"/>
        <w:rPr>
          <w:rFonts w:cs="Times New Roman"/>
          <w:sz w:val="28"/>
          <w:szCs w:val="28"/>
        </w:rPr>
      </w:pPr>
      <w:r w:rsidRPr="008F53A3">
        <w:rPr>
          <w:rFonts w:cs="Times New Roman"/>
          <w:sz w:val="28"/>
          <w:szCs w:val="28"/>
        </w:rPr>
        <w:t>оценивать свой вклад в общий результат;</w:t>
      </w:r>
    </w:p>
    <w:p w:rsidR="00CE22EA" w:rsidRPr="008F53A3" w:rsidRDefault="00CE22EA" w:rsidP="00487161">
      <w:pPr>
        <w:pStyle w:val="list-dash0"/>
        <w:rPr>
          <w:rFonts w:cs="Times New Roman"/>
          <w:sz w:val="28"/>
          <w:szCs w:val="28"/>
        </w:rPr>
      </w:pPr>
      <w:r w:rsidRPr="008F53A3">
        <w:rPr>
          <w:rFonts w:cs="Times New Roman"/>
          <w:sz w:val="28"/>
          <w:szCs w:val="28"/>
        </w:rPr>
        <w:t>выполнять совместные проектные задания с опорой на предложенные образцы.</w:t>
      </w:r>
    </w:p>
    <w:p w:rsidR="00CE22EA" w:rsidRDefault="00CE22EA" w:rsidP="00487161">
      <w:pPr>
        <w:pStyle w:val="Header2"/>
        <w:spacing w:before="283"/>
        <w:jc w:val="both"/>
        <w:rPr>
          <w:rStyle w:val="Bold"/>
          <w:rFonts w:cs="Times New Roman"/>
          <w:b/>
          <w:bCs/>
          <w:sz w:val="28"/>
          <w:szCs w:val="28"/>
        </w:rPr>
      </w:pPr>
    </w:p>
    <w:p w:rsidR="00CE22EA" w:rsidRPr="008F53A3" w:rsidRDefault="00CE22EA" w:rsidP="0085532E">
      <w:pPr>
        <w:pStyle w:val="Header2"/>
        <w:spacing w:before="283"/>
        <w:jc w:val="both"/>
        <w:outlineLvl w:val="0"/>
        <w:rPr>
          <w:rStyle w:val="Bold"/>
          <w:rFonts w:cs="Times New Roman"/>
          <w:b/>
          <w:bCs/>
          <w:sz w:val="28"/>
          <w:szCs w:val="28"/>
        </w:rPr>
      </w:pPr>
      <w:r w:rsidRPr="008F53A3">
        <w:rPr>
          <w:rStyle w:val="Bold"/>
          <w:rFonts w:cs="Times New Roman"/>
          <w:b/>
          <w:bCs/>
          <w:sz w:val="28"/>
          <w:szCs w:val="28"/>
        </w:rPr>
        <w:t>Предметные результаты</w:t>
      </w:r>
    </w:p>
    <w:p w:rsidR="00CE22EA" w:rsidRPr="008F53A3" w:rsidRDefault="00CE22EA" w:rsidP="0085532E">
      <w:pPr>
        <w:pStyle w:val="Header2first"/>
        <w:spacing w:before="113"/>
        <w:jc w:val="both"/>
        <w:outlineLvl w:val="0"/>
        <w:rPr>
          <w:rFonts w:cs="Times New Roman"/>
          <w:sz w:val="28"/>
          <w:szCs w:val="28"/>
        </w:rPr>
      </w:pPr>
      <w:r w:rsidRPr="008F53A3">
        <w:rPr>
          <w:rFonts w:cs="Times New Roman"/>
          <w:sz w:val="28"/>
          <w:szCs w:val="28"/>
        </w:rPr>
        <w:t>1 класс</w:t>
      </w:r>
    </w:p>
    <w:p w:rsidR="00CE22EA" w:rsidRPr="008F53A3" w:rsidRDefault="00CE22EA" w:rsidP="00487161">
      <w:pPr>
        <w:pStyle w:val="Body0"/>
        <w:rPr>
          <w:rFonts w:cs="Times New Roman"/>
          <w:sz w:val="28"/>
          <w:szCs w:val="28"/>
        </w:rPr>
      </w:pPr>
      <w:r w:rsidRPr="008F53A3">
        <w:rPr>
          <w:rFonts w:cs="Times New Roman"/>
          <w:sz w:val="28"/>
          <w:szCs w:val="28"/>
        </w:rPr>
        <w:t>К концу обучения в</w:t>
      </w:r>
      <w:r w:rsidRPr="008F53A3">
        <w:rPr>
          <w:rStyle w:val="Bold"/>
          <w:rFonts w:cs="Times New Roman"/>
          <w:bCs/>
          <w:sz w:val="28"/>
          <w:szCs w:val="28"/>
        </w:rPr>
        <w:t xml:space="preserve"> первом классе</w:t>
      </w:r>
      <w:r w:rsidRPr="008F53A3">
        <w:rPr>
          <w:rFonts w:cs="Times New Roman"/>
          <w:sz w:val="28"/>
          <w:szCs w:val="28"/>
        </w:rPr>
        <w:t xml:space="preserve"> обучающийся научится:</w:t>
      </w:r>
    </w:p>
    <w:p w:rsidR="00CE22EA" w:rsidRPr="008F53A3" w:rsidRDefault="00CE22EA" w:rsidP="00487161">
      <w:pPr>
        <w:pStyle w:val="list-dash0"/>
        <w:rPr>
          <w:rFonts w:cs="Times New Roman"/>
          <w:sz w:val="28"/>
          <w:szCs w:val="28"/>
        </w:rPr>
      </w:pPr>
      <w:r w:rsidRPr="008F53A3">
        <w:rPr>
          <w:rFonts w:cs="Times New Roman"/>
          <w:sz w:val="28"/>
          <w:szCs w:val="28"/>
        </w:rPr>
        <w:t>различать слово и предложение; вычленять слова из предложений;</w:t>
      </w:r>
    </w:p>
    <w:p w:rsidR="00CE22EA" w:rsidRPr="008F53A3" w:rsidRDefault="00CE22EA" w:rsidP="00487161">
      <w:pPr>
        <w:pStyle w:val="list-dash0"/>
        <w:rPr>
          <w:rFonts w:cs="Times New Roman"/>
          <w:sz w:val="28"/>
          <w:szCs w:val="28"/>
        </w:rPr>
      </w:pPr>
      <w:r w:rsidRPr="008F53A3">
        <w:rPr>
          <w:rFonts w:cs="Times New Roman"/>
          <w:sz w:val="28"/>
          <w:szCs w:val="28"/>
        </w:rPr>
        <w:t>вычленять звуки из слова;</w:t>
      </w:r>
    </w:p>
    <w:p w:rsidR="00CE22EA" w:rsidRPr="008F53A3" w:rsidRDefault="00CE22EA" w:rsidP="00487161">
      <w:pPr>
        <w:pStyle w:val="list-dash0"/>
        <w:rPr>
          <w:rFonts w:cs="Times New Roman"/>
          <w:sz w:val="28"/>
          <w:szCs w:val="28"/>
        </w:rPr>
      </w:pPr>
      <w:r w:rsidRPr="008F53A3">
        <w:rPr>
          <w:rFonts w:cs="Times New Roman"/>
          <w:sz w:val="28"/>
          <w:szCs w:val="28"/>
        </w:rPr>
        <w:t>различать гласные и согласные звуки (в том числе различать в слове согласный звук [й’] и гласный звук [и]);</w:t>
      </w:r>
    </w:p>
    <w:p w:rsidR="00CE22EA" w:rsidRPr="008F53A3" w:rsidRDefault="00CE22EA" w:rsidP="00487161">
      <w:pPr>
        <w:pStyle w:val="list-dash0"/>
        <w:rPr>
          <w:rFonts w:cs="Times New Roman"/>
          <w:sz w:val="28"/>
          <w:szCs w:val="28"/>
        </w:rPr>
      </w:pPr>
      <w:r w:rsidRPr="008F53A3">
        <w:rPr>
          <w:rFonts w:cs="Times New Roman"/>
          <w:sz w:val="28"/>
          <w:szCs w:val="28"/>
        </w:rPr>
        <w:t>различать ударные и безударные гласные звуки;</w:t>
      </w:r>
    </w:p>
    <w:p w:rsidR="00CE22EA" w:rsidRPr="008F53A3" w:rsidRDefault="00CE22EA" w:rsidP="00487161">
      <w:pPr>
        <w:pStyle w:val="list-dash0"/>
        <w:rPr>
          <w:rFonts w:cs="Times New Roman"/>
          <w:sz w:val="28"/>
          <w:szCs w:val="28"/>
        </w:rPr>
      </w:pPr>
      <w:r w:rsidRPr="008F53A3">
        <w:rPr>
          <w:rFonts w:cs="Times New Roman"/>
          <w:sz w:val="28"/>
          <w:szCs w:val="28"/>
        </w:rPr>
        <w:t>различать согласные звуки: мягкие и твёрдые, звонкие и глухие (вне слова и в слове);</w:t>
      </w:r>
    </w:p>
    <w:p w:rsidR="00CE22EA" w:rsidRPr="008F53A3" w:rsidRDefault="00CE22EA" w:rsidP="00487161">
      <w:pPr>
        <w:pStyle w:val="list-dash0"/>
        <w:rPr>
          <w:rFonts w:cs="Times New Roman"/>
          <w:sz w:val="28"/>
          <w:szCs w:val="28"/>
        </w:rPr>
      </w:pPr>
      <w:r w:rsidRPr="008F53A3">
        <w:rPr>
          <w:rFonts w:cs="Times New Roman"/>
          <w:sz w:val="28"/>
          <w:szCs w:val="28"/>
        </w:rPr>
        <w:t>различать понятия «звук» и «буква»;</w:t>
      </w:r>
    </w:p>
    <w:p w:rsidR="00CE22EA" w:rsidRPr="008F53A3" w:rsidRDefault="00CE22EA" w:rsidP="00487161">
      <w:pPr>
        <w:pStyle w:val="list-dash0"/>
        <w:rPr>
          <w:rFonts w:cs="Times New Roman"/>
          <w:sz w:val="28"/>
          <w:szCs w:val="28"/>
        </w:rPr>
      </w:pPr>
      <w:r w:rsidRPr="008F53A3">
        <w:rPr>
          <w:rFonts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CE22EA" w:rsidRPr="008F53A3" w:rsidRDefault="00CE22EA" w:rsidP="00487161">
      <w:pPr>
        <w:pStyle w:val="list-dash0"/>
        <w:rPr>
          <w:rFonts w:cs="Times New Roman"/>
          <w:sz w:val="28"/>
          <w:szCs w:val="28"/>
        </w:rPr>
      </w:pPr>
      <w:r w:rsidRPr="008F53A3">
        <w:rPr>
          <w:rFonts w:cs="Times New Roman"/>
          <w:sz w:val="28"/>
          <w:szCs w:val="28"/>
        </w:rPr>
        <w:t xml:space="preserve">обозначать на письме мягкость согласных звуков буквами </w:t>
      </w:r>
      <w:r w:rsidRPr="008F53A3">
        <w:rPr>
          <w:rStyle w:val="BoldItalic"/>
          <w:rFonts w:cs="Times New Roman"/>
          <w:bCs/>
          <w:iCs/>
          <w:sz w:val="28"/>
          <w:szCs w:val="28"/>
        </w:rPr>
        <w:t>е</w:t>
      </w:r>
      <w:r w:rsidRPr="008F53A3">
        <w:rPr>
          <w:rFonts w:cs="Times New Roman"/>
          <w:sz w:val="28"/>
          <w:szCs w:val="28"/>
        </w:rPr>
        <w:t xml:space="preserve">, </w:t>
      </w:r>
      <w:r w:rsidRPr="008F53A3">
        <w:rPr>
          <w:rStyle w:val="BoldItalic"/>
          <w:rFonts w:cs="Times New Roman"/>
          <w:bCs/>
          <w:iCs/>
          <w:sz w:val="28"/>
          <w:szCs w:val="28"/>
        </w:rPr>
        <w:t>ё</w:t>
      </w:r>
      <w:r w:rsidRPr="008F53A3">
        <w:rPr>
          <w:rFonts w:cs="Times New Roman"/>
          <w:sz w:val="28"/>
          <w:szCs w:val="28"/>
        </w:rPr>
        <w:t xml:space="preserve">, </w:t>
      </w:r>
      <w:r w:rsidRPr="008F53A3">
        <w:rPr>
          <w:rStyle w:val="BoldItalic"/>
          <w:rFonts w:cs="Times New Roman"/>
          <w:bCs/>
          <w:iCs/>
          <w:sz w:val="28"/>
          <w:szCs w:val="28"/>
        </w:rPr>
        <w:t>ю</w:t>
      </w:r>
      <w:r w:rsidRPr="008F53A3">
        <w:rPr>
          <w:rFonts w:cs="Times New Roman"/>
          <w:sz w:val="28"/>
          <w:szCs w:val="28"/>
        </w:rPr>
        <w:t xml:space="preserve">, </w:t>
      </w:r>
      <w:r w:rsidRPr="008F53A3">
        <w:rPr>
          <w:rStyle w:val="BoldItalic"/>
          <w:rFonts w:cs="Times New Roman"/>
          <w:bCs/>
          <w:iCs/>
          <w:sz w:val="28"/>
          <w:szCs w:val="28"/>
        </w:rPr>
        <w:t>я</w:t>
      </w:r>
      <w:r w:rsidRPr="008F53A3">
        <w:rPr>
          <w:rStyle w:val="Italic"/>
          <w:rFonts w:cs="Times New Roman"/>
          <w:iCs/>
          <w:sz w:val="28"/>
          <w:szCs w:val="28"/>
        </w:rPr>
        <w:t xml:space="preserve"> </w:t>
      </w:r>
      <w:r w:rsidRPr="008F53A3">
        <w:rPr>
          <w:rFonts w:cs="Times New Roman"/>
          <w:sz w:val="28"/>
          <w:szCs w:val="28"/>
        </w:rPr>
        <w:t xml:space="preserve">и буквой </w:t>
      </w:r>
      <w:r w:rsidRPr="008F53A3">
        <w:rPr>
          <w:rStyle w:val="BoldItalic"/>
          <w:rFonts w:cs="Times New Roman"/>
          <w:bCs/>
          <w:iCs/>
          <w:sz w:val="28"/>
          <w:szCs w:val="28"/>
        </w:rPr>
        <w:t>ь</w:t>
      </w:r>
      <w:r w:rsidRPr="008F53A3">
        <w:rPr>
          <w:rStyle w:val="Italic"/>
          <w:rFonts w:cs="Times New Roman"/>
          <w:iCs/>
          <w:sz w:val="28"/>
          <w:szCs w:val="28"/>
        </w:rPr>
        <w:t xml:space="preserve"> </w:t>
      </w:r>
      <w:r w:rsidRPr="008F53A3">
        <w:rPr>
          <w:rFonts w:cs="Times New Roman"/>
          <w:sz w:val="28"/>
          <w:szCs w:val="28"/>
        </w:rPr>
        <w:t>в конце слова;</w:t>
      </w:r>
    </w:p>
    <w:p w:rsidR="00CE22EA" w:rsidRPr="008F53A3" w:rsidRDefault="00CE22EA" w:rsidP="00487161">
      <w:pPr>
        <w:pStyle w:val="list-dash0"/>
        <w:rPr>
          <w:rFonts w:cs="Times New Roman"/>
          <w:sz w:val="28"/>
          <w:szCs w:val="28"/>
        </w:rPr>
      </w:pPr>
      <w:r w:rsidRPr="008F53A3">
        <w:rPr>
          <w:rFonts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E22EA" w:rsidRPr="008F53A3" w:rsidRDefault="00CE22EA" w:rsidP="00487161">
      <w:pPr>
        <w:pStyle w:val="list-dash0"/>
        <w:rPr>
          <w:rFonts w:cs="Times New Roman"/>
          <w:sz w:val="28"/>
          <w:szCs w:val="28"/>
        </w:rPr>
      </w:pPr>
      <w:r w:rsidRPr="008F53A3">
        <w:rPr>
          <w:rFonts w:cs="Times New Roman"/>
          <w:sz w:val="28"/>
          <w:szCs w:val="28"/>
        </w:rPr>
        <w:t>писать аккуратным разборчивым почерком без искажений прописные и строчные буквы, соединения букв, слова;</w:t>
      </w:r>
    </w:p>
    <w:p w:rsidR="00CE22EA" w:rsidRPr="008F53A3" w:rsidRDefault="00CE22EA" w:rsidP="00487161">
      <w:pPr>
        <w:pStyle w:val="list-dash0"/>
        <w:rPr>
          <w:rFonts w:cs="Times New Roman"/>
          <w:spacing w:val="-2"/>
          <w:sz w:val="28"/>
          <w:szCs w:val="28"/>
        </w:rPr>
      </w:pPr>
      <w:r w:rsidRPr="008F53A3">
        <w:rPr>
          <w:rFonts w:cs="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F53A3">
        <w:rPr>
          <w:rFonts w:cs="Times New Roman"/>
          <w:spacing w:val="-2"/>
          <w:sz w:val="28"/>
          <w:szCs w:val="28"/>
        </w:rPr>
        <w:t xml:space="preserve">ный»); гласные после шипящих в сочетаниях </w:t>
      </w:r>
      <w:r w:rsidRPr="008F53A3">
        <w:rPr>
          <w:rStyle w:val="BoldItalic"/>
          <w:rFonts w:cs="Times New Roman"/>
          <w:bCs/>
          <w:iCs/>
          <w:spacing w:val="-2"/>
          <w:sz w:val="28"/>
          <w:szCs w:val="28"/>
        </w:rPr>
        <w:t>жи</w:t>
      </w:r>
      <w:r w:rsidRPr="008F53A3">
        <w:rPr>
          <w:rFonts w:cs="Times New Roman"/>
          <w:spacing w:val="-2"/>
          <w:sz w:val="28"/>
          <w:szCs w:val="28"/>
        </w:rPr>
        <w:t xml:space="preserve">, </w:t>
      </w:r>
      <w:r w:rsidRPr="008F53A3">
        <w:rPr>
          <w:rStyle w:val="BoldItalic"/>
          <w:rFonts w:cs="Times New Roman"/>
          <w:bCs/>
          <w:iCs/>
          <w:spacing w:val="-2"/>
          <w:sz w:val="28"/>
          <w:szCs w:val="28"/>
        </w:rPr>
        <w:t>ши</w:t>
      </w:r>
      <w:r w:rsidRPr="008F53A3">
        <w:rPr>
          <w:rFonts w:cs="Times New Roman"/>
          <w:spacing w:val="-2"/>
          <w:sz w:val="28"/>
          <w:szCs w:val="28"/>
        </w:rPr>
        <w:t xml:space="preserve"> (в положении под ударением), </w:t>
      </w:r>
      <w:r w:rsidRPr="008F53A3">
        <w:rPr>
          <w:rStyle w:val="BoldItalic"/>
          <w:rFonts w:cs="Times New Roman"/>
          <w:bCs/>
          <w:iCs/>
          <w:spacing w:val="-2"/>
          <w:sz w:val="28"/>
          <w:szCs w:val="28"/>
        </w:rPr>
        <w:t>ча</w:t>
      </w:r>
      <w:r w:rsidRPr="008F53A3">
        <w:rPr>
          <w:rFonts w:cs="Times New Roman"/>
          <w:spacing w:val="-2"/>
          <w:sz w:val="28"/>
          <w:szCs w:val="28"/>
        </w:rPr>
        <w:t xml:space="preserve">, </w:t>
      </w:r>
      <w:r w:rsidRPr="008F53A3">
        <w:rPr>
          <w:rStyle w:val="BoldItalic"/>
          <w:rFonts w:cs="Times New Roman"/>
          <w:bCs/>
          <w:iCs/>
          <w:spacing w:val="-2"/>
          <w:sz w:val="28"/>
          <w:szCs w:val="28"/>
        </w:rPr>
        <w:t>ща</w:t>
      </w:r>
      <w:r w:rsidRPr="008F53A3">
        <w:rPr>
          <w:rFonts w:cs="Times New Roman"/>
          <w:spacing w:val="-2"/>
          <w:sz w:val="28"/>
          <w:szCs w:val="28"/>
        </w:rPr>
        <w:t xml:space="preserve">, </w:t>
      </w:r>
      <w:r w:rsidRPr="008F53A3">
        <w:rPr>
          <w:rStyle w:val="BoldItalic"/>
          <w:rFonts w:cs="Times New Roman"/>
          <w:bCs/>
          <w:iCs/>
          <w:spacing w:val="-2"/>
          <w:sz w:val="28"/>
          <w:szCs w:val="28"/>
        </w:rPr>
        <w:t>чу</w:t>
      </w:r>
      <w:r w:rsidRPr="008F53A3">
        <w:rPr>
          <w:rFonts w:cs="Times New Roman"/>
          <w:spacing w:val="-2"/>
          <w:sz w:val="28"/>
          <w:szCs w:val="28"/>
        </w:rPr>
        <w:t xml:space="preserve">, </w:t>
      </w:r>
      <w:r w:rsidRPr="008F53A3">
        <w:rPr>
          <w:rStyle w:val="BoldItalic"/>
          <w:rFonts w:cs="Times New Roman"/>
          <w:bCs/>
          <w:iCs/>
          <w:spacing w:val="-2"/>
          <w:sz w:val="28"/>
          <w:szCs w:val="28"/>
        </w:rPr>
        <w:t>щу</w:t>
      </w:r>
      <w:r w:rsidRPr="008F53A3">
        <w:rPr>
          <w:rFonts w:cs="Times New Roman"/>
          <w:spacing w:val="-2"/>
          <w:sz w:val="28"/>
          <w:szCs w:val="28"/>
        </w:rPr>
        <w:t>; непроверяемые гласные и согласные (перечень слов в орфографическом словаре учебника);</w:t>
      </w:r>
    </w:p>
    <w:p w:rsidR="00CE22EA" w:rsidRPr="008F53A3" w:rsidRDefault="00CE22EA" w:rsidP="00487161">
      <w:pPr>
        <w:pStyle w:val="list-dash0"/>
        <w:rPr>
          <w:rFonts w:cs="Times New Roman"/>
          <w:sz w:val="28"/>
          <w:szCs w:val="28"/>
        </w:rPr>
      </w:pPr>
      <w:r w:rsidRPr="008F53A3">
        <w:rPr>
          <w:rFonts w:cs="Times New Roman"/>
          <w:sz w:val="28"/>
          <w:szCs w:val="28"/>
        </w:rPr>
        <w:t>правильно списывать (без пропусков и искажений букв) слова и предложения, тексты объёмом не более 25 слов;</w:t>
      </w:r>
    </w:p>
    <w:p w:rsidR="00CE22EA" w:rsidRPr="008F53A3" w:rsidRDefault="00CE22EA" w:rsidP="00487161">
      <w:pPr>
        <w:pStyle w:val="list-dash0"/>
        <w:rPr>
          <w:rFonts w:cs="Times New Roman"/>
          <w:sz w:val="28"/>
          <w:szCs w:val="28"/>
        </w:rPr>
      </w:pPr>
      <w:r w:rsidRPr="008F53A3">
        <w:rPr>
          <w:rFonts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CE22EA" w:rsidRPr="008F53A3" w:rsidRDefault="00CE22EA" w:rsidP="00487161">
      <w:pPr>
        <w:pStyle w:val="list-dash0"/>
        <w:rPr>
          <w:rFonts w:cs="Times New Roman"/>
          <w:sz w:val="28"/>
          <w:szCs w:val="28"/>
        </w:rPr>
      </w:pPr>
      <w:r w:rsidRPr="008F53A3">
        <w:rPr>
          <w:rFonts w:cs="Times New Roman"/>
          <w:sz w:val="28"/>
          <w:szCs w:val="28"/>
        </w:rPr>
        <w:t>находить и исправлять ошибки на изученные правила, описки;</w:t>
      </w:r>
    </w:p>
    <w:p w:rsidR="00CE22EA" w:rsidRPr="008F53A3" w:rsidRDefault="00CE22EA" w:rsidP="00487161">
      <w:pPr>
        <w:pStyle w:val="list-dash0"/>
        <w:rPr>
          <w:rFonts w:cs="Times New Roman"/>
          <w:sz w:val="28"/>
          <w:szCs w:val="28"/>
        </w:rPr>
      </w:pPr>
      <w:r w:rsidRPr="008F53A3">
        <w:rPr>
          <w:rFonts w:cs="Times New Roman"/>
          <w:sz w:val="28"/>
          <w:szCs w:val="28"/>
        </w:rPr>
        <w:t>понимать прослушанный текст;</w:t>
      </w:r>
    </w:p>
    <w:p w:rsidR="00CE22EA" w:rsidRPr="008F53A3" w:rsidRDefault="00CE22EA" w:rsidP="00487161">
      <w:pPr>
        <w:pStyle w:val="list-dash0"/>
        <w:rPr>
          <w:rFonts w:cs="Times New Roman"/>
          <w:sz w:val="28"/>
          <w:szCs w:val="28"/>
        </w:rPr>
      </w:pPr>
      <w:r w:rsidRPr="008F53A3">
        <w:rPr>
          <w:rFonts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E22EA" w:rsidRPr="008F53A3" w:rsidRDefault="00CE22EA" w:rsidP="00487161">
      <w:pPr>
        <w:pStyle w:val="list-dash0"/>
        <w:rPr>
          <w:rFonts w:cs="Times New Roman"/>
          <w:sz w:val="28"/>
          <w:szCs w:val="28"/>
        </w:rPr>
      </w:pPr>
      <w:r w:rsidRPr="008F53A3">
        <w:rPr>
          <w:rFonts w:cs="Times New Roman"/>
          <w:sz w:val="28"/>
          <w:szCs w:val="28"/>
        </w:rPr>
        <w:t>находить в тексте слова, значение которых требует уточнения;</w:t>
      </w:r>
    </w:p>
    <w:p w:rsidR="00CE22EA" w:rsidRPr="008F53A3" w:rsidRDefault="00CE22EA" w:rsidP="00487161">
      <w:pPr>
        <w:pStyle w:val="list-dash0"/>
        <w:rPr>
          <w:rFonts w:cs="Times New Roman"/>
          <w:sz w:val="28"/>
          <w:szCs w:val="28"/>
        </w:rPr>
      </w:pPr>
      <w:r w:rsidRPr="008F53A3">
        <w:rPr>
          <w:rFonts w:cs="Times New Roman"/>
          <w:sz w:val="28"/>
          <w:szCs w:val="28"/>
        </w:rPr>
        <w:t>составлять предложение из набора форм слов;</w:t>
      </w:r>
    </w:p>
    <w:p w:rsidR="00CE22EA" w:rsidRPr="008F53A3" w:rsidRDefault="00CE22EA" w:rsidP="00487161">
      <w:pPr>
        <w:pStyle w:val="list-dash0"/>
        <w:rPr>
          <w:rFonts w:cs="Times New Roman"/>
          <w:sz w:val="28"/>
          <w:szCs w:val="28"/>
        </w:rPr>
      </w:pPr>
      <w:r w:rsidRPr="008F53A3">
        <w:rPr>
          <w:rFonts w:cs="Times New Roman"/>
          <w:sz w:val="28"/>
          <w:szCs w:val="28"/>
        </w:rPr>
        <w:t>устно составлять текст из 3—5 предложений по сюжетным картинкам и наблюдениям;</w:t>
      </w:r>
    </w:p>
    <w:p w:rsidR="00CE22EA" w:rsidRPr="008F53A3" w:rsidRDefault="00CE22EA" w:rsidP="00487161">
      <w:pPr>
        <w:pStyle w:val="list-dash0"/>
        <w:rPr>
          <w:rFonts w:cs="Times New Roman"/>
          <w:sz w:val="28"/>
          <w:szCs w:val="28"/>
        </w:rPr>
      </w:pPr>
      <w:r w:rsidRPr="008F53A3">
        <w:rPr>
          <w:rFonts w:cs="Times New Roman"/>
          <w:sz w:val="28"/>
          <w:szCs w:val="28"/>
        </w:rPr>
        <w:t>использовать изученные понятия в процессе решения учебных задач.</w:t>
      </w:r>
    </w:p>
    <w:p w:rsidR="00CE22EA" w:rsidRPr="008F53A3" w:rsidRDefault="00CE22EA" w:rsidP="0085532E">
      <w:pPr>
        <w:pStyle w:val="Header2"/>
        <w:jc w:val="both"/>
        <w:outlineLvl w:val="0"/>
        <w:rPr>
          <w:rFonts w:cs="Times New Roman"/>
          <w:sz w:val="28"/>
          <w:szCs w:val="28"/>
        </w:rPr>
      </w:pPr>
      <w:r w:rsidRPr="008F53A3">
        <w:rPr>
          <w:rFonts w:cs="Times New Roman"/>
          <w:sz w:val="28"/>
          <w:szCs w:val="28"/>
        </w:rPr>
        <w:t>2 класс</w:t>
      </w:r>
    </w:p>
    <w:p w:rsidR="00CE22EA" w:rsidRPr="008F53A3" w:rsidRDefault="00CE22EA" w:rsidP="00487161">
      <w:pPr>
        <w:pStyle w:val="Body0"/>
        <w:rPr>
          <w:rFonts w:cs="Times New Roman"/>
          <w:sz w:val="28"/>
          <w:szCs w:val="28"/>
        </w:rPr>
      </w:pPr>
      <w:r w:rsidRPr="008F53A3">
        <w:rPr>
          <w:rFonts w:cs="Times New Roman"/>
          <w:sz w:val="28"/>
          <w:szCs w:val="28"/>
        </w:rPr>
        <w:t xml:space="preserve">К концу обучения во </w:t>
      </w:r>
      <w:r w:rsidRPr="008F53A3">
        <w:rPr>
          <w:rStyle w:val="Bold"/>
          <w:rFonts w:cs="Times New Roman"/>
          <w:bCs/>
          <w:sz w:val="28"/>
          <w:szCs w:val="28"/>
        </w:rPr>
        <w:t>втором классе</w:t>
      </w:r>
      <w:r w:rsidRPr="008F53A3">
        <w:rPr>
          <w:rFonts w:cs="Times New Roman"/>
          <w:sz w:val="28"/>
          <w:szCs w:val="28"/>
        </w:rPr>
        <w:t xml:space="preserve"> обучающийся научится:</w:t>
      </w:r>
    </w:p>
    <w:p w:rsidR="00CE22EA" w:rsidRPr="008F53A3" w:rsidRDefault="00CE22EA" w:rsidP="00487161">
      <w:pPr>
        <w:pStyle w:val="list-dash0"/>
        <w:rPr>
          <w:rFonts w:cs="Times New Roman"/>
          <w:sz w:val="28"/>
          <w:szCs w:val="28"/>
        </w:rPr>
      </w:pPr>
      <w:r w:rsidRPr="008F53A3">
        <w:rPr>
          <w:rFonts w:cs="Times New Roman"/>
          <w:sz w:val="28"/>
          <w:szCs w:val="28"/>
        </w:rPr>
        <w:t>осознавать язык как основное средство общения;</w:t>
      </w:r>
    </w:p>
    <w:p w:rsidR="00CE22EA" w:rsidRPr="008F53A3" w:rsidRDefault="00CE22EA" w:rsidP="00487161">
      <w:pPr>
        <w:pStyle w:val="list-dash0"/>
        <w:rPr>
          <w:rFonts w:cs="Times New Roman"/>
          <w:sz w:val="28"/>
          <w:szCs w:val="28"/>
        </w:rPr>
      </w:pPr>
      <w:r w:rsidRPr="008F53A3">
        <w:rPr>
          <w:rFonts w:cs="Times New Roman"/>
          <w:sz w:val="28"/>
          <w:szCs w:val="28"/>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CE22EA" w:rsidRPr="008F53A3" w:rsidRDefault="00CE22EA" w:rsidP="00487161">
      <w:pPr>
        <w:pStyle w:val="list-dash0"/>
        <w:rPr>
          <w:rFonts w:cs="Times New Roman"/>
          <w:sz w:val="28"/>
          <w:szCs w:val="28"/>
        </w:rPr>
      </w:pPr>
      <w:r w:rsidRPr="008F53A3">
        <w:rPr>
          <w:rFonts w:cs="Times New Roman"/>
          <w:sz w:val="28"/>
          <w:szCs w:val="28"/>
        </w:rPr>
        <w:t>определять количество слогов в слове (в том числе при стечении согласных); делить слово на слоги;</w:t>
      </w:r>
    </w:p>
    <w:p w:rsidR="00CE22EA" w:rsidRPr="008F53A3" w:rsidRDefault="00CE22EA" w:rsidP="00487161">
      <w:pPr>
        <w:pStyle w:val="list-dash0"/>
        <w:rPr>
          <w:rFonts w:cs="Times New Roman"/>
          <w:sz w:val="28"/>
          <w:szCs w:val="28"/>
        </w:rPr>
      </w:pPr>
      <w:r w:rsidRPr="008F53A3">
        <w:rPr>
          <w:rFonts w:cs="Times New Roman"/>
          <w:sz w:val="28"/>
          <w:szCs w:val="28"/>
        </w:rPr>
        <w:t xml:space="preserve">устанавливать соотношение звукового и буквенного состава, в том числе с учётом функций букв </w:t>
      </w:r>
      <w:r w:rsidRPr="008F53A3">
        <w:rPr>
          <w:rStyle w:val="BoldItalic"/>
          <w:rFonts w:cs="Times New Roman"/>
          <w:bCs/>
          <w:iCs/>
          <w:sz w:val="28"/>
          <w:szCs w:val="28"/>
        </w:rPr>
        <w:t>е</w:t>
      </w:r>
      <w:r w:rsidRPr="008F53A3">
        <w:rPr>
          <w:rFonts w:cs="Times New Roman"/>
          <w:sz w:val="28"/>
          <w:szCs w:val="28"/>
        </w:rPr>
        <w:t xml:space="preserve">, </w:t>
      </w:r>
      <w:r w:rsidRPr="008F53A3">
        <w:rPr>
          <w:rStyle w:val="BoldItalic"/>
          <w:rFonts w:cs="Times New Roman"/>
          <w:bCs/>
          <w:iCs/>
          <w:sz w:val="28"/>
          <w:szCs w:val="28"/>
        </w:rPr>
        <w:t>ё</w:t>
      </w:r>
      <w:r w:rsidRPr="008F53A3">
        <w:rPr>
          <w:rFonts w:cs="Times New Roman"/>
          <w:sz w:val="28"/>
          <w:szCs w:val="28"/>
        </w:rPr>
        <w:t xml:space="preserve">, </w:t>
      </w:r>
      <w:r w:rsidRPr="008F53A3">
        <w:rPr>
          <w:rStyle w:val="BoldItalic"/>
          <w:rFonts w:cs="Times New Roman"/>
          <w:bCs/>
          <w:iCs/>
          <w:sz w:val="28"/>
          <w:szCs w:val="28"/>
        </w:rPr>
        <w:t>ю</w:t>
      </w:r>
      <w:r w:rsidRPr="008F53A3">
        <w:rPr>
          <w:rFonts w:cs="Times New Roman"/>
          <w:sz w:val="28"/>
          <w:szCs w:val="28"/>
        </w:rPr>
        <w:t xml:space="preserve">, </w:t>
      </w:r>
      <w:r w:rsidRPr="008F53A3">
        <w:rPr>
          <w:rStyle w:val="BoldItalic"/>
          <w:rFonts w:cs="Times New Roman"/>
          <w:bCs/>
          <w:iCs/>
          <w:sz w:val="28"/>
          <w:szCs w:val="28"/>
        </w:rPr>
        <w:t>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обозначать на письме мягкость согласных звуков буквой мягкий знак в середине слова;</w:t>
      </w:r>
    </w:p>
    <w:p w:rsidR="00CE22EA" w:rsidRPr="008F53A3" w:rsidRDefault="00CE22EA" w:rsidP="00487161">
      <w:pPr>
        <w:pStyle w:val="list-dash0"/>
        <w:rPr>
          <w:rFonts w:cs="Times New Roman"/>
          <w:sz w:val="28"/>
          <w:szCs w:val="28"/>
        </w:rPr>
      </w:pPr>
      <w:r w:rsidRPr="008F53A3">
        <w:rPr>
          <w:rFonts w:cs="Times New Roman"/>
          <w:sz w:val="28"/>
          <w:szCs w:val="28"/>
        </w:rPr>
        <w:t>находить однокоренные слова;</w:t>
      </w:r>
    </w:p>
    <w:p w:rsidR="00CE22EA" w:rsidRPr="008F53A3" w:rsidRDefault="00CE22EA" w:rsidP="00487161">
      <w:pPr>
        <w:pStyle w:val="list-dash0"/>
        <w:rPr>
          <w:rFonts w:cs="Times New Roman"/>
          <w:sz w:val="28"/>
          <w:szCs w:val="28"/>
        </w:rPr>
      </w:pPr>
      <w:r w:rsidRPr="008F53A3">
        <w:rPr>
          <w:rFonts w:cs="Times New Roman"/>
          <w:sz w:val="28"/>
          <w:szCs w:val="28"/>
        </w:rPr>
        <w:t>выделять в слове корень (простые случаи);</w:t>
      </w:r>
    </w:p>
    <w:p w:rsidR="00CE22EA" w:rsidRPr="008F53A3" w:rsidRDefault="00CE22EA" w:rsidP="00487161">
      <w:pPr>
        <w:pStyle w:val="list-dash0"/>
        <w:rPr>
          <w:rFonts w:cs="Times New Roman"/>
          <w:sz w:val="28"/>
          <w:szCs w:val="28"/>
        </w:rPr>
      </w:pPr>
      <w:r w:rsidRPr="008F53A3">
        <w:rPr>
          <w:rFonts w:cs="Times New Roman"/>
          <w:sz w:val="28"/>
          <w:szCs w:val="28"/>
        </w:rPr>
        <w:t>выделять в слове окончание;</w:t>
      </w:r>
    </w:p>
    <w:p w:rsidR="00CE22EA" w:rsidRPr="008F53A3" w:rsidRDefault="00CE22EA" w:rsidP="00487161">
      <w:pPr>
        <w:pStyle w:val="list-dash0"/>
        <w:rPr>
          <w:rFonts w:cs="Times New Roman"/>
          <w:sz w:val="28"/>
          <w:szCs w:val="28"/>
        </w:rPr>
      </w:pPr>
      <w:r w:rsidRPr="008F53A3">
        <w:rPr>
          <w:rFonts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слова, отвечающие на вопросы «кто?», «что?»;</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слова, отвечающие на вопросы «что делать?», «что сделать?» и др.;</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слова, отвечающие на вопросы «какой?», «какая?», «какое?», «какие?»;</w:t>
      </w:r>
    </w:p>
    <w:p w:rsidR="00CE22EA" w:rsidRPr="008F53A3" w:rsidRDefault="00CE22EA" w:rsidP="00487161">
      <w:pPr>
        <w:pStyle w:val="list-dash0"/>
        <w:rPr>
          <w:rFonts w:cs="Times New Roman"/>
          <w:sz w:val="28"/>
          <w:szCs w:val="28"/>
        </w:rPr>
      </w:pPr>
      <w:r w:rsidRPr="008F53A3">
        <w:rPr>
          <w:rFonts w:cs="Times New Roman"/>
          <w:sz w:val="28"/>
          <w:szCs w:val="28"/>
        </w:rPr>
        <w:t>определять вид предложения по цели высказывания и по эмоциональной окраске;</w:t>
      </w:r>
    </w:p>
    <w:p w:rsidR="00CE22EA" w:rsidRPr="008F53A3" w:rsidRDefault="00CE22EA" w:rsidP="00487161">
      <w:pPr>
        <w:pStyle w:val="list-dash0"/>
        <w:rPr>
          <w:rFonts w:cs="Times New Roman"/>
          <w:sz w:val="28"/>
          <w:szCs w:val="28"/>
        </w:rPr>
      </w:pPr>
      <w:r w:rsidRPr="008F53A3">
        <w:rPr>
          <w:rFonts w:cs="Times New Roman"/>
          <w:sz w:val="28"/>
          <w:szCs w:val="28"/>
        </w:rPr>
        <w:t>находить место орфограммы в слове и между словами на изученные правила;</w:t>
      </w:r>
    </w:p>
    <w:p w:rsidR="00CE22EA" w:rsidRPr="008F53A3" w:rsidRDefault="00CE22EA" w:rsidP="00487161">
      <w:pPr>
        <w:pStyle w:val="list-dash0"/>
        <w:rPr>
          <w:rFonts w:cs="Times New Roman"/>
          <w:sz w:val="28"/>
          <w:szCs w:val="28"/>
        </w:rPr>
      </w:pPr>
      <w:r w:rsidRPr="008F53A3">
        <w:rPr>
          <w:rFonts w:cs="Times New Roman"/>
          <w:sz w:val="28"/>
          <w:szCs w:val="28"/>
        </w:rPr>
        <w:t xml:space="preserve">применять изученные правила правописания, в том числе: сочетания </w:t>
      </w:r>
      <w:r w:rsidRPr="008F53A3">
        <w:rPr>
          <w:rStyle w:val="BoldItalic"/>
          <w:rFonts w:cs="Times New Roman"/>
          <w:bCs/>
          <w:iCs/>
          <w:spacing w:val="3"/>
          <w:sz w:val="28"/>
          <w:szCs w:val="28"/>
        </w:rPr>
        <w:t>чк</w:t>
      </w:r>
      <w:r w:rsidRPr="008F53A3">
        <w:rPr>
          <w:rFonts w:cs="Times New Roman"/>
          <w:sz w:val="28"/>
          <w:szCs w:val="28"/>
        </w:rPr>
        <w:t xml:space="preserve">, </w:t>
      </w:r>
      <w:r w:rsidRPr="008F53A3">
        <w:rPr>
          <w:rStyle w:val="BoldItalic"/>
          <w:rFonts w:cs="Times New Roman"/>
          <w:bCs/>
          <w:iCs/>
          <w:spacing w:val="3"/>
          <w:sz w:val="28"/>
          <w:szCs w:val="28"/>
        </w:rPr>
        <w:t>чн</w:t>
      </w:r>
      <w:r w:rsidRPr="008F53A3">
        <w:rPr>
          <w:rFonts w:cs="Times New Roman"/>
          <w:sz w:val="28"/>
          <w:szCs w:val="28"/>
        </w:rPr>
        <w:t xml:space="preserve">, </w:t>
      </w:r>
      <w:r w:rsidRPr="008F53A3">
        <w:rPr>
          <w:rStyle w:val="BoldItalic"/>
          <w:rFonts w:cs="Times New Roman"/>
          <w:bCs/>
          <w:iCs/>
          <w:spacing w:val="3"/>
          <w:sz w:val="28"/>
          <w:szCs w:val="28"/>
        </w:rPr>
        <w:t>чт</w:t>
      </w:r>
      <w:r w:rsidRPr="008F53A3">
        <w:rPr>
          <w:rFonts w:cs="Times New Roman"/>
          <w:sz w:val="28"/>
          <w:szCs w:val="28"/>
        </w:rPr>
        <w:t xml:space="preserve">; </w:t>
      </w:r>
      <w:r w:rsidRPr="008F53A3">
        <w:rPr>
          <w:rStyle w:val="BoldItalic"/>
          <w:rFonts w:cs="Times New Roman"/>
          <w:bCs/>
          <w:iCs/>
          <w:spacing w:val="3"/>
          <w:sz w:val="28"/>
          <w:szCs w:val="28"/>
        </w:rPr>
        <w:t>щн</w:t>
      </w:r>
      <w:r w:rsidRPr="008F53A3">
        <w:rPr>
          <w:rFonts w:cs="Times New Roman"/>
          <w:sz w:val="28"/>
          <w:szCs w:val="28"/>
        </w:rPr>
        <w:t xml:space="preserve">, </w:t>
      </w:r>
      <w:r w:rsidRPr="008F53A3">
        <w:rPr>
          <w:rStyle w:val="BoldItalic"/>
          <w:rFonts w:cs="Times New Roman"/>
          <w:bCs/>
          <w:iCs/>
          <w:spacing w:val="3"/>
          <w:sz w:val="28"/>
          <w:szCs w:val="28"/>
        </w:rPr>
        <w:t>нч</w:t>
      </w:r>
      <w:r w:rsidRPr="008F53A3">
        <w:rPr>
          <w:rFonts w:cs="Times New Roma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E22EA" w:rsidRPr="008F53A3" w:rsidRDefault="00CE22EA" w:rsidP="00487161">
      <w:pPr>
        <w:pStyle w:val="list-dash0"/>
        <w:rPr>
          <w:rFonts w:cs="Times New Roman"/>
          <w:sz w:val="28"/>
          <w:szCs w:val="28"/>
        </w:rPr>
      </w:pPr>
      <w:r w:rsidRPr="008F53A3">
        <w:rPr>
          <w:rFonts w:cs="Times New Roman"/>
          <w:sz w:val="28"/>
          <w:szCs w:val="28"/>
        </w:rPr>
        <w:t>правильно списывать (без пропусков и искажений букв) слова и предложения, тексты объёмом не более 50 слов;</w:t>
      </w:r>
    </w:p>
    <w:p w:rsidR="00CE22EA" w:rsidRPr="008F53A3" w:rsidRDefault="00CE22EA" w:rsidP="00487161">
      <w:pPr>
        <w:pStyle w:val="list-dash0"/>
        <w:rPr>
          <w:rFonts w:cs="Times New Roman"/>
          <w:sz w:val="28"/>
          <w:szCs w:val="28"/>
        </w:rPr>
      </w:pPr>
      <w:r w:rsidRPr="008F53A3">
        <w:rPr>
          <w:rFonts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CE22EA" w:rsidRPr="008F53A3" w:rsidRDefault="00CE22EA" w:rsidP="00487161">
      <w:pPr>
        <w:pStyle w:val="list-dash0"/>
        <w:rPr>
          <w:rFonts w:cs="Times New Roman"/>
          <w:sz w:val="28"/>
          <w:szCs w:val="28"/>
        </w:rPr>
      </w:pPr>
      <w:r w:rsidRPr="008F53A3">
        <w:rPr>
          <w:rFonts w:cs="Times New Roman"/>
          <w:sz w:val="28"/>
          <w:szCs w:val="28"/>
        </w:rPr>
        <w:t>находить и исправлять ошибки на изученные правила, описки;</w:t>
      </w:r>
    </w:p>
    <w:p w:rsidR="00CE22EA" w:rsidRPr="008F53A3" w:rsidRDefault="00CE22EA" w:rsidP="00487161">
      <w:pPr>
        <w:pStyle w:val="list-dash0"/>
        <w:rPr>
          <w:rFonts w:cs="Times New Roman"/>
          <w:sz w:val="28"/>
          <w:szCs w:val="28"/>
        </w:rPr>
      </w:pPr>
      <w:r w:rsidRPr="008F53A3">
        <w:rPr>
          <w:rFonts w:cs="Times New Roman"/>
          <w:sz w:val="28"/>
          <w:szCs w:val="28"/>
        </w:rPr>
        <w:t>пользоваться толковым, орфографическим, орфоэпическим словарями учебника;</w:t>
      </w:r>
    </w:p>
    <w:p w:rsidR="00CE22EA" w:rsidRPr="008F53A3" w:rsidRDefault="00CE22EA" w:rsidP="00487161">
      <w:pPr>
        <w:pStyle w:val="list-dash0"/>
        <w:rPr>
          <w:rFonts w:cs="Times New Roman"/>
          <w:sz w:val="28"/>
          <w:szCs w:val="28"/>
        </w:rPr>
      </w:pPr>
      <w:r w:rsidRPr="008F53A3">
        <w:rPr>
          <w:rFonts w:cs="Times New Roman"/>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простые выводы на основе прочитанного (услышанного) устно и письменно (1—2 предложения);</w:t>
      </w:r>
    </w:p>
    <w:p w:rsidR="00CE22EA" w:rsidRPr="008F53A3" w:rsidRDefault="00CE22EA" w:rsidP="00487161">
      <w:pPr>
        <w:pStyle w:val="list-dash0"/>
        <w:rPr>
          <w:rFonts w:cs="Times New Roman"/>
          <w:sz w:val="28"/>
          <w:szCs w:val="28"/>
        </w:rPr>
      </w:pPr>
      <w:r w:rsidRPr="008F53A3">
        <w:rPr>
          <w:rFonts w:cs="Times New Roman"/>
          <w:sz w:val="28"/>
          <w:szCs w:val="28"/>
        </w:rPr>
        <w:t>составлять предложения из слов, устанавливая между ними смысловую связь по вопросам;</w:t>
      </w:r>
    </w:p>
    <w:p w:rsidR="00CE22EA" w:rsidRPr="008F53A3" w:rsidRDefault="00CE22EA" w:rsidP="00487161">
      <w:pPr>
        <w:pStyle w:val="list-dash0"/>
        <w:rPr>
          <w:rFonts w:cs="Times New Roman"/>
          <w:sz w:val="28"/>
          <w:szCs w:val="28"/>
        </w:rPr>
      </w:pPr>
      <w:r w:rsidRPr="008F53A3">
        <w:rPr>
          <w:rFonts w:cs="Times New Roman"/>
          <w:sz w:val="28"/>
          <w:szCs w:val="28"/>
        </w:rPr>
        <w:t>определять тему текста и озаглавливать текст, отражая его тему;</w:t>
      </w:r>
    </w:p>
    <w:p w:rsidR="00CE22EA" w:rsidRPr="008F53A3" w:rsidRDefault="00CE22EA" w:rsidP="00487161">
      <w:pPr>
        <w:pStyle w:val="list-dash0"/>
        <w:rPr>
          <w:rFonts w:cs="Times New Roman"/>
          <w:sz w:val="28"/>
          <w:szCs w:val="28"/>
        </w:rPr>
      </w:pPr>
      <w:r w:rsidRPr="008F53A3">
        <w:rPr>
          <w:rFonts w:cs="Times New Roman"/>
          <w:sz w:val="28"/>
          <w:szCs w:val="28"/>
        </w:rPr>
        <w:t>составлять текст из разрозненных предложений, частей текста;</w:t>
      </w:r>
    </w:p>
    <w:p w:rsidR="00CE22EA" w:rsidRPr="008F53A3" w:rsidRDefault="00CE22EA" w:rsidP="00487161">
      <w:pPr>
        <w:pStyle w:val="list-dash0"/>
        <w:rPr>
          <w:rFonts w:cs="Times New Roman"/>
          <w:sz w:val="28"/>
          <w:szCs w:val="28"/>
        </w:rPr>
      </w:pPr>
      <w:r w:rsidRPr="008F53A3">
        <w:rPr>
          <w:rFonts w:cs="Times New Roman"/>
          <w:sz w:val="28"/>
          <w:szCs w:val="28"/>
        </w:rPr>
        <w:t>писать подробное изложение повествовательного текста объёмом 30—45 слов с опорой на вопросы;</w:t>
      </w:r>
    </w:p>
    <w:p w:rsidR="00CE22EA" w:rsidRPr="008F53A3" w:rsidRDefault="00CE22EA" w:rsidP="00487161">
      <w:pPr>
        <w:pStyle w:val="list-dash0"/>
        <w:rPr>
          <w:rFonts w:cs="Times New Roman"/>
          <w:sz w:val="28"/>
          <w:szCs w:val="28"/>
        </w:rPr>
      </w:pPr>
      <w:r w:rsidRPr="008F53A3">
        <w:rPr>
          <w:rFonts w:cs="Times New Roman"/>
          <w:sz w:val="28"/>
          <w:szCs w:val="28"/>
        </w:rPr>
        <w:t>объяснять своими словами значение изученных понятий; использовать изученные понятия.</w:t>
      </w:r>
    </w:p>
    <w:p w:rsidR="00CE22EA" w:rsidRPr="008F53A3" w:rsidRDefault="00CE22EA" w:rsidP="0085532E">
      <w:pPr>
        <w:pStyle w:val="Header2"/>
        <w:jc w:val="both"/>
        <w:outlineLvl w:val="0"/>
        <w:rPr>
          <w:rFonts w:cs="Times New Roman"/>
          <w:sz w:val="28"/>
          <w:szCs w:val="28"/>
        </w:rPr>
      </w:pPr>
      <w:r w:rsidRPr="008F53A3">
        <w:rPr>
          <w:rFonts w:cs="Times New Roman"/>
          <w:sz w:val="28"/>
          <w:szCs w:val="28"/>
        </w:rPr>
        <w:t>3 класс</w:t>
      </w:r>
    </w:p>
    <w:p w:rsidR="00CE22EA" w:rsidRPr="008F53A3" w:rsidRDefault="00CE22EA" w:rsidP="00487161">
      <w:pPr>
        <w:pStyle w:val="Body0"/>
        <w:rPr>
          <w:rFonts w:cs="Times New Roman"/>
          <w:sz w:val="28"/>
          <w:szCs w:val="28"/>
        </w:rPr>
      </w:pPr>
      <w:r w:rsidRPr="008F53A3">
        <w:rPr>
          <w:rFonts w:cs="Times New Roman"/>
          <w:sz w:val="28"/>
          <w:szCs w:val="28"/>
        </w:rPr>
        <w:t xml:space="preserve">К концу обучения в </w:t>
      </w:r>
      <w:r w:rsidRPr="008F53A3">
        <w:rPr>
          <w:rStyle w:val="Bold"/>
          <w:rFonts w:cs="Times New Roman"/>
          <w:bCs/>
          <w:sz w:val="28"/>
          <w:szCs w:val="28"/>
        </w:rPr>
        <w:t>третьем классе</w:t>
      </w:r>
      <w:r w:rsidRPr="008F53A3">
        <w:rPr>
          <w:rFonts w:cs="Times New Roman"/>
          <w:sz w:val="28"/>
          <w:szCs w:val="28"/>
        </w:rPr>
        <w:t xml:space="preserve"> обучающийся научится:</w:t>
      </w:r>
    </w:p>
    <w:p w:rsidR="00CE22EA" w:rsidRPr="008F53A3" w:rsidRDefault="00CE22EA" w:rsidP="00487161">
      <w:pPr>
        <w:pStyle w:val="list-dash0"/>
        <w:rPr>
          <w:rFonts w:cs="Times New Roman"/>
          <w:sz w:val="28"/>
          <w:szCs w:val="28"/>
        </w:rPr>
      </w:pPr>
      <w:r w:rsidRPr="008F53A3">
        <w:rPr>
          <w:rFonts w:cs="Times New Roman"/>
          <w:sz w:val="28"/>
          <w:szCs w:val="28"/>
        </w:rPr>
        <w:t>объяснять значение русского языка как государственного языка Российской Федерации;</w:t>
      </w:r>
    </w:p>
    <w:p w:rsidR="00CE22EA" w:rsidRPr="008F53A3" w:rsidRDefault="00CE22EA" w:rsidP="00487161">
      <w:pPr>
        <w:pStyle w:val="list-dash0"/>
        <w:rPr>
          <w:rFonts w:cs="Times New Roman"/>
          <w:sz w:val="28"/>
          <w:szCs w:val="28"/>
        </w:rPr>
      </w:pPr>
      <w:r w:rsidRPr="008F53A3">
        <w:rPr>
          <w:rFonts w:cs="Times New Roman"/>
          <w:sz w:val="28"/>
          <w:szCs w:val="28"/>
        </w:rPr>
        <w:t>характеризовать, сравнивать, классифицировать звуки вне слова и в слове по заданным параметрам;</w:t>
      </w:r>
    </w:p>
    <w:p w:rsidR="00CE22EA" w:rsidRPr="008F53A3" w:rsidRDefault="00CE22EA" w:rsidP="00487161">
      <w:pPr>
        <w:pStyle w:val="list-dash0"/>
        <w:rPr>
          <w:rFonts w:cs="Times New Roman"/>
          <w:sz w:val="28"/>
          <w:szCs w:val="28"/>
        </w:rPr>
      </w:pPr>
      <w:r w:rsidRPr="008F53A3">
        <w:rPr>
          <w:rFonts w:cs="Times New Roman"/>
          <w:sz w:val="28"/>
          <w:szCs w:val="28"/>
        </w:rPr>
        <w:t>производить звуко-буквенный анализ слова (в словах с орфограммами; без транскрибирования);</w:t>
      </w:r>
    </w:p>
    <w:p w:rsidR="00CE22EA" w:rsidRPr="008F53A3" w:rsidRDefault="00CE22EA" w:rsidP="00487161">
      <w:pPr>
        <w:pStyle w:val="list-dash0"/>
        <w:rPr>
          <w:rFonts w:cs="Times New Roman"/>
          <w:sz w:val="28"/>
          <w:szCs w:val="28"/>
        </w:rPr>
      </w:pPr>
      <w:r w:rsidRPr="008F53A3">
        <w:rPr>
          <w:rFonts w:cs="Times New Roman"/>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8F53A3">
        <w:rPr>
          <w:rStyle w:val="BoldItalic"/>
          <w:rFonts w:cs="Times New Roman"/>
          <w:bCs/>
          <w:iCs/>
          <w:sz w:val="28"/>
          <w:szCs w:val="28"/>
        </w:rPr>
        <w:t>е</w:t>
      </w:r>
      <w:r w:rsidRPr="008F53A3">
        <w:rPr>
          <w:rFonts w:cs="Times New Roman"/>
          <w:sz w:val="28"/>
          <w:szCs w:val="28"/>
        </w:rPr>
        <w:t xml:space="preserve">, </w:t>
      </w:r>
      <w:r w:rsidRPr="008F53A3">
        <w:rPr>
          <w:rStyle w:val="BoldItalic"/>
          <w:rFonts w:cs="Times New Roman"/>
          <w:bCs/>
          <w:iCs/>
          <w:sz w:val="28"/>
          <w:szCs w:val="28"/>
        </w:rPr>
        <w:t>ё</w:t>
      </w:r>
      <w:r w:rsidRPr="008F53A3">
        <w:rPr>
          <w:rFonts w:cs="Times New Roman"/>
          <w:sz w:val="28"/>
          <w:szCs w:val="28"/>
        </w:rPr>
        <w:t xml:space="preserve">, </w:t>
      </w:r>
      <w:r w:rsidRPr="008F53A3">
        <w:rPr>
          <w:rStyle w:val="BoldItalic"/>
          <w:rFonts w:cs="Times New Roman"/>
          <w:bCs/>
          <w:iCs/>
          <w:sz w:val="28"/>
          <w:szCs w:val="28"/>
        </w:rPr>
        <w:t>ю</w:t>
      </w:r>
      <w:r w:rsidRPr="008F53A3">
        <w:rPr>
          <w:rFonts w:cs="Times New Roman"/>
          <w:sz w:val="28"/>
          <w:szCs w:val="28"/>
        </w:rPr>
        <w:t xml:space="preserve">, </w:t>
      </w:r>
      <w:r w:rsidRPr="008F53A3">
        <w:rPr>
          <w:rStyle w:val="BoldItalic"/>
          <w:rFonts w:cs="Times New Roman"/>
          <w:bCs/>
          <w:iCs/>
          <w:sz w:val="28"/>
          <w:szCs w:val="28"/>
        </w:rPr>
        <w:t>я</w:t>
      </w:r>
      <w:r w:rsidRPr="008F53A3">
        <w:rPr>
          <w:rFonts w:cs="Times New Roman"/>
          <w:sz w:val="28"/>
          <w:szCs w:val="28"/>
        </w:rPr>
        <w:t xml:space="preserve">, в словах с разделительными </w:t>
      </w:r>
      <w:r w:rsidRPr="008F53A3">
        <w:rPr>
          <w:rStyle w:val="BoldItalic"/>
          <w:rFonts w:cs="Times New Roman"/>
          <w:bCs/>
          <w:iCs/>
          <w:sz w:val="28"/>
          <w:szCs w:val="28"/>
        </w:rPr>
        <w:t>ь</w:t>
      </w:r>
      <w:r w:rsidRPr="008F53A3">
        <w:rPr>
          <w:rFonts w:cs="Times New Roman"/>
          <w:sz w:val="28"/>
          <w:szCs w:val="28"/>
        </w:rPr>
        <w:t xml:space="preserve">, </w:t>
      </w:r>
      <w:r w:rsidRPr="008F53A3">
        <w:rPr>
          <w:rStyle w:val="BoldItalic"/>
          <w:rFonts w:cs="Times New Roman"/>
          <w:bCs/>
          <w:iCs/>
          <w:sz w:val="28"/>
          <w:szCs w:val="28"/>
        </w:rPr>
        <w:t>ъ</w:t>
      </w:r>
      <w:r w:rsidRPr="008F53A3">
        <w:rPr>
          <w:rFonts w:cs="Times New Roman"/>
          <w:sz w:val="28"/>
          <w:szCs w:val="28"/>
        </w:rPr>
        <w:t>, в словах с непроизносимыми согласными;</w:t>
      </w:r>
    </w:p>
    <w:p w:rsidR="00CE22EA" w:rsidRPr="008F53A3" w:rsidRDefault="00CE22EA" w:rsidP="00487161">
      <w:pPr>
        <w:pStyle w:val="list-dash0"/>
        <w:rPr>
          <w:rFonts w:cs="Times New Roman"/>
          <w:sz w:val="28"/>
          <w:szCs w:val="28"/>
        </w:rPr>
      </w:pPr>
      <w:r w:rsidRPr="008F53A3">
        <w:rPr>
          <w:rFonts w:cs="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E22EA" w:rsidRPr="008F53A3" w:rsidRDefault="00CE22EA" w:rsidP="00487161">
      <w:pPr>
        <w:pStyle w:val="list-dash0"/>
        <w:rPr>
          <w:rFonts w:cs="Times New Roman"/>
          <w:sz w:val="28"/>
          <w:szCs w:val="28"/>
        </w:rPr>
      </w:pPr>
      <w:r w:rsidRPr="008F53A3">
        <w:rPr>
          <w:rFonts w:cs="Times New Roman"/>
          <w:sz w:val="28"/>
          <w:szCs w:val="28"/>
        </w:rPr>
        <w:t>находить в словах с однозначно выделяемыми морфемами окончание, корень, приставку, суффикс;</w:t>
      </w:r>
    </w:p>
    <w:p w:rsidR="00CE22EA" w:rsidRPr="008F53A3" w:rsidRDefault="00CE22EA" w:rsidP="00487161">
      <w:pPr>
        <w:pStyle w:val="list-dash0"/>
        <w:rPr>
          <w:rFonts w:cs="Times New Roman"/>
          <w:sz w:val="28"/>
          <w:szCs w:val="28"/>
        </w:rPr>
      </w:pPr>
      <w:r w:rsidRPr="008F53A3">
        <w:rPr>
          <w:rFonts w:cs="Times New Roman"/>
          <w:sz w:val="28"/>
          <w:szCs w:val="28"/>
        </w:rPr>
        <w:t xml:space="preserve">выявлять случаи употребления синонимов и антонимов; подбирать синонимы и антонимы к словам разных частей </w:t>
      </w:r>
      <w:r w:rsidRPr="008F53A3">
        <w:rPr>
          <w:rFonts w:cs="Times New Roman"/>
          <w:sz w:val="28"/>
          <w:szCs w:val="28"/>
        </w:rPr>
        <w:br/>
        <w:t>речи;</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слова, употреблённые в прямом и переносном значении (простые случаи);</w:t>
      </w:r>
    </w:p>
    <w:p w:rsidR="00CE22EA" w:rsidRPr="008F53A3" w:rsidRDefault="00CE22EA" w:rsidP="00487161">
      <w:pPr>
        <w:pStyle w:val="list-dash0"/>
        <w:rPr>
          <w:rFonts w:cs="Times New Roman"/>
          <w:sz w:val="28"/>
          <w:szCs w:val="28"/>
        </w:rPr>
      </w:pPr>
      <w:r w:rsidRPr="008F53A3">
        <w:rPr>
          <w:rFonts w:cs="Times New Roman"/>
          <w:sz w:val="28"/>
          <w:szCs w:val="28"/>
        </w:rPr>
        <w:t>определять значение слова в тексте;</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rsidR="00CE22EA" w:rsidRPr="008F53A3" w:rsidRDefault="00CE22EA" w:rsidP="00487161">
      <w:pPr>
        <w:pStyle w:val="list-dash0"/>
        <w:rPr>
          <w:rFonts w:cs="Times New Roman"/>
          <w:sz w:val="28"/>
          <w:szCs w:val="28"/>
        </w:rPr>
      </w:pPr>
      <w:r w:rsidRPr="008F53A3">
        <w:rPr>
          <w:rFonts w:cs="Times New Roman"/>
          <w:sz w:val="28"/>
          <w:szCs w:val="28"/>
        </w:rPr>
        <w:t>различать предлоги и приставки;</w:t>
      </w:r>
    </w:p>
    <w:p w:rsidR="00CE22EA" w:rsidRPr="008F53A3" w:rsidRDefault="00CE22EA" w:rsidP="00487161">
      <w:pPr>
        <w:pStyle w:val="list-dash0"/>
        <w:rPr>
          <w:rFonts w:cs="Times New Roman"/>
          <w:sz w:val="28"/>
          <w:szCs w:val="28"/>
        </w:rPr>
      </w:pPr>
      <w:r w:rsidRPr="008F53A3">
        <w:rPr>
          <w:rFonts w:cs="Times New Roman"/>
          <w:sz w:val="28"/>
          <w:szCs w:val="28"/>
        </w:rPr>
        <w:t>определять вид предложения по цели высказывания и по эмоциональной окраске;</w:t>
      </w:r>
    </w:p>
    <w:p w:rsidR="00CE22EA" w:rsidRPr="008F53A3" w:rsidRDefault="00CE22EA" w:rsidP="00487161">
      <w:pPr>
        <w:pStyle w:val="list-dash0"/>
        <w:rPr>
          <w:rFonts w:cs="Times New Roman"/>
          <w:sz w:val="28"/>
          <w:szCs w:val="28"/>
        </w:rPr>
      </w:pPr>
      <w:r w:rsidRPr="008F53A3">
        <w:rPr>
          <w:rFonts w:cs="Times New Roman"/>
          <w:sz w:val="28"/>
          <w:szCs w:val="28"/>
        </w:rPr>
        <w:t>находить главные и второстепенные (без деления на виды) члены предложения;</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распространённые и нераспространённые предложения;</w:t>
      </w:r>
    </w:p>
    <w:p w:rsidR="00CE22EA" w:rsidRPr="008F53A3" w:rsidRDefault="00CE22EA" w:rsidP="00487161">
      <w:pPr>
        <w:pStyle w:val="list-dash0"/>
        <w:rPr>
          <w:rFonts w:cs="Times New Roman"/>
          <w:sz w:val="28"/>
          <w:szCs w:val="28"/>
        </w:rPr>
      </w:pPr>
      <w:r w:rsidRPr="008F53A3">
        <w:rPr>
          <w:rFonts w:cs="Times New Roman"/>
          <w:sz w:val="28"/>
          <w:szCs w:val="28"/>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8F53A3">
        <w:rPr>
          <w:rStyle w:val="Italic"/>
          <w:rFonts w:cs="Times New Roman"/>
          <w:iCs/>
          <w:spacing w:val="3"/>
          <w:sz w:val="28"/>
          <w:szCs w:val="28"/>
        </w:rPr>
        <w:t>не</w:t>
      </w:r>
      <w:r w:rsidRPr="008F53A3">
        <w:rPr>
          <w:rFonts w:cs="Times New Roman"/>
          <w:sz w:val="28"/>
          <w:szCs w:val="28"/>
        </w:rPr>
        <w:t> с глаголами; раздельное написание предлогов со словами;</w:t>
      </w:r>
    </w:p>
    <w:p w:rsidR="00CE22EA" w:rsidRPr="008F53A3" w:rsidRDefault="00CE22EA" w:rsidP="00487161">
      <w:pPr>
        <w:pStyle w:val="list-dash0"/>
        <w:rPr>
          <w:rFonts w:cs="Times New Roman"/>
          <w:sz w:val="28"/>
          <w:szCs w:val="28"/>
        </w:rPr>
      </w:pPr>
      <w:r w:rsidRPr="008F53A3">
        <w:rPr>
          <w:rFonts w:cs="Times New Roman"/>
          <w:sz w:val="28"/>
          <w:szCs w:val="28"/>
        </w:rPr>
        <w:t>правильно списывать слова, предложения, тексты объёмом не более 70 слов;</w:t>
      </w:r>
    </w:p>
    <w:p w:rsidR="00CE22EA" w:rsidRPr="008F53A3" w:rsidRDefault="00CE22EA" w:rsidP="00487161">
      <w:pPr>
        <w:pStyle w:val="list-dash0"/>
        <w:rPr>
          <w:rFonts w:cs="Times New Roman"/>
          <w:sz w:val="28"/>
          <w:szCs w:val="28"/>
        </w:rPr>
      </w:pPr>
      <w:r w:rsidRPr="008F53A3">
        <w:rPr>
          <w:rFonts w:cs="Times New Roman"/>
          <w:sz w:val="28"/>
          <w:szCs w:val="28"/>
        </w:rPr>
        <w:t>писать под диктовку тексты объёмом не более 65 слов с учётом изученных правил правописания;</w:t>
      </w:r>
    </w:p>
    <w:p w:rsidR="00CE22EA" w:rsidRPr="008F53A3" w:rsidRDefault="00CE22EA" w:rsidP="00487161">
      <w:pPr>
        <w:pStyle w:val="list-dash0"/>
        <w:rPr>
          <w:rFonts w:cs="Times New Roman"/>
          <w:sz w:val="28"/>
          <w:szCs w:val="28"/>
        </w:rPr>
      </w:pPr>
      <w:r w:rsidRPr="008F53A3">
        <w:rPr>
          <w:rFonts w:cs="Times New Roman"/>
          <w:sz w:val="28"/>
          <w:szCs w:val="28"/>
        </w:rPr>
        <w:t>находить и исправлять ошибки на изученные правила, описки;</w:t>
      </w:r>
    </w:p>
    <w:p w:rsidR="00CE22EA" w:rsidRPr="008F53A3" w:rsidRDefault="00CE22EA" w:rsidP="00487161">
      <w:pPr>
        <w:pStyle w:val="list-dash0"/>
        <w:rPr>
          <w:rFonts w:cs="Times New Roman"/>
          <w:sz w:val="28"/>
          <w:szCs w:val="28"/>
        </w:rPr>
      </w:pPr>
      <w:r w:rsidRPr="008F53A3">
        <w:rPr>
          <w:rFonts w:cs="Times New Roman"/>
          <w:sz w:val="28"/>
          <w:szCs w:val="28"/>
        </w:rPr>
        <w:t>понимать тексты разных типов, находить в тексте заданную информацию;</w:t>
      </w:r>
    </w:p>
    <w:p w:rsidR="00CE22EA" w:rsidRPr="008F53A3" w:rsidRDefault="00CE22EA" w:rsidP="00487161">
      <w:pPr>
        <w:pStyle w:val="list-dash0"/>
        <w:rPr>
          <w:rFonts w:cs="Times New Roman"/>
          <w:sz w:val="28"/>
          <w:szCs w:val="28"/>
        </w:rPr>
      </w:pPr>
      <w:r w:rsidRPr="008F53A3">
        <w:rPr>
          <w:rFonts w:cs="Times New Roman"/>
          <w:sz w:val="28"/>
          <w:szCs w:val="28"/>
        </w:rPr>
        <w:t xml:space="preserve">формулировать простые выводы на основе прочитанной </w:t>
      </w:r>
      <w:r w:rsidRPr="008F53A3">
        <w:rPr>
          <w:rFonts w:cs="Times New Roman"/>
          <w:sz w:val="28"/>
          <w:szCs w:val="28"/>
        </w:rPr>
        <w:br/>
        <w:t>(услышанной) информации устно и письменно (1—2 предложения);</w:t>
      </w:r>
    </w:p>
    <w:p w:rsidR="00CE22EA" w:rsidRPr="008F53A3" w:rsidRDefault="00CE22EA" w:rsidP="00487161">
      <w:pPr>
        <w:pStyle w:val="list-dash0"/>
        <w:rPr>
          <w:rFonts w:cs="Times New Roman"/>
          <w:sz w:val="28"/>
          <w:szCs w:val="28"/>
        </w:rPr>
      </w:pPr>
      <w:r w:rsidRPr="008F53A3">
        <w:rPr>
          <w:rFonts w:cs="Times New Roman"/>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CE22EA" w:rsidRPr="008F53A3" w:rsidRDefault="00CE22EA" w:rsidP="00487161">
      <w:pPr>
        <w:pStyle w:val="list-dash0"/>
        <w:rPr>
          <w:rFonts w:cs="Times New Roman"/>
          <w:sz w:val="28"/>
          <w:szCs w:val="28"/>
        </w:rPr>
      </w:pPr>
      <w:r w:rsidRPr="008F53A3">
        <w:rPr>
          <w:rFonts w:cs="Times New Roman"/>
          <w:sz w:val="28"/>
          <w:szCs w:val="28"/>
        </w:rPr>
        <w:t xml:space="preserve">определять связь предложений в тексте (с помощью личных местоимений, синонимов, союзов </w:t>
      </w:r>
      <w:r w:rsidRPr="008F53A3">
        <w:rPr>
          <w:rStyle w:val="Italic"/>
          <w:rFonts w:cs="Times New Roman"/>
          <w:iCs/>
          <w:sz w:val="28"/>
          <w:szCs w:val="28"/>
        </w:rPr>
        <w:t>и</w:t>
      </w:r>
      <w:r w:rsidRPr="008F53A3">
        <w:rPr>
          <w:rFonts w:cs="Times New Roman"/>
          <w:sz w:val="28"/>
          <w:szCs w:val="28"/>
        </w:rPr>
        <w:t xml:space="preserve">,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но</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определять ключевые слова в тексте;</w:t>
      </w:r>
    </w:p>
    <w:p w:rsidR="00CE22EA" w:rsidRPr="008F53A3" w:rsidRDefault="00CE22EA" w:rsidP="00487161">
      <w:pPr>
        <w:pStyle w:val="list-dash0"/>
        <w:rPr>
          <w:rFonts w:cs="Times New Roman"/>
          <w:sz w:val="28"/>
          <w:szCs w:val="28"/>
        </w:rPr>
      </w:pPr>
      <w:r w:rsidRPr="008F53A3">
        <w:rPr>
          <w:rFonts w:cs="Times New Roman"/>
          <w:sz w:val="28"/>
          <w:szCs w:val="28"/>
        </w:rPr>
        <w:t>определять тему текста и основную мысль текста;</w:t>
      </w:r>
    </w:p>
    <w:p w:rsidR="00CE22EA" w:rsidRPr="008F53A3" w:rsidRDefault="00CE22EA" w:rsidP="00487161">
      <w:pPr>
        <w:pStyle w:val="list-dash0"/>
        <w:rPr>
          <w:rFonts w:cs="Times New Roman"/>
          <w:sz w:val="28"/>
          <w:szCs w:val="28"/>
        </w:rPr>
      </w:pPr>
      <w:r w:rsidRPr="008F53A3">
        <w:rPr>
          <w:rFonts w:cs="Times New Roman"/>
          <w:sz w:val="28"/>
          <w:szCs w:val="28"/>
        </w:rPr>
        <w:t>выявлять части текста (абзацы) и отражать с помощью ключевых слов или предложений их смысловое содержание;</w:t>
      </w:r>
    </w:p>
    <w:p w:rsidR="00CE22EA" w:rsidRPr="008F53A3" w:rsidRDefault="00CE22EA" w:rsidP="00487161">
      <w:pPr>
        <w:pStyle w:val="list-dash0"/>
        <w:rPr>
          <w:rFonts w:cs="Times New Roman"/>
          <w:sz w:val="28"/>
          <w:szCs w:val="28"/>
        </w:rPr>
      </w:pPr>
      <w:r w:rsidRPr="008F53A3">
        <w:rPr>
          <w:rFonts w:cs="Times New Roman"/>
          <w:sz w:val="28"/>
          <w:szCs w:val="28"/>
        </w:rPr>
        <w:t>составлять план текста, создавать по нему текст и корректировать текст;</w:t>
      </w:r>
    </w:p>
    <w:p w:rsidR="00CE22EA" w:rsidRPr="008F53A3" w:rsidRDefault="00CE22EA" w:rsidP="00487161">
      <w:pPr>
        <w:pStyle w:val="list-dash0"/>
        <w:rPr>
          <w:rFonts w:cs="Times New Roman"/>
          <w:sz w:val="28"/>
          <w:szCs w:val="28"/>
        </w:rPr>
      </w:pPr>
      <w:r w:rsidRPr="008F53A3">
        <w:rPr>
          <w:rFonts w:cs="Times New Roman"/>
          <w:sz w:val="28"/>
          <w:szCs w:val="28"/>
        </w:rPr>
        <w:t>писать подробное изложение по заданному, коллективно или самостоятельно составленному плану;</w:t>
      </w:r>
    </w:p>
    <w:p w:rsidR="00CE22EA" w:rsidRPr="008F53A3" w:rsidRDefault="00CE22EA" w:rsidP="00487161">
      <w:pPr>
        <w:pStyle w:val="list-dash0"/>
        <w:rPr>
          <w:rFonts w:cs="Times New Roman"/>
          <w:sz w:val="28"/>
          <w:szCs w:val="28"/>
        </w:rPr>
      </w:pPr>
      <w:r w:rsidRPr="008F53A3">
        <w:rPr>
          <w:rFonts w:cs="Times New Roman"/>
          <w:sz w:val="28"/>
          <w:szCs w:val="28"/>
        </w:rPr>
        <w:t>объяснять своими словами значение изученных понятий, использовать изученные понятия;</w:t>
      </w:r>
    </w:p>
    <w:p w:rsidR="00CE22EA" w:rsidRPr="008F53A3" w:rsidRDefault="00CE22EA" w:rsidP="00487161">
      <w:pPr>
        <w:pStyle w:val="list-dash0"/>
        <w:rPr>
          <w:rFonts w:cs="Times New Roman"/>
          <w:sz w:val="28"/>
          <w:szCs w:val="28"/>
        </w:rPr>
      </w:pPr>
      <w:r w:rsidRPr="008F53A3">
        <w:rPr>
          <w:rFonts w:cs="Times New Roman"/>
          <w:sz w:val="28"/>
          <w:szCs w:val="28"/>
        </w:rPr>
        <w:t>уточнять значение слова с помощью толкового словаря.</w:t>
      </w:r>
    </w:p>
    <w:p w:rsidR="00CE22EA" w:rsidRPr="008F53A3" w:rsidRDefault="00CE22EA" w:rsidP="0085532E">
      <w:pPr>
        <w:pStyle w:val="Header2"/>
        <w:jc w:val="both"/>
        <w:outlineLvl w:val="0"/>
        <w:rPr>
          <w:rFonts w:cs="Times New Roman"/>
          <w:sz w:val="28"/>
          <w:szCs w:val="28"/>
        </w:rPr>
      </w:pPr>
      <w:r w:rsidRPr="008F53A3">
        <w:rPr>
          <w:rFonts w:cs="Times New Roman"/>
          <w:sz w:val="28"/>
          <w:szCs w:val="28"/>
        </w:rPr>
        <w:t>4 класс</w:t>
      </w:r>
    </w:p>
    <w:p w:rsidR="00CE22EA" w:rsidRPr="008F53A3" w:rsidRDefault="00CE22EA" w:rsidP="00487161">
      <w:pPr>
        <w:pStyle w:val="Body0"/>
        <w:rPr>
          <w:rFonts w:cs="Times New Roman"/>
          <w:spacing w:val="-1"/>
          <w:sz w:val="28"/>
          <w:szCs w:val="28"/>
        </w:rPr>
      </w:pPr>
      <w:r w:rsidRPr="008F53A3">
        <w:rPr>
          <w:rFonts w:cs="Times New Roman"/>
          <w:spacing w:val="-1"/>
          <w:sz w:val="28"/>
          <w:szCs w:val="28"/>
        </w:rPr>
        <w:t xml:space="preserve">К концу обучения в </w:t>
      </w:r>
      <w:r w:rsidRPr="008F53A3">
        <w:rPr>
          <w:rStyle w:val="Bold"/>
          <w:rFonts w:cs="Times New Roman"/>
          <w:bCs/>
          <w:spacing w:val="-1"/>
          <w:sz w:val="28"/>
          <w:szCs w:val="28"/>
        </w:rPr>
        <w:t>четвёртом классе</w:t>
      </w:r>
      <w:r w:rsidRPr="008F53A3">
        <w:rPr>
          <w:rFonts w:cs="Times New Roman"/>
          <w:spacing w:val="-1"/>
          <w:sz w:val="28"/>
          <w:szCs w:val="28"/>
        </w:rPr>
        <w:t xml:space="preserve"> обучающийся научится:</w:t>
      </w:r>
    </w:p>
    <w:p w:rsidR="00CE22EA" w:rsidRPr="008F53A3" w:rsidRDefault="00CE22EA" w:rsidP="00487161">
      <w:pPr>
        <w:pStyle w:val="list-dash0"/>
        <w:rPr>
          <w:rFonts w:cs="Times New Roman"/>
          <w:sz w:val="28"/>
          <w:szCs w:val="28"/>
        </w:rPr>
      </w:pPr>
      <w:r w:rsidRPr="008F53A3">
        <w:rPr>
          <w:rFonts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E22EA" w:rsidRPr="008F53A3" w:rsidRDefault="00CE22EA" w:rsidP="00487161">
      <w:pPr>
        <w:pStyle w:val="list-dash0"/>
        <w:rPr>
          <w:rFonts w:cs="Times New Roman"/>
          <w:sz w:val="28"/>
          <w:szCs w:val="28"/>
        </w:rPr>
      </w:pPr>
      <w:r w:rsidRPr="008F53A3">
        <w:rPr>
          <w:rFonts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CE22EA" w:rsidRPr="008F53A3" w:rsidRDefault="00CE22EA" w:rsidP="00487161">
      <w:pPr>
        <w:pStyle w:val="list-dash0"/>
        <w:rPr>
          <w:rFonts w:cs="Times New Roman"/>
          <w:sz w:val="28"/>
          <w:szCs w:val="28"/>
        </w:rPr>
      </w:pPr>
      <w:r w:rsidRPr="008F53A3">
        <w:rPr>
          <w:rFonts w:cs="Times New Roman"/>
          <w:sz w:val="28"/>
          <w:szCs w:val="28"/>
        </w:rPr>
        <w:t>осознавать правильную устную и письменную речь как показатель общей культуры человека;</w:t>
      </w:r>
    </w:p>
    <w:p w:rsidR="00CE22EA" w:rsidRPr="008F53A3" w:rsidRDefault="00CE22EA" w:rsidP="00487161">
      <w:pPr>
        <w:pStyle w:val="list-dash0"/>
        <w:rPr>
          <w:rFonts w:cs="Times New Roman"/>
          <w:sz w:val="28"/>
          <w:szCs w:val="28"/>
        </w:rPr>
      </w:pPr>
      <w:r w:rsidRPr="008F53A3">
        <w:rPr>
          <w:rFonts w:cs="Times New Roman"/>
          <w:sz w:val="28"/>
          <w:szCs w:val="28"/>
        </w:rPr>
        <w:t>проводить звуко-буквенный разбор слов (в соответствии с предложенным в учебнике алгоритмом);</w:t>
      </w:r>
    </w:p>
    <w:p w:rsidR="00CE22EA" w:rsidRPr="008F53A3" w:rsidRDefault="00CE22EA" w:rsidP="00487161">
      <w:pPr>
        <w:pStyle w:val="list-dash0"/>
        <w:rPr>
          <w:rFonts w:cs="Times New Roman"/>
          <w:sz w:val="28"/>
          <w:szCs w:val="28"/>
        </w:rPr>
      </w:pPr>
      <w:r w:rsidRPr="008F53A3">
        <w:rPr>
          <w:rFonts w:cs="Times New Roman"/>
          <w:sz w:val="28"/>
          <w:szCs w:val="28"/>
        </w:rPr>
        <w:t>подбирать к предложенным словам синонимы; подбирать к предложенным словам антонимы;</w:t>
      </w:r>
    </w:p>
    <w:p w:rsidR="00CE22EA" w:rsidRPr="008F53A3" w:rsidRDefault="00CE22EA" w:rsidP="00487161">
      <w:pPr>
        <w:pStyle w:val="list-dash0"/>
        <w:rPr>
          <w:rFonts w:cs="Times New Roman"/>
          <w:sz w:val="28"/>
          <w:szCs w:val="28"/>
        </w:rPr>
      </w:pPr>
      <w:r w:rsidRPr="008F53A3">
        <w:rPr>
          <w:rFonts w:cs="Times New Roman"/>
          <w:sz w:val="28"/>
          <w:szCs w:val="28"/>
        </w:rPr>
        <w:t>выявлять в речи слова, значение которых требует уточнения, определять значение слова по контексту;</w:t>
      </w:r>
    </w:p>
    <w:p w:rsidR="00CE22EA" w:rsidRPr="008F53A3" w:rsidRDefault="00CE22EA" w:rsidP="00487161">
      <w:pPr>
        <w:pStyle w:val="list-dash0"/>
        <w:rPr>
          <w:rFonts w:cs="Times New Roman"/>
          <w:sz w:val="28"/>
          <w:szCs w:val="28"/>
        </w:rPr>
      </w:pPr>
      <w:r w:rsidRPr="008F53A3">
        <w:rPr>
          <w:rFonts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CE22EA" w:rsidRPr="008F53A3" w:rsidRDefault="00CE22EA" w:rsidP="00487161">
      <w:pPr>
        <w:pStyle w:val="list-dash0"/>
        <w:rPr>
          <w:rFonts w:cs="Times New Roman"/>
          <w:sz w:val="28"/>
          <w:szCs w:val="28"/>
        </w:rPr>
      </w:pPr>
      <w:r w:rsidRPr="008F53A3">
        <w:rPr>
          <w:rFonts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CE22EA" w:rsidRPr="008F53A3" w:rsidRDefault="00CE22EA" w:rsidP="00487161">
      <w:pPr>
        <w:pStyle w:val="list-dash0"/>
        <w:rPr>
          <w:rFonts w:cs="Times New Roman"/>
          <w:sz w:val="28"/>
          <w:szCs w:val="28"/>
        </w:rPr>
      </w:pPr>
      <w:r w:rsidRPr="008F53A3">
        <w:rPr>
          <w:rFonts w:cs="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E22EA" w:rsidRPr="008F53A3" w:rsidRDefault="00CE22EA" w:rsidP="00487161">
      <w:pPr>
        <w:pStyle w:val="list-dash0"/>
        <w:rPr>
          <w:rFonts w:cs="Times New Roman"/>
          <w:sz w:val="28"/>
          <w:szCs w:val="28"/>
        </w:rPr>
      </w:pPr>
      <w:r w:rsidRPr="008F53A3">
        <w:rPr>
          <w:rFonts w:cs="Times New Roman"/>
          <w:sz w:val="28"/>
          <w:szCs w:val="28"/>
        </w:rPr>
        <w:t>определять грамматические признаки личного местоимения в начальной форме: лицо, число, род (у местоимений 3</w:t>
      </w:r>
      <w:r w:rsidRPr="008F53A3">
        <w:rPr>
          <w:rFonts w:cs="Times New Roman"/>
          <w:sz w:val="28"/>
          <w:szCs w:val="28"/>
        </w:rPr>
        <w:noBreakHyphen/>
        <w:t>го лица в единственном числе); использовать личные местоимения для устранения неоправданных повторов в тексте;</w:t>
      </w:r>
    </w:p>
    <w:p w:rsidR="00CE22EA" w:rsidRPr="008F53A3" w:rsidRDefault="00CE22EA" w:rsidP="00487161">
      <w:pPr>
        <w:pStyle w:val="list-dash0"/>
        <w:rPr>
          <w:rFonts w:cs="Times New Roman"/>
          <w:sz w:val="28"/>
          <w:szCs w:val="28"/>
        </w:rPr>
      </w:pPr>
      <w:r w:rsidRPr="008F53A3">
        <w:rPr>
          <w:rFonts w:cs="Times New Roman"/>
          <w:sz w:val="28"/>
          <w:szCs w:val="28"/>
        </w:rPr>
        <w:t>различать предложение, словосочетание и слово;</w:t>
      </w:r>
    </w:p>
    <w:p w:rsidR="00CE22EA" w:rsidRPr="008F53A3" w:rsidRDefault="00CE22EA" w:rsidP="00487161">
      <w:pPr>
        <w:pStyle w:val="list-dash0"/>
        <w:rPr>
          <w:rFonts w:cs="Times New Roman"/>
          <w:sz w:val="28"/>
          <w:szCs w:val="28"/>
        </w:rPr>
      </w:pPr>
      <w:r w:rsidRPr="008F53A3">
        <w:rPr>
          <w:rFonts w:cs="Times New Roman"/>
          <w:sz w:val="28"/>
          <w:szCs w:val="28"/>
        </w:rPr>
        <w:t>классифицировать предложения по цели высказывания и по эмоциональной окраске;</w:t>
      </w:r>
    </w:p>
    <w:p w:rsidR="00CE22EA" w:rsidRPr="008F53A3" w:rsidRDefault="00CE22EA" w:rsidP="00487161">
      <w:pPr>
        <w:pStyle w:val="list-dash0"/>
        <w:rPr>
          <w:rFonts w:cs="Times New Roman"/>
          <w:sz w:val="28"/>
          <w:szCs w:val="28"/>
        </w:rPr>
      </w:pPr>
      <w:r w:rsidRPr="008F53A3">
        <w:rPr>
          <w:rFonts w:cs="Times New Roman"/>
          <w:sz w:val="28"/>
          <w:szCs w:val="28"/>
        </w:rPr>
        <w:t>различать распространённые и нераспространённые предложения;</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E22EA" w:rsidRPr="008F53A3" w:rsidRDefault="00CE22EA" w:rsidP="00487161">
      <w:pPr>
        <w:pStyle w:val="list-dash0"/>
        <w:rPr>
          <w:rFonts w:cs="Times New Roman"/>
          <w:sz w:val="28"/>
          <w:szCs w:val="28"/>
        </w:rPr>
      </w:pPr>
      <w:r w:rsidRPr="008F53A3">
        <w:rPr>
          <w:rFonts w:cs="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Pr="008F53A3">
        <w:rPr>
          <w:rStyle w:val="Italic"/>
          <w:rFonts w:cs="Times New Roman"/>
          <w:iCs/>
          <w:sz w:val="28"/>
          <w:szCs w:val="28"/>
        </w:rPr>
        <w:t>и</w:t>
      </w:r>
      <w:r w:rsidRPr="008F53A3">
        <w:rPr>
          <w:rFonts w:cs="Times New Roman"/>
          <w:sz w:val="28"/>
          <w:szCs w:val="28"/>
        </w:rPr>
        <w:t xml:space="preserve">,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 xml:space="preserve">но </w:t>
      </w:r>
      <w:r w:rsidRPr="008F53A3">
        <w:rPr>
          <w:rFonts w:cs="Times New Roman"/>
          <w:sz w:val="28"/>
          <w:szCs w:val="28"/>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8F53A3">
        <w:rPr>
          <w:rStyle w:val="Italic"/>
          <w:rFonts w:cs="Times New Roman"/>
          <w:iCs/>
          <w:sz w:val="28"/>
          <w:szCs w:val="28"/>
        </w:rPr>
        <w:t>и</w:t>
      </w:r>
      <w:r w:rsidRPr="008F53A3">
        <w:rPr>
          <w:rFonts w:cs="Times New Roman"/>
          <w:sz w:val="28"/>
          <w:szCs w:val="28"/>
        </w:rPr>
        <w:t xml:space="preserve">,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 xml:space="preserve">но </w:t>
      </w:r>
      <w:r w:rsidRPr="008F53A3">
        <w:rPr>
          <w:rFonts w:cs="Times New Roman"/>
          <w:sz w:val="28"/>
          <w:szCs w:val="28"/>
        </w:rPr>
        <w:t>и бессоюзные сложные предложения без называния терминов);</w:t>
      </w:r>
    </w:p>
    <w:p w:rsidR="00CE22EA" w:rsidRPr="008F53A3" w:rsidRDefault="00CE22EA" w:rsidP="00487161">
      <w:pPr>
        <w:pStyle w:val="list-dash0"/>
        <w:rPr>
          <w:rFonts w:cs="Times New Roman"/>
          <w:sz w:val="28"/>
          <w:szCs w:val="28"/>
        </w:rPr>
      </w:pPr>
      <w:r w:rsidRPr="008F53A3">
        <w:rPr>
          <w:rFonts w:cs="Times New Roman"/>
          <w:sz w:val="28"/>
          <w:szCs w:val="28"/>
        </w:rPr>
        <w:t>производить синтаксический разбор простого предложения;</w:t>
      </w:r>
    </w:p>
    <w:p w:rsidR="00CE22EA" w:rsidRPr="008F53A3" w:rsidRDefault="00CE22EA" w:rsidP="00487161">
      <w:pPr>
        <w:pStyle w:val="list-dash0"/>
        <w:rPr>
          <w:rFonts w:cs="Times New Roman"/>
          <w:sz w:val="28"/>
          <w:szCs w:val="28"/>
        </w:rPr>
      </w:pPr>
      <w:r w:rsidRPr="008F53A3">
        <w:rPr>
          <w:rFonts w:cs="Times New Roman"/>
          <w:sz w:val="28"/>
          <w:szCs w:val="28"/>
        </w:rPr>
        <w:t>находить место орфограммы в слове и между словами на изученные правила;</w:t>
      </w:r>
    </w:p>
    <w:p w:rsidR="00CE22EA" w:rsidRPr="008F53A3" w:rsidRDefault="00CE22EA" w:rsidP="00487161">
      <w:pPr>
        <w:pStyle w:val="list-dash0"/>
        <w:rPr>
          <w:rFonts w:cs="Times New Roman"/>
          <w:sz w:val="28"/>
          <w:szCs w:val="28"/>
        </w:rPr>
      </w:pPr>
      <w:r w:rsidRPr="008F53A3">
        <w:rPr>
          <w:rFonts w:cs="Times New Roman"/>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8F53A3">
        <w:rPr>
          <w:rStyle w:val="BoldItalic"/>
          <w:rFonts w:cs="Times New Roman"/>
          <w:bCs/>
          <w:iCs/>
          <w:sz w:val="28"/>
          <w:szCs w:val="28"/>
        </w:rPr>
        <w:t>-мя</w:t>
      </w:r>
      <w:r w:rsidRPr="008F53A3">
        <w:rPr>
          <w:rFonts w:cs="Times New Roman"/>
          <w:sz w:val="28"/>
          <w:szCs w:val="28"/>
        </w:rPr>
        <w:t xml:space="preserve">, </w:t>
      </w:r>
      <w:r w:rsidRPr="008F53A3">
        <w:rPr>
          <w:rStyle w:val="BoldItalic"/>
          <w:rFonts w:cs="Times New Roman"/>
          <w:bCs/>
          <w:iCs/>
          <w:sz w:val="28"/>
          <w:szCs w:val="28"/>
        </w:rPr>
        <w:t>-ий</w:t>
      </w:r>
      <w:r w:rsidRPr="008F53A3">
        <w:rPr>
          <w:rFonts w:cs="Times New Roman"/>
          <w:sz w:val="28"/>
          <w:szCs w:val="28"/>
        </w:rPr>
        <w:t xml:space="preserve">, </w:t>
      </w:r>
      <w:r w:rsidRPr="008F53A3">
        <w:rPr>
          <w:rStyle w:val="Bold"/>
          <w:rFonts w:cs="Times New Roman"/>
          <w:bCs/>
          <w:sz w:val="28"/>
          <w:szCs w:val="28"/>
        </w:rPr>
        <w:t>-</w:t>
      </w:r>
      <w:r w:rsidRPr="008F53A3">
        <w:rPr>
          <w:rStyle w:val="BoldItalic"/>
          <w:rFonts w:cs="Times New Roman"/>
          <w:bCs/>
          <w:iCs/>
          <w:sz w:val="28"/>
          <w:szCs w:val="28"/>
        </w:rPr>
        <w:t>ие</w:t>
      </w:r>
      <w:r w:rsidRPr="008F53A3">
        <w:rPr>
          <w:rFonts w:cs="Times New Roman"/>
          <w:sz w:val="28"/>
          <w:szCs w:val="28"/>
        </w:rPr>
        <w:t xml:space="preserve">, </w:t>
      </w:r>
      <w:r w:rsidRPr="008F53A3">
        <w:rPr>
          <w:rStyle w:val="BoldItalic"/>
          <w:rFonts w:cs="Times New Roman"/>
          <w:bCs/>
          <w:iCs/>
          <w:sz w:val="28"/>
          <w:szCs w:val="28"/>
        </w:rPr>
        <w:t>-ия</w:t>
      </w:r>
      <w:r w:rsidRPr="008F53A3">
        <w:rPr>
          <w:rFonts w:cs="Times New Roman"/>
          <w:sz w:val="28"/>
          <w:szCs w:val="28"/>
        </w:rPr>
        <w:t xml:space="preserve">, а также кроме собственных имён существительных на </w:t>
      </w:r>
      <w:r w:rsidRPr="008F53A3">
        <w:rPr>
          <w:rStyle w:val="BoldItalic"/>
          <w:rFonts w:cs="Times New Roman"/>
          <w:bCs/>
          <w:iCs/>
          <w:sz w:val="28"/>
          <w:szCs w:val="28"/>
        </w:rPr>
        <w:t>-ов</w:t>
      </w:r>
      <w:r w:rsidRPr="008F53A3">
        <w:rPr>
          <w:rFonts w:cs="Times New Roman"/>
          <w:sz w:val="28"/>
          <w:szCs w:val="28"/>
        </w:rPr>
        <w:t xml:space="preserve">, </w:t>
      </w:r>
      <w:r w:rsidRPr="008F53A3">
        <w:rPr>
          <w:rStyle w:val="BoldItalic"/>
          <w:rFonts w:cs="Times New Roman"/>
          <w:bCs/>
          <w:iCs/>
          <w:sz w:val="28"/>
          <w:szCs w:val="28"/>
        </w:rPr>
        <w:t>-ин</w:t>
      </w:r>
      <w:r w:rsidRPr="008F53A3">
        <w:rPr>
          <w:rFonts w:cs="Times New Roman"/>
          <w:sz w:val="28"/>
          <w:szCs w:val="28"/>
        </w:rPr>
        <w:t xml:space="preserve">, </w:t>
      </w:r>
      <w:r w:rsidRPr="008F53A3">
        <w:rPr>
          <w:rStyle w:val="BoldItalic"/>
          <w:rFonts w:cs="Times New Roman"/>
          <w:bCs/>
          <w:iCs/>
          <w:sz w:val="28"/>
          <w:szCs w:val="28"/>
        </w:rPr>
        <w:t>-ий</w:t>
      </w:r>
      <w:r w:rsidRPr="008F53A3">
        <w:rPr>
          <w:rFonts w:cs="Times New Roman"/>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8F53A3">
        <w:rPr>
          <w:rStyle w:val="BoldItalic"/>
          <w:rFonts w:cs="Times New Roman"/>
          <w:bCs/>
          <w:iCs/>
          <w:sz w:val="28"/>
          <w:szCs w:val="28"/>
        </w:rPr>
        <w:t>-ться</w:t>
      </w:r>
      <w:r w:rsidRPr="008F53A3">
        <w:rPr>
          <w:rStyle w:val="Italic"/>
          <w:rFonts w:cs="Times New Roman"/>
          <w:iCs/>
          <w:sz w:val="28"/>
          <w:szCs w:val="28"/>
        </w:rPr>
        <w:t xml:space="preserve"> </w:t>
      </w:r>
      <w:r w:rsidRPr="008F53A3">
        <w:rPr>
          <w:rFonts w:cs="Times New Roman"/>
          <w:sz w:val="28"/>
          <w:szCs w:val="28"/>
        </w:rPr>
        <w:t xml:space="preserve">и </w:t>
      </w:r>
      <w:r w:rsidRPr="008F53A3">
        <w:rPr>
          <w:rStyle w:val="BoldItalic"/>
          <w:rFonts w:cs="Times New Roman"/>
          <w:bCs/>
          <w:iCs/>
          <w:sz w:val="28"/>
          <w:szCs w:val="28"/>
        </w:rPr>
        <w:t>-тся</w:t>
      </w:r>
      <w:r w:rsidRPr="008F53A3">
        <w:rPr>
          <w:rFonts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sidRPr="008F53A3">
        <w:rPr>
          <w:rStyle w:val="Italic"/>
          <w:rFonts w:cs="Times New Roman"/>
          <w:iCs/>
          <w:sz w:val="28"/>
          <w:szCs w:val="28"/>
        </w:rPr>
        <w:t>и</w:t>
      </w:r>
      <w:r w:rsidRPr="008F53A3">
        <w:rPr>
          <w:rFonts w:cs="Times New Roman"/>
          <w:sz w:val="28"/>
          <w:szCs w:val="28"/>
        </w:rPr>
        <w:t xml:space="preserve">, </w:t>
      </w:r>
      <w:r w:rsidRPr="008F53A3">
        <w:rPr>
          <w:rStyle w:val="Italic"/>
          <w:rFonts w:cs="Times New Roman"/>
          <w:iCs/>
          <w:sz w:val="28"/>
          <w:szCs w:val="28"/>
        </w:rPr>
        <w:t>а</w:t>
      </w:r>
      <w:r w:rsidRPr="008F53A3">
        <w:rPr>
          <w:rFonts w:cs="Times New Roman"/>
          <w:sz w:val="28"/>
          <w:szCs w:val="28"/>
        </w:rPr>
        <w:t xml:space="preserve">, </w:t>
      </w:r>
      <w:r w:rsidRPr="008F53A3">
        <w:rPr>
          <w:rStyle w:val="Italic"/>
          <w:rFonts w:cs="Times New Roman"/>
          <w:iCs/>
          <w:sz w:val="28"/>
          <w:szCs w:val="28"/>
        </w:rPr>
        <w:t>но</w:t>
      </w:r>
      <w:r w:rsidRPr="008F53A3">
        <w:rPr>
          <w:rFonts w:cs="Times New Roman"/>
          <w:sz w:val="28"/>
          <w:szCs w:val="28"/>
        </w:rPr>
        <w:t xml:space="preserve"> и без союзов;</w:t>
      </w:r>
    </w:p>
    <w:p w:rsidR="00CE22EA" w:rsidRPr="008F53A3" w:rsidRDefault="00CE22EA" w:rsidP="00487161">
      <w:pPr>
        <w:pStyle w:val="list-dash0"/>
        <w:rPr>
          <w:rFonts w:cs="Times New Roman"/>
          <w:sz w:val="28"/>
          <w:szCs w:val="28"/>
        </w:rPr>
      </w:pPr>
      <w:r w:rsidRPr="008F53A3">
        <w:rPr>
          <w:rFonts w:cs="Times New Roman"/>
          <w:sz w:val="28"/>
          <w:szCs w:val="28"/>
        </w:rPr>
        <w:t>правильно списывать тексты объёмом не более 85 слов;</w:t>
      </w:r>
    </w:p>
    <w:p w:rsidR="00CE22EA" w:rsidRPr="008F53A3" w:rsidRDefault="00CE22EA" w:rsidP="00487161">
      <w:pPr>
        <w:pStyle w:val="list-dash0"/>
        <w:rPr>
          <w:rFonts w:cs="Times New Roman"/>
          <w:sz w:val="28"/>
          <w:szCs w:val="28"/>
        </w:rPr>
      </w:pPr>
      <w:r w:rsidRPr="008F53A3">
        <w:rPr>
          <w:rFonts w:cs="Times New Roman"/>
          <w:sz w:val="28"/>
          <w:szCs w:val="28"/>
        </w:rPr>
        <w:t>писать под диктовку тексты объёмом не более 80 слов с учётом изученных правил правописания;</w:t>
      </w:r>
    </w:p>
    <w:p w:rsidR="00CE22EA" w:rsidRPr="008F53A3" w:rsidRDefault="00CE22EA" w:rsidP="00487161">
      <w:pPr>
        <w:pStyle w:val="list-dash0"/>
        <w:rPr>
          <w:rFonts w:cs="Times New Roman"/>
          <w:sz w:val="28"/>
          <w:szCs w:val="28"/>
        </w:rPr>
      </w:pPr>
      <w:r w:rsidRPr="008F53A3">
        <w:rPr>
          <w:rFonts w:cs="Times New Roman"/>
          <w:sz w:val="28"/>
          <w:szCs w:val="28"/>
        </w:rPr>
        <w:t>находить и исправлять орфографические и пунктуационные ошибки на изученные правила, описки;</w:t>
      </w:r>
    </w:p>
    <w:p w:rsidR="00CE22EA" w:rsidRPr="008F53A3" w:rsidRDefault="00CE22EA" w:rsidP="00487161">
      <w:pPr>
        <w:pStyle w:val="list-dash0"/>
        <w:rPr>
          <w:rFonts w:cs="Times New Roman"/>
          <w:sz w:val="28"/>
          <w:szCs w:val="28"/>
        </w:rPr>
      </w:pPr>
      <w:r w:rsidRPr="008F53A3">
        <w:rPr>
          <w:rFonts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CE22EA" w:rsidRPr="008F53A3" w:rsidRDefault="00CE22EA" w:rsidP="00487161">
      <w:pPr>
        <w:pStyle w:val="list-dash0"/>
        <w:rPr>
          <w:rFonts w:cs="Times New Roman"/>
          <w:sz w:val="28"/>
          <w:szCs w:val="28"/>
        </w:rPr>
      </w:pPr>
      <w:r w:rsidRPr="008F53A3">
        <w:rPr>
          <w:rFonts w:cs="Times New Roman"/>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CE22EA" w:rsidRPr="008F53A3" w:rsidRDefault="00CE22EA" w:rsidP="00487161">
      <w:pPr>
        <w:pStyle w:val="list-dash0"/>
        <w:rPr>
          <w:rFonts w:cs="Times New Roman"/>
          <w:sz w:val="28"/>
          <w:szCs w:val="28"/>
        </w:rPr>
      </w:pPr>
      <w:r w:rsidRPr="008F53A3">
        <w:rPr>
          <w:rFonts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CE22EA" w:rsidRPr="008F53A3" w:rsidRDefault="00CE22EA" w:rsidP="00487161">
      <w:pPr>
        <w:pStyle w:val="list-dash0"/>
        <w:rPr>
          <w:rFonts w:cs="Times New Roman"/>
          <w:sz w:val="28"/>
          <w:szCs w:val="28"/>
        </w:rPr>
      </w:pPr>
      <w:r w:rsidRPr="008F53A3">
        <w:rPr>
          <w:rFonts w:cs="Times New Roman"/>
          <w:sz w:val="28"/>
          <w:szCs w:val="28"/>
        </w:rPr>
        <w:t>определять тему и основную мысль текста; самостоятельно озаглавливать текст с опорой на тему или основную мысль;</w:t>
      </w:r>
    </w:p>
    <w:p w:rsidR="00CE22EA" w:rsidRPr="008F53A3" w:rsidRDefault="00CE22EA" w:rsidP="00487161">
      <w:pPr>
        <w:pStyle w:val="list-dash0"/>
        <w:rPr>
          <w:rFonts w:cs="Times New Roman"/>
          <w:sz w:val="28"/>
          <w:szCs w:val="28"/>
        </w:rPr>
      </w:pPr>
      <w:r w:rsidRPr="008F53A3">
        <w:rPr>
          <w:rFonts w:cs="Times New Roman"/>
          <w:sz w:val="28"/>
          <w:szCs w:val="28"/>
        </w:rPr>
        <w:t>корректировать порядок предложений и частей текста;</w:t>
      </w:r>
    </w:p>
    <w:p w:rsidR="00CE22EA" w:rsidRPr="008F53A3" w:rsidRDefault="00CE22EA" w:rsidP="00487161">
      <w:pPr>
        <w:pStyle w:val="list-dash0"/>
        <w:rPr>
          <w:rFonts w:cs="Times New Roman"/>
          <w:sz w:val="28"/>
          <w:szCs w:val="28"/>
        </w:rPr>
      </w:pPr>
      <w:r w:rsidRPr="008F53A3">
        <w:rPr>
          <w:rFonts w:cs="Times New Roman"/>
          <w:sz w:val="28"/>
          <w:szCs w:val="28"/>
        </w:rPr>
        <w:t>составлять план к заданным текстам;</w:t>
      </w:r>
    </w:p>
    <w:p w:rsidR="00CE22EA" w:rsidRPr="008F53A3" w:rsidRDefault="00CE22EA" w:rsidP="00487161">
      <w:pPr>
        <w:pStyle w:val="list-dash0"/>
        <w:rPr>
          <w:rFonts w:cs="Times New Roman"/>
          <w:sz w:val="28"/>
          <w:szCs w:val="28"/>
        </w:rPr>
      </w:pPr>
      <w:r w:rsidRPr="008F53A3">
        <w:rPr>
          <w:rFonts w:cs="Times New Roman"/>
          <w:sz w:val="28"/>
          <w:szCs w:val="28"/>
        </w:rPr>
        <w:t>осуществлять подробный пересказ текста (устно и письменно);</w:t>
      </w:r>
    </w:p>
    <w:p w:rsidR="00CE22EA" w:rsidRPr="008F53A3" w:rsidRDefault="00CE22EA" w:rsidP="00487161">
      <w:pPr>
        <w:pStyle w:val="list-dash0"/>
        <w:rPr>
          <w:rFonts w:cs="Times New Roman"/>
          <w:sz w:val="28"/>
          <w:szCs w:val="28"/>
        </w:rPr>
      </w:pPr>
      <w:r w:rsidRPr="008F53A3">
        <w:rPr>
          <w:rFonts w:cs="Times New Roman"/>
          <w:sz w:val="28"/>
          <w:szCs w:val="28"/>
        </w:rPr>
        <w:t>осуществлять выборочный пересказ текста (устно);</w:t>
      </w:r>
    </w:p>
    <w:p w:rsidR="00CE22EA" w:rsidRPr="008F53A3" w:rsidRDefault="00CE22EA" w:rsidP="00487161">
      <w:pPr>
        <w:pStyle w:val="list-dash0"/>
        <w:rPr>
          <w:rFonts w:cs="Times New Roman"/>
          <w:sz w:val="28"/>
          <w:szCs w:val="28"/>
        </w:rPr>
      </w:pPr>
      <w:r w:rsidRPr="008F53A3">
        <w:rPr>
          <w:rFonts w:cs="Times New Roman"/>
          <w:sz w:val="28"/>
          <w:szCs w:val="28"/>
        </w:rPr>
        <w:t>писать (после предварительной подготовки) сочинения по заданным темам;</w:t>
      </w:r>
    </w:p>
    <w:p w:rsidR="00CE22EA" w:rsidRPr="008F53A3" w:rsidRDefault="00CE22EA" w:rsidP="00487161">
      <w:pPr>
        <w:pStyle w:val="list-dash0"/>
        <w:rPr>
          <w:rFonts w:cs="Times New Roman"/>
          <w:sz w:val="28"/>
          <w:szCs w:val="28"/>
        </w:rPr>
      </w:pPr>
      <w:r w:rsidRPr="008F53A3">
        <w:rPr>
          <w:rFonts w:cs="Times New Roman"/>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CE22EA" w:rsidRPr="008F53A3" w:rsidRDefault="00CE22EA" w:rsidP="00487161">
      <w:pPr>
        <w:pStyle w:val="list-dash0"/>
        <w:rPr>
          <w:rFonts w:cs="Times New Roman"/>
          <w:sz w:val="28"/>
          <w:szCs w:val="28"/>
        </w:rPr>
      </w:pPr>
      <w:r w:rsidRPr="008F53A3">
        <w:rPr>
          <w:rFonts w:cs="Times New Roman"/>
          <w:sz w:val="28"/>
          <w:szCs w:val="28"/>
        </w:rPr>
        <w:t>объяснять своими словами значение изученных понятий; использовать изученные понятия;</w:t>
      </w:r>
    </w:p>
    <w:p w:rsidR="00CE22EA" w:rsidRPr="008F53A3" w:rsidRDefault="00CE22EA" w:rsidP="00487161">
      <w:pPr>
        <w:pStyle w:val="list-dash0"/>
        <w:rPr>
          <w:rFonts w:cs="Times New Roman"/>
          <w:sz w:val="28"/>
          <w:szCs w:val="28"/>
        </w:rPr>
      </w:pPr>
      <w:r w:rsidRPr="008F53A3">
        <w:rPr>
          <w:rFonts w:cs="Times New Roman"/>
          <w:sz w:val="28"/>
          <w:szCs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CE22EA" w:rsidRPr="008F53A3" w:rsidRDefault="00CE22EA" w:rsidP="0085532E">
      <w:pPr>
        <w:pStyle w:val="h1Header"/>
        <w:jc w:val="both"/>
        <w:outlineLvl w:val="0"/>
        <w:rPr>
          <w:rFonts w:cs="Times New Roman"/>
          <w:sz w:val="28"/>
          <w:szCs w:val="28"/>
        </w:rPr>
      </w:pPr>
      <w:r w:rsidRPr="008F53A3">
        <w:rPr>
          <w:rFonts w:cs="Times New Roman"/>
          <w:sz w:val="28"/>
          <w:szCs w:val="28"/>
        </w:rPr>
        <w:t>ЛИТЕРАТУРНОЕ ЧТЕНИЕ</w:t>
      </w:r>
    </w:p>
    <w:p w:rsidR="00CE22EA" w:rsidRPr="008F53A3" w:rsidRDefault="00CE22EA" w:rsidP="008F53A3">
      <w:pPr>
        <w:pStyle w:val="body"/>
        <w:rPr>
          <w:rFonts w:cs="Times New Roman"/>
          <w:sz w:val="28"/>
          <w:szCs w:val="28"/>
        </w:rPr>
      </w:pPr>
      <w:r w:rsidRPr="008F53A3">
        <w:rPr>
          <w:rFonts w:cs="Times New Roman"/>
          <w:sz w:val="28"/>
          <w:szCs w:val="28"/>
        </w:rPr>
        <w:t xml:space="preserve">Приоритетная </w:t>
      </w:r>
      <w:r w:rsidRPr="008F53A3">
        <w:rPr>
          <w:rStyle w:val="Bold"/>
          <w:rFonts w:cs="Times New Roman"/>
          <w:bCs/>
          <w:sz w:val="28"/>
          <w:szCs w:val="28"/>
        </w:rPr>
        <w:t>цель</w:t>
      </w:r>
      <w:r w:rsidRPr="008F53A3">
        <w:rPr>
          <w:rFonts w:cs="Times New Roman"/>
          <w:sz w:val="28"/>
          <w:szCs w:val="28"/>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CE22EA" w:rsidRPr="008F53A3" w:rsidRDefault="00CE22EA" w:rsidP="008F53A3">
      <w:pPr>
        <w:pStyle w:val="body"/>
        <w:rPr>
          <w:rFonts w:cs="Times New Roman"/>
          <w:sz w:val="28"/>
          <w:szCs w:val="28"/>
        </w:rPr>
      </w:pPr>
      <w:r w:rsidRPr="008F53A3">
        <w:rPr>
          <w:rFonts w:cs="Times New Roman"/>
          <w:sz w:val="28"/>
          <w:szCs w:val="28"/>
        </w:rPr>
        <w:t xml:space="preserve">Достижение заявленной цели определяется особенностями курса литературного чтения и решением следующих </w:t>
      </w:r>
      <w:r w:rsidRPr="008F53A3">
        <w:rPr>
          <w:rStyle w:val="Bold"/>
          <w:rFonts w:cs="Times New Roman"/>
          <w:bCs/>
          <w:sz w:val="28"/>
          <w:szCs w:val="28"/>
        </w:rPr>
        <w:t>задач</w:t>
      </w:r>
      <w:r w:rsidRPr="008F53A3">
        <w:rPr>
          <w:rFonts w:cs="Times New Roman"/>
          <w:sz w:val="28"/>
          <w:szCs w:val="28"/>
        </w:rPr>
        <w:t>:</w:t>
      </w:r>
    </w:p>
    <w:p w:rsidR="00CE22EA" w:rsidRPr="008F53A3" w:rsidRDefault="00CE22EA" w:rsidP="008F53A3">
      <w:pPr>
        <w:pStyle w:val="list-dashleviy"/>
        <w:rPr>
          <w:rFonts w:cs="Times New Roman"/>
          <w:sz w:val="28"/>
          <w:szCs w:val="28"/>
        </w:rPr>
      </w:pPr>
      <w:r w:rsidRPr="008F53A3">
        <w:rPr>
          <w:rFonts w:cs="Times New Roman"/>
          <w:sz w:val="28"/>
          <w:szCs w:val="28"/>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CE22EA" w:rsidRPr="008F53A3" w:rsidRDefault="00CE22EA" w:rsidP="008F53A3">
      <w:pPr>
        <w:pStyle w:val="list-dashleviy"/>
        <w:rPr>
          <w:rFonts w:cs="Times New Roman"/>
          <w:sz w:val="28"/>
          <w:szCs w:val="28"/>
        </w:rPr>
      </w:pPr>
      <w:r w:rsidRPr="008F53A3">
        <w:rPr>
          <w:rFonts w:cs="Times New Roman"/>
          <w:sz w:val="28"/>
          <w:szCs w:val="28"/>
        </w:rPr>
        <w:t>достижение необходимого для продолжения образования уровня общего речевого развития;</w:t>
      </w:r>
    </w:p>
    <w:p w:rsidR="00CE22EA" w:rsidRPr="008F53A3" w:rsidRDefault="00CE22EA" w:rsidP="008F53A3">
      <w:pPr>
        <w:pStyle w:val="list-dashleviy"/>
        <w:rPr>
          <w:rFonts w:cs="Times New Roman"/>
          <w:sz w:val="28"/>
          <w:szCs w:val="28"/>
        </w:rPr>
      </w:pPr>
      <w:r w:rsidRPr="008F53A3">
        <w:rPr>
          <w:rFonts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E22EA" w:rsidRPr="008F53A3" w:rsidRDefault="00CE22EA" w:rsidP="008F53A3">
      <w:pPr>
        <w:pStyle w:val="list-dashleviy"/>
        <w:rPr>
          <w:rFonts w:cs="Times New Roman"/>
          <w:sz w:val="28"/>
          <w:szCs w:val="28"/>
        </w:rPr>
      </w:pPr>
      <w:r w:rsidRPr="008F53A3">
        <w:rPr>
          <w:rFonts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CE22EA" w:rsidRPr="008F53A3" w:rsidRDefault="00CE22EA" w:rsidP="008F53A3">
      <w:pPr>
        <w:pStyle w:val="list-dashleviy"/>
        <w:rPr>
          <w:rFonts w:cs="Times New Roman"/>
          <w:sz w:val="28"/>
          <w:szCs w:val="28"/>
        </w:rPr>
      </w:pPr>
      <w:r w:rsidRPr="008F53A3">
        <w:rPr>
          <w:rFonts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CE22EA" w:rsidRPr="008F53A3" w:rsidRDefault="00CE22EA" w:rsidP="008F53A3">
      <w:pPr>
        <w:pStyle w:val="list-dashleviy"/>
        <w:rPr>
          <w:rFonts w:cs="Times New Roman"/>
          <w:sz w:val="28"/>
          <w:szCs w:val="28"/>
        </w:rPr>
      </w:pPr>
      <w:r w:rsidRPr="008F53A3">
        <w:rPr>
          <w:rFonts w:cs="Times New Roman"/>
          <w:sz w:val="28"/>
          <w:szCs w:val="28"/>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w:t>
      </w:r>
      <w:r>
        <w:rPr>
          <w:rFonts w:cs="Times New Roman"/>
          <w:spacing w:val="2"/>
          <w:sz w:val="28"/>
          <w:szCs w:val="28"/>
        </w:rPr>
        <w:t xml:space="preserve">о 136 ч (4 ч в неделю в каждом  </w:t>
      </w:r>
      <w:r w:rsidRPr="008F53A3">
        <w:rPr>
          <w:rFonts w:cs="Times New Roman"/>
          <w:spacing w:val="2"/>
          <w:sz w:val="28"/>
          <w:szCs w:val="28"/>
        </w:rPr>
        <w:t>классе)</w:t>
      </w:r>
      <w:r w:rsidRPr="008F53A3">
        <w:rPr>
          <w:rFonts w:cs="Times New Roman"/>
          <w:spacing w:val="2"/>
          <w:sz w:val="28"/>
          <w:szCs w:val="28"/>
          <w:vertAlign w:val="superscript"/>
        </w:rPr>
        <w:t>.</w:t>
      </w:r>
    </w:p>
    <w:p w:rsidR="00CE22EA" w:rsidRPr="008F53A3" w:rsidRDefault="00CE22EA" w:rsidP="0085532E">
      <w:pPr>
        <w:pStyle w:val="h1Header"/>
        <w:jc w:val="both"/>
        <w:outlineLvl w:val="0"/>
        <w:rPr>
          <w:rFonts w:cs="Times New Roman"/>
          <w:sz w:val="28"/>
          <w:szCs w:val="28"/>
        </w:rPr>
      </w:pPr>
      <w:r w:rsidRPr="008F53A3">
        <w:rPr>
          <w:rFonts w:cs="Times New Roman"/>
          <w:sz w:val="28"/>
          <w:szCs w:val="28"/>
        </w:rPr>
        <w:t>СОДЕРЖАНИЕ ОБУЧЕНИЯ</w:t>
      </w:r>
    </w:p>
    <w:p w:rsidR="00CE22EA" w:rsidRPr="008F53A3" w:rsidRDefault="00CE22EA" w:rsidP="0085532E">
      <w:pPr>
        <w:pStyle w:val="h2-firstHeader"/>
        <w:spacing w:before="227" w:after="57"/>
        <w:jc w:val="both"/>
        <w:outlineLvl w:val="0"/>
        <w:rPr>
          <w:rFonts w:cs="Times New Roman"/>
          <w:sz w:val="28"/>
          <w:szCs w:val="28"/>
        </w:rPr>
      </w:pPr>
      <w:r w:rsidRPr="008F53A3">
        <w:rPr>
          <w:rFonts w:cs="Times New Roman"/>
          <w:sz w:val="28"/>
          <w:szCs w:val="28"/>
        </w:rPr>
        <w:t xml:space="preserve">1 КЛАСС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Сказка фольклорная </w:t>
      </w:r>
      <w:r w:rsidRPr="008F53A3">
        <w:rPr>
          <w:rFonts w:cs="Times New Roman"/>
          <w:sz w:val="28"/>
          <w:szCs w:val="28"/>
        </w:rPr>
        <w:t>(</w:t>
      </w:r>
      <w:r w:rsidRPr="008F53A3">
        <w:rPr>
          <w:rStyle w:val="Italic"/>
          <w:rFonts w:cs="Times New Roman"/>
          <w:iCs/>
          <w:sz w:val="28"/>
          <w:szCs w:val="28"/>
        </w:rPr>
        <w:t>народная</w:t>
      </w:r>
      <w:r w:rsidRPr="008F53A3">
        <w:rPr>
          <w:rFonts w:cs="Times New Roman"/>
          <w:sz w:val="28"/>
          <w:szCs w:val="28"/>
        </w:rPr>
        <w:t>)</w:t>
      </w:r>
      <w:r w:rsidRPr="008F53A3">
        <w:rPr>
          <w:rStyle w:val="Italic"/>
          <w:rFonts w:cs="Times New Roman"/>
          <w:iCs/>
          <w:sz w:val="28"/>
          <w:szCs w:val="28"/>
        </w:rPr>
        <w:t xml:space="preserve"> и литературная </w:t>
      </w:r>
      <w:r w:rsidRPr="008F53A3">
        <w:rPr>
          <w:rFonts w:cs="Times New Roman"/>
          <w:sz w:val="28"/>
          <w:szCs w:val="28"/>
        </w:rPr>
        <w:t>(</w:t>
      </w:r>
      <w:r w:rsidRPr="008F53A3">
        <w:rPr>
          <w:rStyle w:val="Italic"/>
          <w:rFonts w:cs="Times New Roman"/>
          <w:iCs/>
          <w:sz w:val="28"/>
          <w:szCs w:val="28"/>
        </w:rPr>
        <w:t>авторская</w:t>
      </w:r>
      <w:r w:rsidRPr="008F53A3">
        <w:rPr>
          <w:rFonts w:cs="Times New Roman"/>
          <w:sz w:val="28"/>
          <w:szCs w:val="28"/>
        </w:rPr>
        <w:t>)</w:t>
      </w:r>
      <w:r w:rsidRPr="008F53A3">
        <w:rPr>
          <w:rStyle w:val="Italic"/>
          <w:rFonts w:cs="Times New Roman"/>
          <w:iCs/>
          <w:sz w:val="28"/>
          <w:szCs w:val="28"/>
        </w:rPr>
        <w:t xml:space="preserve">. </w:t>
      </w:r>
      <w:r w:rsidRPr="008F53A3">
        <w:rPr>
          <w:rFonts w:cs="Times New Roman"/>
          <w:sz w:val="28"/>
          <w:szCs w:val="28"/>
        </w:rPr>
        <w:t xml:space="preserve">Восприятие текста произведений художественной </w:t>
      </w:r>
      <w:r w:rsidRPr="008F53A3">
        <w:rPr>
          <w:rFonts w:cs="Times New Roman"/>
          <w:sz w:val="28"/>
          <w:szCs w:val="28"/>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E22EA" w:rsidRPr="008F53A3" w:rsidRDefault="00CE22EA" w:rsidP="008F53A3">
      <w:pPr>
        <w:pStyle w:val="body"/>
        <w:rPr>
          <w:rFonts w:cs="Times New Roman"/>
          <w:sz w:val="28"/>
          <w:szCs w:val="28"/>
        </w:rPr>
      </w:pPr>
      <w:r w:rsidRPr="008F53A3">
        <w:rPr>
          <w:rStyle w:val="Italic"/>
          <w:rFonts w:cs="Times New Roman"/>
          <w:iCs/>
          <w:sz w:val="28"/>
          <w:szCs w:val="28"/>
        </w:rPr>
        <w:t>Произведения о детях и для детей.</w:t>
      </w:r>
      <w:r w:rsidRPr="008F53A3">
        <w:rPr>
          <w:rFonts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E22EA" w:rsidRPr="008F53A3" w:rsidRDefault="00CE22EA" w:rsidP="008F53A3">
      <w:pPr>
        <w:pStyle w:val="body"/>
        <w:rPr>
          <w:rFonts w:cs="Times New Roman"/>
          <w:sz w:val="28"/>
          <w:szCs w:val="28"/>
        </w:rPr>
      </w:pPr>
      <w:r w:rsidRPr="008F53A3">
        <w:rPr>
          <w:rStyle w:val="Italic"/>
          <w:rFonts w:cs="Times New Roman"/>
          <w:iCs/>
          <w:spacing w:val="-2"/>
          <w:sz w:val="28"/>
          <w:szCs w:val="28"/>
        </w:rPr>
        <w:t xml:space="preserve">Произведения о родной природе. </w:t>
      </w:r>
      <w:r w:rsidRPr="008F53A3">
        <w:rPr>
          <w:rFonts w:cs="Times New Roman"/>
          <w:spacing w:val="-2"/>
          <w:sz w:val="28"/>
          <w:szCs w:val="28"/>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F53A3">
        <w:rPr>
          <w:rFonts w:cs="Times New Roman"/>
          <w:sz w:val="28"/>
          <w:szCs w:val="28"/>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Устное народное творчество — малые фольклорные жанры </w:t>
      </w:r>
      <w:r w:rsidRPr="008F53A3">
        <w:rPr>
          <w:rFonts w:cs="Times New Roman"/>
          <w:sz w:val="28"/>
          <w:szCs w:val="28"/>
        </w:rPr>
        <w:t>(не менее шести произведений)</w:t>
      </w:r>
      <w:r w:rsidRPr="008F53A3">
        <w:rPr>
          <w:rStyle w:val="Italic"/>
          <w:rFonts w:cs="Times New Roman"/>
          <w:iCs/>
          <w:sz w:val="28"/>
          <w:szCs w:val="28"/>
        </w:rPr>
        <w:t xml:space="preserve">. </w:t>
      </w:r>
      <w:r w:rsidRPr="008F53A3">
        <w:rPr>
          <w:rFonts w:cs="Times New Roman"/>
          <w:sz w:val="28"/>
          <w:szCs w:val="28"/>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Произведения о братьях наших меньших </w:t>
      </w:r>
      <w:r w:rsidRPr="008F53A3">
        <w:rPr>
          <w:rFonts w:cs="Times New Roman"/>
          <w:sz w:val="28"/>
          <w:szCs w:val="28"/>
        </w:rPr>
        <w:t>(трёх-четырёх авторов по выбору)</w:t>
      </w:r>
      <w:r w:rsidRPr="008F53A3">
        <w:rPr>
          <w:rStyle w:val="Italic"/>
          <w:rFonts w:cs="Times New Roman"/>
          <w:iCs/>
          <w:sz w:val="28"/>
          <w:szCs w:val="28"/>
        </w:rPr>
        <w:t xml:space="preserve">. </w:t>
      </w:r>
      <w:r w:rsidRPr="008F53A3">
        <w:rPr>
          <w:rFonts w:cs="Times New Roman"/>
          <w:sz w:val="28"/>
          <w:szCs w:val="28"/>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Произведения о маме. </w:t>
      </w:r>
      <w:r w:rsidRPr="008F53A3">
        <w:rPr>
          <w:rFonts w:cs="Times New Roman"/>
          <w:sz w:val="28"/>
          <w:szCs w:val="28"/>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Фольклорные и авторские произведения о чудесах и фантазии </w:t>
      </w:r>
      <w:r w:rsidRPr="008F53A3">
        <w:rPr>
          <w:rFonts w:cs="Times New Roman"/>
          <w:sz w:val="28"/>
          <w:szCs w:val="28"/>
        </w:rPr>
        <w:t>(не менее трёх произведений)</w:t>
      </w:r>
      <w:r w:rsidRPr="008F53A3">
        <w:rPr>
          <w:rStyle w:val="Italic"/>
          <w:rFonts w:cs="Times New Roman"/>
          <w:iCs/>
          <w:sz w:val="28"/>
          <w:szCs w:val="28"/>
        </w:rPr>
        <w:t xml:space="preserve">. </w:t>
      </w:r>
      <w:r w:rsidRPr="008F53A3">
        <w:rPr>
          <w:rFonts w:cs="Times New Roman"/>
          <w:sz w:val="28"/>
          <w:szCs w:val="28"/>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Библиографическая культура </w:t>
      </w:r>
      <w:r w:rsidRPr="008F53A3">
        <w:rPr>
          <w:rFonts w:cs="Times New Roman"/>
          <w:sz w:val="28"/>
          <w:szCs w:val="28"/>
        </w:rPr>
        <w:t>(</w:t>
      </w:r>
      <w:r w:rsidRPr="008F53A3">
        <w:rPr>
          <w:rStyle w:val="Italic"/>
          <w:rFonts w:cs="Times New Roman"/>
          <w:iCs/>
          <w:sz w:val="28"/>
          <w:szCs w:val="28"/>
        </w:rPr>
        <w:t>работа с детской книгой</w:t>
      </w:r>
      <w:r w:rsidRPr="008F53A3">
        <w:rPr>
          <w:rFonts w:cs="Times New Roman"/>
          <w:sz w:val="28"/>
          <w:szCs w:val="28"/>
        </w:rPr>
        <w:t>).</w:t>
      </w:r>
      <w:r w:rsidRPr="008F53A3">
        <w:rPr>
          <w:rStyle w:val="Italic"/>
          <w:rFonts w:cs="Times New Roman"/>
          <w:iCs/>
          <w:sz w:val="28"/>
          <w:szCs w:val="28"/>
        </w:rPr>
        <w:t xml:space="preserve"> </w:t>
      </w:r>
      <w:r w:rsidRPr="008F53A3">
        <w:rPr>
          <w:rFonts w:cs="Times New Roman"/>
          <w:sz w:val="28"/>
          <w:szCs w:val="28"/>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CE22EA" w:rsidRPr="008F53A3" w:rsidRDefault="00CE22EA" w:rsidP="008F53A3">
      <w:pPr>
        <w:pStyle w:val="body"/>
        <w:spacing w:before="113"/>
        <w:rPr>
          <w:rFonts w:cs="Times New Roman"/>
          <w:sz w:val="28"/>
          <w:szCs w:val="28"/>
        </w:rPr>
      </w:pPr>
      <w:r w:rsidRPr="008F53A3">
        <w:rPr>
          <w:rFonts w:cs="Times New Roman"/>
          <w:sz w:val="28"/>
          <w:szCs w:val="28"/>
        </w:rPr>
        <w:t xml:space="preserve">Изучение содержания учебного предмета «Литературное чтение» в первом классе способствует освоению </w:t>
      </w:r>
      <w:r w:rsidRPr="008F53A3">
        <w:rPr>
          <w:rStyle w:val="Bold"/>
          <w:rFonts w:cs="Times New Roman"/>
          <w:bCs/>
          <w:sz w:val="28"/>
          <w:szCs w:val="28"/>
        </w:rPr>
        <w:t>на пропедевтическом уровне</w:t>
      </w:r>
      <w:r w:rsidRPr="008F53A3">
        <w:rPr>
          <w:rFonts w:cs="Times New Roman"/>
          <w:sz w:val="28"/>
          <w:szCs w:val="28"/>
        </w:rPr>
        <w:t xml:space="preserve"> ряда универсальных учебных действий.</w:t>
      </w:r>
    </w:p>
    <w:p w:rsidR="00CE22EA" w:rsidRPr="008F53A3" w:rsidRDefault="00CE22EA" w:rsidP="0085532E">
      <w:pPr>
        <w:pStyle w:val="h5Header"/>
        <w:outlineLvl w:val="0"/>
        <w:rPr>
          <w:rStyle w:val="Bold"/>
          <w:rFonts w:cs="Times New Roman"/>
          <w:b/>
          <w:sz w:val="28"/>
          <w:szCs w:val="28"/>
        </w:rPr>
      </w:pPr>
      <w:r w:rsidRPr="008F53A3">
        <w:rPr>
          <w:rStyle w:val="Bold"/>
          <w:rFonts w:cs="Times New Roman"/>
          <w:b/>
          <w:sz w:val="28"/>
          <w:szCs w:val="28"/>
        </w:rPr>
        <w:t>Познавательные универсальные учебные действия:</w:t>
      </w:r>
    </w:p>
    <w:p w:rsidR="00CE22EA" w:rsidRPr="008F53A3" w:rsidRDefault="00CE22EA" w:rsidP="008F53A3">
      <w:pPr>
        <w:pStyle w:val="list-dash0"/>
        <w:rPr>
          <w:rFonts w:cs="Times New Roman"/>
          <w:sz w:val="28"/>
          <w:szCs w:val="28"/>
        </w:rPr>
      </w:pPr>
      <w:r w:rsidRPr="008F53A3">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E22EA" w:rsidRPr="008F53A3" w:rsidRDefault="00CE22EA" w:rsidP="008F53A3">
      <w:pPr>
        <w:pStyle w:val="list-dash0"/>
        <w:rPr>
          <w:rFonts w:cs="Times New Roman"/>
          <w:sz w:val="28"/>
          <w:szCs w:val="28"/>
        </w:rPr>
      </w:pPr>
      <w:r w:rsidRPr="008F53A3">
        <w:rPr>
          <w:rFonts w:cs="Times New Roman"/>
          <w:sz w:val="28"/>
          <w:szCs w:val="28"/>
        </w:rPr>
        <w:t>понимать фактическое содержание прочитанного или прослушанного произведения;</w:t>
      </w:r>
    </w:p>
    <w:p w:rsidR="00CE22EA" w:rsidRPr="008F53A3" w:rsidRDefault="00CE22EA" w:rsidP="008F53A3">
      <w:pPr>
        <w:pStyle w:val="list-dash0"/>
        <w:rPr>
          <w:rFonts w:cs="Times New Roman"/>
          <w:sz w:val="28"/>
          <w:szCs w:val="28"/>
        </w:rPr>
      </w:pPr>
      <w:r w:rsidRPr="008F53A3">
        <w:rPr>
          <w:rFonts w:cs="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E22EA" w:rsidRPr="008F53A3" w:rsidRDefault="00CE22EA" w:rsidP="008F53A3">
      <w:pPr>
        <w:pStyle w:val="list-dash0"/>
        <w:rPr>
          <w:rFonts w:cs="Times New Roman"/>
          <w:sz w:val="28"/>
          <w:szCs w:val="28"/>
        </w:rPr>
      </w:pPr>
      <w:r w:rsidRPr="008F53A3">
        <w:rPr>
          <w:rFonts w:cs="Times New Roman"/>
          <w:spacing w:val="-2"/>
          <w:sz w:val="28"/>
          <w:szCs w:val="28"/>
        </w:rPr>
        <w:t>различать и группировать произведения по жанрам (загадки, по</w:t>
      </w:r>
      <w:r w:rsidRPr="008F53A3">
        <w:rPr>
          <w:rFonts w:cs="Times New Roman"/>
          <w:sz w:val="28"/>
          <w:szCs w:val="28"/>
        </w:rPr>
        <w:t>словицы, сказки (фольклорная и литературная), стихотворение, рассказ);</w:t>
      </w:r>
    </w:p>
    <w:p w:rsidR="00CE22EA" w:rsidRPr="008F53A3" w:rsidRDefault="00CE22EA" w:rsidP="008F53A3">
      <w:pPr>
        <w:pStyle w:val="list-dash0"/>
        <w:rPr>
          <w:rFonts w:cs="Times New Roman"/>
          <w:sz w:val="28"/>
          <w:szCs w:val="28"/>
        </w:rPr>
      </w:pPr>
      <w:r w:rsidRPr="008F53A3">
        <w:rPr>
          <w:rFonts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CE22EA" w:rsidRPr="008F53A3" w:rsidRDefault="00CE22EA" w:rsidP="008F53A3">
      <w:pPr>
        <w:pStyle w:val="list-dash0"/>
        <w:rPr>
          <w:rFonts w:cs="Times New Roman"/>
          <w:sz w:val="28"/>
          <w:szCs w:val="28"/>
        </w:rPr>
      </w:pPr>
      <w:r w:rsidRPr="008F53A3">
        <w:rPr>
          <w:rFonts w:cs="Times New Roman"/>
          <w:sz w:val="28"/>
          <w:szCs w:val="28"/>
        </w:rPr>
        <w:t xml:space="preserve">сравнивать произведения по теме, настроению, которое оно вызывает. </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8F53A3">
      <w:pPr>
        <w:pStyle w:val="list-dash0"/>
        <w:rPr>
          <w:rFonts w:cs="Times New Roman"/>
          <w:sz w:val="28"/>
          <w:szCs w:val="28"/>
        </w:rPr>
      </w:pPr>
      <w:r w:rsidRPr="008F53A3">
        <w:rPr>
          <w:rFonts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т. д.);</w:t>
      </w:r>
    </w:p>
    <w:p w:rsidR="00CE22EA" w:rsidRPr="008F53A3" w:rsidRDefault="00CE22EA" w:rsidP="008F53A3">
      <w:pPr>
        <w:pStyle w:val="list-dash0"/>
        <w:rPr>
          <w:rStyle w:val="Italic"/>
          <w:rFonts w:cs="Times New Roman"/>
          <w:iCs/>
          <w:sz w:val="28"/>
          <w:szCs w:val="28"/>
        </w:rPr>
      </w:pPr>
      <w:r w:rsidRPr="008F53A3">
        <w:rPr>
          <w:rFonts w:cs="Times New Roman"/>
          <w:sz w:val="28"/>
          <w:szCs w:val="28"/>
        </w:rPr>
        <w:t>соотносить иллюстрацию с текстом произведения, читать отрывки из текста, которые соответствуют иллюстрации.</w:t>
      </w:r>
      <w:r w:rsidRPr="008F53A3">
        <w:rPr>
          <w:rStyle w:val="Italic"/>
          <w:rFonts w:cs="Times New Roman"/>
          <w:iCs/>
          <w:sz w:val="28"/>
          <w:szCs w:val="28"/>
        </w:rPr>
        <w:t xml:space="preserve"> </w:t>
      </w:r>
    </w:p>
    <w:p w:rsidR="00CE22EA" w:rsidRPr="008F53A3" w:rsidRDefault="00CE22EA" w:rsidP="0085532E">
      <w:pPr>
        <w:pStyle w:val="h5Header"/>
        <w:spacing w:before="142"/>
        <w:outlineLvl w:val="0"/>
        <w:rPr>
          <w:rFonts w:cs="Times New Roman"/>
          <w:sz w:val="28"/>
          <w:szCs w:val="28"/>
        </w:rPr>
      </w:pPr>
      <w:r w:rsidRPr="008F53A3">
        <w:rPr>
          <w:rFonts w:cs="Times New Roman"/>
          <w:sz w:val="28"/>
          <w:szCs w:val="28"/>
        </w:rPr>
        <w:t xml:space="preserve">Коммуникативные универсальные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читать наизусть стихотворения, соблюдать орфоэпические и пунктуационные нормы;</w:t>
      </w:r>
    </w:p>
    <w:p w:rsidR="00CE22EA" w:rsidRPr="008F53A3" w:rsidRDefault="00CE22EA" w:rsidP="008F53A3">
      <w:pPr>
        <w:pStyle w:val="list-dash0"/>
        <w:rPr>
          <w:rFonts w:cs="Times New Roman"/>
          <w:sz w:val="28"/>
          <w:szCs w:val="28"/>
        </w:rPr>
      </w:pPr>
      <w:r w:rsidRPr="008F53A3">
        <w:rPr>
          <w:rFonts w:cs="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E22EA" w:rsidRPr="008F53A3" w:rsidRDefault="00CE22EA" w:rsidP="008F53A3">
      <w:pPr>
        <w:pStyle w:val="list-dash0"/>
        <w:rPr>
          <w:rFonts w:cs="Times New Roman"/>
          <w:sz w:val="28"/>
          <w:szCs w:val="28"/>
        </w:rPr>
      </w:pPr>
      <w:r w:rsidRPr="008F53A3">
        <w:rPr>
          <w:rFonts w:cs="Times New Roman"/>
          <w:sz w:val="28"/>
          <w:szCs w:val="28"/>
        </w:rPr>
        <w:t>пересказывать (устно) содержание произведения с опорой на вопросы, рисунки, предложенный план;</w:t>
      </w:r>
    </w:p>
    <w:p w:rsidR="00CE22EA" w:rsidRPr="008F53A3" w:rsidRDefault="00CE22EA" w:rsidP="008F53A3">
      <w:pPr>
        <w:pStyle w:val="list-dash0"/>
        <w:rPr>
          <w:rFonts w:cs="Times New Roman"/>
          <w:sz w:val="28"/>
          <w:szCs w:val="28"/>
        </w:rPr>
      </w:pPr>
      <w:r w:rsidRPr="008F53A3">
        <w:rPr>
          <w:rFonts w:cs="Times New Roman"/>
          <w:sz w:val="28"/>
          <w:szCs w:val="28"/>
        </w:rPr>
        <w:t>объяснять своими словами значение изученных понятий;</w:t>
      </w:r>
    </w:p>
    <w:p w:rsidR="00CE22EA" w:rsidRPr="008F53A3" w:rsidRDefault="00CE22EA" w:rsidP="008F53A3">
      <w:pPr>
        <w:pStyle w:val="list-dash0"/>
        <w:rPr>
          <w:rFonts w:cs="Times New Roman"/>
          <w:sz w:val="28"/>
          <w:szCs w:val="28"/>
        </w:rPr>
      </w:pPr>
      <w:r w:rsidRPr="008F53A3">
        <w:rPr>
          <w:rFonts w:cs="Times New Roman"/>
          <w:sz w:val="28"/>
          <w:szCs w:val="28"/>
        </w:rPr>
        <w:t xml:space="preserve">описывать своё настроение после слушания (чтения) стихотворений, сказок, рассказов. </w:t>
      </w:r>
    </w:p>
    <w:p w:rsidR="00CE22EA" w:rsidRPr="008F53A3" w:rsidRDefault="00CE22EA" w:rsidP="0085532E">
      <w:pPr>
        <w:pStyle w:val="h5Header"/>
        <w:spacing w:before="142"/>
        <w:outlineLvl w:val="0"/>
        <w:rPr>
          <w:rFonts w:cs="Times New Roman"/>
          <w:sz w:val="28"/>
          <w:szCs w:val="28"/>
        </w:rPr>
      </w:pPr>
      <w:r w:rsidRPr="008F53A3">
        <w:rPr>
          <w:rFonts w:cs="Times New Roman"/>
          <w:sz w:val="28"/>
          <w:szCs w:val="28"/>
        </w:rPr>
        <w:t>Регулятивные универсальные учебные действия:</w:t>
      </w:r>
    </w:p>
    <w:p w:rsidR="00CE22EA" w:rsidRPr="008F53A3" w:rsidRDefault="00CE22EA" w:rsidP="008F53A3">
      <w:pPr>
        <w:pStyle w:val="list-dash0"/>
        <w:rPr>
          <w:rFonts w:cs="Times New Roman"/>
          <w:sz w:val="28"/>
          <w:szCs w:val="28"/>
        </w:rPr>
      </w:pPr>
      <w:r w:rsidRPr="008F53A3">
        <w:rPr>
          <w:rFonts w:cs="Times New Roman"/>
          <w:sz w:val="28"/>
          <w:szCs w:val="28"/>
        </w:rPr>
        <w:t>понимать и удерживать поставленную учебную задачу, в случае необходимости обращаться за помощью к учителю;</w:t>
      </w:r>
    </w:p>
    <w:p w:rsidR="00CE22EA" w:rsidRPr="008F53A3" w:rsidRDefault="00CE22EA" w:rsidP="008F53A3">
      <w:pPr>
        <w:pStyle w:val="list-dash0"/>
        <w:rPr>
          <w:rFonts w:cs="Times New Roman"/>
          <w:sz w:val="28"/>
          <w:szCs w:val="28"/>
        </w:rPr>
      </w:pPr>
      <w:r w:rsidRPr="008F53A3">
        <w:rPr>
          <w:rFonts w:cs="Times New Roman"/>
          <w:sz w:val="28"/>
          <w:szCs w:val="28"/>
        </w:rPr>
        <w:t>проявлять желание самостоятельно читать, совершенствовать свой навык чтения;</w:t>
      </w:r>
    </w:p>
    <w:p w:rsidR="00CE22EA" w:rsidRPr="008F53A3" w:rsidRDefault="00CE22EA" w:rsidP="008F53A3">
      <w:pPr>
        <w:pStyle w:val="list-dash0"/>
        <w:rPr>
          <w:rFonts w:cs="Times New Roman"/>
          <w:sz w:val="28"/>
          <w:szCs w:val="28"/>
        </w:rPr>
      </w:pPr>
      <w:r w:rsidRPr="008F53A3">
        <w:rPr>
          <w:rFonts w:cs="Times New Roman"/>
          <w:sz w:val="28"/>
          <w:szCs w:val="28"/>
        </w:rPr>
        <w:t>с небольшой помощью учителя оценивать свои успехи/трудности в освоении читательской деятельности.</w:t>
      </w:r>
    </w:p>
    <w:p w:rsidR="00CE22EA" w:rsidRPr="008F53A3" w:rsidRDefault="00CE22EA" w:rsidP="0085532E">
      <w:pPr>
        <w:pStyle w:val="h5Header"/>
        <w:outlineLvl w:val="0"/>
        <w:rPr>
          <w:rFonts w:cs="Times New Roman"/>
          <w:sz w:val="28"/>
          <w:szCs w:val="28"/>
        </w:rPr>
      </w:pPr>
      <w:r w:rsidRPr="008F53A3">
        <w:rPr>
          <w:rFonts w:cs="Times New Roman"/>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проявлять желание работать в парах, небольших группах;</w:t>
      </w:r>
    </w:p>
    <w:p w:rsidR="00CE22EA" w:rsidRPr="008F53A3" w:rsidRDefault="00CE22EA" w:rsidP="008F53A3">
      <w:pPr>
        <w:pStyle w:val="list-dash0"/>
        <w:rPr>
          <w:rFonts w:cs="Times New Roman"/>
          <w:sz w:val="28"/>
          <w:szCs w:val="28"/>
        </w:rPr>
      </w:pPr>
      <w:r w:rsidRPr="008F53A3">
        <w:rPr>
          <w:rFonts w:cs="Times New Roman"/>
          <w:sz w:val="28"/>
          <w:szCs w:val="28"/>
        </w:rPr>
        <w:t>проявлять культуру взаимодействия, терпение, умение договариваться, ответственно выполнять свою часть работы.</w:t>
      </w:r>
    </w:p>
    <w:p w:rsidR="00CE22EA" w:rsidRPr="008F53A3" w:rsidRDefault="00CE22EA" w:rsidP="0085532E">
      <w:pPr>
        <w:pStyle w:val="h2Header"/>
        <w:jc w:val="both"/>
        <w:outlineLvl w:val="0"/>
        <w:rPr>
          <w:rFonts w:cs="Times New Roman"/>
          <w:sz w:val="28"/>
          <w:szCs w:val="28"/>
        </w:rPr>
      </w:pPr>
      <w:r w:rsidRPr="008F53A3">
        <w:rPr>
          <w:rFonts w:cs="Times New Roman"/>
          <w:sz w:val="28"/>
          <w:szCs w:val="28"/>
        </w:rPr>
        <w:t>2 КЛАСС</w:t>
      </w:r>
    </w:p>
    <w:p w:rsidR="00CE22EA" w:rsidRPr="008F53A3" w:rsidRDefault="00CE22EA" w:rsidP="008F53A3">
      <w:pPr>
        <w:pStyle w:val="body"/>
        <w:rPr>
          <w:rFonts w:cs="Times New Roman"/>
          <w:sz w:val="28"/>
          <w:szCs w:val="28"/>
        </w:rPr>
      </w:pPr>
      <w:r w:rsidRPr="008F53A3">
        <w:rPr>
          <w:rStyle w:val="Italic"/>
          <w:rFonts w:cs="Times New Roman"/>
          <w:iCs/>
          <w:sz w:val="28"/>
          <w:szCs w:val="28"/>
        </w:rPr>
        <w:t>О нашей Родине</w:t>
      </w:r>
      <w:r w:rsidRPr="008F53A3">
        <w:rPr>
          <w:rFonts w:cs="Times New Roman"/>
          <w:sz w:val="28"/>
          <w:szCs w:val="28"/>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Фольклор </w:t>
      </w:r>
      <w:r w:rsidRPr="008F53A3">
        <w:rPr>
          <w:rFonts w:cs="Times New Roman"/>
          <w:sz w:val="28"/>
          <w:szCs w:val="28"/>
        </w:rPr>
        <w:t>(</w:t>
      </w:r>
      <w:r w:rsidRPr="008F53A3">
        <w:rPr>
          <w:rStyle w:val="Italic"/>
          <w:rFonts w:cs="Times New Roman"/>
          <w:iCs/>
          <w:sz w:val="28"/>
          <w:szCs w:val="28"/>
        </w:rPr>
        <w:t>устное народное творчество</w:t>
      </w:r>
      <w:r w:rsidRPr="008F53A3">
        <w:rPr>
          <w:rFonts w:cs="Times New Roman"/>
          <w:sz w:val="28"/>
          <w:szCs w:val="28"/>
        </w:rPr>
        <w:t>)</w:t>
      </w:r>
      <w:r w:rsidRPr="008F53A3">
        <w:rPr>
          <w:rStyle w:val="Italic"/>
          <w:rFonts w:cs="Times New Roman"/>
          <w:iCs/>
          <w:sz w:val="28"/>
          <w:szCs w:val="28"/>
        </w:rPr>
        <w:t xml:space="preserve">. </w:t>
      </w:r>
      <w:r w:rsidRPr="008F53A3">
        <w:rPr>
          <w:rFonts w:cs="Times New Roman"/>
          <w:sz w:val="28"/>
          <w:szCs w:val="28"/>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Звуки и краски родной природы в разные времена года. </w:t>
      </w:r>
      <w:r w:rsidRPr="008F53A3">
        <w:rPr>
          <w:rFonts w:cs="Times New Roman"/>
          <w:sz w:val="28"/>
          <w:szCs w:val="28"/>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О детях и дружбе. </w:t>
      </w:r>
      <w:r w:rsidRPr="008F53A3">
        <w:rPr>
          <w:rFonts w:cs="Times New Roman"/>
          <w:sz w:val="28"/>
          <w:szCs w:val="28"/>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E22EA" w:rsidRPr="008F53A3" w:rsidRDefault="00CE22EA" w:rsidP="008F53A3">
      <w:pPr>
        <w:pStyle w:val="body"/>
        <w:rPr>
          <w:rFonts w:cs="Times New Roman"/>
          <w:spacing w:val="-1"/>
          <w:sz w:val="28"/>
          <w:szCs w:val="28"/>
        </w:rPr>
      </w:pPr>
      <w:r w:rsidRPr="008F53A3">
        <w:rPr>
          <w:rStyle w:val="Italic"/>
          <w:rFonts w:cs="Times New Roman"/>
          <w:iCs/>
          <w:sz w:val="28"/>
          <w:szCs w:val="28"/>
        </w:rPr>
        <w:t>Мир сказок</w:t>
      </w:r>
      <w:r w:rsidRPr="008F53A3">
        <w:rPr>
          <w:rFonts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sidRPr="008F53A3">
        <w:rPr>
          <w:rFonts w:cs="Times New Roman"/>
          <w:spacing w:val="-1"/>
          <w:sz w:val="28"/>
          <w:szCs w:val="28"/>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CE22EA" w:rsidRPr="008F53A3" w:rsidRDefault="00CE22EA" w:rsidP="008F53A3">
      <w:pPr>
        <w:pStyle w:val="body"/>
        <w:rPr>
          <w:rFonts w:cs="Times New Roman"/>
          <w:spacing w:val="1"/>
          <w:sz w:val="28"/>
          <w:szCs w:val="28"/>
        </w:rPr>
      </w:pPr>
      <w:r w:rsidRPr="008F53A3">
        <w:rPr>
          <w:rStyle w:val="Italic"/>
          <w:rFonts w:cs="Times New Roman"/>
          <w:iCs/>
          <w:spacing w:val="1"/>
          <w:sz w:val="28"/>
          <w:szCs w:val="28"/>
        </w:rPr>
        <w:t xml:space="preserve">О братьях наших меньших. </w:t>
      </w:r>
      <w:r w:rsidRPr="008F53A3">
        <w:rPr>
          <w:rFonts w:cs="Times New Roman"/>
          <w:spacing w:val="1"/>
          <w:sz w:val="28"/>
          <w:szCs w:val="28"/>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CE22EA" w:rsidRPr="008F53A3" w:rsidRDefault="00CE22EA" w:rsidP="008F53A3">
      <w:pPr>
        <w:pStyle w:val="body"/>
        <w:rPr>
          <w:rFonts w:cs="Times New Roman"/>
          <w:sz w:val="28"/>
          <w:szCs w:val="28"/>
        </w:rPr>
      </w:pPr>
      <w:r w:rsidRPr="008F53A3">
        <w:rPr>
          <w:rStyle w:val="Italic"/>
          <w:rFonts w:cs="Times New Roman"/>
          <w:iCs/>
          <w:sz w:val="28"/>
          <w:szCs w:val="28"/>
        </w:rPr>
        <w:t>О наших близких, о семье.</w:t>
      </w:r>
      <w:r w:rsidRPr="008F53A3">
        <w:rPr>
          <w:rFonts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Зарубежная литература. </w:t>
      </w:r>
      <w:r w:rsidRPr="008F53A3">
        <w:rPr>
          <w:rFonts w:cs="Times New Roman"/>
          <w:sz w:val="28"/>
          <w:szCs w:val="28"/>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Библиографическая культура (работа с детской книгой и справочной литературой). </w:t>
      </w:r>
      <w:r w:rsidRPr="008F53A3">
        <w:rPr>
          <w:rFonts w:cs="Times New Roman"/>
          <w:sz w:val="28"/>
          <w:szCs w:val="28"/>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E22EA" w:rsidRPr="008F53A3" w:rsidRDefault="00CE22EA" w:rsidP="008F53A3">
      <w:pPr>
        <w:pStyle w:val="body"/>
        <w:spacing w:before="113"/>
        <w:rPr>
          <w:rFonts w:cs="Times New Roman"/>
          <w:sz w:val="28"/>
          <w:szCs w:val="28"/>
        </w:rPr>
      </w:pPr>
      <w:r w:rsidRPr="008F53A3">
        <w:rPr>
          <w:rFonts w:cs="Times New Roman"/>
          <w:sz w:val="28"/>
          <w:szCs w:val="28"/>
        </w:rPr>
        <w:t xml:space="preserve">Изучение содержания учебного предмета «Литературное чтение» во втором классе способствует освоению </w:t>
      </w:r>
      <w:r w:rsidRPr="008F53A3">
        <w:rPr>
          <w:rStyle w:val="Bold"/>
          <w:rFonts w:cs="Times New Roman"/>
          <w:bCs/>
          <w:sz w:val="28"/>
          <w:szCs w:val="28"/>
        </w:rPr>
        <w:t>на пропедевтическом уровне</w:t>
      </w:r>
      <w:r w:rsidRPr="008F53A3">
        <w:rPr>
          <w:rFonts w:cs="Times New Roman"/>
          <w:sz w:val="28"/>
          <w:szCs w:val="28"/>
        </w:rPr>
        <w:t xml:space="preserve"> ряда универсальных учебных действий.</w:t>
      </w:r>
    </w:p>
    <w:p w:rsidR="00CE22EA" w:rsidRPr="008F53A3" w:rsidRDefault="00CE22EA" w:rsidP="0085532E">
      <w:pPr>
        <w:pStyle w:val="h5Header"/>
        <w:outlineLvl w:val="0"/>
        <w:rPr>
          <w:rStyle w:val="Bold"/>
          <w:rFonts w:cs="Times New Roman"/>
          <w:b/>
          <w:sz w:val="28"/>
          <w:szCs w:val="28"/>
        </w:rPr>
      </w:pPr>
      <w:r w:rsidRPr="008F53A3">
        <w:rPr>
          <w:rStyle w:val="Bold"/>
          <w:rFonts w:cs="Times New Roman"/>
          <w:b/>
          <w:sz w:val="28"/>
          <w:szCs w:val="28"/>
        </w:rPr>
        <w:t>Познавательные универсальные учебные действия:</w:t>
      </w:r>
    </w:p>
    <w:p w:rsidR="00CE22EA" w:rsidRPr="008F53A3" w:rsidRDefault="00CE22EA" w:rsidP="008F53A3">
      <w:pPr>
        <w:pStyle w:val="list-dash0"/>
        <w:rPr>
          <w:rFonts w:cs="Times New Roman"/>
          <w:sz w:val="28"/>
          <w:szCs w:val="28"/>
        </w:rPr>
      </w:pPr>
      <w:r w:rsidRPr="008F53A3">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22EA" w:rsidRPr="008F53A3" w:rsidRDefault="00CE22EA" w:rsidP="008F53A3">
      <w:pPr>
        <w:pStyle w:val="list-dash0"/>
        <w:rPr>
          <w:rFonts w:cs="Times New Roman"/>
          <w:sz w:val="28"/>
          <w:szCs w:val="28"/>
        </w:rPr>
      </w:pPr>
      <w:r w:rsidRPr="008F53A3">
        <w:rPr>
          <w:rFonts w:cs="Times New Roman"/>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CE22EA" w:rsidRPr="008F53A3" w:rsidRDefault="00CE22EA" w:rsidP="008F53A3">
      <w:pPr>
        <w:pStyle w:val="list-dash0"/>
        <w:rPr>
          <w:rFonts w:cs="Times New Roman"/>
          <w:sz w:val="28"/>
          <w:szCs w:val="28"/>
        </w:rPr>
      </w:pPr>
      <w:r w:rsidRPr="008F53A3">
        <w:rPr>
          <w:rFonts w:cs="Times New Roman"/>
          <w:sz w:val="28"/>
          <w:szCs w:val="28"/>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CE22EA" w:rsidRPr="008F53A3" w:rsidRDefault="00CE22EA" w:rsidP="008F53A3">
      <w:pPr>
        <w:pStyle w:val="list-dash0"/>
        <w:rPr>
          <w:rFonts w:cs="Times New Roman"/>
          <w:sz w:val="28"/>
          <w:szCs w:val="28"/>
        </w:rPr>
      </w:pPr>
      <w:r w:rsidRPr="008F53A3">
        <w:rPr>
          <w:rFonts w:cs="Times New Roman"/>
          <w:sz w:val="28"/>
          <w:szCs w:val="28"/>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CE22EA" w:rsidRPr="008F53A3" w:rsidRDefault="00CE22EA" w:rsidP="008F53A3">
      <w:pPr>
        <w:pStyle w:val="list-dash0"/>
        <w:rPr>
          <w:rFonts w:cs="Times New Roman"/>
          <w:sz w:val="28"/>
          <w:szCs w:val="28"/>
        </w:rPr>
      </w:pPr>
      <w:r w:rsidRPr="008F53A3">
        <w:rPr>
          <w:rFonts w:cs="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8F53A3">
      <w:pPr>
        <w:pStyle w:val="list-dash0"/>
        <w:rPr>
          <w:rFonts w:cs="Times New Roman"/>
          <w:sz w:val="28"/>
          <w:szCs w:val="28"/>
        </w:rPr>
      </w:pPr>
      <w:r w:rsidRPr="008F53A3">
        <w:rPr>
          <w:rFonts w:cs="Times New Roman"/>
          <w:sz w:val="28"/>
          <w:szCs w:val="28"/>
        </w:rPr>
        <w:t xml:space="preserve">соотносить иллюстрации с текстом произведения; </w:t>
      </w:r>
    </w:p>
    <w:p w:rsidR="00CE22EA" w:rsidRPr="008F53A3" w:rsidRDefault="00CE22EA" w:rsidP="008F53A3">
      <w:pPr>
        <w:pStyle w:val="list-dash0"/>
        <w:rPr>
          <w:rFonts w:cs="Times New Roman"/>
          <w:sz w:val="28"/>
          <w:szCs w:val="28"/>
        </w:rPr>
      </w:pPr>
      <w:r w:rsidRPr="008F53A3">
        <w:rPr>
          <w:rFonts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CE22EA" w:rsidRPr="008F53A3" w:rsidRDefault="00CE22EA" w:rsidP="008F53A3">
      <w:pPr>
        <w:pStyle w:val="list-dash0"/>
        <w:rPr>
          <w:rFonts w:cs="Times New Roman"/>
          <w:sz w:val="28"/>
          <w:szCs w:val="28"/>
        </w:rPr>
      </w:pPr>
      <w:r w:rsidRPr="008F53A3">
        <w:rPr>
          <w:rFonts w:cs="Times New Roman"/>
          <w:sz w:val="28"/>
          <w:szCs w:val="28"/>
        </w:rPr>
        <w:t>по информации, представленной в оглавлении, в иллюстрациях предполагать тему и содержание книги;</w:t>
      </w:r>
    </w:p>
    <w:p w:rsidR="00CE22EA" w:rsidRPr="008F53A3" w:rsidRDefault="00CE22EA" w:rsidP="008F53A3">
      <w:pPr>
        <w:pStyle w:val="list-dash0"/>
        <w:rPr>
          <w:rFonts w:cs="Times New Roman"/>
          <w:sz w:val="28"/>
          <w:szCs w:val="28"/>
        </w:rPr>
      </w:pPr>
      <w:r w:rsidRPr="008F53A3">
        <w:rPr>
          <w:rFonts w:cs="Times New Roman"/>
          <w:sz w:val="28"/>
          <w:szCs w:val="28"/>
        </w:rPr>
        <w:t>пользоваться словарями для уточнения значения незнакомого слова.</w:t>
      </w:r>
    </w:p>
    <w:p w:rsidR="00CE22EA" w:rsidRPr="008F53A3" w:rsidRDefault="00CE22EA" w:rsidP="0085532E">
      <w:pPr>
        <w:pStyle w:val="h5Header"/>
        <w:spacing w:before="142"/>
        <w:outlineLvl w:val="0"/>
        <w:rPr>
          <w:rFonts w:cs="Times New Roman"/>
          <w:sz w:val="28"/>
          <w:szCs w:val="28"/>
        </w:rPr>
      </w:pPr>
      <w:r w:rsidRPr="008F53A3">
        <w:rPr>
          <w:rFonts w:cs="Times New Roman"/>
          <w:sz w:val="28"/>
          <w:szCs w:val="28"/>
        </w:rPr>
        <w:t xml:space="preserve">Коммуникативные универсальные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E22EA" w:rsidRPr="008F53A3" w:rsidRDefault="00CE22EA" w:rsidP="008F53A3">
      <w:pPr>
        <w:pStyle w:val="list-dash0"/>
        <w:rPr>
          <w:rFonts w:cs="Times New Roman"/>
          <w:sz w:val="28"/>
          <w:szCs w:val="28"/>
        </w:rPr>
      </w:pPr>
      <w:r w:rsidRPr="008F53A3">
        <w:rPr>
          <w:rFonts w:cs="Times New Roman"/>
          <w:sz w:val="28"/>
          <w:szCs w:val="28"/>
        </w:rPr>
        <w:t xml:space="preserve">пересказывать подробно и выборочно прочитанное произведение;  </w:t>
      </w:r>
    </w:p>
    <w:p w:rsidR="00CE22EA" w:rsidRPr="008F53A3" w:rsidRDefault="00CE22EA" w:rsidP="008F53A3">
      <w:pPr>
        <w:pStyle w:val="list-dash0"/>
        <w:rPr>
          <w:rFonts w:cs="Times New Roman"/>
          <w:sz w:val="28"/>
          <w:szCs w:val="28"/>
        </w:rPr>
      </w:pPr>
      <w:r w:rsidRPr="008F53A3">
        <w:rPr>
          <w:rFonts w:cs="Times New Roman"/>
          <w:sz w:val="28"/>
          <w:szCs w:val="28"/>
        </w:rPr>
        <w:t>обсуждать (в парах, группах) содержание текста, формулировать (устно) простые выводы на основе прочитанного/прослушанного произведения;</w:t>
      </w:r>
    </w:p>
    <w:p w:rsidR="00CE22EA" w:rsidRPr="008F53A3" w:rsidRDefault="00CE22EA" w:rsidP="008F53A3">
      <w:pPr>
        <w:pStyle w:val="list-dash0"/>
        <w:rPr>
          <w:rFonts w:cs="Times New Roman"/>
          <w:sz w:val="28"/>
          <w:szCs w:val="28"/>
        </w:rPr>
      </w:pPr>
      <w:r w:rsidRPr="008F53A3">
        <w:rPr>
          <w:rFonts w:cs="Times New Roman"/>
          <w:sz w:val="28"/>
          <w:szCs w:val="28"/>
        </w:rPr>
        <w:t xml:space="preserve">описывать (устно) картины природы; </w:t>
      </w:r>
    </w:p>
    <w:p w:rsidR="00CE22EA" w:rsidRPr="008F53A3" w:rsidRDefault="00CE22EA" w:rsidP="008F53A3">
      <w:pPr>
        <w:pStyle w:val="list-dash0"/>
        <w:rPr>
          <w:rFonts w:cs="Times New Roman"/>
          <w:sz w:val="28"/>
          <w:szCs w:val="28"/>
        </w:rPr>
      </w:pPr>
      <w:r w:rsidRPr="008F53A3">
        <w:rPr>
          <w:rFonts w:cs="Times New Roman"/>
          <w:sz w:val="28"/>
          <w:szCs w:val="28"/>
        </w:rPr>
        <w:t>сочинять по аналогии с прочитанным (загадки, рассказы, небольшие сказки);</w:t>
      </w:r>
    </w:p>
    <w:p w:rsidR="00CE22EA" w:rsidRPr="008F53A3" w:rsidRDefault="00CE22EA" w:rsidP="008F53A3">
      <w:pPr>
        <w:pStyle w:val="list-dash0"/>
        <w:rPr>
          <w:rStyle w:val="Italic"/>
          <w:rFonts w:cs="Times New Roman"/>
          <w:iCs/>
          <w:sz w:val="28"/>
          <w:szCs w:val="28"/>
        </w:rPr>
      </w:pPr>
      <w:r w:rsidRPr="008F53A3">
        <w:rPr>
          <w:rFonts w:cs="Times New Roman"/>
          <w:sz w:val="28"/>
          <w:szCs w:val="28"/>
        </w:rPr>
        <w:t>участвовать в инсценировках и драматизации отрывков из художественных произведений.</w:t>
      </w:r>
    </w:p>
    <w:p w:rsidR="00CE22EA" w:rsidRPr="008F53A3" w:rsidRDefault="00CE22EA" w:rsidP="0085532E">
      <w:pPr>
        <w:pStyle w:val="h5Header"/>
        <w:spacing w:before="142"/>
        <w:outlineLvl w:val="0"/>
        <w:rPr>
          <w:rFonts w:cs="Times New Roman"/>
          <w:sz w:val="28"/>
          <w:szCs w:val="28"/>
        </w:rPr>
      </w:pPr>
      <w:r w:rsidRPr="008F53A3">
        <w:rPr>
          <w:rFonts w:cs="Times New Roman"/>
          <w:sz w:val="28"/>
          <w:szCs w:val="28"/>
        </w:rPr>
        <w:t>Регулятивные универсальные учебные действия:</w:t>
      </w:r>
    </w:p>
    <w:p w:rsidR="00CE22EA" w:rsidRPr="008F53A3" w:rsidRDefault="00CE22EA" w:rsidP="008F53A3">
      <w:pPr>
        <w:pStyle w:val="list-dash0"/>
        <w:rPr>
          <w:rFonts w:cs="Times New Roman"/>
          <w:sz w:val="28"/>
          <w:szCs w:val="28"/>
        </w:rPr>
      </w:pPr>
      <w:r w:rsidRPr="008F53A3">
        <w:rPr>
          <w:rFonts w:cs="Times New Roman"/>
          <w:sz w:val="28"/>
          <w:szCs w:val="28"/>
        </w:rPr>
        <w:t>оценивать своё эмоциональное состояние, возникшее при прочтении/слушании произведения;</w:t>
      </w:r>
    </w:p>
    <w:p w:rsidR="00CE22EA" w:rsidRPr="008F53A3" w:rsidRDefault="00CE22EA" w:rsidP="008F53A3">
      <w:pPr>
        <w:pStyle w:val="list-dash0"/>
        <w:rPr>
          <w:rFonts w:cs="Times New Roman"/>
          <w:sz w:val="28"/>
          <w:szCs w:val="28"/>
        </w:rPr>
      </w:pPr>
      <w:r w:rsidRPr="008F53A3">
        <w:rPr>
          <w:rFonts w:cs="Times New Roman"/>
          <w:sz w:val="28"/>
          <w:szCs w:val="28"/>
        </w:rPr>
        <w:t>удерживать в памяти последовательность событий прослушанного/прочитанного текста;</w:t>
      </w:r>
    </w:p>
    <w:p w:rsidR="00CE22EA" w:rsidRPr="008F53A3" w:rsidRDefault="00CE22EA" w:rsidP="008F53A3">
      <w:pPr>
        <w:pStyle w:val="list-dash0"/>
        <w:rPr>
          <w:rFonts w:cs="Times New Roman"/>
          <w:sz w:val="28"/>
          <w:szCs w:val="28"/>
        </w:rPr>
      </w:pPr>
      <w:r w:rsidRPr="008F53A3">
        <w:rPr>
          <w:rFonts w:cs="Times New Roman"/>
          <w:sz w:val="28"/>
          <w:szCs w:val="28"/>
        </w:rPr>
        <w:t>контролировать выполнение поставленной учебной задачи при чтении/слушании произведения;</w:t>
      </w:r>
    </w:p>
    <w:p w:rsidR="00CE22EA" w:rsidRPr="008F53A3" w:rsidRDefault="00CE22EA" w:rsidP="008F53A3">
      <w:pPr>
        <w:pStyle w:val="list-dash0"/>
        <w:rPr>
          <w:rFonts w:cs="Times New Roman"/>
          <w:sz w:val="28"/>
          <w:szCs w:val="28"/>
        </w:rPr>
      </w:pPr>
      <w:r w:rsidRPr="008F53A3">
        <w:rPr>
          <w:rFonts w:cs="Times New Roman"/>
          <w:sz w:val="28"/>
          <w:szCs w:val="28"/>
        </w:rPr>
        <w:t xml:space="preserve">проверять (по образцу) выполнение поставленной учебной задачи. </w:t>
      </w:r>
    </w:p>
    <w:p w:rsidR="00CE22EA" w:rsidRPr="008F53A3" w:rsidRDefault="00CE22EA" w:rsidP="0085532E">
      <w:pPr>
        <w:pStyle w:val="h5Header"/>
        <w:outlineLvl w:val="0"/>
        <w:rPr>
          <w:rFonts w:cs="Times New Roman"/>
          <w:sz w:val="28"/>
          <w:szCs w:val="28"/>
        </w:rPr>
      </w:pPr>
      <w:r w:rsidRPr="008F53A3">
        <w:rPr>
          <w:rFonts w:cs="Times New Roman"/>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выбирать себе партнёров по совместной деятельности;</w:t>
      </w:r>
    </w:p>
    <w:p w:rsidR="00CE22EA" w:rsidRPr="008F53A3" w:rsidRDefault="00CE22EA" w:rsidP="008F53A3">
      <w:pPr>
        <w:pStyle w:val="list-dash0"/>
        <w:rPr>
          <w:rFonts w:cs="Times New Roman"/>
          <w:sz w:val="28"/>
          <w:szCs w:val="28"/>
        </w:rPr>
      </w:pPr>
      <w:r w:rsidRPr="008F53A3">
        <w:rPr>
          <w:rFonts w:cs="Times New Roman"/>
          <w:sz w:val="28"/>
          <w:szCs w:val="28"/>
        </w:rPr>
        <w:t>распределять работу, договариваться, приходить к общему решению, отвечать за общий результат работы.</w:t>
      </w:r>
    </w:p>
    <w:p w:rsidR="00CE22EA" w:rsidRPr="008F53A3" w:rsidRDefault="00CE22EA" w:rsidP="0085532E">
      <w:pPr>
        <w:pStyle w:val="h2Header"/>
        <w:jc w:val="both"/>
        <w:outlineLvl w:val="0"/>
        <w:rPr>
          <w:rFonts w:cs="Times New Roman"/>
          <w:sz w:val="28"/>
          <w:szCs w:val="28"/>
        </w:rPr>
      </w:pPr>
      <w:r w:rsidRPr="008F53A3">
        <w:rPr>
          <w:rFonts w:cs="Times New Roman"/>
          <w:sz w:val="28"/>
          <w:szCs w:val="28"/>
        </w:rPr>
        <w:t>3 КЛАСС</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О Родине и её истории. </w:t>
      </w:r>
      <w:r w:rsidRPr="008F53A3">
        <w:rPr>
          <w:rFonts w:cs="Times New Roman"/>
          <w:sz w:val="28"/>
          <w:szCs w:val="28"/>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E22EA" w:rsidRPr="008F53A3" w:rsidRDefault="00CE22EA" w:rsidP="008F53A3">
      <w:pPr>
        <w:pStyle w:val="body"/>
        <w:rPr>
          <w:rFonts w:cs="Times New Roman"/>
          <w:sz w:val="28"/>
          <w:szCs w:val="28"/>
        </w:rPr>
      </w:pPr>
      <w:r w:rsidRPr="008F53A3">
        <w:rPr>
          <w:rStyle w:val="Italic"/>
          <w:rFonts w:cs="Times New Roman"/>
          <w:iCs/>
          <w:sz w:val="28"/>
          <w:szCs w:val="28"/>
        </w:rPr>
        <w:t>Фольклор</w:t>
      </w:r>
      <w:r w:rsidRPr="008F53A3">
        <w:rPr>
          <w:rFonts w:cs="Times New Roman"/>
          <w:sz w:val="28"/>
          <w:szCs w:val="28"/>
        </w:rPr>
        <w:t xml:space="preserve"> (</w:t>
      </w:r>
      <w:r w:rsidRPr="008F53A3">
        <w:rPr>
          <w:rStyle w:val="Italic"/>
          <w:rFonts w:cs="Times New Roman"/>
          <w:iCs/>
          <w:sz w:val="28"/>
          <w:szCs w:val="28"/>
        </w:rPr>
        <w:t>устное народное творчество</w:t>
      </w:r>
      <w:r w:rsidRPr="008F53A3">
        <w:rPr>
          <w:rFonts w:cs="Times New Roman"/>
          <w:sz w:val="28"/>
          <w:szCs w:val="28"/>
        </w:rPr>
        <w:t>)</w:t>
      </w:r>
      <w:r w:rsidRPr="008F53A3">
        <w:rPr>
          <w:rStyle w:val="Italic"/>
          <w:rFonts w:cs="Times New Roman"/>
          <w:iCs/>
          <w:sz w:val="28"/>
          <w:szCs w:val="28"/>
        </w:rPr>
        <w:t xml:space="preserve">. </w:t>
      </w:r>
      <w:r w:rsidRPr="008F53A3">
        <w:rPr>
          <w:rFonts w:cs="Times New Roman"/>
          <w:sz w:val="28"/>
          <w:szCs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E22EA" w:rsidRPr="008F53A3" w:rsidRDefault="00CE22EA" w:rsidP="008F53A3">
      <w:pPr>
        <w:pStyle w:val="body"/>
        <w:rPr>
          <w:rFonts w:cs="Times New Roman"/>
          <w:sz w:val="28"/>
          <w:szCs w:val="28"/>
        </w:rPr>
      </w:pPr>
      <w:r w:rsidRPr="008F53A3">
        <w:rPr>
          <w:rFonts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CE22EA" w:rsidRPr="008F53A3" w:rsidRDefault="00CE22EA" w:rsidP="008F53A3">
      <w:pPr>
        <w:pStyle w:val="body"/>
        <w:rPr>
          <w:rFonts w:cs="Times New Roman"/>
          <w:sz w:val="28"/>
          <w:szCs w:val="28"/>
        </w:rPr>
      </w:pPr>
      <w:r w:rsidRPr="008F53A3">
        <w:rPr>
          <w:rFonts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Творчество А. С. Пушкина. </w:t>
      </w:r>
      <w:r w:rsidRPr="008F53A3">
        <w:rPr>
          <w:rFonts w:cs="Times New Roman"/>
          <w:sz w:val="28"/>
          <w:szCs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8F53A3">
        <w:rPr>
          <w:rFonts w:cs="Times New Roman"/>
          <w:sz w:val="28"/>
          <w:szCs w:val="28"/>
        </w:rPr>
        <w:br/>
        <w:t>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Творчество И. А. Крылова. </w:t>
      </w:r>
      <w:r w:rsidRPr="008F53A3">
        <w:rPr>
          <w:rFonts w:cs="Times New Roman"/>
          <w:sz w:val="28"/>
          <w:szCs w:val="28"/>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CE22EA" w:rsidRPr="008F53A3" w:rsidRDefault="00CE22EA" w:rsidP="008F53A3">
      <w:pPr>
        <w:pStyle w:val="body"/>
        <w:rPr>
          <w:rFonts w:cs="Times New Roman"/>
          <w:spacing w:val="1"/>
          <w:sz w:val="28"/>
          <w:szCs w:val="28"/>
        </w:rPr>
      </w:pPr>
      <w:r w:rsidRPr="008F53A3">
        <w:rPr>
          <w:rStyle w:val="Italic"/>
          <w:rFonts w:cs="Times New Roman"/>
          <w:iCs/>
          <w:spacing w:val="1"/>
          <w:sz w:val="28"/>
          <w:szCs w:val="28"/>
        </w:rPr>
        <w:t xml:space="preserve">Картины природы в произведениях поэтов и писателей ХIХ—ХХ веков. </w:t>
      </w:r>
      <w:r w:rsidRPr="008F53A3">
        <w:rPr>
          <w:rFonts w:cs="Times New Roman"/>
          <w:spacing w:val="1"/>
          <w:sz w:val="28"/>
          <w:szCs w:val="28"/>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Творчество Л. Н. Толстого. </w:t>
      </w:r>
      <w:r w:rsidRPr="008F53A3">
        <w:rPr>
          <w:rFonts w:cs="Times New Roman"/>
          <w:sz w:val="28"/>
          <w:szCs w:val="28"/>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Литературная сказка. </w:t>
      </w:r>
      <w:r w:rsidRPr="008F53A3">
        <w:rPr>
          <w:rFonts w:cs="Times New Roman"/>
          <w:sz w:val="28"/>
          <w:szCs w:val="28"/>
        </w:rP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Произведения о взаимоотношениях человека и животных. </w:t>
      </w:r>
      <w:r w:rsidRPr="008F53A3">
        <w:rPr>
          <w:rFonts w:cs="Times New Roman"/>
          <w:sz w:val="28"/>
          <w:szCs w:val="28"/>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CE22EA" w:rsidRPr="008F53A3" w:rsidRDefault="00CE22EA" w:rsidP="008F53A3">
      <w:pPr>
        <w:pStyle w:val="body"/>
        <w:rPr>
          <w:rFonts w:cs="Times New Roman"/>
          <w:spacing w:val="1"/>
          <w:sz w:val="28"/>
          <w:szCs w:val="28"/>
        </w:rPr>
      </w:pPr>
      <w:r w:rsidRPr="008F53A3">
        <w:rPr>
          <w:rStyle w:val="Italic"/>
          <w:rFonts w:cs="Times New Roman"/>
          <w:iCs/>
          <w:sz w:val="28"/>
          <w:szCs w:val="28"/>
        </w:rPr>
        <w:t xml:space="preserve">Произведения о детях. </w:t>
      </w:r>
      <w:r w:rsidRPr="008F53A3">
        <w:rPr>
          <w:rFonts w:cs="Times New Roman"/>
          <w:sz w:val="28"/>
          <w:szCs w:val="28"/>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E22EA" w:rsidRPr="008F53A3" w:rsidRDefault="00CE22EA" w:rsidP="008F53A3">
      <w:pPr>
        <w:pStyle w:val="body"/>
        <w:rPr>
          <w:rFonts w:cs="Times New Roman"/>
          <w:spacing w:val="2"/>
          <w:sz w:val="28"/>
          <w:szCs w:val="28"/>
        </w:rPr>
      </w:pPr>
      <w:r w:rsidRPr="008F53A3">
        <w:rPr>
          <w:rStyle w:val="Italic"/>
          <w:rFonts w:cs="Times New Roman"/>
          <w:iCs/>
          <w:spacing w:val="2"/>
          <w:sz w:val="28"/>
          <w:szCs w:val="28"/>
        </w:rPr>
        <w:t xml:space="preserve">Юмористические произведения. </w:t>
      </w:r>
      <w:r w:rsidRPr="008F53A3">
        <w:rPr>
          <w:rFonts w:cs="Times New Roman"/>
          <w:spacing w:val="2"/>
          <w:sz w:val="28"/>
          <w:szCs w:val="28"/>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Зарубежная литература. </w:t>
      </w:r>
      <w:r w:rsidRPr="008F53A3">
        <w:rPr>
          <w:rFonts w:cs="Times New Roman"/>
          <w:sz w:val="28"/>
          <w:szCs w:val="28"/>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Библиографическая культура </w:t>
      </w:r>
      <w:r w:rsidRPr="008F53A3">
        <w:rPr>
          <w:rFonts w:cs="Times New Roman"/>
          <w:sz w:val="28"/>
          <w:szCs w:val="28"/>
        </w:rPr>
        <w:t>(</w:t>
      </w:r>
      <w:r w:rsidRPr="008F53A3">
        <w:rPr>
          <w:rStyle w:val="Italic"/>
          <w:rFonts w:cs="Times New Roman"/>
          <w:iCs/>
          <w:sz w:val="28"/>
          <w:szCs w:val="28"/>
        </w:rPr>
        <w:t>работа с детской книгой и справочной литературой</w:t>
      </w:r>
      <w:r w:rsidRPr="008F53A3">
        <w:rPr>
          <w:rFonts w:cs="Times New Roman"/>
          <w:sz w:val="28"/>
          <w:szCs w:val="28"/>
        </w:rPr>
        <w:t>)</w:t>
      </w:r>
      <w:r w:rsidRPr="008F53A3">
        <w:rPr>
          <w:rStyle w:val="Italic"/>
          <w:rFonts w:cs="Times New Roman"/>
          <w:iCs/>
          <w:sz w:val="28"/>
          <w:szCs w:val="28"/>
        </w:rPr>
        <w:t xml:space="preserve">. </w:t>
      </w:r>
      <w:r w:rsidRPr="008F53A3">
        <w:rPr>
          <w:rFonts w:cs="Times New Roman"/>
          <w:sz w:val="28"/>
          <w:szCs w:val="28"/>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E22EA" w:rsidRPr="008F53A3" w:rsidRDefault="00CE22EA" w:rsidP="008F53A3">
      <w:pPr>
        <w:pStyle w:val="body"/>
        <w:spacing w:before="113"/>
        <w:rPr>
          <w:rFonts w:cs="Times New Roman"/>
          <w:sz w:val="28"/>
          <w:szCs w:val="28"/>
        </w:rPr>
      </w:pPr>
      <w:r w:rsidRPr="008F53A3">
        <w:rPr>
          <w:rFonts w:cs="Times New Roman"/>
          <w:sz w:val="28"/>
          <w:szCs w:val="28"/>
        </w:rPr>
        <w:t>Изучение содержания учебного предмета «Литературное чтение» в третьем классе способствует освоению ряда универсальных учебных действий.</w:t>
      </w:r>
    </w:p>
    <w:p w:rsidR="00CE22EA" w:rsidRPr="008F53A3" w:rsidRDefault="00CE22EA" w:rsidP="0085532E">
      <w:pPr>
        <w:pStyle w:val="h5Header"/>
        <w:outlineLvl w:val="0"/>
        <w:rPr>
          <w:rStyle w:val="Bold"/>
          <w:rFonts w:cs="Times New Roman"/>
          <w:b/>
          <w:sz w:val="28"/>
          <w:szCs w:val="28"/>
        </w:rPr>
      </w:pPr>
      <w:r w:rsidRPr="008F53A3">
        <w:rPr>
          <w:rStyle w:val="Bold"/>
          <w:rFonts w:cs="Times New Roman"/>
          <w:b/>
          <w:sz w:val="28"/>
          <w:szCs w:val="28"/>
        </w:rPr>
        <w:t>Познавательные универсальные учебные действия:</w:t>
      </w:r>
    </w:p>
    <w:p w:rsidR="00CE22EA" w:rsidRPr="008F53A3" w:rsidRDefault="00CE22EA" w:rsidP="008F53A3">
      <w:pPr>
        <w:pStyle w:val="list-dash0"/>
        <w:rPr>
          <w:rFonts w:cs="Times New Roman"/>
          <w:sz w:val="28"/>
          <w:szCs w:val="28"/>
        </w:rPr>
      </w:pPr>
      <w:r w:rsidRPr="008F53A3">
        <w:rPr>
          <w:rFonts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CE22EA" w:rsidRPr="008F53A3" w:rsidRDefault="00CE22EA" w:rsidP="008F53A3">
      <w:pPr>
        <w:pStyle w:val="list-dash0"/>
        <w:rPr>
          <w:rFonts w:cs="Times New Roman"/>
          <w:sz w:val="28"/>
          <w:szCs w:val="28"/>
        </w:rPr>
      </w:pPr>
      <w:r w:rsidRPr="008F53A3">
        <w:rPr>
          <w:rFonts w:cs="Times New Roman"/>
          <w:sz w:val="28"/>
          <w:szCs w:val="28"/>
        </w:rPr>
        <w:t>различать сказочные и реалистические, лирические и эпические, народные и авторские произведения;</w:t>
      </w:r>
    </w:p>
    <w:p w:rsidR="00CE22EA" w:rsidRPr="008F53A3" w:rsidRDefault="00CE22EA" w:rsidP="008F53A3">
      <w:pPr>
        <w:pStyle w:val="list-dash0"/>
        <w:rPr>
          <w:rFonts w:cs="Times New Roman"/>
          <w:sz w:val="28"/>
          <w:szCs w:val="28"/>
        </w:rPr>
      </w:pPr>
      <w:r w:rsidRPr="008F53A3">
        <w:rPr>
          <w:rFonts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E22EA" w:rsidRPr="008F53A3" w:rsidRDefault="00CE22EA" w:rsidP="008F53A3">
      <w:pPr>
        <w:pStyle w:val="list-dash0"/>
        <w:rPr>
          <w:rFonts w:cs="Times New Roman"/>
          <w:sz w:val="28"/>
          <w:szCs w:val="28"/>
        </w:rPr>
      </w:pPr>
      <w:r w:rsidRPr="008F53A3">
        <w:rPr>
          <w:rFonts w:cs="Times New Roman"/>
          <w:sz w:val="28"/>
          <w:szCs w:val="28"/>
        </w:rPr>
        <w:t>конструировать план текста, дополнять и восстанавливать нарушенную последовательность;</w:t>
      </w:r>
    </w:p>
    <w:p w:rsidR="00CE22EA" w:rsidRPr="008F53A3" w:rsidRDefault="00CE22EA" w:rsidP="008F53A3">
      <w:pPr>
        <w:pStyle w:val="list-dash0"/>
        <w:rPr>
          <w:rFonts w:cs="Times New Roman"/>
          <w:sz w:val="28"/>
          <w:szCs w:val="28"/>
        </w:rPr>
      </w:pPr>
      <w:r w:rsidRPr="008F53A3">
        <w:rPr>
          <w:rFonts w:cs="Times New Roman"/>
          <w:sz w:val="28"/>
          <w:szCs w:val="28"/>
        </w:rPr>
        <w:t>сравнивать произведения, относящиеся к одной теме, но разным жанрам; произведения одного жанра, но разной тематики;</w:t>
      </w:r>
    </w:p>
    <w:p w:rsidR="00CE22EA" w:rsidRPr="008F53A3" w:rsidRDefault="00CE22EA" w:rsidP="008F53A3">
      <w:pPr>
        <w:pStyle w:val="list-dash0"/>
        <w:rPr>
          <w:rFonts w:cs="Times New Roman"/>
          <w:sz w:val="28"/>
          <w:szCs w:val="28"/>
        </w:rPr>
      </w:pPr>
      <w:r w:rsidRPr="008F53A3">
        <w:rPr>
          <w:rFonts w:cs="Times New Roman"/>
          <w:sz w:val="28"/>
          <w:szCs w:val="28"/>
        </w:rPr>
        <w:t>исследовать текст: находить описания в произведениях разных жанров (портрет, пейзаж, интерьер).</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8F53A3">
      <w:pPr>
        <w:pStyle w:val="list-dash0"/>
        <w:rPr>
          <w:rFonts w:cs="Times New Roman"/>
          <w:sz w:val="28"/>
          <w:szCs w:val="28"/>
        </w:rPr>
      </w:pPr>
      <w:r w:rsidRPr="008F53A3">
        <w:rPr>
          <w:rFonts w:cs="Times New Roman"/>
          <w:sz w:val="28"/>
          <w:szCs w:val="28"/>
        </w:rPr>
        <w:t>сравнивать информацию словесную (текст), графическую/изобразительную (иллюстрация), звуковую (музыкальное произведение);</w:t>
      </w:r>
    </w:p>
    <w:p w:rsidR="00CE22EA" w:rsidRPr="008F53A3" w:rsidRDefault="00CE22EA" w:rsidP="008F53A3">
      <w:pPr>
        <w:pStyle w:val="list-dash0"/>
        <w:rPr>
          <w:rFonts w:cs="Times New Roman"/>
          <w:sz w:val="28"/>
          <w:szCs w:val="28"/>
        </w:rPr>
      </w:pPr>
      <w:r w:rsidRPr="008F53A3">
        <w:rPr>
          <w:rFonts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E22EA" w:rsidRPr="008F53A3" w:rsidRDefault="00CE22EA" w:rsidP="008F53A3">
      <w:pPr>
        <w:pStyle w:val="list-dash0"/>
        <w:rPr>
          <w:rFonts w:cs="Times New Roman"/>
          <w:sz w:val="28"/>
          <w:szCs w:val="28"/>
        </w:rPr>
      </w:pPr>
      <w:r w:rsidRPr="008F53A3">
        <w:rPr>
          <w:rFonts w:cs="Times New Roman"/>
          <w:sz w:val="28"/>
          <w:szCs w:val="28"/>
        </w:rPr>
        <w:t>выбирать книгу в библиотеке в соответствии с учебной задачей; составлять аннотацию.</w:t>
      </w:r>
    </w:p>
    <w:p w:rsidR="00CE22EA" w:rsidRPr="008F53A3" w:rsidRDefault="00CE22EA" w:rsidP="0085532E">
      <w:pPr>
        <w:pStyle w:val="h5Header"/>
        <w:spacing w:before="142"/>
        <w:outlineLvl w:val="0"/>
        <w:rPr>
          <w:rFonts w:cs="Times New Roman"/>
          <w:sz w:val="28"/>
          <w:szCs w:val="28"/>
        </w:rPr>
      </w:pPr>
      <w:r w:rsidRPr="008F53A3">
        <w:rPr>
          <w:rFonts w:cs="Times New Roman"/>
          <w:sz w:val="28"/>
          <w:szCs w:val="28"/>
        </w:rPr>
        <w:t xml:space="preserve">Коммуникативные универсальные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читать текст с разными интонациями, передавая своё отношение к событиям, героям произведения;</w:t>
      </w:r>
    </w:p>
    <w:p w:rsidR="00CE22EA" w:rsidRPr="008F53A3" w:rsidRDefault="00CE22EA" w:rsidP="008F53A3">
      <w:pPr>
        <w:pStyle w:val="list-dash0"/>
        <w:rPr>
          <w:rFonts w:cs="Times New Roman"/>
          <w:sz w:val="28"/>
          <w:szCs w:val="28"/>
        </w:rPr>
      </w:pPr>
      <w:r w:rsidRPr="008F53A3">
        <w:rPr>
          <w:rFonts w:cs="Times New Roman"/>
          <w:sz w:val="28"/>
          <w:szCs w:val="28"/>
        </w:rPr>
        <w:t>формулировать вопросы по основным событиям текста;</w:t>
      </w:r>
    </w:p>
    <w:p w:rsidR="00CE22EA" w:rsidRPr="008F53A3" w:rsidRDefault="00CE22EA" w:rsidP="008F53A3">
      <w:pPr>
        <w:pStyle w:val="list-dash0"/>
        <w:rPr>
          <w:rFonts w:cs="Times New Roman"/>
          <w:sz w:val="28"/>
          <w:szCs w:val="28"/>
        </w:rPr>
      </w:pPr>
      <w:r w:rsidRPr="008F53A3">
        <w:rPr>
          <w:rFonts w:cs="Times New Roman"/>
          <w:sz w:val="28"/>
          <w:szCs w:val="28"/>
        </w:rPr>
        <w:t>пересказывать текст (подробно, выборочно, с изменением лица);</w:t>
      </w:r>
    </w:p>
    <w:p w:rsidR="00CE22EA" w:rsidRPr="008F53A3" w:rsidRDefault="00CE22EA" w:rsidP="008F53A3">
      <w:pPr>
        <w:pStyle w:val="list-dash0"/>
        <w:rPr>
          <w:rFonts w:cs="Times New Roman"/>
          <w:sz w:val="28"/>
          <w:szCs w:val="28"/>
        </w:rPr>
      </w:pPr>
      <w:r w:rsidRPr="008F53A3">
        <w:rPr>
          <w:rFonts w:cs="Times New Roman"/>
          <w:sz w:val="28"/>
          <w:szCs w:val="28"/>
        </w:rPr>
        <w:t>выразительно исполнять стихотворное произведение, создавая соответствующее настроение;</w:t>
      </w:r>
    </w:p>
    <w:p w:rsidR="00CE22EA" w:rsidRPr="008F53A3" w:rsidRDefault="00CE22EA" w:rsidP="008F53A3">
      <w:pPr>
        <w:pStyle w:val="list-dash0"/>
        <w:rPr>
          <w:rFonts w:cs="Times New Roman"/>
          <w:sz w:val="28"/>
          <w:szCs w:val="28"/>
        </w:rPr>
      </w:pPr>
      <w:r w:rsidRPr="008F53A3">
        <w:rPr>
          <w:rFonts w:cs="Times New Roman"/>
          <w:sz w:val="28"/>
          <w:szCs w:val="28"/>
        </w:rPr>
        <w:t>сочинять простые истории (сказки, рассказы) по аналогии.</w:t>
      </w:r>
    </w:p>
    <w:p w:rsidR="00CE22EA" w:rsidRPr="008F53A3" w:rsidRDefault="00CE22EA" w:rsidP="0085532E">
      <w:pPr>
        <w:pStyle w:val="h5Header"/>
        <w:spacing w:before="142"/>
        <w:outlineLvl w:val="0"/>
        <w:rPr>
          <w:rFonts w:cs="Times New Roman"/>
          <w:sz w:val="28"/>
          <w:szCs w:val="28"/>
        </w:rPr>
      </w:pPr>
      <w:r w:rsidRPr="008F53A3">
        <w:rPr>
          <w:rFonts w:cs="Times New Roman"/>
          <w:sz w:val="28"/>
          <w:szCs w:val="28"/>
        </w:rPr>
        <w:t>Регулятивные универсальные учебные действия:</w:t>
      </w:r>
    </w:p>
    <w:p w:rsidR="00CE22EA" w:rsidRPr="008F53A3" w:rsidRDefault="00CE22EA" w:rsidP="008F53A3">
      <w:pPr>
        <w:pStyle w:val="list-dash0"/>
        <w:rPr>
          <w:rFonts w:cs="Times New Roman"/>
          <w:sz w:val="28"/>
          <w:szCs w:val="28"/>
        </w:rPr>
      </w:pPr>
      <w:r w:rsidRPr="008F53A3">
        <w:rPr>
          <w:rFonts w:cs="Times New Roman"/>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E22EA" w:rsidRPr="008F53A3" w:rsidRDefault="00CE22EA" w:rsidP="008F53A3">
      <w:pPr>
        <w:pStyle w:val="list-dash0"/>
        <w:rPr>
          <w:rFonts w:cs="Times New Roman"/>
          <w:sz w:val="28"/>
          <w:szCs w:val="28"/>
        </w:rPr>
      </w:pPr>
      <w:r w:rsidRPr="008F53A3">
        <w:rPr>
          <w:rFonts w:cs="Times New Roman"/>
          <w:sz w:val="28"/>
          <w:szCs w:val="28"/>
        </w:rPr>
        <w:t>оценивать качество своего восприятия текста на слух;</w:t>
      </w:r>
    </w:p>
    <w:p w:rsidR="00CE22EA" w:rsidRPr="008F53A3" w:rsidRDefault="00CE22EA" w:rsidP="008F53A3">
      <w:pPr>
        <w:pStyle w:val="list-dash0"/>
        <w:rPr>
          <w:rFonts w:cs="Times New Roman"/>
          <w:sz w:val="28"/>
          <w:szCs w:val="28"/>
        </w:rPr>
      </w:pPr>
      <w:r w:rsidRPr="008F53A3">
        <w:rPr>
          <w:rFonts w:cs="Times New Roman"/>
          <w:sz w:val="28"/>
          <w:szCs w:val="28"/>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CE22EA" w:rsidRPr="008F53A3" w:rsidRDefault="00CE22EA" w:rsidP="0085532E">
      <w:pPr>
        <w:pStyle w:val="h5Header"/>
        <w:outlineLvl w:val="0"/>
        <w:rPr>
          <w:rFonts w:cs="Times New Roman"/>
          <w:sz w:val="28"/>
          <w:szCs w:val="28"/>
        </w:rPr>
      </w:pPr>
      <w:r w:rsidRPr="008F53A3">
        <w:rPr>
          <w:rFonts w:cs="Times New Roman"/>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участвовать в совместной деятельности: выполнять роли лидера, подчинённого, соблюдать равноправие и дружелюбие;</w:t>
      </w:r>
    </w:p>
    <w:p w:rsidR="00CE22EA" w:rsidRPr="008F53A3" w:rsidRDefault="00CE22EA" w:rsidP="008F53A3">
      <w:pPr>
        <w:pStyle w:val="list-dash0"/>
        <w:rPr>
          <w:rFonts w:cs="Times New Roman"/>
          <w:sz w:val="28"/>
          <w:szCs w:val="28"/>
        </w:rPr>
      </w:pPr>
      <w:r w:rsidRPr="008F53A3">
        <w:rPr>
          <w:rFonts w:cs="Times New Roman"/>
          <w:sz w:val="28"/>
          <w:szCs w:val="28"/>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E22EA" w:rsidRPr="008F53A3" w:rsidRDefault="00CE22EA" w:rsidP="008F53A3">
      <w:pPr>
        <w:pStyle w:val="list-dash0"/>
        <w:rPr>
          <w:rFonts w:cs="Times New Roman"/>
          <w:sz w:val="28"/>
          <w:szCs w:val="28"/>
        </w:rPr>
      </w:pPr>
      <w:r w:rsidRPr="008F53A3">
        <w:rPr>
          <w:rFonts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CE22EA" w:rsidRPr="008F53A3" w:rsidRDefault="00CE22EA" w:rsidP="0085532E">
      <w:pPr>
        <w:pStyle w:val="h2Header"/>
        <w:jc w:val="both"/>
        <w:outlineLvl w:val="0"/>
        <w:rPr>
          <w:rFonts w:cs="Times New Roman"/>
          <w:sz w:val="28"/>
          <w:szCs w:val="28"/>
        </w:rPr>
      </w:pPr>
      <w:r w:rsidRPr="008F53A3">
        <w:rPr>
          <w:rFonts w:cs="Times New Roman"/>
          <w:sz w:val="28"/>
          <w:szCs w:val="28"/>
        </w:rPr>
        <w:t xml:space="preserve">4 КЛАСС </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О Родине, героические страницы истории. </w:t>
      </w:r>
      <w:r w:rsidRPr="008F53A3">
        <w:rPr>
          <w:rFonts w:cs="Times New Roman"/>
          <w:sz w:val="28"/>
          <w:szCs w:val="28"/>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CE22EA" w:rsidRPr="008F53A3" w:rsidRDefault="00CE22EA" w:rsidP="008F53A3">
      <w:pPr>
        <w:pStyle w:val="body"/>
        <w:rPr>
          <w:rFonts w:cs="Times New Roman"/>
          <w:sz w:val="28"/>
          <w:szCs w:val="28"/>
        </w:rPr>
      </w:pPr>
      <w:r w:rsidRPr="008F53A3">
        <w:rPr>
          <w:rFonts w:cs="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Фольклор </w:t>
      </w:r>
      <w:r w:rsidRPr="008F53A3">
        <w:rPr>
          <w:rFonts w:cs="Times New Roman"/>
          <w:sz w:val="28"/>
          <w:szCs w:val="28"/>
        </w:rPr>
        <w:t>(</w:t>
      </w:r>
      <w:r w:rsidRPr="008F53A3">
        <w:rPr>
          <w:rStyle w:val="Italic"/>
          <w:rFonts w:cs="Times New Roman"/>
          <w:iCs/>
          <w:sz w:val="28"/>
          <w:szCs w:val="28"/>
        </w:rPr>
        <w:t>устное народное творчество</w:t>
      </w:r>
      <w:r w:rsidRPr="008F53A3">
        <w:rPr>
          <w:rFonts w:cs="Times New Roman"/>
          <w:sz w:val="28"/>
          <w:szCs w:val="28"/>
        </w:rPr>
        <w:t>)</w:t>
      </w:r>
      <w:r w:rsidRPr="008F53A3">
        <w:rPr>
          <w:rStyle w:val="Italic"/>
          <w:rFonts w:cs="Times New Roman"/>
          <w:iCs/>
          <w:sz w:val="28"/>
          <w:szCs w:val="28"/>
        </w:rPr>
        <w:t xml:space="preserve">. </w:t>
      </w:r>
      <w:r w:rsidRPr="008F53A3">
        <w:rPr>
          <w:rFonts w:cs="Times New Roman"/>
          <w:sz w:val="28"/>
          <w:szCs w:val="28"/>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E22EA" w:rsidRPr="008F53A3" w:rsidRDefault="00CE22EA" w:rsidP="008F53A3">
      <w:pPr>
        <w:pStyle w:val="body"/>
        <w:rPr>
          <w:rFonts w:cs="Times New Roman"/>
          <w:sz w:val="28"/>
          <w:szCs w:val="28"/>
        </w:rPr>
      </w:pPr>
      <w:r w:rsidRPr="008F53A3">
        <w:rPr>
          <w:rFonts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Творчество А. С. Пушкина. </w:t>
      </w:r>
      <w:r w:rsidRPr="008F53A3">
        <w:rPr>
          <w:rFonts w:cs="Times New Roman"/>
          <w:sz w:val="28"/>
          <w:szCs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Творчество И. А. Крылова. </w:t>
      </w:r>
      <w:r w:rsidRPr="008F53A3">
        <w:rPr>
          <w:rFonts w:cs="Times New Roman"/>
          <w:sz w:val="28"/>
          <w:szCs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Творчество М. Ю. Лермонтова. </w:t>
      </w:r>
      <w:r w:rsidRPr="008F53A3">
        <w:rPr>
          <w:rFonts w:cs="Times New Roman"/>
          <w:sz w:val="28"/>
          <w:szCs w:val="28"/>
        </w:rPr>
        <w:t>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Литературная сказка. </w:t>
      </w:r>
      <w:r w:rsidRPr="008F53A3">
        <w:rPr>
          <w:rFonts w:cs="Times New Roman"/>
          <w:sz w:val="28"/>
          <w:szCs w:val="28"/>
        </w:rPr>
        <w:t>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Картины природы в творчестве поэтов и писателей ХIХ— ХХ веков. </w:t>
      </w:r>
      <w:r w:rsidRPr="008F53A3">
        <w:rPr>
          <w:rFonts w:cs="Times New Roman"/>
          <w:sz w:val="28"/>
          <w:szCs w:val="28"/>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Творчество Л. Н. Толстого. </w:t>
      </w:r>
      <w:r w:rsidRPr="008F53A3">
        <w:rPr>
          <w:rFonts w:cs="Times New Roman"/>
          <w:sz w:val="28"/>
          <w:szCs w:val="28"/>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Произведения о животных и родной природе. </w:t>
      </w:r>
      <w:r w:rsidRPr="008F53A3">
        <w:rPr>
          <w:rFonts w:cs="Times New Roman"/>
          <w:sz w:val="28"/>
          <w:szCs w:val="28"/>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Произведения о детях. </w:t>
      </w:r>
      <w:r w:rsidRPr="008F53A3">
        <w:rPr>
          <w:rFonts w:cs="Times New Roman"/>
          <w:sz w:val="28"/>
          <w:szCs w:val="28"/>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Пьеса. </w:t>
      </w:r>
      <w:r w:rsidRPr="008F53A3">
        <w:rPr>
          <w:rFonts w:cs="Times New Roman"/>
          <w:sz w:val="28"/>
          <w:szCs w:val="28"/>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CE22EA" w:rsidRPr="008F53A3" w:rsidRDefault="00CE22EA" w:rsidP="008F53A3">
      <w:pPr>
        <w:pStyle w:val="body"/>
        <w:rPr>
          <w:rFonts w:cs="Times New Roman"/>
          <w:spacing w:val="-2"/>
          <w:sz w:val="28"/>
          <w:szCs w:val="28"/>
        </w:rPr>
      </w:pPr>
      <w:r w:rsidRPr="008F53A3">
        <w:rPr>
          <w:rStyle w:val="Italic"/>
          <w:rFonts w:cs="Times New Roman"/>
          <w:iCs/>
          <w:spacing w:val="-2"/>
          <w:sz w:val="28"/>
          <w:szCs w:val="28"/>
        </w:rPr>
        <w:t xml:space="preserve">Юмористические произведения. </w:t>
      </w:r>
      <w:r w:rsidRPr="008F53A3">
        <w:rPr>
          <w:rFonts w:cs="Times New Roman"/>
          <w:spacing w:val="-2"/>
          <w:sz w:val="28"/>
          <w:szCs w:val="28"/>
        </w:rPr>
        <w:t>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Зарубежная литература. </w:t>
      </w:r>
      <w:r w:rsidRPr="008F53A3">
        <w:rPr>
          <w:rFonts w:cs="Times New Roman"/>
          <w:sz w:val="28"/>
          <w:szCs w:val="28"/>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CE22EA" w:rsidRPr="008F53A3" w:rsidRDefault="00CE22EA" w:rsidP="008F53A3">
      <w:pPr>
        <w:pStyle w:val="body"/>
        <w:rPr>
          <w:rFonts w:cs="Times New Roman"/>
          <w:sz w:val="28"/>
          <w:szCs w:val="28"/>
        </w:rPr>
      </w:pPr>
      <w:r w:rsidRPr="008F53A3">
        <w:rPr>
          <w:rStyle w:val="Italic"/>
          <w:rFonts w:cs="Times New Roman"/>
          <w:iCs/>
          <w:sz w:val="28"/>
          <w:szCs w:val="28"/>
        </w:rPr>
        <w:t xml:space="preserve">Библиографическая культура </w:t>
      </w:r>
      <w:r w:rsidRPr="008F53A3">
        <w:rPr>
          <w:rFonts w:cs="Times New Roman"/>
          <w:sz w:val="28"/>
          <w:szCs w:val="28"/>
        </w:rPr>
        <w:t>(</w:t>
      </w:r>
      <w:r w:rsidRPr="008F53A3">
        <w:rPr>
          <w:rStyle w:val="Italic"/>
          <w:rFonts w:cs="Times New Roman"/>
          <w:iCs/>
          <w:sz w:val="28"/>
          <w:szCs w:val="28"/>
        </w:rPr>
        <w:t>работа с детской книгой и справочной литературой</w:t>
      </w:r>
      <w:r w:rsidRPr="008F53A3">
        <w:rPr>
          <w:rFonts w:cs="Times New Roman"/>
          <w:sz w:val="28"/>
          <w:szCs w:val="28"/>
        </w:rPr>
        <w:t>)</w:t>
      </w:r>
      <w:r w:rsidRPr="008F53A3">
        <w:rPr>
          <w:rStyle w:val="Italic"/>
          <w:rFonts w:cs="Times New Roman"/>
          <w:iCs/>
          <w:sz w:val="28"/>
          <w:szCs w:val="28"/>
        </w:rPr>
        <w:t xml:space="preserve">. </w:t>
      </w:r>
      <w:r w:rsidRPr="008F53A3">
        <w:rPr>
          <w:rFonts w:cs="Times New Roman"/>
          <w:sz w:val="28"/>
          <w:szCs w:val="28"/>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E22EA" w:rsidRPr="008F53A3" w:rsidRDefault="00CE22EA" w:rsidP="008F53A3">
      <w:pPr>
        <w:pStyle w:val="body"/>
        <w:spacing w:before="113"/>
        <w:rPr>
          <w:rFonts w:cs="Times New Roman"/>
          <w:sz w:val="28"/>
          <w:szCs w:val="28"/>
        </w:rPr>
      </w:pPr>
      <w:r w:rsidRPr="008F53A3">
        <w:rPr>
          <w:rFonts w:cs="Times New Roman"/>
          <w:sz w:val="28"/>
          <w:szCs w:val="28"/>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CE22EA" w:rsidRPr="008F53A3" w:rsidRDefault="00CE22EA" w:rsidP="0085532E">
      <w:pPr>
        <w:pStyle w:val="h5Header"/>
        <w:spacing w:before="113"/>
        <w:outlineLvl w:val="0"/>
        <w:rPr>
          <w:rStyle w:val="Bold"/>
          <w:rFonts w:cs="Times New Roman"/>
          <w:b/>
          <w:sz w:val="28"/>
          <w:szCs w:val="28"/>
        </w:rPr>
      </w:pPr>
      <w:r w:rsidRPr="008F53A3">
        <w:rPr>
          <w:rStyle w:val="Bold"/>
          <w:rFonts w:cs="Times New Roman"/>
          <w:b/>
          <w:sz w:val="28"/>
          <w:szCs w:val="28"/>
        </w:rPr>
        <w:t>Познавательные универсальные учебные действия:</w:t>
      </w:r>
    </w:p>
    <w:p w:rsidR="00CE22EA" w:rsidRPr="008F53A3" w:rsidRDefault="00CE22EA" w:rsidP="008F53A3">
      <w:pPr>
        <w:pStyle w:val="list-dash0"/>
        <w:rPr>
          <w:rFonts w:cs="Times New Roman"/>
          <w:sz w:val="28"/>
          <w:szCs w:val="28"/>
        </w:rPr>
      </w:pPr>
      <w:r w:rsidRPr="008F53A3">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22EA" w:rsidRPr="008F53A3" w:rsidRDefault="00CE22EA" w:rsidP="008F53A3">
      <w:pPr>
        <w:pStyle w:val="list-dash0"/>
        <w:rPr>
          <w:rFonts w:cs="Times New Roman"/>
          <w:sz w:val="28"/>
          <w:szCs w:val="28"/>
        </w:rPr>
      </w:pPr>
      <w:r w:rsidRPr="008F53A3">
        <w:rPr>
          <w:rFonts w:cs="Times New Roman"/>
          <w:sz w:val="28"/>
          <w:szCs w:val="28"/>
        </w:rPr>
        <w:t>читать про себя (молча), оценивать своё чтение с точки зрения понимания и запоминания текста;</w:t>
      </w:r>
    </w:p>
    <w:p w:rsidR="00CE22EA" w:rsidRPr="008F53A3" w:rsidRDefault="00CE22EA" w:rsidP="008F53A3">
      <w:pPr>
        <w:pStyle w:val="list-dash0"/>
        <w:rPr>
          <w:rFonts w:cs="Times New Roman"/>
          <w:sz w:val="28"/>
          <w:szCs w:val="28"/>
        </w:rPr>
      </w:pPr>
      <w:r w:rsidRPr="008F53A3">
        <w:rPr>
          <w:rFonts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E22EA" w:rsidRPr="008F53A3" w:rsidRDefault="00CE22EA" w:rsidP="008F53A3">
      <w:pPr>
        <w:pStyle w:val="list-dash0"/>
        <w:rPr>
          <w:rFonts w:cs="Times New Roman"/>
          <w:sz w:val="28"/>
          <w:szCs w:val="28"/>
        </w:rPr>
      </w:pPr>
      <w:r w:rsidRPr="008F53A3">
        <w:rPr>
          <w:rFonts w:cs="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E22EA" w:rsidRPr="008F53A3" w:rsidRDefault="00CE22EA" w:rsidP="008F53A3">
      <w:pPr>
        <w:pStyle w:val="list-dash0"/>
        <w:rPr>
          <w:rFonts w:cs="Times New Roman"/>
          <w:sz w:val="28"/>
          <w:szCs w:val="28"/>
        </w:rPr>
      </w:pPr>
      <w:r w:rsidRPr="008F53A3">
        <w:rPr>
          <w:rFonts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CE22EA" w:rsidRPr="008F53A3" w:rsidRDefault="00CE22EA" w:rsidP="008F53A3">
      <w:pPr>
        <w:pStyle w:val="list-dash0"/>
        <w:rPr>
          <w:rFonts w:cs="Times New Roman"/>
          <w:sz w:val="28"/>
          <w:szCs w:val="28"/>
        </w:rPr>
      </w:pPr>
      <w:r w:rsidRPr="008F53A3">
        <w:rPr>
          <w:rFonts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Работа с текстом</w:t>
      </w:r>
      <w:r w:rsidRPr="008F53A3">
        <w:rPr>
          <w:rFonts w:cs="Times New Roman"/>
          <w:sz w:val="28"/>
          <w:szCs w:val="28"/>
        </w:rPr>
        <w:t>:</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справочную информацию для получения дополнительной информации в соответствии с учебной задачей;</w:t>
      </w:r>
    </w:p>
    <w:p w:rsidR="00CE22EA" w:rsidRPr="008F53A3" w:rsidRDefault="00CE22EA" w:rsidP="008F53A3">
      <w:pPr>
        <w:pStyle w:val="list-dash0"/>
        <w:rPr>
          <w:rFonts w:cs="Times New Roman"/>
          <w:sz w:val="28"/>
          <w:szCs w:val="28"/>
        </w:rPr>
      </w:pPr>
      <w:r w:rsidRPr="008F53A3">
        <w:rPr>
          <w:rFonts w:cs="Times New Roman"/>
          <w:sz w:val="28"/>
          <w:szCs w:val="28"/>
        </w:rPr>
        <w:t>характеризовать книгу по её элементам (обложка, оглавление, аннотация, предисловие, иллюстрации, примечания и др.);</w:t>
      </w:r>
    </w:p>
    <w:p w:rsidR="00CE22EA" w:rsidRPr="008F53A3" w:rsidRDefault="00CE22EA" w:rsidP="008F53A3">
      <w:pPr>
        <w:pStyle w:val="list-dash0"/>
        <w:rPr>
          <w:rFonts w:cs="Times New Roman"/>
          <w:sz w:val="28"/>
          <w:szCs w:val="28"/>
        </w:rPr>
      </w:pPr>
      <w:r w:rsidRPr="008F53A3">
        <w:rPr>
          <w:rFonts w:cs="Times New Roman"/>
          <w:sz w:val="28"/>
          <w:szCs w:val="28"/>
        </w:rPr>
        <w:t>выбирать книгу в библиотеке в соответствии с учебной задачей; составлять аннотацию.</w:t>
      </w:r>
    </w:p>
    <w:p w:rsidR="00CE22EA" w:rsidRPr="008F53A3" w:rsidRDefault="00CE22EA" w:rsidP="0085532E">
      <w:pPr>
        <w:pStyle w:val="h5Header"/>
        <w:spacing w:before="142"/>
        <w:outlineLvl w:val="0"/>
        <w:rPr>
          <w:rFonts w:cs="Times New Roman"/>
          <w:sz w:val="28"/>
          <w:szCs w:val="28"/>
        </w:rPr>
      </w:pPr>
      <w:r w:rsidRPr="008F53A3">
        <w:rPr>
          <w:rFonts w:cs="Times New Roman"/>
          <w:sz w:val="28"/>
          <w:szCs w:val="28"/>
        </w:rPr>
        <w:t xml:space="preserve">Коммуникативные универсальные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CE22EA" w:rsidRPr="008F53A3" w:rsidRDefault="00CE22EA" w:rsidP="008F53A3">
      <w:pPr>
        <w:pStyle w:val="list-dash0"/>
        <w:rPr>
          <w:rFonts w:cs="Times New Roman"/>
          <w:sz w:val="28"/>
          <w:szCs w:val="28"/>
        </w:rPr>
      </w:pPr>
      <w:r w:rsidRPr="008F53A3">
        <w:rPr>
          <w:rFonts w:cs="Times New Roman"/>
          <w:sz w:val="28"/>
          <w:szCs w:val="28"/>
        </w:rPr>
        <w:t>пересказывать текст в соответствии с учебной задачей;</w:t>
      </w:r>
    </w:p>
    <w:p w:rsidR="00CE22EA" w:rsidRPr="008F53A3" w:rsidRDefault="00CE22EA" w:rsidP="008F53A3">
      <w:pPr>
        <w:pStyle w:val="list-dash0"/>
        <w:rPr>
          <w:rFonts w:cs="Times New Roman"/>
          <w:sz w:val="28"/>
          <w:szCs w:val="28"/>
        </w:rPr>
      </w:pPr>
      <w:r w:rsidRPr="008F53A3">
        <w:rPr>
          <w:rFonts w:cs="Times New Roman"/>
          <w:sz w:val="28"/>
          <w:szCs w:val="28"/>
        </w:rPr>
        <w:t>рассказывать о тематике детской литературы, о любимом писателе и его произведениях;</w:t>
      </w:r>
    </w:p>
    <w:p w:rsidR="00CE22EA" w:rsidRPr="008F53A3" w:rsidRDefault="00CE22EA" w:rsidP="008F53A3">
      <w:pPr>
        <w:pStyle w:val="list-dash0"/>
        <w:rPr>
          <w:rFonts w:cs="Times New Roman"/>
          <w:sz w:val="28"/>
          <w:szCs w:val="28"/>
        </w:rPr>
      </w:pPr>
      <w:r w:rsidRPr="008F53A3">
        <w:rPr>
          <w:rFonts w:cs="Times New Roman"/>
          <w:sz w:val="28"/>
          <w:szCs w:val="28"/>
        </w:rPr>
        <w:t>оценивать мнение авторов о героях и своё отношение к ним;</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элементы импровизации при исполнении фольклорных произведений;</w:t>
      </w:r>
    </w:p>
    <w:p w:rsidR="00CE22EA" w:rsidRPr="008F53A3" w:rsidRDefault="00CE22EA" w:rsidP="008F53A3">
      <w:pPr>
        <w:pStyle w:val="list-dash0"/>
        <w:rPr>
          <w:rFonts w:cs="Times New Roman"/>
          <w:sz w:val="28"/>
          <w:szCs w:val="28"/>
        </w:rPr>
      </w:pPr>
      <w:r w:rsidRPr="008F53A3">
        <w:rPr>
          <w:rFonts w:cs="Times New Roman"/>
          <w:sz w:val="28"/>
          <w:szCs w:val="28"/>
        </w:rPr>
        <w:t>сочинять небольшие тексты повествовательного и описательного характера по наблюдениям, на заданную тему.</w:t>
      </w:r>
    </w:p>
    <w:p w:rsidR="00CE22EA" w:rsidRPr="008F53A3" w:rsidRDefault="00CE22EA" w:rsidP="0085532E">
      <w:pPr>
        <w:pStyle w:val="h5Header"/>
        <w:spacing w:before="142"/>
        <w:outlineLvl w:val="0"/>
        <w:rPr>
          <w:rFonts w:cs="Times New Roman"/>
          <w:sz w:val="28"/>
          <w:szCs w:val="28"/>
        </w:rPr>
      </w:pPr>
      <w:r w:rsidRPr="008F53A3">
        <w:rPr>
          <w:rFonts w:cs="Times New Roman"/>
          <w:sz w:val="28"/>
          <w:szCs w:val="28"/>
        </w:rPr>
        <w:t>Регулятивные универсальные учебные действия:</w:t>
      </w:r>
    </w:p>
    <w:p w:rsidR="00CE22EA" w:rsidRPr="008F53A3" w:rsidRDefault="00CE22EA" w:rsidP="008F53A3">
      <w:pPr>
        <w:pStyle w:val="list-dash0"/>
        <w:rPr>
          <w:rFonts w:cs="Times New Roman"/>
          <w:sz w:val="28"/>
          <w:szCs w:val="28"/>
        </w:rPr>
      </w:pPr>
      <w:r w:rsidRPr="008F53A3">
        <w:rPr>
          <w:rFonts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CE22EA" w:rsidRPr="008F53A3" w:rsidRDefault="00CE22EA" w:rsidP="008F53A3">
      <w:pPr>
        <w:pStyle w:val="list-dash0"/>
        <w:rPr>
          <w:rFonts w:cs="Times New Roman"/>
          <w:sz w:val="28"/>
          <w:szCs w:val="28"/>
        </w:rPr>
      </w:pPr>
      <w:r w:rsidRPr="008F53A3">
        <w:rPr>
          <w:rFonts w:cs="Times New Roman"/>
          <w:sz w:val="28"/>
          <w:szCs w:val="28"/>
        </w:rPr>
        <w:t>определять цель выразительного исполнения и работы с текстом;</w:t>
      </w:r>
    </w:p>
    <w:p w:rsidR="00CE22EA" w:rsidRPr="008F53A3" w:rsidRDefault="00CE22EA" w:rsidP="008F53A3">
      <w:pPr>
        <w:pStyle w:val="list-dash0"/>
        <w:rPr>
          <w:rFonts w:cs="Times New Roman"/>
          <w:sz w:val="28"/>
          <w:szCs w:val="28"/>
        </w:rPr>
      </w:pPr>
      <w:r w:rsidRPr="008F53A3">
        <w:rPr>
          <w:rFonts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CE22EA" w:rsidRPr="008F53A3" w:rsidRDefault="00CE22EA" w:rsidP="008F53A3">
      <w:pPr>
        <w:pStyle w:val="list-dash0"/>
        <w:rPr>
          <w:rFonts w:cs="Times New Roman"/>
          <w:sz w:val="28"/>
          <w:szCs w:val="28"/>
        </w:rPr>
      </w:pPr>
      <w:r w:rsidRPr="008F53A3">
        <w:rPr>
          <w:rFonts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E22EA" w:rsidRPr="008F53A3" w:rsidRDefault="00CE22EA" w:rsidP="0085532E">
      <w:pPr>
        <w:pStyle w:val="h5Header"/>
        <w:outlineLvl w:val="0"/>
        <w:rPr>
          <w:rFonts w:cs="Times New Roman"/>
          <w:sz w:val="28"/>
          <w:szCs w:val="28"/>
        </w:rPr>
      </w:pPr>
      <w:r w:rsidRPr="008F53A3">
        <w:rPr>
          <w:rFonts w:cs="Times New Roman"/>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CE22EA" w:rsidRPr="008F53A3" w:rsidRDefault="00CE22EA" w:rsidP="008F53A3">
      <w:pPr>
        <w:pStyle w:val="list-dash0"/>
        <w:rPr>
          <w:rFonts w:cs="Times New Roman"/>
          <w:sz w:val="28"/>
          <w:szCs w:val="28"/>
        </w:rPr>
      </w:pPr>
      <w:r w:rsidRPr="008F53A3">
        <w:rPr>
          <w:rFonts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CE22EA" w:rsidRPr="008F53A3" w:rsidRDefault="00CE22EA" w:rsidP="008F53A3">
      <w:pPr>
        <w:pStyle w:val="body"/>
        <w:rPr>
          <w:rFonts w:cs="Times New Roman"/>
          <w:sz w:val="28"/>
          <w:szCs w:val="28"/>
        </w:rPr>
      </w:pPr>
    </w:p>
    <w:p w:rsidR="00CE22EA" w:rsidRPr="008F53A3" w:rsidRDefault="00CE22EA" w:rsidP="008F53A3">
      <w:pPr>
        <w:pStyle w:val="h1Header"/>
        <w:jc w:val="both"/>
        <w:rPr>
          <w:rFonts w:cs="Times New Roman"/>
          <w:sz w:val="28"/>
          <w:szCs w:val="28"/>
        </w:rPr>
      </w:pPr>
      <w:r w:rsidRPr="008F53A3">
        <w:rPr>
          <w:rFonts w:cs="Times New Roman"/>
          <w:sz w:val="28"/>
          <w:szCs w:val="28"/>
        </w:rPr>
        <w:t xml:space="preserve">ПЛАНИРУЕМЫЕ РЕЗУЛЬТАТЫ ОСВОЕНИЯ программы учебного ПРЕДМЕТА «ЛИТЕРАТУРНОЕ ЧТЕНИЕ» </w:t>
      </w:r>
      <w:r w:rsidRPr="008F53A3">
        <w:rPr>
          <w:rFonts w:cs="Times New Roman"/>
          <w:sz w:val="28"/>
          <w:szCs w:val="28"/>
        </w:rPr>
        <w:br/>
        <w:t>на уровне начального общего образования</w:t>
      </w:r>
    </w:p>
    <w:p w:rsidR="00CE22EA" w:rsidRPr="008F53A3" w:rsidRDefault="00CE22EA" w:rsidP="0085532E">
      <w:pPr>
        <w:pStyle w:val="h2-firstHeader"/>
        <w:jc w:val="both"/>
        <w:outlineLvl w:val="0"/>
        <w:rPr>
          <w:rFonts w:cs="Times New Roman"/>
          <w:sz w:val="28"/>
          <w:szCs w:val="28"/>
        </w:rPr>
      </w:pPr>
      <w:r w:rsidRPr="008F53A3">
        <w:rPr>
          <w:rFonts w:cs="Times New Roman"/>
          <w:sz w:val="28"/>
          <w:szCs w:val="28"/>
        </w:rPr>
        <w:t>ЛИЧНОСТНЫЕ РЕЗУЛЬТАТЫ</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CE22EA" w:rsidRPr="008F53A3" w:rsidRDefault="00CE22EA" w:rsidP="0085532E">
      <w:pPr>
        <w:pStyle w:val="h4Header"/>
        <w:spacing w:before="300"/>
        <w:outlineLvl w:val="0"/>
        <w:rPr>
          <w:rFonts w:cs="Times New Roman"/>
          <w:sz w:val="28"/>
          <w:szCs w:val="28"/>
        </w:rPr>
      </w:pPr>
      <w:r w:rsidRPr="008F53A3">
        <w:rPr>
          <w:rFonts w:cs="Times New Roman"/>
          <w:sz w:val="28"/>
          <w:szCs w:val="28"/>
        </w:rPr>
        <w:t xml:space="preserve">Гражданско-патриотическое воспитание: </w:t>
      </w:r>
    </w:p>
    <w:p w:rsidR="00CE22EA" w:rsidRPr="008F53A3" w:rsidRDefault="00CE22EA" w:rsidP="008F53A3">
      <w:pPr>
        <w:pStyle w:val="list-dashleviy"/>
        <w:rPr>
          <w:rFonts w:cs="Times New Roman"/>
          <w:sz w:val="28"/>
          <w:szCs w:val="28"/>
        </w:rPr>
      </w:pPr>
      <w:r w:rsidRPr="008F53A3">
        <w:rPr>
          <w:rFonts w:cs="Times New Roman"/>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E22EA" w:rsidRPr="008F53A3" w:rsidRDefault="00CE22EA" w:rsidP="008F53A3">
      <w:pPr>
        <w:pStyle w:val="list-dashleviy"/>
        <w:rPr>
          <w:rFonts w:cs="Times New Roman"/>
          <w:sz w:val="28"/>
          <w:szCs w:val="28"/>
        </w:rPr>
      </w:pPr>
      <w:r w:rsidRPr="008F53A3">
        <w:rPr>
          <w:rFonts w:cs="Times New Roman"/>
          <w:sz w:val="28"/>
          <w:szCs w:val="28"/>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CE22EA" w:rsidRPr="008F53A3" w:rsidRDefault="00CE22EA" w:rsidP="008F53A3">
      <w:pPr>
        <w:pStyle w:val="list-dashleviy"/>
        <w:rPr>
          <w:rFonts w:cs="Times New Roman"/>
          <w:sz w:val="28"/>
          <w:szCs w:val="28"/>
        </w:rPr>
      </w:pPr>
      <w:r w:rsidRPr="008F53A3">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22EA" w:rsidRPr="008F53A3" w:rsidRDefault="00CE22EA" w:rsidP="0085532E">
      <w:pPr>
        <w:pStyle w:val="h4Header"/>
        <w:spacing w:before="300"/>
        <w:outlineLvl w:val="0"/>
        <w:rPr>
          <w:rFonts w:cs="Times New Roman"/>
          <w:sz w:val="28"/>
          <w:szCs w:val="28"/>
        </w:rPr>
      </w:pPr>
      <w:r w:rsidRPr="008F53A3">
        <w:rPr>
          <w:rFonts w:cs="Times New Roman"/>
          <w:sz w:val="28"/>
          <w:szCs w:val="28"/>
        </w:rPr>
        <w:t xml:space="preserve">Духовно-нравственное воспитание: </w:t>
      </w:r>
    </w:p>
    <w:p w:rsidR="00CE22EA" w:rsidRPr="008F53A3" w:rsidRDefault="00CE22EA" w:rsidP="008F53A3">
      <w:pPr>
        <w:pStyle w:val="list-dash0"/>
        <w:rPr>
          <w:rFonts w:cs="Times New Roman"/>
          <w:sz w:val="28"/>
          <w:szCs w:val="28"/>
        </w:rPr>
      </w:pPr>
      <w:r w:rsidRPr="008F53A3">
        <w:rPr>
          <w:rFonts w:cs="Times New Roman"/>
          <w:sz w:val="28"/>
          <w:szCs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E22EA" w:rsidRPr="008F53A3" w:rsidRDefault="00CE22EA" w:rsidP="008F53A3">
      <w:pPr>
        <w:pStyle w:val="list-dash0"/>
        <w:rPr>
          <w:rFonts w:cs="Times New Roman"/>
          <w:sz w:val="28"/>
          <w:szCs w:val="28"/>
        </w:rPr>
      </w:pPr>
      <w:r w:rsidRPr="008F53A3">
        <w:rPr>
          <w:rFonts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CE22EA" w:rsidRPr="008F53A3" w:rsidRDefault="00CE22EA" w:rsidP="008F53A3">
      <w:pPr>
        <w:pStyle w:val="list-dashleviy"/>
        <w:rPr>
          <w:rFonts w:cs="Times New Roman"/>
          <w:sz w:val="28"/>
          <w:szCs w:val="28"/>
        </w:rPr>
      </w:pPr>
      <w:r w:rsidRPr="008F53A3">
        <w:rPr>
          <w:rFonts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E22EA" w:rsidRPr="008F53A3" w:rsidRDefault="00CE22EA" w:rsidP="008F53A3">
      <w:pPr>
        <w:pStyle w:val="list-dashleviy"/>
        <w:rPr>
          <w:rFonts w:cs="Times New Roman"/>
          <w:sz w:val="28"/>
          <w:szCs w:val="28"/>
        </w:rPr>
      </w:pPr>
      <w:r w:rsidRPr="008F53A3">
        <w:rPr>
          <w:rFonts w:cs="Times New Roman"/>
          <w:sz w:val="28"/>
          <w:szCs w:val="28"/>
        </w:rPr>
        <w:t>неприятие любых форм поведения, направленных на причинение физического и морального вреда другим людям.</w:t>
      </w:r>
    </w:p>
    <w:p w:rsidR="00CE22EA" w:rsidRPr="008F53A3" w:rsidRDefault="00CE22EA" w:rsidP="0085532E">
      <w:pPr>
        <w:pStyle w:val="h4Header"/>
        <w:spacing w:before="283"/>
        <w:outlineLvl w:val="0"/>
        <w:rPr>
          <w:rFonts w:cs="Times New Roman"/>
          <w:sz w:val="28"/>
          <w:szCs w:val="28"/>
        </w:rPr>
      </w:pPr>
      <w:r w:rsidRPr="008F53A3">
        <w:rPr>
          <w:rFonts w:cs="Times New Roman"/>
          <w:sz w:val="28"/>
          <w:szCs w:val="28"/>
        </w:rPr>
        <w:t>Эстетическое воспитание:</w:t>
      </w:r>
    </w:p>
    <w:p w:rsidR="00CE22EA" w:rsidRPr="008F53A3" w:rsidRDefault="00CE22EA" w:rsidP="008F53A3">
      <w:pPr>
        <w:pStyle w:val="list-dashleviy"/>
        <w:rPr>
          <w:rFonts w:cs="Times New Roman"/>
          <w:sz w:val="28"/>
          <w:szCs w:val="28"/>
        </w:rPr>
      </w:pPr>
      <w:r w:rsidRPr="008F53A3">
        <w:rPr>
          <w:rFonts w:cs="Times New Roman"/>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E22EA" w:rsidRPr="008F53A3" w:rsidRDefault="00CE22EA" w:rsidP="008F53A3">
      <w:pPr>
        <w:pStyle w:val="list-dashleviy"/>
        <w:rPr>
          <w:rFonts w:cs="Times New Roman"/>
          <w:sz w:val="28"/>
          <w:szCs w:val="28"/>
        </w:rPr>
      </w:pPr>
      <w:r w:rsidRPr="008F53A3">
        <w:rPr>
          <w:rFonts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E22EA" w:rsidRPr="008F53A3" w:rsidRDefault="00CE22EA" w:rsidP="008F53A3">
      <w:pPr>
        <w:pStyle w:val="list-dashleviy"/>
        <w:rPr>
          <w:rFonts w:cs="Times New Roman"/>
          <w:sz w:val="28"/>
          <w:szCs w:val="28"/>
        </w:rPr>
      </w:pPr>
      <w:r w:rsidRPr="008F53A3">
        <w:rPr>
          <w:rFonts w:cs="Times New Roman"/>
          <w:sz w:val="28"/>
          <w:szCs w:val="28"/>
        </w:rPr>
        <w:t>понимание образного языка художественных произведений, выразительных средств, создающих художественный образ.</w:t>
      </w:r>
    </w:p>
    <w:p w:rsidR="00CE22EA" w:rsidRPr="008F53A3" w:rsidRDefault="00CE22EA" w:rsidP="008F53A3">
      <w:pPr>
        <w:pStyle w:val="h4Header"/>
        <w:spacing w:before="283"/>
        <w:rPr>
          <w:rFonts w:cs="Times New Roman"/>
          <w:sz w:val="28"/>
          <w:szCs w:val="28"/>
        </w:rPr>
      </w:pPr>
      <w:r w:rsidRPr="008F53A3">
        <w:rPr>
          <w:rFonts w:cs="Times New Roman"/>
          <w:sz w:val="28"/>
          <w:szCs w:val="28"/>
        </w:rPr>
        <w:t>Физическое воспитание, формирование культуры здоровья эмоционального благополучия:</w:t>
      </w:r>
    </w:p>
    <w:p w:rsidR="00CE22EA" w:rsidRPr="008F53A3" w:rsidRDefault="00CE22EA" w:rsidP="008F53A3">
      <w:pPr>
        <w:pStyle w:val="list-dashleviy"/>
        <w:rPr>
          <w:rFonts w:cs="Times New Roman"/>
          <w:sz w:val="28"/>
          <w:szCs w:val="28"/>
        </w:rPr>
      </w:pPr>
      <w:r w:rsidRPr="008F53A3">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CE22EA" w:rsidRPr="008F53A3" w:rsidRDefault="00CE22EA" w:rsidP="008F53A3">
      <w:pPr>
        <w:pStyle w:val="list-dashleviy"/>
        <w:rPr>
          <w:rFonts w:cs="Times New Roman"/>
          <w:sz w:val="28"/>
          <w:szCs w:val="28"/>
        </w:rPr>
      </w:pPr>
      <w:r w:rsidRPr="008F53A3">
        <w:rPr>
          <w:rFonts w:cs="Times New Roman"/>
          <w:sz w:val="28"/>
          <w:szCs w:val="28"/>
        </w:rPr>
        <w:t>бережное отношение к физическому и психическому здоровью.</w:t>
      </w:r>
    </w:p>
    <w:p w:rsidR="00CE22EA" w:rsidRPr="008F53A3" w:rsidRDefault="00CE22EA" w:rsidP="0085532E">
      <w:pPr>
        <w:pStyle w:val="h4Header"/>
        <w:spacing w:before="283"/>
        <w:outlineLvl w:val="0"/>
        <w:rPr>
          <w:rFonts w:cs="Times New Roman"/>
          <w:sz w:val="28"/>
          <w:szCs w:val="28"/>
        </w:rPr>
      </w:pPr>
      <w:r w:rsidRPr="008F53A3">
        <w:rPr>
          <w:rFonts w:cs="Times New Roman"/>
          <w:sz w:val="28"/>
          <w:szCs w:val="28"/>
        </w:rPr>
        <w:t>Трудовое воспитание:</w:t>
      </w:r>
    </w:p>
    <w:p w:rsidR="00CE22EA" w:rsidRPr="008F53A3" w:rsidRDefault="00CE22EA" w:rsidP="008F53A3">
      <w:pPr>
        <w:pStyle w:val="list-dashleviy"/>
        <w:rPr>
          <w:rFonts w:cs="Times New Roman"/>
          <w:sz w:val="28"/>
          <w:szCs w:val="28"/>
        </w:rPr>
      </w:pPr>
      <w:r w:rsidRPr="008F53A3">
        <w:rPr>
          <w:rFonts w:cs="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CE22EA" w:rsidRPr="008F53A3" w:rsidRDefault="00CE22EA" w:rsidP="0085532E">
      <w:pPr>
        <w:pStyle w:val="h4Header"/>
        <w:spacing w:before="283"/>
        <w:outlineLvl w:val="0"/>
        <w:rPr>
          <w:rFonts w:cs="Times New Roman"/>
          <w:sz w:val="28"/>
          <w:szCs w:val="28"/>
        </w:rPr>
      </w:pPr>
      <w:r w:rsidRPr="008F53A3">
        <w:rPr>
          <w:rFonts w:cs="Times New Roman"/>
          <w:sz w:val="28"/>
          <w:szCs w:val="28"/>
        </w:rPr>
        <w:t xml:space="preserve">Экологическое воспитание: </w:t>
      </w:r>
    </w:p>
    <w:p w:rsidR="00CE22EA" w:rsidRPr="008F53A3" w:rsidRDefault="00CE22EA" w:rsidP="008F53A3">
      <w:pPr>
        <w:pStyle w:val="list-dashleviy"/>
        <w:rPr>
          <w:rFonts w:cs="Times New Roman"/>
          <w:sz w:val="28"/>
          <w:szCs w:val="28"/>
        </w:rPr>
      </w:pPr>
      <w:r w:rsidRPr="008F53A3">
        <w:rPr>
          <w:rFonts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CE22EA" w:rsidRPr="008F53A3" w:rsidRDefault="00CE22EA" w:rsidP="008F53A3">
      <w:pPr>
        <w:pStyle w:val="list-dashleviy"/>
        <w:rPr>
          <w:rFonts w:cs="Times New Roman"/>
          <w:sz w:val="28"/>
          <w:szCs w:val="28"/>
        </w:rPr>
      </w:pPr>
      <w:r w:rsidRPr="008F53A3">
        <w:rPr>
          <w:rFonts w:cs="Times New Roman"/>
          <w:sz w:val="28"/>
          <w:szCs w:val="28"/>
        </w:rPr>
        <w:t>неприятие действий, приносящих ей вред.</w:t>
      </w:r>
    </w:p>
    <w:p w:rsidR="00CE22EA" w:rsidRPr="008F53A3" w:rsidRDefault="00CE22EA" w:rsidP="0085532E">
      <w:pPr>
        <w:pStyle w:val="h4Header"/>
        <w:outlineLvl w:val="0"/>
        <w:rPr>
          <w:rFonts w:cs="Times New Roman"/>
          <w:sz w:val="28"/>
          <w:szCs w:val="28"/>
        </w:rPr>
      </w:pPr>
      <w:r w:rsidRPr="008F53A3">
        <w:rPr>
          <w:rFonts w:cs="Times New Roman"/>
          <w:sz w:val="28"/>
          <w:szCs w:val="28"/>
        </w:rPr>
        <w:t>Ценности научного познания:</w:t>
      </w:r>
    </w:p>
    <w:p w:rsidR="00CE22EA" w:rsidRPr="008F53A3" w:rsidRDefault="00CE22EA" w:rsidP="008F53A3">
      <w:pPr>
        <w:pStyle w:val="list-dashleviy"/>
        <w:rPr>
          <w:rFonts w:cs="Times New Roman"/>
          <w:sz w:val="28"/>
          <w:szCs w:val="28"/>
        </w:rPr>
      </w:pPr>
      <w:r w:rsidRPr="008F53A3">
        <w:rPr>
          <w:rFonts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E22EA" w:rsidRPr="008F53A3" w:rsidRDefault="00CE22EA" w:rsidP="008F53A3">
      <w:pPr>
        <w:pStyle w:val="list-dashleviy"/>
        <w:rPr>
          <w:rFonts w:cs="Times New Roman"/>
          <w:sz w:val="28"/>
          <w:szCs w:val="28"/>
        </w:rPr>
      </w:pPr>
      <w:r w:rsidRPr="008F53A3">
        <w:rPr>
          <w:rFonts w:cs="Times New Roman"/>
          <w:sz w:val="28"/>
          <w:szCs w:val="28"/>
        </w:rPr>
        <w:t>овладение смысловым чтением для решения различного уровня учебных и жизненных задач;</w:t>
      </w:r>
    </w:p>
    <w:p w:rsidR="00CE22EA" w:rsidRPr="008F53A3" w:rsidRDefault="00CE22EA" w:rsidP="008F53A3">
      <w:pPr>
        <w:pStyle w:val="list-dashleviy"/>
        <w:rPr>
          <w:rFonts w:cs="Times New Roman"/>
          <w:sz w:val="28"/>
          <w:szCs w:val="28"/>
        </w:rPr>
      </w:pPr>
      <w:r w:rsidRPr="008F53A3">
        <w:rPr>
          <w:rFonts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E22EA" w:rsidRPr="008F53A3" w:rsidRDefault="00CE22EA" w:rsidP="0085532E">
      <w:pPr>
        <w:pStyle w:val="h2Header"/>
        <w:jc w:val="both"/>
        <w:outlineLvl w:val="0"/>
        <w:rPr>
          <w:rFonts w:cs="Times New Roman"/>
          <w:sz w:val="28"/>
          <w:szCs w:val="28"/>
        </w:rPr>
      </w:pPr>
      <w:r w:rsidRPr="008F53A3">
        <w:rPr>
          <w:rFonts w:cs="Times New Roman"/>
          <w:sz w:val="28"/>
          <w:szCs w:val="28"/>
        </w:rPr>
        <w:t>МЕТАПРЕДМЕТНЫЕ РЕЗУЛЬТАТЫ</w:t>
      </w:r>
    </w:p>
    <w:p w:rsidR="00CE22EA" w:rsidRPr="008F53A3" w:rsidRDefault="00CE22EA" w:rsidP="008F53A3">
      <w:pPr>
        <w:pStyle w:val="body"/>
        <w:rPr>
          <w:rFonts w:cs="Times New Roman"/>
          <w:sz w:val="28"/>
          <w:szCs w:val="28"/>
        </w:rPr>
      </w:pPr>
      <w:r w:rsidRPr="008F53A3">
        <w:rPr>
          <w:rFonts w:cs="Times New Roman"/>
          <w:sz w:val="28"/>
          <w:szCs w:val="28"/>
        </w:rPr>
        <w:t xml:space="preserve">В результате изучения предмета «Литературное чтение» в начальной школе у обучающихся будут сформированы </w:t>
      </w:r>
      <w:r w:rsidRPr="008F53A3">
        <w:rPr>
          <w:rStyle w:val="Bold"/>
          <w:rFonts w:cs="Times New Roman"/>
          <w:bCs/>
          <w:sz w:val="28"/>
          <w:szCs w:val="28"/>
        </w:rPr>
        <w:t>познавательные</w:t>
      </w:r>
      <w:r w:rsidRPr="008F53A3">
        <w:rPr>
          <w:rFonts w:cs="Times New Roman"/>
          <w:sz w:val="28"/>
          <w:szCs w:val="28"/>
        </w:rPr>
        <w:t xml:space="preserve"> универсальные учебные действия:</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базовые логические действия:</w:t>
      </w:r>
    </w:p>
    <w:p w:rsidR="00CE22EA" w:rsidRPr="008F53A3" w:rsidRDefault="00CE22EA" w:rsidP="008F53A3">
      <w:pPr>
        <w:pStyle w:val="list-dashleviy"/>
        <w:rPr>
          <w:rFonts w:cs="Times New Roman"/>
          <w:spacing w:val="-2"/>
          <w:sz w:val="28"/>
          <w:szCs w:val="28"/>
        </w:rPr>
      </w:pPr>
      <w:r w:rsidRPr="008F53A3">
        <w:rPr>
          <w:rFonts w:cs="Times New Roman"/>
          <w:spacing w:val="-2"/>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E22EA" w:rsidRPr="008F53A3" w:rsidRDefault="00CE22EA" w:rsidP="008F53A3">
      <w:pPr>
        <w:pStyle w:val="list-dashleviy"/>
        <w:rPr>
          <w:rFonts w:cs="Times New Roman"/>
          <w:sz w:val="28"/>
          <w:szCs w:val="28"/>
        </w:rPr>
      </w:pPr>
      <w:r w:rsidRPr="008F53A3">
        <w:rPr>
          <w:rFonts w:cs="Times New Roman"/>
          <w:sz w:val="28"/>
          <w:szCs w:val="28"/>
        </w:rPr>
        <w:t>объединять произведения по жанру, авторской принадлежности;</w:t>
      </w:r>
    </w:p>
    <w:p w:rsidR="00CE22EA" w:rsidRPr="008F53A3" w:rsidRDefault="00CE22EA" w:rsidP="008F53A3">
      <w:pPr>
        <w:pStyle w:val="list-dashleviy"/>
        <w:rPr>
          <w:rFonts w:cs="Times New Roman"/>
          <w:sz w:val="28"/>
          <w:szCs w:val="28"/>
        </w:rPr>
      </w:pPr>
      <w:r w:rsidRPr="008F53A3">
        <w:rPr>
          <w:rFonts w:cs="Times New Roman"/>
          <w:sz w:val="28"/>
          <w:szCs w:val="28"/>
        </w:rPr>
        <w:t>определять существенный признак для классификации, классифицировать произведения по темам, жанрам и видам;</w:t>
      </w:r>
    </w:p>
    <w:p w:rsidR="00CE22EA" w:rsidRPr="008F53A3" w:rsidRDefault="00CE22EA" w:rsidP="008F53A3">
      <w:pPr>
        <w:pStyle w:val="list-dashleviy"/>
        <w:rPr>
          <w:rFonts w:cs="Times New Roman"/>
          <w:sz w:val="28"/>
          <w:szCs w:val="28"/>
        </w:rPr>
      </w:pPr>
      <w:r w:rsidRPr="008F53A3">
        <w:rPr>
          <w:rFonts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E22EA" w:rsidRPr="008F53A3" w:rsidRDefault="00CE22EA" w:rsidP="008F53A3">
      <w:pPr>
        <w:pStyle w:val="list-dashleviy"/>
        <w:rPr>
          <w:rFonts w:cs="Times New Roman"/>
          <w:sz w:val="28"/>
          <w:szCs w:val="28"/>
        </w:rPr>
      </w:pPr>
      <w:r w:rsidRPr="008F53A3">
        <w:rPr>
          <w:rFonts w:cs="Times New Roman"/>
          <w:sz w:val="28"/>
          <w:szCs w:val="28"/>
        </w:rPr>
        <w:t>выявлять недостаток информации для решения учебной (практической) задачи на основе предложенного алгоритма;</w:t>
      </w:r>
    </w:p>
    <w:p w:rsidR="00CE22EA" w:rsidRPr="008F53A3" w:rsidRDefault="00CE22EA" w:rsidP="008F53A3">
      <w:pPr>
        <w:pStyle w:val="list-dashleviy"/>
        <w:rPr>
          <w:rFonts w:cs="Times New Roman"/>
          <w:sz w:val="28"/>
          <w:szCs w:val="28"/>
        </w:rPr>
      </w:pPr>
      <w:r w:rsidRPr="008F53A3">
        <w:rPr>
          <w:rFonts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E22EA" w:rsidRPr="008F53A3" w:rsidRDefault="00CE22EA" w:rsidP="008F53A3">
      <w:pPr>
        <w:pStyle w:val="body"/>
        <w:rPr>
          <w:rFonts w:cs="Times New Roman"/>
          <w:sz w:val="28"/>
          <w:szCs w:val="28"/>
        </w:rPr>
      </w:pPr>
      <w:r w:rsidRPr="008F53A3">
        <w:rPr>
          <w:rStyle w:val="Italic"/>
          <w:rFonts w:cs="Times New Roman"/>
          <w:iCs/>
          <w:sz w:val="28"/>
          <w:szCs w:val="28"/>
        </w:rPr>
        <w:t>базовые исследовательские действия</w:t>
      </w:r>
      <w:r w:rsidRPr="008F53A3">
        <w:rPr>
          <w:rFonts w:cs="Times New Roman"/>
          <w:sz w:val="28"/>
          <w:szCs w:val="28"/>
        </w:rPr>
        <w:t>:</w:t>
      </w:r>
    </w:p>
    <w:p w:rsidR="00CE22EA" w:rsidRPr="008F53A3" w:rsidRDefault="00CE22EA" w:rsidP="008F53A3">
      <w:pPr>
        <w:pStyle w:val="list-dashleviy"/>
        <w:rPr>
          <w:rFonts w:cs="Times New Roman"/>
          <w:sz w:val="28"/>
          <w:szCs w:val="28"/>
        </w:rPr>
      </w:pPr>
      <w:r w:rsidRPr="008F53A3">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CE22EA" w:rsidRPr="008F53A3" w:rsidRDefault="00CE22EA" w:rsidP="008F53A3">
      <w:pPr>
        <w:pStyle w:val="list-dashleviy"/>
        <w:rPr>
          <w:rFonts w:cs="Times New Roman"/>
          <w:sz w:val="28"/>
          <w:szCs w:val="28"/>
        </w:rPr>
      </w:pPr>
      <w:r w:rsidRPr="008F53A3">
        <w:rPr>
          <w:rFonts w:cs="Times New Roman"/>
          <w:sz w:val="28"/>
          <w:szCs w:val="28"/>
        </w:rPr>
        <w:t>формулировать с помощью учителя цель, планировать изменения объекта, ситуации;</w:t>
      </w:r>
    </w:p>
    <w:p w:rsidR="00CE22EA" w:rsidRPr="008F53A3" w:rsidRDefault="00CE22EA" w:rsidP="008F53A3">
      <w:pPr>
        <w:pStyle w:val="list-dashleviy"/>
        <w:rPr>
          <w:rFonts w:cs="Times New Roman"/>
          <w:spacing w:val="-2"/>
          <w:sz w:val="28"/>
          <w:szCs w:val="28"/>
        </w:rPr>
      </w:pPr>
      <w:r w:rsidRPr="008F53A3">
        <w:rPr>
          <w:rFonts w:cs="Times New Roman"/>
          <w:spacing w:val="-2"/>
          <w:sz w:val="28"/>
          <w:szCs w:val="28"/>
        </w:rPr>
        <w:t xml:space="preserve">сравнивать несколько вариантов решения задачи, выбирать наиболее подходящий (на основе предложенных критериев); </w:t>
      </w:r>
    </w:p>
    <w:p w:rsidR="00CE22EA" w:rsidRPr="008F53A3" w:rsidRDefault="00CE22EA" w:rsidP="008F53A3">
      <w:pPr>
        <w:pStyle w:val="list-dashleviy"/>
        <w:rPr>
          <w:rFonts w:cs="Times New Roman"/>
          <w:sz w:val="28"/>
          <w:szCs w:val="28"/>
        </w:rPr>
      </w:pPr>
      <w:r w:rsidRPr="008F53A3">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E22EA" w:rsidRPr="008F53A3" w:rsidRDefault="00CE22EA" w:rsidP="008F53A3">
      <w:pPr>
        <w:pStyle w:val="list-dashleviy"/>
        <w:rPr>
          <w:rFonts w:cs="Times New Roman"/>
          <w:sz w:val="28"/>
          <w:szCs w:val="28"/>
        </w:rPr>
      </w:pPr>
      <w:r w:rsidRPr="008F53A3">
        <w:rPr>
          <w:rFonts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E22EA" w:rsidRPr="008F53A3" w:rsidRDefault="00CE22EA" w:rsidP="008F53A3">
      <w:pPr>
        <w:pStyle w:val="list-dashleviy"/>
        <w:rPr>
          <w:rFonts w:cs="Times New Roman"/>
          <w:sz w:val="28"/>
          <w:szCs w:val="28"/>
        </w:rPr>
      </w:pPr>
      <w:r w:rsidRPr="008F53A3">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работа с информацией:</w:t>
      </w:r>
    </w:p>
    <w:p w:rsidR="00CE22EA" w:rsidRPr="008F53A3" w:rsidRDefault="00CE22EA" w:rsidP="008F53A3">
      <w:pPr>
        <w:pStyle w:val="list-dashleviy"/>
        <w:rPr>
          <w:rFonts w:cs="Times New Roman"/>
          <w:sz w:val="28"/>
          <w:szCs w:val="28"/>
        </w:rPr>
      </w:pPr>
      <w:r w:rsidRPr="008F53A3">
        <w:rPr>
          <w:rFonts w:cs="Times New Roman"/>
          <w:sz w:val="28"/>
          <w:szCs w:val="28"/>
        </w:rPr>
        <w:t>выбирать источник получения информации;</w:t>
      </w:r>
    </w:p>
    <w:p w:rsidR="00CE22EA" w:rsidRPr="008F53A3" w:rsidRDefault="00CE22EA" w:rsidP="008F53A3">
      <w:pPr>
        <w:pStyle w:val="list-dashleviy"/>
        <w:rPr>
          <w:rFonts w:cs="Times New Roman"/>
          <w:sz w:val="28"/>
          <w:szCs w:val="28"/>
        </w:rPr>
      </w:pPr>
      <w:r w:rsidRPr="008F53A3">
        <w:rPr>
          <w:rFonts w:cs="Times New Roman"/>
          <w:sz w:val="28"/>
          <w:szCs w:val="28"/>
        </w:rPr>
        <w:t>согласно заданному алгоритму находить в предложенном источнике информацию, представленную в явном виде;</w:t>
      </w:r>
    </w:p>
    <w:p w:rsidR="00CE22EA" w:rsidRPr="008F53A3" w:rsidRDefault="00CE22EA" w:rsidP="008F53A3">
      <w:pPr>
        <w:pStyle w:val="list-dashleviy"/>
        <w:rPr>
          <w:rFonts w:cs="Times New Roman"/>
          <w:sz w:val="28"/>
          <w:szCs w:val="28"/>
        </w:rPr>
      </w:pPr>
      <w:r w:rsidRPr="008F53A3">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CE22EA" w:rsidRPr="008F53A3" w:rsidRDefault="00CE22EA" w:rsidP="008F53A3">
      <w:pPr>
        <w:pStyle w:val="list-dashleviy"/>
        <w:rPr>
          <w:rFonts w:cs="Times New Roman"/>
          <w:sz w:val="28"/>
          <w:szCs w:val="28"/>
        </w:rPr>
      </w:pPr>
      <w:r w:rsidRPr="008F53A3">
        <w:rPr>
          <w:rFonts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E22EA" w:rsidRPr="008F53A3" w:rsidRDefault="00CE22EA" w:rsidP="008F53A3">
      <w:pPr>
        <w:pStyle w:val="list-dashleviy"/>
        <w:rPr>
          <w:rFonts w:cs="Times New Roman"/>
          <w:sz w:val="28"/>
          <w:szCs w:val="28"/>
        </w:rPr>
      </w:pPr>
      <w:r w:rsidRPr="008F53A3">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CE22EA" w:rsidRPr="008F53A3" w:rsidRDefault="00CE22EA" w:rsidP="008F53A3">
      <w:pPr>
        <w:pStyle w:val="list-dashleviy"/>
        <w:rPr>
          <w:rFonts w:cs="Times New Roman"/>
          <w:sz w:val="28"/>
          <w:szCs w:val="28"/>
        </w:rPr>
      </w:pPr>
      <w:r w:rsidRPr="008F53A3">
        <w:rPr>
          <w:rFonts w:cs="Times New Roman"/>
          <w:sz w:val="28"/>
          <w:szCs w:val="28"/>
        </w:rPr>
        <w:t>самостоятельно создавать схемы, таблицы для представления информации.</w:t>
      </w:r>
    </w:p>
    <w:p w:rsidR="00CE22EA" w:rsidRPr="008F53A3" w:rsidRDefault="00CE22EA" w:rsidP="008F53A3">
      <w:pPr>
        <w:pStyle w:val="list-dashleviy"/>
        <w:numPr>
          <w:ilvl w:val="0"/>
          <w:numId w:val="0"/>
        </w:numPr>
        <w:ind w:left="227"/>
        <w:rPr>
          <w:rFonts w:cs="Times New Roman"/>
          <w:sz w:val="28"/>
          <w:szCs w:val="28"/>
        </w:rPr>
      </w:pPr>
      <w:r w:rsidRPr="008F53A3">
        <w:rPr>
          <w:rFonts w:cs="Times New Roman"/>
          <w:sz w:val="28"/>
          <w:szCs w:val="28"/>
        </w:rPr>
        <w:t xml:space="preserve">К концу обучения в начальной школе у обучающегося формируются </w:t>
      </w:r>
      <w:r w:rsidRPr="008F53A3">
        <w:rPr>
          <w:rStyle w:val="Bold"/>
          <w:rFonts w:cs="Times New Roman"/>
          <w:bCs/>
          <w:sz w:val="28"/>
          <w:szCs w:val="28"/>
        </w:rPr>
        <w:t>коммуникативные</w:t>
      </w:r>
      <w:r w:rsidRPr="008F53A3">
        <w:rPr>
          <w:rFonts w:cs="Times New Roman"/>
          <w:sz w:val="28"/>
          <w:szCs w:val="28"/>
        </w:rPr>
        <w:t xml:space="preserve"> универсальные учебные действия:</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общение:</w:t>
      </w:r>
    </w:p>
    <w:p w:rsidR="00CE22EA" w:rsidRPr="008F53A3" w:rsidRDefault="00CE22EA" w:rsidP="008F53A3">
      <w:pPr>
        <w:pStyle w:val="list-dashleviy"/>
        <w:rPr>
          <w:rFonts w:cs="Times New Roman"/>
          <w:sz w:val="28"/>
          <w:szCs w:val="28"/>
        </w:rPr>
      </w:pPr>
      <w:r w:rsidRPr="008F53A3">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CE22EA" w:rsidRPr="008F53A3" w:rsidRDefault="00CE22EA" w:rsidP="008F53A3">
      <w:pPr>
        <w:pStyle w:val="list-dashleviy"/>
        <w:rPr>
          <w:rFonts w:cs="Times New Roman"/>
          <w:sz w:val="28"/>
          <w:szCs w:val="28"/>
        </w:rPr>
      </w:pPr>
      <w:r w:rsidRPr="008F53A3">
        <w:rPr>
          <w:rFonts w:cs="Times New Roman"/>
          <w:sz w:val="28"/>
          <w:szCs w:val="28"/>
        </w:rPr>
        <w:t>проявлять уважительное отношение к собеседнику, соблюдать правила ведения диалога и дискуссии;</w:t>
      </w:r>
    </w:p>
    <w:p w:rsidR="00CE22EA" w:rsidRPr="008F53A3" w:rsidRDefault="00CE22EA" w:rsidP="008F53A3">
      <w:pPr>
        <w:pStyle w:val="list-dashleviy"/>
        <w:rPr>
          <w:rFonts w:cs="Times New Roman"/>
          <w:sz w:val="28"/>
          <w:szCs w:val="28"/>
        </w:rPr>
      </w:pPr>
      <w:r w:rsidRPr="008F53A3">
        <w:rPr>
          <w:rFonts w:cs="Times New Roman"/>
          <w:sz w:val="28"/>
          <w:szCs w:val="28"/>
        </w:rPr>
        <w:t>признавать возможность существования разных точек зрения;</w:t>
      </w:r>
    </w:p>
    <w:p w:rsidR="00CE22EA" w:rsidRPr="008F53A3" w:rsidRDefault="00CE22EA" w:rsidP="008F53A3">
      <w:pPr>
        <w:pStyle w:val="list-dashleviy"/>
        <w:rPr>
          <w:rFonts w:cs="Times New Roman"/>
          <w:sz w:val="28"/>
          <w:szCs w:val="28"/>
        </w:rPr>
      </w:pPr>
      <w:r w:rsidRPr="008F53A3">
        <w:rPr>
          <w:rFonts w:cs="Times New Roman"/>
          <w:sz w:val="28"/>
          <w:szCs w:val="28"/>
        </w:rPr>
        <w:t>корректно и аргументированно высказывать своё мнение;</w:t>
      </w:r>
    </w:p>
    <w:p w:rsidR="00CE22EA" w:rsidRPr="008F53A3" w:rsidRDefault="00CE22EA" w:rsidP="008F53A3">
      <w:pPr>
        <w:pStyle w:val="list-dashleviy"/>
        <w:rPr>
          <w:rFonts w:cs="Times New Roman"/>
          <w:sz w:val="28"/>
          <w:szCs w:val="28"/>
        </w:rPr>
      </w:pPr>
      <w:r w:rsidRPr="008F53A3">
        <w:rPr>
          <w:rFonts w:cs="Times New Roman"/>
          <w:sz w:val="28"/>
          <w:szCs w:val="28"/>
        </w:rPr>
        <w:t>строить речевое высказывание в соответствии с поставленной задачей;</w:t>
      </w:r>
    </w:p>
    <w:p w:rsidR="00CE22EA" w:rsidRPr="008F53A3" w:rsidRDefault="00CE22EA" w:rsidP="008F53A3">
      <w:pPr>
        <w:pStyle w:val="list-dashleviy"/>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w:t>
      </w:r>
    </w:p>
    <w:p w:rsidR="00CE22EA" w:rsidRPr="008F53A3" w:rsidRDefault="00CE22EA" w:rsidP="008F53A3">
      <w:pPr>
        <w:pStyle w:val="list-dashleviy"/>
        <w:rPr>
          <w:rFonts w:cs="Times New Roman"/>
          <w:sz w:val="28"/>
          <w:szCs w:val="28"/>
        </w:rPr>
      </w:pPr>
      <w:r w:rsidRPr="008F53A3">
        <w:rPr>
          <w:rFonts w:cs="Times New Roman"/>
          <w:sz w:val="28"/>
          <w:szCs w:val="28"/>
        </w:rPr>
        <w:t>готовить небольшие публичные выступления;</w:t>
      </w:r>
    </w:p>
    <w:p w:rsidR="00CE22EA" w:rsidRPr="008F53A3" w:rsidRDefault="00CE22EA" w:rsidP="008F53A3">
      <w:pPr>
        <w:pStyle w:val="list-dashleviy"/>
        <w:rPr>
          <w:rFonts w:cs="Times New Roman"/>
          <w:sz w:val="28"/>
          <w:szCs w:val="28"/>
        </w:rPr>
      </w:pPr>
      <w:r w:rsidRPr="008F53A3">
        <w:rPr>
          <w:rFonts w:cs="Times New Roman"/>
          <w:sz w:val="28"/>
          <w:szCs w:val="28"/>
        </w:rPr>
        <w:t>подбирать иллюстративный материал (рисунки, фото, плакаты) к тексту выступления.</w:t>
      </w:r>
    </w:p>
    <w:p w:rsidR="00CE22EA" w:rsidRPr="008F53A3" w:rsidRDefault="00CE22EA" w:rsidP="008F53A3">
      <w:pPr>
        <w:pStyle w:val="list-dashleviy"/>
        <w:rPr>
          <w:rFonts w:cs="Times New Roman"/>
          <w:sz w:val="28"/>
          <w:szCs w:val="28"/>
        </w:rPr>
      </w:pPr>
      <w:r w:rsidRPr="008F53A3">
        <w:rPr>
          <w:rFonts w:cs="Times New Roman"/>
          <w:sz w:val="28"/>
          <w:szCs w:val="28"/>
        </w:rPr>
        <w:t xml:space="preserve">К концу обучения в начальной школе у обучающегося формируются </w:t>
      </w:r>
      <w:r w:rsidRPr="008F53A3">
        <w:rPr>
          <w:rStyle w:val="Bold"/>
          <w:rFonts w:cs="Times New Roman"/>
          <w:bCs/>
          <w:sz w:val="28"/>
          <w:szCs w:val="28"/>
        </w:rPr>
        <w:t>регулятивные</w:t>
      </w:r>
      <w:r w:rsidRPr="008F53A3">
        <w:rPr>
          <w:rFonts w:cs="Times New Roman"/>
          <w:sz w:val="28"/>
          <w:szCs w:val="28"/>
        </w:rPr>
        <w:t xml:space="preserve"> универсальные учебные действия:</w:t>
      </w:r>
    </w:p>
    <w:p w:rsidR="00CE22EA" w:rsidRPr="008F53A3" w:rsidRDefault="00CE22EA" w:rsidP="008F53A3">
      <w:pPr>
        <w:pStyle w:val="body"/>
        <w:keepNext/>
        <w:rPr>
          <w:rStyle w:val="Italic"/>
          <w:rFonts w:cs="Times New Roman"/>
          <w:iCs/>
          <w:sz w:val="28"/>
          <w:szCs w:val="28"/>
        </w:rPr>
      </w:pPr>
      <w:r w:rsidRPr="008F53A3">
        <w:rPr>
          <w:rStyle w:val="Italic"/>
          <w:rFonts w:cs="Times New Roman"/>
          <w:iCs/>
          <w:sz w:val="28"/>
          <w:szCs w:val="28"/>
        </w:rPr>
        <w:t>самоорганизация:</w:t>
      </w:r>
    </w:p>
    <w:p w:rsidR="00CE22EA" w:rsidRPr="008F53A3" w:rsidRDefault="00CE22EA" w:rsidP="008F53A3">
      <w:pPr>
        <w:pStyle w:val="list-dash0"/>
        <w:rPr>
          <w:rFonts w:cs="Times New Roman"/>
          <w:sz w:val="28"/>
          <w:szCs w:val="28"/>
        </w:rPr>
      </w:pPr>
      <w:r w:rsidRPr="008F53A3">
        <w:rPr>
          <w:rFonts w:cs="Times New Roman"/>
          <w:sz w:val="28"/>
          <w:szCs w:val="28"/>
        </w:rPr>
        <w:t xml:space="preserve">планировать действия по решению учебной задачи для получения результата; </w:t>
      </w:r>
    </w:p>
    <w:p w:rsidR="00CE22EA" w:rsidRPr="008F53A3" w:rsidRDefault="00CE22EA" w:rsidP="008F53A3">
      <w:pPr>
        <w:pStyle w:val="list-dash0"/>
        <w:rPr>
          <w:rFonts w:cs="Times New Roman"/>
          <w:sz w:val="28"/>
          <w:szCs w:val="28"/>
        </w:rPr>
      </w:pPr>
      <w:r w:rsidRPr="008F53A3">
        <w:rPr>
          <w:rFonts w:cs="Times New Roman"/>
          <w:sz w:val="28"/>
          <w:szCs w:val="28"/>
        </w:rPr>
        <w:t>выстраивать последовательность выбранных действий;</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самоконтроль:</w:t>
      </w:r>
    </w:p>
    <w:p w:rsidR="00CE22EA" w:rsidRPr="008F53A3" w:rsidRDefault="00CE22EA" w:rsidP="008F53A3">
      <w:pPr>
        <w:pStyle w:val="list-dashleviy"/>
        <w:rPr>
          <w:rFonts w:cs="Times New Roman"/>
          <w:sz w:val="28"/>
          <w:szCs w:val="28"/>
        </w:rPr>
      </w:pPr>
      <w:r w:rsidRPr="008F53A3">
        <w:rPr>
          <w:rFonts w:cs="Times New Roman"/>
          <w:sz w:val="28"/>
          <w:szCs w:val="28"/>
        </w:rPr>
        <w:t>устанавливать причины успеха/неудач учебной деятельности;</w:t>
      </w:r>
    </w:p>
    <w:p w:rsidR="00CE22EA" w:rsidRPr="008F53A3" w:rsidRDefault="00CE22EA" w:rsidP="008F53A3">
      <w:pPr>
        <w:pStyle w:val="list-dashleviy"/>
        <w:rPr>
          <w:rFonts w:cs="Times New Roman"/>
          <w:sz w:val="28"/>
          <w:szCs w:val="28"/>
        </w:rPr>
      </w:pPr>
      <w:r w:rsidRPr="008F53A3">
        <w:rPr>
          <w:rFonts w:cs="Times New Roman"/>
          <w:sz w:val="28"/>
          <w:szCs w:val="28"/>
        </w:rPr>
        <w:t>корректировать свои учебные действия для преодоления ошибок.</w:t>
      </w:r>
    </w:p>
    <w:p w:rsidR="00CE22EA" w:rsidRPr="008F53A3" w:rsidRDefault="00CE22EA" w:rsidP="0085532E">
      <w:pPr>
        <w:pStyle w:val="h5Header"/>
        <w:outlineLvl w:val="0"/>
        <w:rPr>
          <w:rFonts w:cs="Times New Roman"/>
          <w:sz w:val="28"/>
          <w:szCs w:val="28"/>
        </w:rPr>
      </w:pPr>
      <w:r w:rsidRPr="008F53A3">
        <w:rPr>
          <w:rFonts w:cs="Times New Roman"/>
          <w:sz w:val="28"/>
          <w:szCs w:val="28"/>
        </w:rPr>
        <w:t xml:space="preserve">Совместная деятельность: </w:t>
      </w:r>
    </w:p>
    <w:p w:rsidR="00CE22EA" w:rsidRPr="008F53A3" w:rsidRDefault="00CE22EA" w:rsidP="008F53A3">
      <w:pPr>
        <w:pStyle w:val="list-dashleviy"/>
        <w:rPr>
          <w:rFonts w:cs="Times New Roman"/>
          <w:spacing w:val="-2"/>
          <w:sz w:val="28"/>
          <w:szCs w:val="28"/>
        </w:rPr>
      </w:pPr>
      <w:r w:rsidRPr="008F53A3">
        <w:rPr>
          <w:rFonts w:cs="Times New Roman"/>
          <w:spacing w:val="-2"/>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22EA" w:rsidRPr="008F53A3" w:rsidRDefault="00CE22EA" w:rsidP="008F53A3">
      <w:pPr>
        <w:pStyle w:val="list-dashleviy"/>
        <w:rPr>
          <w:rFonts w:cs="Times New Roman"/>
          <w:sz w:val="28"/>
          <w:szCs w:val="28"/>
        </w:rPr>
      </w:pPr>
      <w:r w:rsidRPr="008F53A3">
        <w:rPr>
          <w:rFonts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E22EA" w:rsidRPr="008F53A3" w:rsidRDefault="00CE22EA" w:rsidP="008F53A3">
      <w:pPr>
        <w:pStyle w:val="list-dashleviy"/>
        <w:rPr>
          <w:rFonts w:cs="Times New Roman"/>
          <w:sz w:val="28"/>
          <w:szCs w:val="28"/>
        </w:rPr>
      </w:pPr>
      <w:r w:rsidRPr="008F53A3">
        <w:rPr>
          <w:rFonts w:cs="Times New Roman"/>
          <w:sz w:val="28"/>
          <w:szCs w:val="28"/>
        </w:rPr>
        <w:t>проявлять готовность руководить, выполнять поручения, подчиняться;</w:t>
      </w:r>
    </w:p>
    <w:p w:rsidR="00CE22EA" w:rsidRPr="008F53A3" w:rsidRDefault="00CE22EA" w:rsidP="008F53A3">
      <w:pPr>
        <w:pStyle w:val="list-dashleviy"/>
        <w:rPr>
          <w:rFonts w:cs="Times New Roman"/>
          <w:sz w:val="28"/>
          <w:szCs w:val="28"/>
        </w:rPr>
      </w:pPr>
      <w:r w:rsidRPr="008F53A3">
        <w:rPr>
          <w:rFonts w:cs="Times New Roman"/>
          <w:sz w:val="28"/>
          <w:szCs w:val="28"/>
        </w:rPr>
        <w:t>ответственно выполнять свою часть работы;</w:t>
      </w:r>
    </w:p>
    <w:p w:rsidR="00CE22EA" w:rsidRPr="008F53A3" w:rsidRDefault="00CE22EA" w:rsidP="008F53A3">
      <w:pPr>
        <w:pStyle w:val="list-dashleviy"/>
        <w:rPr>
          <w:rFonts w:cs="Times New Roman"/>
          <w:sz w:val="28"/>
          <w:szCs w:val="28"/>
        </w:rPr>
      </w:pPr>
      <w:r w:rsidRPr="008F53A3">
        <w:rPr>
          <w:rFonts w:cs="Times New Roman"/>
          <w:sz w:val="28"/>
          <w:szCs w:val="28"/>
        </w:rPr>
        <w:t>оценивать свой вклад в общий результат;</w:t>
      </w:r>
    </w:p>
    <w:p w:rsidR="00CE22EA" w:rsidRPr="008F53A3" w:rsidRDefault="00CE22EA" w:rsidP="008F53A3">
      <w:pPr>
        <w:pStyle w:val="list-dashleviy"/>
        <w:rPr>
          <w:rFonts w:cs="Times New Roman"/>
          <w:sz w:val="28"/>
          <w:szCs w:val="28"/>
        </w:rPr>
      </w:pPr>
      <w:r w:rsidRPr="008F53A3">
        <w:rPr>
          <w:rFonts w:cs="Times New Roman"/>
          <w:sz w:val="28"/>
          <w:szCs w:val="28"/>
        </w:rPr>
        <w:t>выполнять совместные проектные задания с опорой на предложенные образцы;</w:t>
      </w:r>
    </w:p>
    <w:p w:rsidR="00CE22EA" w:rsidRPr="008F53A3" w:rsidRDefault="00CE22EA" w:rsidP="0085532E">
      <w:pPr>
        <w:pStyle w:val="h2Header"/>
        <w:spacing w:before="283"/>
        <w:jc w:val="both"/>
        <w:outlineLvl w:val="0"/>
        <w:rPr>
          <w:rFonts w:cs="Times New Roman"/>
          <w:sz w:val="28"/>
          <w:szCs w:val="28"/>
        </w:rPr>
      </w:pPr>
      <w:r w:rsidRPr="008F53A3">
        <w:rPr>
          <w:rFonts w:cs="Times New Roman"/>
          <w:sz w:val="28"/>
          <w:szCs w:val="28"/>
        </w:rPr>
        <w:t>ПРЕДМЕТНЫЕ РЕЗУЛЬТАТЫ</w:t>
      </w:r>
    </w:p>
    <w:p w:rsidR="00CE22EA" w:rsidRPr="008F53A3" w:rsidRDefault="00CE22EA" w:rsidP="008F53A3">
      <w:pPr>
        <w:pStyle w:val="body"/>
        <w:rPr>
          <w:rFonts w:cs="Times New Roman"/>
          <w:sz w:val="28"/>
          <w:szCs w:val="28"/>
        </w:rPr>
      </w:pPr>
      <w:r w:rsidRPr="008F53A3">
        <w:rPr>
          <w:rFonts w:cs="Times New Roman"/>
          <w:sz w:val="28"/>
          <w:szCs w:val="28"/>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CE22EA" w:rsidRPr="008F53A3" w:rsidRDefault="00CE22EA" w:rsidP="0085532E">
      <w:pPr>
        <w:pStyle w:val="h2Header"/>
        <w:spacing w:before="283"/>
        <w:jc w:val="both"/>
        <w:outlineLvl w:val="0"/>
        <w:rPr>
          <w:rFonts w:cs="Times New Roman"/>
          <w:sz w:val="28"/>
          <w:szCs w:val="28"/>
        </w:rPr>
      </w:pPr>
      <w:r w:rsidRPr="008F53A3">
        <w:rPr>
          <w:rFonts w:cs="Times New Roman"/>
          <w:sz w:val="28"/>
          <w:szCs w:val="28"/>
        </w:rPr>
        <w:t>1 КЛАСС</w:t>
      </w: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w:t>
      </w:r>
      <w:r w:rsidRPr="008F53A3">
        <w:rPr>
          <w:rStyle w:val="Bold"/>
          <w:rFonts w:cs="Times New Roman"/>
          <w:bCs/>
          <w:sz w:val="28"/>
          <w:szCs w:val="28"/>
        </w:rPr>
        <w:t xml:space="preserve">в первом классе </w:t>
      </w:r>
      <w:r w:rsidRPr="008F53A3">
        <w:rPr>
          <w:rFonts w:cs="Times New Roman"/>
          <w:sz w:val="28"/>
          <w:szCs w:val="28"/>
        </w:rPr>
        <w:t>обучающийся научится:</w:t>
      </w:r>
    </w:p>
    <w:p w:rsidR="00CE22EA" w:rsidRPr="008F53A3" w:rsidRDefault="00CE22EA" w:rsidP="008F53A3">
      <w:pPr>
        <w:pStyle w:val="list-dashleviy"/>
        <w:rPr>
          <w:rFonts w:cs="Times New Roman"/>
          <w:sz w:val="28"/>
          <w:szCs w:val="28"/>
        </w:rPr>
      </w:pPr>
      <w:r w:rsidRPr="008F53A3">
        <w:rPr>
          <w:rFonts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E22EA" w:rsidRPr="008F53A3" w:rsidRDefault="00CE22EA" w:rsidP="008F53A3">
      <w:pPr>
        <w:pStyle w:val="list-dashleviy"/>
        <w:rPr>
          <w:rFonts w:cs="Times New Roman"/>
          <w:spacing w:val="-2"/>
          <w:sz w:val="28"/>
          <w:szCs w:val="28"/>
        </w:rPr>
      </w:pPr>
      <w:r w:rsidRPr="008F53A3">
        <w:rPr>
          <w:rFonts w:cs="Times New Roman"/>
          <w:spacing w:val="-2"/>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E22EA" w:rsidRPr="008F53A3" w:rsidRDefault="00CE22EA" w:rsidP="008F53A3">
      <w:pPr>
        <w:pStyle w:val="list-dashleviy"/>
        <w:rPr>
          <w:rFonts w:cs="Times New Roman"/>
          <w:sz w:val="28"/>
          <w:szCs w:val="28"/>
        </w:rPr>
      </w:pPr>
      <w:r w:rsidRPr="008F53A3">
        <w:rPr>
          <w:rFonts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прозаическую (нестихотворную) и стихотворную речь;</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E22EA" w:rsidRPr="008F53A3" w:rsidRDefault="00CE22EA" w:rsidP="008F53A3">
      <w:pPr>
        <w:pStyle w:val="list-dashleviy"/>
        <w:rPr>
          <w:rFonts w:cs="Times New Roman"/>
          <w:sz w:val="28"/>
          <w:szCs w:val="28"/>
        </w:rPr>
      </w:pPr>
      <w:r w:rsidRPr="008F53A3">
        <w:rPr>
          <w:rFonts w:cs="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rsidR="00CE22EA" w:rsidRPr="008F53A3" w:rsidRDefault="00CE22EA" w:rsidP="008F53A3">
      <w:pPr>
        <w:pStyle w:val="list-dashleviy"/>
        <w:rPr>
          <w:rFonts w:cs="Times New Roman"/>
          <w:sz w:val="28"/>
          <w:szCs w:val="28"/>
        </w:rPr>
      </w:pPr>
      <w:r w:rsidRPr="008F53A3">
        <w:rPr>
          <w:rFonts w:cs="Times New Roman"/>
          <w:sz w:val="28"/>
          <w:szCs w:val="28"/>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E22EA" w:rsidRPr="008F53A3" w:rsidRDefault="00CE22EA" w:rsidP="008F53A3">
      <w:pPr>
        <w:pStyle w:val="list-dashleviy"/>
        <w:rPr>
          <w:rFonts w:cs="Times New Roman"/>
          <w:sz w:val="28"/>
          <w:szCs w:val="28"/>
        </w:rPr>
      </w:pPr>
      <w:r w:rsidRPr="008F53A3">
        <w:rPr>
          <w:rFonts w:cs="Times New Roman"/>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E22EA" w:rsidRPr="008F53A3" w:rsidRDefault="00CE22EA" w:rsidP="008F53A3">
      <w:pPr>
        <w:pStyle w:val="list-dashleviy"/>
        <w:rPr>
          <w:rFonts w:cs="Times New Roman"/>
          <w:sz w:val="28"/>
          <w:szCs w:val="28"/>
        </w:rPr>
      </w:pPr>
      <w:r w:rsidRPr="008F53A3">
        <w:rPr>
          <w:rFonts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E22EA" w:rsidRPr="008F53A3" w:rsidRDefault="00CE22EA" w:rsidP="008F53A3">
      <w:pPr>
        <w:pStyle w:val="list-dashleviy"/>
        <w:rPr>
          <w:rFonts w:cs="Times New Roman"/>
          <w:sz w:val="28"/>
          <w:szCs w:val="28"/>
        </w:rPr>
      </w:pPr>
      <w:r w:rsidRPr="008F53A3">
        <w:rPr>
          <w:rFonts w:cs="Times New Roman"/>
          <w:sz w:val="28"/>
          <w:szCs w:val="28"/>
        </w:rPr>
        <w:t>читать по ролям с соблюдением норм произношения, расстановки ударения;</w:t>
      </w:r>
    </w:p>
    <w:p w:rsidR="00CE22EA" w:rsidRPr="008F53A3" w:rsidRDefault="00CE22EA" w:rsidP="008F53A3">
      <w:pPr>
        <w:pStyle w:val="list-dashleviy"/>
        <w:rPr>
          <w:rFonts w:cs="Times New Roman"/>
          <w:sz w:val="28"/>
          <w:szCs w:val="28"/>
        </w:rPr>
      </w:pPr>
      <w:r w:rsidRPr="008F53A3">
        <w:rPr>
          <w:rFonts w:cs="Times New Roman"/>
          <w:sz w:val="28"/>
          <w:szCs w:val="28"/>
        </w:rPr>
        <w:t>составлять высказывания по содержанию произведения (не менее 3 предложений) по заданному алгоритму;</w:t>
      </w:r>
    </w:p>
    <w:p w:rsidR="00CE22EA" w:rsidRPr="008F53A3" w:rsidRDefault="00CE22EA" w:rsidP="008F53A3">
      <w:pPr>
        <w:pStyle w:val="list-dashleviy"/>
        <w:rPr>
          <w:rFonts w:cs="Times New Roman"/>
          <w:sz w:val="28"/>
          <w:szCs w:val="28"/>
        </w:rPr>
      </w:pPr>
      <w:r w:rsidRPr="008F53A3">
        <w:rPr>
          <w:rFonts w:cs="Times New Roman"/>
          <w:sz w:val="28"/>
          <w:szCs w:val="28"/>
        </w:rPr>
        <w:t>сочинять небольшие тексты по предложенному началу и др. (не менее 3 предложений);</w:t>
      </w:r>
    </w:p>
    <w:p w:rsidR="00CE22EA" w:rsidRPr="008F53A3" w:rsidRDefault="00CE22EA" w:rsidP="008F53A3">
      <w:pPr>
        <w:pStyle w:val="list-dashleviy"/>
        <w:rPr>
          <w:rFonts w:cs="Times New Roman"/>
          <w:sz w:val="28"/>
          <w:szCs w:val="28"/>
        </w:rPr>
      </w:pPr>
      <w:r w:rsidRPr="008F53A3">
        <w:rPr>
          <w:rFonts w:cs="Times New Roman"/>
          <w:sz w:val="28"/>
          <w:szCs w:val="28"/>
        </w:rPr>
        <w:t>ориентироваться в книге/учебнике по обложке, оглавлению, иллюстрациям;</w:t>
      </w:r>
    </w:p>
    <w:p w:rsidR="00CE22EA" w:rsidRPr="008F53A3" w:rsidRDefault="00CE22EA" w:rsidP="008F53A3">
      <w:pPr>
        <w:pStyle w:val="list-dashleviy"/>
        <w:rPr>
          <w:rFonts w:cs="Times New Roman"/>
          <w:sz w:val="28"/>
          <w:szCs w:val="28"/>
        </w:rPr>
      </w:pPr>
      <w:r w:rsidRPr="008F53A3">
        <w:rPr>
          <w:rFonts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E22EA" w:rsidRPr="008F53A3" w:rsidRDefault="00CE22EA" w:rsidP="008F53A3">
      <w:pPr>
        <w:pStyle w:val="list-dashleviy"/>
        <w:rPr>
          <w:rFonts w:cs="Times New Roman"/>
          <w:sz w:val="28"/>
          <w:szCs w:val="28"/>
        </w:rPr>
      </w:pPr>
      <w:r w:rsidRPr="008F53A3">
        <w:rPr>
          <w:rFonts w:cs="Times New Roman"/>
          <w:sz w:val="28"/>
          <w:szCs w:val="28"/>
        </w:rPr>
        <w:t xml:space="preserve">обращаться к справочной литературе для получения дополнительной информации в соответствии с учебной задачей. </w:t>
      </w:r>
    </w:p>
    <w:p w:rsidR="00CE22EA" w:rsidRPr="008F53A3" w:rsidRDefault="00CE22EA" w:rsidP="0085532E">
      <w:pPr>
        <w:pStyle w:val="h2Header"/>
        <w:keepNext/>
        <w:spacing w:before="340"/>
        <w:jc w:val="both"/>
        <w:outlineLvl w:val="0"/>
        <w:rPr>
          <w:rFonts w:cs="Times New Roman"/>
          <w:sz w:val="28"/>
          <w:szCs w:val="28"/>
        </w:rPr>
      </w:pPr>
      <w:r w:rsidRPr="008F53A3">
        <w:rPr>
          <w:rFonts w:cs="Times New Roman"/>
          <w:sz w:val="28"/>
          <w:szCs w:val="28"/>
        </w:rPr>
        <w:t>2 КЛАСС</w:t>
      </w: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w:t>
      </w:r>
      <w:r w:rsidRPr="008F53A3">
        <w:rPr>
          <w:rStyle w:val="Bold"/>
          <w:rFonts w:cs="Times New Roman"/>
          <w:bCs/>
          <w:sz w:val="28"/>
          <w:szCs w:val="28"/>
        </w:rPr>
        <w:t xml:space="preserve">во втором классе </w:t>
      </w:r>
      <w:r w:rsidRPr="008F53A3">
        <w:rPr>
          <w:rFonts w:cs="Times New Roman"/>
          <w:sz w:val="28"/>
          <w:szCs w:val="28"/>
        </w:rPr>
        <w:t>обучающийся научится:</w:t>
      </w:r>
    </w:p>
    <w:p w:rsidR="00CE22EA" w:rsidRPr="008F53A3" w:rsidRDefault="00CE22EA" w:rsidP="008F53A3">
      <w:pPr>
        <w:pStyle w:val="list-dashleviy"/>
        <w:rPr>
          <w:rFonts w:cs="Times New Roman"/>
          <w:sz w:val="28"/>
          <w:szCs w:val="28"/>
        </w:rPr>
      </w:pPr>
      <w:r w:rsidRPr="008F53A3">
        <w:rPr>
          <w:rFonts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22EA" w:rsidRPr="008F53A3" w:rsidRDefault="00CE22EA" w:rsidP="008F53A3">
      <w:pPr>
        <w:pStyle w:val="list-dashleviy"/>
        <w:rPr>
          <w:rFonts w:cs="Times New Roman"/>
          <w:sz w:val="28"/>
          <w:szCs w:val="28"/>
        </w:rPr>
      </w:pPr>
      <w:r w:rsidRPr="008F53A3">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E22EA" w:rsidRPr="008F53A3" w:rsidRDefault="00CE22EA" w:rsidP="008F53A3">
      <w:pPr>
        <w:pStyle w:val="list-dashleviy"/>
        <w:rPr>
          <w:rFonts w:cs="Times New Roman"/>
          <w:sz w:val="28"/>
          <w:szCs w:val="28"/>
        </w:rPr>
      </w:pPr>
      <w:r w:rsidRPr="008F53A3">
        <w:rPr>
          <w:rFonts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прозаическую и стихотворную речь: называть особенности стихотворного произведения (ритм, рифма);</w:t>
      </w:r>
    </w:p>
    <w:p w:rsidR="00CE22EA" w:rsidRPr="008F53A3" w:rsidRDefault="00CE22EA" w:rsidP="008F53A3">
      <w:pPr>
        <w:pStyle w:val="list-dashleviy"/>
        <w:rPr>
          <w:rFonts w:cs="Times New Roman"/>
          <w:sz w:val="28"/>
          <w:szCs w:val="28"/>
        </w:rPr>
      </w:pPr>
      <w:r w:rsidRPr="008F53A3">
        <w:rPr>
          <w:rFonts w:cs="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E22EA" w:rsidRPr="008F53A3" w:rsidRDefault="00CE22EA" w:rsidP="008F53A3">
      <w:pPr>
        <w:pStyle w:val="list-dashleviy"/>
        <w:rPr>
          <w:rFonts w:cs="Times New Roman"/>
          <w:sz w:val="28"/>
          <w:szCs w:val="28"/>
        </w:rPr>
      </w:pPr>
      <w:r w:rsidRPr="008F53A3">
        <w:rPr>
          <w:rFonts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E22EA" w:rsidRPr="008F53A3" w:rsidRDefault="00CE22EA" w:rsidP="008F53A3">
      <w:pPr>
        <w:pStyle w:val="list-dashleviy"/>
        <w:rPr>
          <w:rFonts w:cs="Times New Roman"/>
          <w:sz w:val="28"/>
          <w:szCs w:val="28"/>
        </w:rPr>
      </w:pPr>
      <w:r w:rsidRPr="008F53A3">
        <w:rPr>
          <w:rFonts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E22EA" w:rsidRPr="008F53A3" w:rsidRDefault="00CE22EA" w:rsidP="008F53A3">
      <w:pPr>
        <w:pStyle w:val="list-dashleviy"/>
        <w:rPr>
          <w:rFonts w:cs="Times New Roman"/>
          <w:sz w:val="28"/>
          <w:szCs w:val="28"/>
        </w:rPr>
      </w:pPr>
      <w:r w:rsidRPr="008F53A3">
        <w:rPr>
          <w:rFonts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E22EA" w:rsidRPr="008F53A3" w:rsidRDefault="00CE22EA" w:rsidP="008F53A3">
      <w:pPr>
        <w:pStyle w:val="list-dashleviy"/>
        <w:rPr>
          <w:rFonts w:cs="Times New Roman"/>
          <w:sz w:val="28"/>
          <w:szCs w:val="28"/>
        </w:rPr>
      </w:pPr>
      <w:r w:rsidRPr="008F53A3">
        <w:rPr>
          <w:rFonts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E22EA" w:rsidRPr="008F53A3" w:rsidRDefault="00CE22EA" w:rsidP="008F53A3">
      <w:pPr>
        <w:pStyle w:val="list-dashleviy"/>
        <w:rPr>
          <w:rFonts w:cs="Times New Roman"/>
          <w:sz w:val="28"/>
          <w:szCs w:val="28"/>
        </w:rPr>
      </w:pPr>
      <w:r w:rsidRPr="008F53A3">
        <w:rPr>
          <w:rFonts w:cs="Times New Roman"/>
          <w:sz w:val="28"/>
          <w:szCs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E22EA" w:rsidRPr="008F53A3" w:rsidRDefault="00CE22EA" w:rsidP="008F53A3">
      <w:pPr>
        <w:pStyle w:val="list-dashleviy"/>
        <w:rPr>
          <w:rFonts w:cs="Times New Roman"/>
          <w:sz w:val="28"/>
          <w:szCs w:val="28"/>
        </w:rPr>
      </w:pPr>
      <w:r w:rsidRPr="008F53A3">
        <w:rPr>
          <w:rFonts w:cs="Times New Roman"/>
          <w:sz w:val="28"/>
          <w:szCs w:val="28"/>
        </w:rPr>
        <w:t>пересказывать (устно) содержание произведения подробно, выборочно, от лица героя, от третьего лица;</w:t>
      </w:r>
    </w:p>
    <w:p w:rsidR="00CE22EA" w:rsidRPr="008F53A3" w:rsidRDefault="00CE22EA" w:rsidP="008F53A3">
      <w:pPr>
        <w:pStyle w:val="list-dashleviy"/>
        <w:rPr>
          <w:rFonts w:cs="Times New Roman"/>
          <w:sz w:val="28"/>
          <w:szCs w:val="28"/>
        </w:rPr>
      </w:pPr>
      <w:r w:rsidRPr="008F53A3">
        <w:rPr>
          <w:rFonts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CE22EA" w:rsidRPr="008F53A3" w:rsidRDefault="00CE22EA" w:rsidP="008F53A3">
      <w:pPr>
        <w:pStyle w:val="list-dashleviy"/>
        <w:rPr>
          <w:rFonts w:cs="Times New Roman"/>
          <w:sz w:val="28"/>
          <w:szCs w:val="28"/>
        </w:rPr>
      </w:pPr>
      <w:r w:rsidRPr="008F53A3">
        <w:rPr>
          <w:rFonts w:cs="Times New Roman"/>
          <w:sz w:val="28"/>
          <w:szCs w:val="28"/>
        </w:rPr>
        <w:t>составлять высказывания на заданную тему по содержанию произведения (не менее 5 предложений);</w:t>
      </w:r>
    </w:p>
    <w:p w:rsidR="00CE22EA" w:rsidRPr="008F53A3" w:rsidRDefault="00CE22EA" w:rsidP="008F53A3">
      <w:pPr>
        <w:pStyle w:val="list-dashleviy"/>
        <w:rPr>
          <w:rFonts w:cs="Times New Roman"/>
          <w:sz w:val="28"/>
          <w:szCs w:val="28"/>
        </w:rPr>
      </w:pPr>
      <w:r w:rsidRPr="008F53A3">
        <w:rPr>
          <w:rFonts w:cs="Times New Roman"/>
          <w:sz w:val="28"/>
          <w:szCs w:val="28"/>
        </w:rPr>
        <w:t>сочинять по аналогии с прочитанным загадки, небольшие сказки, рассказы;</w:t>
      </w:r>
    </w:p>
    <w:p w:rsidR="00CE22EA" w:rsidRPr="008F53A3" w:rsidRDefault="00CE22EA" w:rsidP="008F53A3">
      <w:pPr>
        <w:pStyle w:val="list-dashleviy"/>
        <w:rPr>
          <w:rFonts w:cs="Times New Roman"/>
          <w:sz w:val="28"/>
          <w:szCs w:val="28"/>
        </w:rPr>
      </w:pPr>
      <w:r w:rsidRPr="008F53A3">
        <w:rPr>
          <w:rFonts w:cs="Times New Roman"/>
          <w:sz w:val="28"/>
          <w:szCs w:val="28"/>
        </w:rPr>
        <w:t>ориентироваться в книге/учебнике по обложке, оглавлению, аннотации, иллюстрациям, предисловию, условным обозначениям;</w:t>
      </w:r>
    </w:p>
    <w:p w:rsidR="00CE22EA" w:rsidRPr="008F53A3" w:rsidRDefault="00CE22EA" w:rsidP="008F53A3">
      <w:pPr>
        <w:pStyle w:val="list-dashleviy"/>
        <w:rPr>
          <w:rFonts w:cs="Times New Roman"/>
          <w:sz w:val="28"/>
          <w:szCs w:val="28"/>
        </w:rPr>
      </w:pPr>
      <w:r w:rsidRPr="008F53A3">
        <w:rPr>
          <w:rFonts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E22EA" w:rsidRPr="008F53A3" w:rsidRDefault="00CE22EA" w:rsidP="008F53A3">
      <w:pPr>
        <w:pStyle w:val="list-dashleviy"/>
        <w:rPr>
          <w:rFonts w:cs="Times New Roman"/>
          <w:sz w:val="28"/>
          <w:szCs w:val="28"/>
        </w:rPr>
      </w:pPr>
      <w:r w:rsidRPr="008F53A3">
        <w:rPr>
          <w:rFonts w:cs="Times New Roman"/>
          <w:sz w:val="28"/>
          <w:szCs w:val="28"/>
        </w:rPr>
        <w:t>использовать справочную литературу для получения дополнительной информации в соответствии с учебной задачей.</w:t>
      </w:r>
    </w:p>
    <w:p w:rsidR="00CE22EA" w:rsidRPr="008F53A3" w:rsidRDefault="00CE22EA" w:rsidP="0085532E">
      <w:pPr>
        <w:pStyle w:val="h2Header"/>
        <w:jc w:val="both"/>
        <w:outlineLvl w:val="0"/>
        <w:rPr>
          <w:rFonts w:cs="Times New Roman"/>
          <w:sz w:val="28"/>
          <w:szCs w:val="28"/>
        </w:rPr>
      </w:pPr>
      <w:r w:rsidRPr="008F53A3">
        <w:rPr>
          <w:rFonts w:cs="Times New Roman"/>
          <w:sz w:val="28"/>
          <w:szCs w:val="28"/>
        </w:rPr>
        <w:t>3 КЛАСС</w:t>
      </w: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w:t>
      </w:r>
      <w:r w:rsidRPr="008F53A3">
        <w:rPr>
          <w:rStyle w:val="Bold"/>
          <w:rFonts w:cs="Times New Roman"/>
          <w:bCs/>
          <w:sz w:val="28"/>
          <w:szCs w:val="28"/>
        </w:rPr>
        <w:t xml:space="preserve">в третьем классе </w:t>
      </w:r>
      <w:r w:rsidRPr="008F53A3">
        <w:rPr>
          <w:rFonts w:cs="Times New Roman"/>
          <w:sz w:val="28"/>
          <w:szCs w:val="28"/>
        </w:rPr>
        <w:t>обучающийся научится:</w:t>
      </w:r>
    </w:p>
    <w:p w:rsidR="00CE22EA" w:rsidRPr="008F53A3" w:rsidRDefault="00CE22EA" w:rsidP="008F53A3">
      <w:pPr>
        <w:pStyle w:val="list-dashleviy"/>
        <w:rPr>
          <w:rFonts w:cs="Times New Roman"/>
          <w:sz w:val="28"/>
          <w:szCs w:val="28"/>
        </w:rPr>
      </w:pPr>
      <w:r w:rsidRPr="008F53A3">
        <w:rPr>
          <w:rFonts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22EA" w:rsidRPr="008F53A3" w:rsidRDefault="00CE22EA" w:rsidP="008F53A3">
      <w:pPr>
        <w:pStyle w:val="list-dashleviy"/>
        <w:rPr>
          <w:rFonts w:cs="Times New Roman"/>
          <w:sz w:val="28"/>
          <w:szCs w:val="28"/>
        </w:rPr>
      </w:pPr>
      <w:r w:rsidRPr="008F53A3">
        <w:rPr>
          <w:rFonts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22EA" w:rsidRPr="008F53A3" w:rsidRDefault="00CE22EA" w:rsidP="008F53A3">
      <w:pPr>
        <w:pStyle w:val="list-dashleviy"/>
        <w:rPr>
          <w:rFonts w:cs="Times New Roman"/>
          <w:sz w:val="28"/>
          <w:szCs w:val="28"/>
        </w:rPr>
      </w:pPr>
      <w:r w:rsidRPr="008F53A3">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E22EA" w:rsidRPr="008F53A3" w:rsidRDefault="00CE22EA" w:rsidP="008F53A3">
      <w:pPr>
        <w:pStyle w:val="list-dashleviy"/>
        <w:rPr>
          <w:rFonts w:cs="Times New Roman"/>
          <w:sz w:val="28"/>
          <w:szCs w:val="28"/>
        </w:rPr>
      </w:pPr>
      <w:r w:rsidRPr="008F53A3">
        <w:rPr>
          <w:rFonts w:cs="Times New Roman"/>
          <w:sz w:val="28"/>
          <w:szCs w:val="28"/>
        </w:rPr>
        <w:t>читать наизусть не менее 4 стихотворений в соответствии с изученной тематикой произведений;</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художественные произведения и познавательные тексты;</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22EA" w:rsidRPr="008F53A3" w:rsidRDefault="00CE22EA" w:rsidP="008F53A3">
      <w:pPr>
        <w:pStyle w:val="list-dashleviy"/>
        <w:rPr>
          <w:rFonts w:cs="Times New Roman"/>
          <w:sz w:val="28"/>
          <w:szCs w:val="28"/>
        </w:rPr>
      </w:pPr>
      <w:r w:rsidRPr="008F53A3">
        <w:rPr>
          <w:rFonts w:cs="Times New Roman"/>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E22EA" w:rsidRPr="008F53A3" w:rsidRDefault="00CE22EA" w:rsidP="008F53A3">
      <w:pPr>
        <w:pStyle w:val="list-dashleviy"/>
        <w:rPr>
          <w:rFonts w:cs="Times New Roman"/>
          <w:sz w:val="28"/>
          <w:szCs w:val="28"/>
        </w:rPr>
      </w:pPr>
      <w:r w:rsidRPr="008F53A3">
        <w:rPr>
          <w:rFonts w:cs="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E22EA" w:rsidRPr="008F53A3" w:rsidRDefault="00CE22EA" w:rsidP="008F53A3">
      <w:pPr>
        <w:pStyle w:val="list-dashleviy"/>
        <w:rPr>
          <w:rFonts w:cs="Times New Roman"/>
          <w:sz w:val="28"/>
          <w:szCs w:val="28"/>
        </w:rPr>
      </w:pPr>
      <w:r w:rsidRPr="008F53A3">
        <w:rPr>
          <w:rFonts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E22EA" w:rsidRPr="008F53A3" w:rsidRDefault="00CE22EA" w:rsidP="008F53A3">
      <w:pPr>
        <w:pStyle w:val="list-dashleviy"/>
        <w:rPr>
          <w:rFonts w:cs="Times New Roman"/>
          <w:sz w:val="28"/>
          <w:szCs w:val="28"/>
        </w:rPr>
      </w:pPr>
      <w:r w:rsidRPr="008F53A3">
        <w:rPr>
          <w:rFonts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E22EA" w:rsidRPr="008F53A3" w:rsidRDefault="00CE22EA" w:rsidP="008F53A3">
      <w:pPr>
        <w:pStyle w:val="list-dashleviy"/>
        <w:rPr>
          <w:rFonts w:cs="Times New Roman"/>
          <w:spacing w:val="-2"/>
          <w:sz w:val="28"/>
          <w:szCs w:val="28"/>
        </w:rPr>
      </w:pPr>
      <w:r w:rsidRPr="008F53A3">
        <w:rPr>
          <w:rFonts w:cs="Times New Roman"/>
          <w:spacing w:val="-2"/>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E22EA" w:rsidRPr="008F53A3" w:rsidRDefault="00CE22EA" w:rsidP="008F53A3">
      <w:pPr>
        <w:pStyle w:val="list-dashleviy"/>
        <w:rPr>
          <w:rFonts w:cs="Times New Roman"/>
          <w:sz w:val="28"/>
          <w:szCs w:val="28"/>
        </w:rPr>
      </w:pPr>
      <w:r w:rsidRPr="008F53A3">
        <w:rPr>
          <w:rFonts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E22EA" w:rsidRPr="008F53A3" w:rsidRDefault="00CE22EA" w:rsidP="008F53A3">
      <w:pPr>
        <w:pStyle w:val="list-dashleviy"/>
        <w:rPr>
          <w:rFonts w:cs="Times New Roman"/>
          <w:sz w:val="28"/>
          <w:szCs w:val="28"/>
        </w:rPr>
      </w:pPr>
      <w:r w:rsidRPr="008F53A3">
        <w:rPr>
          <w:rFonts w:cs="Times New Roman"/>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E22EA" w:rsidRPr="008F53A3" w:rsidRDefault="00CE22EA" w:rsidP="008F53A3">
      <w:pPr>
        <w:pStyle w:val="list-dashleviy"/>
        <w:rPr>
          <w:rFonts w:cs="Times New Roman"/>
          <w:sz w:val="28"/>
          <w:szCs w:val="28"/>
        </w:rPr>
      </w:pPr>
      <w:r w:rsidRPr="008F53A3">
        <w:rPr>
          <w:rFonts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CE22EA" w:rsidRPr="008F53A3" w:rsidRDefault="00CE22EA" w:rsidP="008F53A3">
      <w:pPr>
        <w:pStyle w:val="list-dashleviy"/>
        <w:rPr>
          <w:rFonts w:cs="Times New Roman"/>
          <w:sz w:val="28"/>
          <w:szCs w:val="28"/>
        </w:rPr>
      </w:pPr>
      <w:r w:rsidRPr="008F53A3">
        <w:rPr>
          <w:rFonts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E22EA" w:rsidRPr="008F53A3" w:rsidRDefault="00CE22EA" w:rsidP="008F53A3">
      <w:pPr>
        <w:pStyle w:val="list-dashleviy"/>
        <w:rPr>
          <w:rFonts w:cs="Times New Roman"/>
          <w:sz w:val="28"/>
          <w:szCs w:val="28"/>
        </w:rPr>
      </w:pPr>
      <w:r w:rsidRPr="008F53A3">
        <w:rPr>
          <w:rFonts w:cs="Times New Roman"/>
          <w:sz w:val="28"/>
          <w:szCs w:val="28"/>
        </w:rPr>
        <w:t>читать по ролям с соблюдением норм произношения, инсценировать небольшие эпизоды из произведения;</w:t>
      </w:r>
    </w:p>
    <w:p w:rsidR="00CE22EA" w:rsidRPr="008F53A3" w:rsidRDefault="00CE22EA" w:rsidP="008F53A3">
      <w:pPr>
        <w:pStyle w:val="list-dashleviy"/>
        <w:rPr>
          <w:rFonts w:cs="Times New Roman"/>
          <w:sz w:val="28"/>
          <w:szCs w:val="28"/>
        </w:rPr>
      </w:pPr>
      <w:r w:rsidRPr="008F53A3">
        <w:rPr>
          <w:rFonts w:cs="Times New Roman"/>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E22EA" w:rsidRPr="008F53A3" w:rsidRDefault="00CE22EA" w:rsidP="008F53A3">
      <w:pPr>
        <w:pStyle w:val="list-dashleviy"/>
        <w:rPr>
          <w:rFonts w:cs="Times New Roman"/>
          <w:sz w:val="28"/>
          <w:szCs w:val="28"/>
        </w:rPr>
      </w:pPr>
      <w:r w:rsidRPr="008F53A3">
        <w:rPr>
          <w:rFonts w:cs="Times New Roman"/>
          <w:sz w:val="28"/>
          <w:szCs w:val="28"/>
        </w:rPr>
        <w:t>составлять краткий отзыв о прочитанном произведении по заданному алгоритму;</w:t>
      </w:r>
    </w:p>
    <w:p w:rsidR="00CE22EA" w:rsidRPr="008F53A3" w:rsidRDefault="00CE22EA" w:rsidP="008F53A3">
      <w:pPr>
        <w:pStyle w:val="list-dashleviy"/>
        <w:rPr>
          <w:rFonts w:cs="Times New Roman"/>
          <w:sz w:val="28"/>
          <w:szCs w:val="28"/>
        </w:rPr>
      </w:pPr>
      <w:r w:rsidRPr="008F53A3">
        <w:rPr>
          <w:rFonts w:cs="Times New Roman"/>
          <w:sz w:val="28"/>
          <w:szCs w:val="28"/>
        </w:rPr>
        <w:t>сочинять тексты, используя аналогии, иллюстрации, придумывать продолжение прочитанного произведения;</w:t>
      </w:r>
    </w:p>
    <w:p w:rsidR="00CE22EA" w:rsidRPr="008F53A3" w:rsidRDefault="00CE22EA" w:rsidP="008F53A3">
      <w:pPr>
        <w:pStyle w:val="list-dashleviy"/>
        <w:rPr>
          <w:rFonts w:cs="Times New Roman"/>
          <w:sz w:val="28"/>
          <w:szCs w:val="28"/>
        </w:rPr>
      </w:pPr>
      <w:r w:rsidRPr="008F53A3">
        <w:rPr>
          <w:rFonts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22EA" w:rsidRPr="008F53A3" w:rsidRDefault="00CE22EA" w:rsidP="008F53A3">
      <w:pPr>
        <w:pStyle w:val="list-dashleviy"/>
        <w:rPr>
          <w:rFonts w:cs="Times New Roman"/>
          <w:sz w:val="28"/>
          <w:szCs w:val="28"/>
        </w:rPr>
      </w:pPr>
      <w:r w:rsidRPr="008F53A3">
        <w:rPr>
          <w:rFonts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E22EA" w:rsidRPr="008F53A3" w:rsidRDefault="00CE22EA" w:rsidP="008F53A3">
      <w:pPr>
        <w:pStyle w:val="list-dashleviy"/>
        <w:rPr>
          <w:rFonts w:cs="Times New Roman"/>
          <w:sz w:val="28"/>
          <w:szCs w:val="28"/>
        </w:rPr>
      </w:pPr>
      <w:r w:rsidRPr="008F53A3">
        <w:rPr>
          <w:rFonts w:cs="Times New Roman"/>
          <w:sz w:val="28"/>
          <w:szCs w:val="28"/>
        </w:rPr>
        <w:t>использовать справочные издания, в том числе верифицированные электронные ресурсы, включённые в федеральный перечень.</w:t>
      </w:r>
    </w:p>
    <w:p w:rsidR="00CE22EA" w:rsidRPr="008F53A3" w:rsidRDefault="00CE22EA" w:rsidP="0085532E">
      <w:pPr>
        <w:pStyle w:val="h2Header"/>
        <w:spacing w:before="340"/>
        <w:jc w:val="both"/>
        <w:outlineLvl w:val="0"/>
        <w:rPr>
          <w:rFonts w:cs="Times New Roman"/>
          <w:sz w:val="28"/>
          <w:szCs w:val="28"/>
        </w:rPr>
      </w:pPr>
      <w:r w:rsidRPr="008F53A3">
        <w:rPr>
          <w:rFonts w:cs="Times New Roman"/>
          <w:sz w:val="28"/>
          <w:szCs w:val="28"/>
        </w:rPr>
        <w:t>4 КЛАСС</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 xml:space="preserve">К концу обучения </w:t>
      </w:r>
      <w:r w:rsidRPr="008F53A3">
        <w:rPr>
          <w:rStyle w:val="Bold"/>
          <w:rFonts w:cs="Times New Roman"/>
          <w:bCs/>
          <w:spacing w:val="-2"/>
          <w:sz w:val="28"/>
          <w:szCs w:val="28"/>
        </w:rPr>
        <w:t xml:space="preserve">в четвёртом классе </w:t>
      </w:r>
      <w:r w:rsidRPr="008F53A3">
        <w:rPr>
          <w:rFonts w:cs="Times New Roman"/>
          <w:spacing w:val="-2"/>
          <w:sz w:val="28"/>
          <w:szCs w:val="28"/>
        </w:rPr>
        <w:t>обучающийся научится:</w:t>
      </w:r>
    </w:p>
    <w:p w:rsidR="00CE22EA" w:rsidRPr="008F53A3" w:rsidRDefault="00CE22EA" w:rsidP="008F53A3">
      <w:pPr>
        <w:pStyle w:val="list-dashleviy"/>
        <w:rPr>
          <w:rFonts w:cs="Times New Roman"/>
          <w:sz w:val="28"/>
          <w:szCs w:val="28"/>
        </w:rPr>
      </w:pPr>
      <w:r w:rsidRPr="008F53A3">
        <w:rPr>
          <w:rFonts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E22EA" w:rsidRPr="008F53A3" w:rsidRDefault="00CE22EA" w:rsidP="008F53A3">
      <w:pPr>
        <w:pStyle w:val="list-dashleviy"/>
        <w:rPr>
          <w:rFonts w:cs="Times New Roman"/>
          <w:sz w:val="28"/>
          <w:szCs w:val="28"/>
        </w:rPr>
      </w:pPr>
      <w:r w:rsidRPr="008F53A3">
        <w:rPr>
          <w:rFonts w:cs="Times New Roman"/>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E22EA" w:rsidRPr="008F53A3" w:rsidRDefault="00CE22EA" w:rsidP="008F53A3">
      <w:pPr>
        <w:pStyle w:val="list-dashleviy"/>
        <w:rPr>
          <w:rFonts w:cs="Times New Roman"/>
          <w:sz w:val="28"/>
          <w:szCs w:val="28"/>
        </w:rPr>
      </w:pPr>
      <w:r w:rsidRPr="008F53A3">
        <w:rPr>
          <w:rFonts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22EA" w:rsidRPr="008F53A3" w:rsidRDefault="00CE22EA" w:rsidP="008F53A3">
      <w:pPr>
        <w:pStyle w:val="list-dashleviy"/>
        <w:rPr>
          <w:rFonts w:cs="Times New Roman"/>
          <w:sz w:val="28"/>
          <w:szCs w:val="28"/>
        </w:rPr>
      </w:pPr>
      <w:r w:rsidRPr="008F53A3">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E22EA" w:rsidRPr="008F53A3" w:rsidRDefault="00CE22EA" w:rsidP="008F53A3">
      <w:pPr>
        <w:pStyle w:val="list-dashleviy"/>
        <w:rPr>
          <w:rFonts w:cs="Times New Roman"/>
          <w:sz w:val="28"/>
          <w:szCs w:val="28"/>
        </w:rPr>
      </w:pPr>
      <w:r w:rsidRPr="008F53A3">
        <w:rPr>
          <w:rFonts w:cs="Times New Roman"/>
          <w:sz w:val="28"/>
          <w:szCs w:val="28"/>
        </w:rPr>
        <w:t>читать наизусть не менее 5 стихотворений в соответствии с изученной тематикой произведений;</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художественные произведения и познавательные тексты;</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22EA" w:rsidRPr="008F53A3" w:rsidRDefault="00CE22EA" w:rsidP="008F53A3">
      <w:pPr>
        <w:pStyle w:val="list-dashleviy"/>
        <w:rPr>
          <w:rFonts w:cs="Times New Roman"/>
          <w:sz w:val="28"/>
          <w:szCs w:val="28"/>
        </w:rPr>
      </w:pPr>
      <w:r w:rsidRPr="008F53A3">
        <w:rPr>
          <w:rFonts w:cs="Times New Roman"/>
          <w:sz w:val="28"/>
          <w:szCs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E22EA" w:rsidRPr="008F53A3" w:rsidRDefault="00CE22EA" w:rsidP="008F53A3">
      <w:pPr>
        <w:pStyle w:val="list-dashleviy"/>
        <w:rPr>
          <w:rFonts w:cs="Times New Roman"/>
          <w:sz w:val="28"/>
          <w:szCs w:val="28"/>
        </w:rPr>
      </w:pPr>
      <w:r w:rsidRPr="008F53A3">
        <w:rPr>
          <w:rFonts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E22EA" w:rsidRPr="008F53A3" w:rsidRDefault="00CE22EA" w:rsidP="008F53A3">
      <w:pPr>
        <w:pStyle w:val="list-dashleviy"/>
        <w:rPr>
          <w:rFonts w:cs="Times New Roman"/>
          <w:sz w:val="28"/>
          <w:szCs w:val="28"/>
        </w:rPr>
      </w:pPr>
      <w:r w:rsidRPr="008F53A3">
        <w:rPr>
          <w:rFonts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E22EA" w:rsidRPr="008F53A3" w:rsidRDefault="00CE22EA" w:rsidP="008F53A3">
      <w:pPr>
        <w:pStyle w:val="list-dashleviy"/>
        <w:rPr>
          <w:rFonts w:cs="Times New Roman"/>
          <w:sz w:val="28"/>
          <w:szCs w:val="28"/>
        </w:rPr>
      </w:pPr>
      <w:r w:rsidRPr="008F53A3">
        <w:rPr>
          <w:rFonts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E22EA" w:rsidRPr="008F53A3" w:rsidRDefault="00CE22EA" w:rsidP="008F53A3">
      <w:pPr>
        <w:pStyle w:val="list-dashleviy"/>
        <w:rPr>
          <w:rFonts w:cs="Times New Roman"/>
          <w:spacing w:val="-2"/>
          <w:sz w:val="28"/>
          <w:szCs w:val="28"/>
        </w:rPr>
      </w:pPr>
      <w:r w:rsidRPr="008F53A3">
        <w:rPr>
          <w:rFonts w:cs="Times New Roman"/>
          <w:spacing w:val="-2"/>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E22EA" w:rsidRPr="008F53A3" w:rsidRDefault="00CE22EA" w:rsidP="008F53A3">
      <w:pPr>
        <w:pStyle w:val="list-dashleviy"/>
        <w:rPr>
          <w:rFonts w:cs="Times New Roman"/>
          <w:sz w:val="28"/>
          <w:szCs w:val="28"/>
        </w:rPr>
      </w:pPr>
      <w:r w:rsidRPr="008F53A3">
        <w:rPr>
          <w:rFonts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E22EA" w:rsidRPr="008F53A3" w:rsidRDefault="00CE22EA" w:rsidP="008F53A3">
      <w:pPr>
        <w:pStyle w:val="list-dashleviy"/>
        <w:rPr>
          <w:rFonts w:cs="Times New Roman"/>
          <w:sz w:val="28"/>
          <w:szCs w:val="28"/>
        </w:rPr>
      </w:pPr>
      <w:r w:rsidRPr="008F53A3">
        <w:rPr>
          <w:rFonts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E22EA" w:rsidRPr="008F53A3" w:rsidRDefault="00CE22EA" w:rsidP="008F53A3">
      <w:pPr>
        <w:pStyle w:val="list-dashleviy"/>
        <w:rPr>
          <w:rFonts w:cs="Times New Roman"/>
          <w:sz w:val="28"/>
          <w:szCs w:val="28"/>
        </w:rPr>
      </w:pPr>
      <w:r w:rsidRPr="008F53A3">
        <w:rPr>
          <w:rFonts w:cs="Times New Roman"/>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E22EA" w:rsidRPr="008F53A3" w:rsidRDefault="00CE22EA" w:rsidP="008F53A3">
      <w:pPr>
        <w:pStyle w:val="list-dashleviy"/>
        <w:rPr>
          <w:rFonts w:cs="Times New Roman"/>
          <w:sz w:val="28"/>
          <w:szCs w:val="28"/>
        </w:rPr>
      </w:pPr>
      <w:r w:rsidRPr="008F53A3">
        <w:rPr>
          <w:rFonts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E22EA" w:rsidRPr="008F53A3" w:rsidRDefault="00CE22EA" w:rsidP="008F53A3">
      <w:pPr>
        <w:pStyle w:val="list-dashleviy"/>
        <w:rPr>
          <w:rFonts w:cs="Times New Roman"/>
          <w:sz w:val="28"/>
          <w:szCs w:val="28"/>
        </w:rPr>
      </w:pPr>
      <w:r w:rsidRPr="008F53A3">
        <w:rPr>
          <w:rFonts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CE22EA" w:rsidRPr="008F53A3" w:rsidRDefault="00CE22EA" w:rsidP="008F53A3">
      <w:pPr>
        <w:pStyle w:val="list-dashleviy"/>
        <w:rPr>
          <w:rFonts w:cs="Times New Roman"/>
          <w:sz w:val="28"/>
          <w:szCs w:val="28"/>
        </w:rPr>
      </w:pPr>
      <w:r w:rsidRPr="008F53A3">
        <w:rPr>
          <w:rFonts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E22EA" w:rsidRPr="008F53A3" w:rsidRDefault="00CE22EA" w:rsidP="008F53A3">
      <w:pPr>
        <w:pStyle w:val="list-dashleviy"/>
        <w:rPr>
          <w:rFonts w:cs="Times New Roman"/>
          <w:sz w:val="28"/>
          <w:szCs w:val="28"/>
        </w:rPr>
      </w:pPr>
      <w:r w:rsidRPr="008F53A3">
        <w:rPr>
          <w:rFonts w:cs="Times New Roman"/>
          <w:sz w:val="28"/>
          <w:szCs w:val="28"/>
        </w:rPr>
        <w:t>составлять краткий отзыв о прочитанном произведении по заданному алгоритму;</w:t>
      </w:r>
    </w:p>
    <w:p w:rsidR="00CE22EA" w:rsidRPr="008F53A3" w:rsidRDefault="00CE22EA" w:rsidP="008F53A3">
      <w:pPr>
        <w:pStyle w:val="list-dashleviy"/>
        <w:rPr>
          <w:rFonts w:cs="Times New Roman"/>
          <w:sz w:val="28"/>
          <w:szCs w:val="28"/>
        </w:rPr>
      </w:pPr>
      <w:r w:rsidRPr="008F53A3">
        <w:rPr>
          <w:rFonts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E22EA" w:rsidRPr="008F53A3" w:rsidRDefault="00CE22EA" w:rsidP="008F53A3">
      <w:pPr>
        <w:pStyle w:val="list-dashleviy"/>
        <w:rPr>
          <w:rFonts w:cs="Times New Roman"/>
          <w:sz w:val="28"/>
          <w:szCs w:val="28"/>
        </w:rPr>
      </w:pPr>
      <w:r w:rsidRPr="008F53A3">
        <w:rPr>
          <w:rFonts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22EA" w:rsidRPr="008F53A3" w:rsidRDefault="00CE22EA" w:rsidP="008F53A3">
      <w:pPr>
        <w:pStyle w:val="list-dashleviy"/>
        <w:rPr>
          <w:rFonts w:cs="Times New Roman"/>
          <w:sz w:val="28"/>
          <w:szCs w:val="28"/>
        </w:rPr>
      </w:pPr>
      <w:r w:rsidRPr="008F53A3">
        <w:rPr>
          <w:rFonts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E22EA" w:rsidRPr="008F53A3" w:rsidRDefault="00CE22EA" w:rsidP="008F53A3">
      <w:pPr>
        <w:pStyle w:val="list-dashleviy"/>
        <w:rPr>
          <w:rFonts w:cs="Times New Roman"/>
          <w:sz w:val="28"/>
          <w:szCs w:val="28"/>
        </w:rPr>
      </w:pPr>
      <w:r w:rsidRPr="008F53A3">
        <w:rPr>
          <w:rFonts w:cs="Times New Roman"/>
          <w:sz w:val="28"/>
          <w:szCs w:val="28"/>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CE22EA" w:rsidRPr="008F53A3" w:rsidRDefault="00CE22EA" w:rsidP="008F53A3">
      <w:pPr>
        <w:pStyle w:val="NoParagraphStyle"/>
        <w:jc w:val="both"/>
        <w:rPr>
          <w:rFonts w:ascii="Times New Roman" w:hAnsi="Times New Roman" w:cs="Times New Roman"/>
          <w:sz w:val="28"/>
          <w:szCs w:val="28"/>
          <w:lang w:val="ru-RU"/>
        </w:rPr>
      </w:pPr>
    </w:p>
    <w:p w:rsidR="00CE22EA" w:rsidRPr="008F53A3" w:rsidRDefault="00CE22EA" w:rsidP="0085532E">
      <w:pPr>
        <w:pStyle w:val="h1Header"/>
        <w:spacing w:before="510" w:after="198"/>
        <w:jc w:val="both"/>
        <w:outlineLvl w:val="0"/>
        <w:rPr>
          <w:rFonts w:cs="Times New Roman"/>
          <w:sz w:val="28"/>
          <w:szCs w:val="28"/>
        </w:rPr>
      </w:pPr>
      <w:r w:rsidRPr="008F53A3">
        <w:rPr>
          <w:rFonts w:cs="Times New Roman"/>
          <w:sz w:val="28"/>
          <w:szCs w:val="28"/>
        </w:rPr>
        <w:t>Иностранный (английский) язык</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Цели изучения учебного предмета «Иностранный (английский) язык»</w:t>
      </w:r>
    </w:p>
    <w:p w:rsidR="00CE22EA" w:rsidRPr="008F53A3" w:rsidRDefault="00CE22EA" w:rsidP="008F53A3">
      <w:pPr>
        <w:pStyle w:val="body"/>
        <w:rPr>
          <w:rFonts w:cs="Times New Roman"/>
          <w:sz w:val="28"/>
          <w:szCs w:val="28"/>
        </w:rPr>
      </w:pPr>
      <w:r w:rsidRPr="008F53A3">
        <w:rPr>
          <w:rFonts w:cs="Times New Roman"/>
          <w:sz w:val="28"/>
          <w:szCs w:val="28"/>
        </w:rPr>
        <w:t>Цели обучения иностранному языку в начальной школе можно условно разделить на образовательные, развивающие, воспитывающие.</w:t>
      </w:r>
    </w:p>
    <w:p w:rsidR="00CE22EA" w:rsidRPr="008F53A3" w:rsidRDefault="00CE22EA" w:rsidP="008F53A3">
      <w:pPr>
        <w:pStyle w:val="body"/>
        <w:rPr>
          <w:rFonts w:cs="Times New Roman"/>
          <w:sz w:val="28"/>
          <w:szCs w:val="28"/>
        </w:rPr>
      </w:pPr>
      <w:r w:rsidRPr="008F53A3">
        <w:rPr>
          <w:rFonts w:cs="Times New Roman"/>
          <w:sz w:val="28"/>
          <w:szCs w:val="28"/>
        </w:rPr>
        <w:t>Образовательные цели учебного предмета «Иностранный (английский) язык» в начальной школе включают:</w:t>
      </w:r>
    </w:p>
    <w:p w:rsidR="00CE22EA" w:rsidRPr="008F53A3" w:rsidRDefault="00CE22EA" w:rsidP="008F53A3">
      <w:pPr>
        <w:pStyle w:val="list-dash0"/>
        <w:rPr>
          <w:rFonts w:cs="Times New Roman"/>
          <w:sz w:val="28"/>
          <w:szCs w:val="28"/>
        </w:rPr>
      </w:pPr>
      <w:r w:rsidRPr="008F53A3">
        <w:rPr>
          <w:rFonts w:cs="Times New Roman"/>
          <w:sz w:val="28"/>
          <w:szCs w:val="28"/>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CE22EA" w:rsidRPr="008F53A3" w:rsidRDefault="00CE22EA" w:rsidP="008F53A3">
      <w:pPr>
        <w:pStyle w:val="list-dash0"/>
        <w:rPr>
          <w:rFonts w:cs="Times New Roman"/>
          <w:sz w:val="28"/>
          <w:szCs w:val="28"/>
        </w:rPr>
      </w:pPr>
      <w:r w:rsidRPr="008F53A3">
        <w:rPr>
          <w:rFonts w:cs="Times New Roman"/>
          <w:sz w:val="28"/>
          <w:szCs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CE22EA" w:rsidRPr="008F53A3" w:rsidRDefault="00CE22EA" w:rsidP="008F53A3">
      <w:pPr>
        <w:pStyle w:val="list-dash0"/>
        <w:rPr>
          <w:rFonts w:cs="Times New Roman"/>
          <w:sz w:val="28"/>
          <w:szCs w:val="28"/>
        </w:rPr>
      </w:pPr>
      <w:r w:rsidRPr="008F53A3">
        <w:rPr>
          <w:rFonts w:cs="Times New Roman"/>
          <w:sz w:val="28"/>
          <w:szCs w:val="28"/>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CE22EA" w:rsidRPr="008F53A3" w:rsidRDefault="00CE22EA" w:rsidP="008F53A3">
      <w:pPr>
        <w:pStyle w:val="list-dash0"/>
        <w:rPr>
          <w:rFonts w:cs="Times New Roman"/>
          <w:sz w:val="28"/>
          <w:szCs w:val="28"/>
        </w:rPr>
      </w:pPr>
      <w:r w:rsidRPr="008F53A3">
        <w:rPr>
          <w:rFonts w:cs="Times New Roman"/>
          <w:sz w:val="28"/>
          <w:szCs w:val="28"/>
        </w:rPr>
        <w:t>использование для решения учебных задач интеллектуальных операций (сравнение, анализ, обобщение и др.);</w:t>
      </w:r>
    </w:p>
    <w:p w:rsidR="00CE22EA" w:rsidRPr="008F53A3" w:rsidRDefault="00CE22EA" w:rsidP="008F53A3">
      <w:pPr>
        <w:pStyle w:val="list-dash0"/>
        <w:rPr>
          <w:rFonts w:cs="Times New Roman"/>
          <w:sz w:val="28"/>
          <w:szCs w:val="28"/>
        </w:rPr>
      </w:pPr>
      <w:r w:rsidRPr="008F53A3">
        <w:rPr>
          <w:rFonts w:cs="Times New Roman"/>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E22EA" w:rsidRPr="008F53A3" w:rsidRDefault="00CE22EA" w:rsidP="008F53A3">
      <w:pPr>
        <w:pStyle w:val="body"/>
        <w:rPr>
          <w:rFonts w:cs="Times New Roman"/>
          <w:sz w:val="28"/>
          <w:szCs w:val="28"/>
        </w:rPr>
      </w:pPr>
      <w:r w:rsidRPr="008F53A3">
        <w:rPr>
          <w:rFonts w:cs="Times New Roman"/>
          <w:sz w:val="28"/>
          <w:szCs w:val="28"/>
        </w:rPr>
        <w:t>Развивающие цели учебного предмета «Иностранный (английский) язык» в начальной школе включают:</w:t>
      </w:r>
    </w:p>
    <w:p w:rsidR="00CE22EA" w:rsidRPr="008F53A3" w:rsidRDefault="00CE22EA" w:rsidP="008F53A3">
      <w:pPr>
        <w:pStyle w:val="list-dash0"/>
        <w:rPr>
          <w:rFonts w:cs="Times New Roman"/>
          <w:sz w:val="28"/>
          <w:szCs w:val="28"/>
        </w:rPr>
      </w:pPr>
      <w:r w:rsidRPr="008F53A3">
        <w:rPr>
          <w:rFonts w:cs="Times New Roman"/>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E22EA" w:rsidRPr="008F53A3" w:rsidRDefault="00CE22EA" w:rsidP="008F53A3">
      <w:pPr>
        <w:pStyle w:val="list-dash0"/>
        <w:rPr>
          <w:rFonts w:cs="Times New Roman"/>
          <w:sz w:val="28"/>
          <w:szCs w:val="28"/>
        </w:rPr>
      </w:pPr>
      <w:r w:rsidRPr="008F53A3">
        <w:rPr>
          <w:rFonts w:cs="Times New Roman"/>
          <w:sz w:val="28"/>
          <w:szCs w:val="28"/>
        </w:rPr>
        <w:t>становление коммуникативной культуры обучающихся и их общего речевого развития;</w:t>
      </w:r>
    </w:p>
    <w:p w:rsidR="00CE22EA" w:rsidRPr="008F53A3" w:rsidRDefault="00CE22EA" w:rsidP="008F53A3">
      <w:pPr>
        <w:pStyle w:val="list-dash0"/>
        <w:rPr>
          <w:rFonts w:cs="Times New Roman"/>
          <w:sz w:val="28"/>
          <w:szCs w:val="28"/>
        </w:rPr>
      </w:pPr>
      <w:r w:rsidRPr="008F53A3">
        <w:rPr>
          <w:rFonts w:cs="Times New Roman"/>
          <w:sz w:val="28"/>
          <w:szCs w:val="28"/>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CE22EA" w:rsidRPr="008F53A3" w:rsidRDefault="00CE22EA" w:rsidP="008F53A3">
      <w:pPr>
        <w:pStyle w:val="list-dash0"/>
        <w:rPr>
          <w:rFonts w:cs="Times New Roman"/>
          <w:sz w:val="28"/>
          <w:szCs w:val="28"/>
        </w:rPr>
      </w:pPr>
      <w:r w:rsidRPr="008F53A3">
        <w:rPr>
          <w:rFonts w:cs="Times New Roman"/>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CE22EA" w:rsidRPr="008F53A3" w:rsidRDefault="00CE22EA" w:rsidP="008F53A3">
      <w:pPr>
        <w:pStyle w:val="list-dash0"/>
        <w:rPr>
          <w:rFonts w:cs="Times New Roman"/>
          <w:sz w:val="28"/>
          <w:szCs w:val="28"/>
        </w:rPr>
      </w:pPr>
      <w:r w:rsidRPr="008F53A3">
        <w:rPr>
          <w:rFonts w:cs="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Воспитательные цели:</w:t>
      </w:r>
    </w:p>
    <w:p w:rsidR="00CE22EA" w:rsidRPr="008F53A3" w:rsidRDefault="00CE22EA" w:rsidP="008F53A3">
      <w:pPr>
        <w:pStyle w:val="list-dash0"/>
        <w:rPr>
          <w:rFonts w:cs="Times New Roman"/>
          <w:sz w:val="28"/>
          <w:szCs w:val="28"/>
        </w:rPr>
      </w:pPr>
      <w:r w:rsidRPr="008F53A3">
        <w:rPr>
          <w:rFonts w:cs="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CE22EA" w:rsidRPr="008F53A3" w:rsidRDefault="00CE22EA" w:rsidP="008F53A3">
      <w:pPr>
        <w:pStyle w:val="list-dash0"/>
        <w:rPr>
          <w:rFonts w:cs="Times New Roman"/>
          <w:spacing w:val="-2"/>
          <w:sz w:val="28"/>
          <w:szCs w:val="28"/>
        </w:rPr>
      </w:pPr>
      <w:r w:rsidRPr="008F53A3">
        <w:rPr>
          <w:rFonts w:cs="Times New Roman"/>
          <w:spacing w:val="-2"/>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E22EA" w:rsidRPr="008F53A3" w:rsidRDefault="00CE22EA" w:rsidP="008F53A3">
      <w:pPr>
        <w:pStyle w:val="list-dash0"/>
        <w:rPr>
          <w:rFonts w:cs="Times New Roman"/>
          <w:sz w:val="28"/>
          <w:szCs w:val="28"/>
        </w:rPr>
      </w:pPr>
      <w:r w:rsidRPr="008F53A3">
        <w:rPr>
          <w:rFonts w:cs="Times New Roman"/>
          <w:sz w:val="28"/>
          <w:szCs w:val="28"/>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CE22EA" w:rsidRPr="008F53A3" w:rsidRDefault="00CE22EA" w:rsidP="008F53A3">
      <w:pPr>
        <w:pStyle w:val="list-dash0"/>
        <w:rPr>
          <w:rFonts w:cs="Times New Roman"/>
          <w:sz w:val="28"/>
          <w:szCs w:val="28"/>
        </w:rPr>
      </w:pPr>
      <w:r w:rsidRPr="008F53A3">
        <w:rPr>
          <w:rFonts w:cs="Times New Roman"/>
          <w:sz w:val="28"/>
          <w:szCs w:val="28"/>
        </w:rPr>
        <w:t xml:space="preserve">воспитание эмоционального и познавательного интереса к художественной культуре других народов; </w:t>
      </w:r>
    </w:p>
    <w:p w:rsidR="00CE22EA" w:rsidRPr="008F53A3" w:rsidRDefault="00CE22EA" w:rsidP="008F53A3">
      <w:pPr>
        <w:pStyle w:val="list-dash0"/>
        <w:rPr>
          <w:rFonts w:cs="Times New Roman"/>
          <w:spacing w:val="-3"/>
          <w:sz w:val="28"/>
          <w:szCs w:val="28"/>
        </w:rPr>
      </w:pPr>
      <w:r w:rsidRPr="008F53A3">
        <w:rPr>
          <w:rFonts w:cs="Times New Roman"/>
          <w:spacing w:val="-3"/>
          <w:sz w:val="28"/>
          <w:szCs w:val="28"/>
        </w:rPr>
        <w:t>формирование положительной мотивации и устойчивого учебно-познавательного интереса к предмету «Иностранный язык».</w:t>
      </w:r>
    </w:p>
    <w:p w:rsidR="00CE22EA" w:rsidRPr="008F53A3" w:rsidRDefault="00CE22EA" w:rsidP="008F53A3">
      <w:pPr>
        <w:pStyle w:val="body"/>
        <w:rPr>
          <w:rFonts w:cs="Times New Roman"/>
          <w:sz w:val="28"/>
          <w:szCs w:val="28"/>
        </w:rPr>
      </w:pPr>
      <w:r w:rsidRPr="008F53A3">
        <w:rPr>
          <w:rFonts w:cs="Times New Roman"/>
          <w:sz w:val="28"/>
          <w:szCs w:val="28"/>
        </w:rPr>
        <w:t xml:space="preserve">Учебный предмет «Иностранный (английский) язык» входит в число обязательных предметов, изучаемых на всех уровнях основного общего образования: со 2 по 9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CE22EA" w:rsidRPr="008F53A3" w:rsidRDefault="00CE22EA" w:rsidP="008F53A3">
      <w:pPr>
        <w:pStyle w:val="h1Header"/>
        <w:spacing w:before="510"/>
        <w:jc w:val="both"/>
        <w:rPr>
          <w:rFonts w:cs="Times New Roman"/>
          <w:sz w:val="28"/>
          <w:szCs w:val="28"/>
        </w:rPr>
      </w:pPr>
      <w:r w:rsidRPr="008F53A3">
        <w:rPr>
          <w:rFonts w:cs="Times New Roman"/>
          <w:sz w:val="28"/>
          <w:szCs w:val="28"/>
        </w:rPr>
        <w:t xml:space="preserve">СОДЕРЖАНИЕ УЧЕБНОГО ПРЕДМЕТА </w:t>
      </w:r>
      <w:r w:rsidRPr="008F53A3">
        <w:rPr>
          <w:rFonts w:cs="Times New Roman"/>
          <w:sz w:val="28"/>
          <w:szCs w:val="28"/>
        </w:rPr>
        <w:br/>
        <w:t>«ИНОСТРАННЫЙ (АНГЛИЙСКИЙ) ЯЗЫК»</w:t>
      </w:r>
    </w:p>
    <w:p w:rsidR="00CE22EA" w:rsidRPr="008F53A3" w:rsidRDefault="00CE22EA" w:rsidP="0085532E">
      <w:pPr>
        <w:pStyle w:val="h2-firstHeader"/>
        <w:jc w:val="both"/>
        <w:outlineLvl w:val="0"/>
        <w:rPr>
          <w:rFonts w:cs="Times New Roman"/>
          <w:sz w:val="28"/>
          <w:szCs w:val="28"/>
        </w:rPr>
      </w:pPr>
      <w:r w:rsidRPr="008F53A3">
        <w:rPr>
          <w:rFonts w:cs="Times New Roman"/>
          <w:sz w:val="28"/>
          <w:szCs w:val="28"/>
        </w:rPr>
        <w:t>2 класс</w:t>
      </w:r>
    </w:p>
    <w:p w:rsidR="00CE22EA" w:rsidRPr="008F53A3" w:rsidRDefault="00CE22EA" w:rsidP="0085532E">
      <w:pPr>
        <w:pStyle w:val="h3-firstHeader"/>
        <w:jc w:val="both"/>
        <w:outlineLvl w:val="0"/>
        <w:rPr>
          <w:rFonts w:cs="Times New Roman"/>
          <w:sz w:val="28"/>
          <w:szCs w:val="28"/>
        </w:rPr>
      </w:pPr>
      <w:r w:rsidRPr="008F53A3">
        <w:rPr>
          <w:rFonts w:cs="Times New Roman"/>
          <w:sz w:val="28"/>
          <w:szCs w:val="28"/>
        </w:rPr>
        <w:t>Тематическое содержание речи</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моего «я»</w:t>
      </w:r>
      <w:r w:rsidRPr="008F53A3">
        <w:rPr>
          <w:rFonts w:cs="Times New Roman"/>
          <w:sz w:val="28"/>
          <w:szCs w:val="28"/>
        </w:rPr>
        <w:t>. Приветствие. Знакомство. Моя семья. Мой день рождения. Моя любимая еда.</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моих увлечений</w:t>
      </w:r>
      <w:r w:rsidRPr="008F53A3">
        <w:rPr>
          <w:rFonts w:cs="Times New Roman"/>
          <w:sz w:val="28"/>
          <w:szCs w:val="28"/>
        </w:rPr>
        <w:t>. Любимый цвет, игрушка. Любимые занятия. Мой питомец. Выходной день.</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вокруг меня</w:t>
      </w:r>
      <w:r w:rsidRPr="008F53A3">
        <w:rPr>
          <w:rFonts w:cs="Times New Roman"/>
          <w:sz w:val="28"/>
          <w:szCs w:val="28"/>
        </w:rPr>
        <w:t>. Моя школа. Мои друзья. Моя малая родина (город, село).</w:t>
      </w:r>
    </w:p>
    <w:p w:rsidR="00CE22EA" w:rsidRPr="008F53A3" w:rsidRDefault="00CE22EA" w:rsidP="008F53A3">
      <w:pPr>
        <w:pStyle w:val="body"/>
        <w:rPr>
          <w:rFonts w:cs="Times New Roman"/>
          <w:sz w:val="28"/>
          <w:szCs w:val="28"/>
        </w:rPr>
      </w:pPr>
      <w:r w:rsidRPr="008F53A3">
        <w:rPr>
          <w:rStyle w:val="Italic"/>
          <w:rFonts w:cs="Times New Roman"/>
          <w:iCs/>
          <w:sz w:val="28"/>
          <w:szCs w:val="28"/>
        </w:rPr>
        <w:t>Родная страна и страны изучаемого языка</w:t>
      </w:r>
      <w:r w:rsidRPr="008F53A3">
        <w:rPr>
          <w:rFonts w:cs="Times New Roman"/>
          <w:sz w:val="28"/>
          <w:szCs w:val="28"/>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Коммуникативные умения</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Говорение</w:t>
      </w:r>
    </w:p>
    <w:p w:rsidR="00CE22EA" w:rsidRPr="008F53A3" w:rsidRDefault="00CE22EA" w:rsidP="008F53A3">
      <w:pPr>
        <w:pStyle w:val="body"/>
        <w:rPr>
          <w:rFonts w:cs="Times New Roman"/>
          <w:sz w:val="28"/>
          <w:szCs w:val="28"/>
        </w:rPr>
      </w:pPr>
      <w:r w:rsidRPr="008F53A3">
        <w:rPr>
          <w:rFonts w:cs="Times New Roman"/>
          <w:sz w:val="28"/>
          <w:szCs w:val="28"/>
        </w:rPr>
        <w:t xml:space="preserve">Коммуникативные умения </w:t>
      </w:r>
      <w:r w:rsidRPr="008F53A3">
        <w:rPr>
          <w:rStyle w:val="BoldItalic0"/>
          <w:rFonts w:cs="Times New Roman"/>
          <w:bCs/>
          <w:iCs/>
          <w:sz w:val="28"/>
          <w:szCs w:val="28"/>
        </w:rPr>
        <w:t>диалогической речи</w:t>
      </w:r>
      <w:r w:rsidRPr="008F53A3">
        <w:rPr>
          <w:rFonts w:cs="Times New Roman"/>
          <w:sz w:val="28"/>
          <w:szCs w:val="28"/>
        </w:rPr>
        <w:t xml:space="preserve">: </w:t>
      </w:r>
    </w:p>
    <w:p w:rsidR="00CE22EA" w:rsidRPr="008F53A3" w:rsidRDefault="00CE22EA" w:rsidP="008F53A3">
      <w:pPr>
        <w:pStyle w:val="body"/>
        <w:rPr>
          <w:rFonts w:cs="Times New Roman"/>
          <w:sz w:val="28"/>
          <w:szCs w:val="28"/>
        </w:rPr>
      </w:pPr>
      <w:r w:rsidRPr="008F53A3">
        <w:rPr>
          <w:rFonts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E22EA" w:rsidRPr="008F53A3" w:rsidRDefault="00CE22EA" w:rsidP="008F53A3">
      <w:pPr>
        <w:pStyle w:val="body"/>
        <w:rPr>
          <w:rFonts w:cs="Times New Roman"/>
          <w:sz w:val="28"/>
          <w:szCs w:val="28"/>
        </w:rPr>
      </w:pPr>
      <w:r w:rsidRPr="008F53A3">
        <w:rPr>
          <w:rFonts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E22EA" w:rsidRPr="008F53A3" w:rsidRDefault="00CE22EA" w:rsidP="008F53A3">
      <w:pPr>
        <w:pStyle w:val="body"/>
        <w:rPr>
          <w:rFonts w:cs="Times New Roman"/>
          <w:sz w:val="28"/>
          <w:szCs w:val="28"/>
        </w:rPr>
      </w:pPr>
      <w:r w:rsidRPr="008F53A3">
        <w:rPr>
          <w:rFonts w:cs="Times New Roman"/>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CE22EA" w:rsidRPr="008F53A3" w:rsidRDefault="00CE22EA" w:rsidP="008F53A3">
      <w:pPr>
        <w:pStyle w:val="body"/>
        <w:rPr>
          <w:rFonts w:cs="Times New Roman"/>
          <w:sz w:val="28"/>
          <w:szCs w:val="28"/>
        </w:rPr>
      </w:pPr>
      <w:r w:rsidRPr="008F53A3">
        <w:rPr>
          <w:rFonts w:cs="Times New Roman"/>
          <w:sz w:val="28"/>
          <w:szCs w:val="28"/>
        </w:rPr>
        <w:t xml:space="preserve">Коммуникативные умения </w:t>
      </w:r>
      <w:r w:rsidRPr="008F53A3">
        <w:rPr>
          <w:rStyle w:val="BoldItalic0"/>
          <w:rFonts w:cs="Times New Roman"/>
          <w:bCs/>
          <w:iCs/>
          <w:sz w:val="28"/>
          <w:szCs w:val="28"/>
        </w:rPr>
        <w:t>монологической речи</w:t>
      </w:r>
      <w:r w:rsidRPr="008F53A3">
        <w:rPr>
          <w:rFonts w:cs="Times New Roman"/>
          <w:sz w:val="28"/>
          <w:szCs w:val="28"/>
        </w:rPr>
        <w:t xml:space="preserve">. </w:t>
      </w:r>
    </w:p>
    <w:p w:rsidR="00CE22EA" w:rsidRPr="008F53A3" w:rsidRDefault="00CE22EA" w:rsidP="008F53A3">
      <w:pPr>
        <w:pStyle w:val="body"/>
        <w:rPr>
          <w:rFonts w:cs="Times New Roman"/>
          <w:sz w:val="28"/>
          <w:szCs w:val="28"/>
        </w:rPr>
      </w:pPr>
      <w:r w:rsidRPr="008F53A3">
        <w:rPr>
          <w:rFonts w:cs="Times New Roman"/>
          <w:sz w:val="28"/>
          <w:szCs w:val="28"/>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Аудирование </w:t>
      </w:r>
    </w:p>
    <w:p w:rsidR="00CE22EA" w:rsidRPr="008F53A3" w:rsidRDefault="00CE22EA" w:rsidP="008F53A3">
      <w:pPr>
        <w:pStyle w:val="body"/>
        <w:rPr>
          <w:rFonts w:cs="Times New Roman"/>
          <w:sz w:val="28"/>
          <w:szCs w:val="28"/>
        </w:rPr>
      </w:pPr>
      <w:r w:rsidRPr="008F53A3">
        <w:rPr>
          <w:rFonts w:cs="Times New Roman"/>
          <w:sz w:val="28"/>
          <w:szCs w:val="28"/>
        </w:rPr>
        <w:t xml:space="preserve">Понимание на слух речи учителя и одноклассников и вербальная/невербальная реакция на услышанное (при непосредственном общении).  </w:t>
      </w:r>
    </w:p>
    <w:p w:rsidR="00CE22EA" w:rsidRPr="008F53A3" w:rsidRDefault="00CE22EA" w:rsidP="008F53A3">
      <w:pPr>
        <w:pStyle w:val="body"/>
        <w:rPr>
          <w:rFonts w:cs="Times New Roman"/>
          <w:sz w:val="28"/>
          <w:szCs w:val="28"/>
        </w:rPr>
      </w:pPr>
      <w:r w:rsidRPr="008F53A3">
        <w:rPr>
          <w:rFonts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E22EA" w:rsidRPr="008F53A3" w:rsidRDefault="00CE22EA" w:rsidP="008F53A3">
      <w:pPr>
        <w:pStyle w:val="body"/>
        <w:rPr>
          <w:rFonts w:cs="Times New Roman"/>
          <w:sz w:val="28"/>
          <w:szCs w:val="28"/>
        </w:rPr>
      </w:pPr>
      <w:r w:rsidRPr="008F53A3">
        <w:rPr>
          <w:rFonts w:cs="Times New Roman"/>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CE22EA" w:rsidRPr="008F53A3" w:rsidRDefault="00CE22EA" w:rsidP="008F53A3">
      <w:pPr>
        <w:pStyle w:val="body"/>
        <w:rPr>
          <w:rFonts w:cs="Times New Roman"/>
          <w:sz w:val="28"/>
          <w:szCs w:val="28"/>
        </w:rPr>
      </w:pPr>
      <w:r w:rsidRPr="008F53A3">
        <w:rPr>
          <w:rFonts w:cs="Times New Roman"/>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CE22EA" w:rsidRPr="008F53A3" w:rsidRDefault="00CE22EA" w:rsidP="008F53A3">
      <w:pPr>
        <w:pStyle w:val="body"/>
        <w:rPr>
          <w:rFonts w:cs="Times New Roman"/>
          <w:sz w:val="28"/>
          <w:szCs w:val="28"/>
        </w:rPr>
      </w:pPr>
      <w:r w:rsidRPr="008F53A3">
        <w:rPr>
          <w:rFonts w:cs="Times New Roman"/>
          <w:sz w:val="28"/>
          <w:szCs w:val="28"/>
        </w:rPr>
        <w:t>Тексты для аудирования: диалог, высказывания собеседников в ситуациях повседневного общения, рассказ, сказка.</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Смысловое чтение </w:t>
      </w:r>
    </w:p>
    <w:p w:rsidR="00CE22EA" w:rsidRPr="008F53A3" w:rsidRDefault="00CE22EA" w:rsidP="008F53A3">
      <w:pPr>
        <w:pStyle w:val="body"/>
        <w:rPr>
          <w:rFonts w:cs="Times New Roman"/>
          <w:sz w:val="28"/>
          <w:szCs w:val="28"/>
        </w:rPr>
      </w:pPr>
      <w:r w:rsidRPr="008F53A3">
        <w:rPr>
          <w:rFonts w:cs="Times New Roman"/>
          <w:sz w:val="28"/>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CE22EA" w:rsidRPr="008F53A3" w:rsidRDefault="00CE22EA" w:rsidP="008F53A3">
      <w:pPr>
        <w:pStyle w:val="body"/>
        <w:rPr>
          <w:rFonts w:cs="Times New Roman"/>
          <w:sz w:val="28"/>
          <w:szCs w:val="28"/>
        </w:rPr>
      </w:pPr>
      <w:r w:rsidRPr="008F53A3">
        <w:rPr>
          <w:rFonts w:cs="Times New Roman"/>
          <w:sz w:val="28"/>
          <w:szCs w:val="28"/>
        </w:rPr>
        <w:t xml:space="preserve">Тексты для чтения вслух: диалог, рассказ, сказка.  </w:t>
      </w:r>
    </w:p>
    <w:p w:rsidR="00CE22EA" w:rsidRPr="008F53A3" w:rsidRDefault="00CE22EA" w:rsidP="008F53A3">
      <w:pPr>
        <w:pStyle w:val="body"/>
        <w:rPr>
          <w:rFonts w:cs="Times New Roman"/>
          <w:sz w:val="28"/>
          <w:szCs w:val="28"/>
        </w:rPr>
      </w:pPr>
      <w:r w:rsidRPr="008F53A3">
        <w:rPr>
          <w:rFonts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E22EA" w:rsidRPr="008F53A3" w:rsidRDefault="00CE22EA" w:rsidP="008F53A3">
      <w:pPr>
        <w:pStyle w:val="body"/>
        <w:rPr>
          <w:rFonts w:cs="Times New Roman"/>
          <w:sz w:val="28"/>
          <w:szCs w:val="28"/>
        </w:rPr>
      </w:pPr>
      <w:r w:rsidRPr="008F53A3">
        <w:rPr>
          <w:rFonts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E22EA" w:rsidRPr="008F53A3" w:rsidRDefault="00CE22EA" w:rsidP="008F53A3">
      <w:pPr>
        <w:pStyle w:val="body"/>
        <w:rPr>
          <w:rFonts w:cs="Times New Roman"/>
          <w:sz w:val="28"/>
          <w:szCs w:val="28"/>
        </w:rPr>
      </w:pPr>
      <w:r w:rsidRPr="008F53A3">
        <w:rPr>
          <w:rFonts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E22EA" w:rsidRPr="008F53A3" w:rsidRDefault="00CE22EA" w:rsidP="008F53A3">
      <w:pPr>
        <w:pStyle w:val="body"/>
        <w:rPr>
          <w:rFonts w:cs="Times New Roman"/>
          <w:sz w:val="28"/>
          <w:szCs w:val="28"/>
        </w:rPr>
      </w:pPr>
      <w:r w:rsidRPr="008F53A3">
        <w:rPr>
          <w:rFonts w:cs="Times New Roman"/>
          <w:sz w:val="28"/>
          <w:szCs w:val="28"/>
        </w:rPr>
        <w:t xml:space="preserve">Тексты для чтения про себя: диалог, рассказ, сказка, электронное сообщение личного характера.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Письмо</w:t>
      </w:r>
    </w:p>
    <w:p w:rsidR="00CE22EA" w:rsidRPr="008F53A3" w:rsidRDefault="00CE22EA" w:rsidP="008F53A3">
      <w:pPr>
        <w:pStyle w:val="body"/>
        <w:rPr>
          <w:rFonts w:cs="Times New Roman"/>
          <w:sz w:val="28"/>
          <w:szCs w:val="28"/>
        </w:rPr>
      </w:pPr>
      <w:r w:rsidRPr="008F53A3">
        <w:rPr>
          <w:rFonts w:cs="Times New Roman"/>
          <w:sz w:val="28"/>
          <w:szCs w:val="28"/>
        </w:rPr>
        <w:t>Овладение техникой письма (полупечатное написание букв, буквосочетаний, слов).</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CE22EA" w:rsidRPr="008F53A3" w:rsidRDefault="00CE22EA" w:rsidP="008F53A3">
      <w:pPr>
        <w:pStyle w:val="body"/>
        <w:rPr>
          <w:rFonts w:cs="Times New Roman"/>
          <w:spacing w:val="-3"/>
          <w:sz w:val="28"/>
          <w:szCs w:val="28"/>
        </w:rPr>
      </w:pPr>
      <w:r w:rsidRPr="008F53A3">
        <w:rPr>
          <w:rFonts w:cs="Times New Roman"/>
          <w:spacing w:val="-3"/>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CE22EA" w:rsidRPr="008F53A3" w:rsidRDefault="00CE22EA" w:rsidP="008F53A3">
      <w:pPr>
        <w:pStyle w:val="body"/>
        <w:rPr>
          <w:rFonts w:cs="Times New Roman"/>
          <w:sz w:val="28"/>
          <w:szCs w:val="28"/>
        </w:rPr>
      </w:pPr>
      <w:r w:rsidRPr="008F53A3">
        <w:rPr>
          <w:rFonts w:cs="Times New Roman"/>
          <w:sz w:val="28"/>
          <w:szCs w:val="28"/>
        </w:rPr>
        <w:t>Написание с опорой на образец коротких поздравлений с праздниками (с днём рождения, Новым годом).</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Языковые знания и навыки</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Фонетическая сторона речи</w:t>
      </w:r>
    </w:p>
    <w:p w:rsidR="00CE22EA" w:rsidRPr="008F53A3" w:rsidRDefault="00CE22EA" w:rsidP="008F53A3">
      <w:pPr>
        <w:pStyle w:val="body"/>
        <w:rPr>
          <w:rFonts w:cs="Times New Roman"/>
          <w:sz w:val="28"/>
          <w:szCs w:val="28"/>
        </w:rPr>
      </w:pPr>
      <w:r w:rsidRPr="008F53A3">
        <w:rPr>
          <w:rFonts w:cs="Times New Roman"/>
          <w:sz w:val="28"/>
          <w:szCs w:val="28"/>
        </w:rPr>
        <w:t xml:space="preserve">Буквы английского алфавита. Корректное называние букв английского алфавита. </w:t>
      </w:r>
    </w:p>
    <w:p w:rsidR="00CE22EA" w:rsidRPr="008F53A3" w:rsidRDefault="00CE22EA" w:rsidP="008F53A3">
      <w:pPr>
        <w:pStyle w:val="body"/>
        <w:rPr>
          <w:rFonts w:cs="Times New Roman"/>
          <w:sz w:val="28"/>
          <w:szCs w:val="28"/>
        </w:rPr>
      </w:pPr>
      <w:r w:rsidRPr="008F53A3">
        <w:rPr>
          <w:rFonts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Различение на слух и адекватное, без ошибок, ведущих к сбою в коммуникации, произнесение слов с соблюдением правильного ударения и</w:t>
      </w:r>
      <w:r w:rsidRPr="008F53A3">
        <w:rPr>
          <w:rStyle w:val="Italic"/>
          <w:rFonts w:cs="Times New Roman"/>
          <w:iCs/>
          <w:spacing w:val="-1"/>
          <w:sz w:val="28"/>
          <w:szCs w:val="28"/>
        </w:rPr>
        <w:t xml:space="preserve"> фраз/предложений</w:t>
      </w:r>
      <w:r w:rsidRPr="008F53A3">
        <w:rPr>
          <w:rFonts w:cs="Times New Roman"/>
          <w:spacing w:val="-1"/>
          <w:sz w:val="28"/>
          <w:szCs w:val="28"/>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CE22EA" w:rsidRPr="008F53A3" w:rsidRDefault="00CE22EA" w:rsidP="008F53A3">
      <w:pPr>
        <w:pStyle w:val="body"/>
        <w:rPr>
          <w:rFonts w:cs="Times New Roman"/>
          <w:sz w:val="28"/>
          <w:szCs w:val="28"/>
        </w:rPr>
      </w:pPr>
      <w:r w:rsidRPr="008F53A3">
        <w:rPr>
          <w:rFonts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E22EA" w:rsidRPr="008F53A3" w:rsidRDefault="00CE22EA" w:rsidP="008F53A3">
      <w:pPr>
        <w:pStyle w:val="body"/>
        <w:rPr>
          <w:rFonts w:cs="Times New Roman"/>
          <w:sz w:val="28"/>
          <w:szCs w:val="28"/>
        </w:rPr>
      </w:pPr>
      <w:r w:rsidRPr="008F53A3">
        <w:rPr>
          <w:rFonts w:cs="Times New Roman"/>
          <w:sz w:val="28"/>
          <w:szCs w:val="28"/>
        </w:rPr>
        <w:t>Чтение новых слов согласно основным правилам чтения английского языка.</w:t>
      </w:r>
    </w:p>
    <w:p w:rsidR="00CE22EA" w:rsidRPr="008F53A3" w:rsidRDefault="00CE22EA" w:rsidP="008F53A3">
      <w:pPr>
        <w:pStyle w:val="body"/>
        <w:rPr>
          <w:rFonts w:cs="Times New Roman"/>
          <w:sz w:val="28"/>
          <w:szCs w:val="28"/>
        </w:rPr>
      </w:pPr>
      <w:r w:rsidRPr="008F53A3">
        <w:rPr>
          <w:rFonts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Графика, орфография и пунктуация</w:t>
      </w:r>
    </w:p>
    <w:p w:rsidR="00CE22EA" w:rsidRPr="008F53A3" w:rsidRDefault="00CE22EA" w:rsidP="008F53A3">
      <w:pPr>
        <w:pStyle w:val="body"/>
        <w:rPr>
          <w:rFonts w:cs="Times New Roman"/>
          <w:sz w:val="28"/>
          <w:szCs w:val="28"/>
        </w:rPr>
      </w:pPr>
      <w:r w:rsidRPr="008F53A3">
        <w:rPr>
          <w:rFonts w:cs="Times New Roman"/>
          <w:sz w:val="28"/>
          <w:szCs w:val="28"/>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CE22EA" w:rsidRPr="008F53A3" w:rsidRDefault="00CE22EA" w:rsidP="008F53A3">
      <w:pPr>
        <w:pStyle w:val="body"/>
        <w:rPr>
          <w:rFonts w:cs="Times New Roman"/>
          <w:sz w:val="28"/>
          <w:szCs w:val="28"/>
        </w:rPr>
      </w:pPr>
      <w:r w:rsidRPr="008F53A3">
        <w:rPr>
          <w:rFonts w:cs="Times New Roman"/>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Лексическая сторона речи </w:t>
      </w:r>
    </w:p>
    <w:p w:rsidR="00CE22EA" w:rsidRPr="008F53A3" w:rsidRDefault="00CE22EA" w:rsidP="008F53A3">
      <w:pPr>
        <w:pStyle w:val="body"/>
        <w:rPr>
          <w:rFonts w:cs="Times New Roman"/>
          <w:sz w:val="28"/>
          <w:szCs w:val="28"/>
        </w:rPr>
      </w:pPr>
      <w:r w:rsidRPr="008F53A3">
        <w:rPr>
          <w:rFonts w:cs="Times New Roman"/>
          <w:sz w:val="28"/>
          <w:szCs w:val="28"/>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CE22EA" w:rsidRPr="008F53A3" w:rsidRDefault="00CE22EA" w:rsidP="008F53A3">
      <w:pPr>
        <w:pStyle w:val="body"/>
        <w:rPr>
          <w:rFonts w:cs="Times New Roman"/>
          <w:sz w:val="28"/>
          <w:szCs w:val="28"/>
        </w:rPr>
      </w:pPr>
      <w:r w:rsidRPr="008F53A3">
        <w:rPr>
          <w:rFonts w:cs="Times New Roman"/>
          <w:sz w:val="28"/>
          <w:szCs w:val="28"/>
        </w:rPr>
        <w:t xml:space="preserve">Распознавание в устной и письменной речи интернациональных слов (doctor, film) с помощью языковой догадки.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Грамматическая сторона речи </w:t>
      </w:r>
    </w:p>
    <w:p w:rsidR="00CE22EA" w:rsidRPr="008F53A3" w:rsidRDefault="00CE22EA" w:rsidP="008F53A3">
      <w:pPr>
        <w:pStyle w:val="body"/>
        <w:rPr>
          <w:rFonts w:cs="Times New Roman"/>
          <w:sz w:val="28"/>
          <w:szCs w:val="28"/>
        </w:rPr>
      </w:pPr>
      <w:r w:rsidRPr="008F53A3">
        <w:rPr>
          <w:rFonts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CE22EA" w:rsidRPr="008F53A3" w:rsidRDefault="00CE22EA" w:rsidP="008F53A3">
      <w:pPr>
        <w:pStyle w:val="body"/>
        <w:rPr>
          <w:rFonts w:cs="Times New Roman"/>
          <w:sz w:val="28"/>
          <w:szCs w:val="28"/>
        </w:rPr>
      </w:pPr>
      <w:r w:rsidRPr="008F53A3">
        <w:rPr>
          <w:rFonts w:cs="Times New Roman"/>
          <w:sz w:val="28"/>
          <w:szCs w:val="28"/>
        </w:rPr>
        <w:t xml:space="preserve">Нераспространённые и распространённые простые предложения.    </w:t>
      </w:r>
    </w:p>
    <w:p w:rsidR="00CE22EA" w:rsidRPr="008F53A3" w:rsidRDefault="00CE22EA" w:rsidP="008F53A3">
      <w:pPr>
        <w:pStyle w:val="body"/>
        <w:rPr>
          <w:rFonts w:cs="Times New Roman"/>
          <w:sz w:val="28"/>
          <w:szCs w:val="28"/>
        </w:rPr>
      </w:pPr>
      <w:r w:rsidRPr="008F53A3">
        <w:rPr>
          <w:rFonts w:cs="Times New Roman"/>
          <w:sz w:val="28"/>
          <w:szCs w:val="28"/>
        </w:rPr>
        <w:t xml:space="preserve">Предложения с начальным It (It’s a red ball.).  </w:t>
      </w:r>
    </w:p>
    <w:p w:rsidR="00CE22EA" w:rsidRPr="008F53A3" w:rsidRDefault="00CE22EA" w:rsidP="008F53A3">
      <w:pPr>
        <w:pStyle w:val="body"/>
        <w:rPr>
          <w:rFonts w:cs="Times New Roman"/>
          <w:spacing w:val="1"/>
          <w:sz w:val="28"/>
          <w:szCs w:val="28"/>
          <w:lang w:val="en-US"/>
        </w:rPr>
      </w:pPr>
      <w:r w:rsidRPr="008F53A3">
        <w:rPr>
          <w:rFonts w:cs="Times New Roman"/>
          <w:spacing w:val="1"/>
          <w:sz w:val="28"/>
          <w:szCs w:val="28"/>
        </w:rPr>
        <w:t>Предложения</w:t>
      </w:r>
      <w:r w:rsidRPr="008F53A3">
        <w:rPr>
          <w:rFonts w:cs="Times New Roman"/>
          <w:spacing w:val="1"/>
          <w:sz w:val="28"/>
          <w:szCs w:val="28"/>
          <w:lang w:val="en-US"/>
        </w:rPr>
        <w:t xml:space="preserve"> </w:t>
      </w:r>
      <w:r w:rsidRPr="008F53A3">
        <w:rPr>
          <w:rFonts w:cs="Times New Roman"/>
          <w:spacing w:val="1"/>
          <w:sz w:val="28"/>
          <w:szCs w:val="28"/>
        </w:rPr>
        <w:t>с</w:t>
      </w:r>
      <w:r w:rsidRPr="008F53A3">
        <w:rPr>
          <w:rFonts w:cs="Times New Roman"/>
          <w:spacing w:val="1"/>
          <w:sz w:val="28"/>
          <w:szCs w:val="28"/>
          <w:lang w:val="en-US"/>
        </w:rPr>
        <w:t xml:space="preserve"> </w:t>
      </w:r>
      <w:r w:rsidRPr="008F53A3">
        <w:rPr>
          <w:rFonts w:cs="Times New Roman"/>
          <w:spacing w:val="1"/>
          <w:sz w:val="28"/>
          <w:szCs w:val="28"/>
        </w:rPr>
        <w:t>начальным</w:t>
      </w:r>
      <w:r w:rsidRPr="008F53A3">
        <w:rPr>
          <w:rFonts w:cs="Times New Roman"/>
          <w:spacing w:val="1"/>
          <w:sz w:val="28"/>
          <w:szCs w:val="28"/>
          <w:lang w:val="en-US"/>
        </w:rPr>
        <w:t xml:space="preserve"> There + to be </w:t>
      </w:r>
      <w:r w:rsidRPr="008F53A3">
        <w:rPr>
          <w:rFonts w:cs="Times New Roman"/>
          <w:spacing w:val="1"/>
          <w:sz w:val="28"/>
          <w:szCs w:val="28"/>
        </w:rPr>
        <w:t>в</w:t>
      </w:r>
      <w:r w:rsidRPr="008F53A3">
        <w:rPr>
          <w:rFonts w:cs="Times New Roman"/>
          <w:spacing w:val="1"/>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CE22EA" w:rsidRPr="008F53A3" w:rsidRDefault="00CE22EA" w:rsidP="008F53A3">
      <w:pPr>
        <w:pStyle w:val="body"/>
        <w:rPr>
          <w:rFonts w:cs="Times New Roman"/>
          <w:sz w:val="28"/>
          <w:szCs w:val="28"/>
          <w:lang w:val="en-US"/>
        </w:rPr>
      </w:pPr>
      <w:r w:rsidRPr="008F53A3">
        <w:rPr>
          <w:rFonts w:cs="Times New Roman"/>
          <w:sz w:val="28"/>
          <w:szCs w:val="28"/>
        </w:rPr>
        <w:t>Предложения</w:t>
      </w:r>
      <w:r w:rsidRPr="008F53A3">
        <w:rPr>
          <w:rFonts w:cs="Times New Roman"/>
          <w:sz w:val="28"/>
          <w:szCs w:val="28"/>
          <w:lang w:val="en-US"/>
        </w:rPr>
        <w:t xml:space="preserve"> </w:t>
      </w:r>
      <w:r w:rsidRPr="008F53A3">
        <w:rPr>
          <w:rFonts w:cs="Times New Roman"/>
          <w:sz w:val="28"/>
          <w:szCs w:val="28"/>
        </w:rPr>
        <w:t>с</w:t>
      </w:r>
      <w:r w:rsidRPr="008F53A3">
        <w:rPr>
          <w:rFonts w:cs="Times New Roman"/>
          <w:sz w:val="28"/>
          <w:szCs w:val="28"/>
          <w:lang w:val="en-US"/>
        </w:rPr>
        <w:t xml:space="preserve"> </w:t>
      </w:r>
      <w:r w:rsidRPr="008F53A3">
        <w:rPr>
          <w:rFonts w:cs="Times New Roman"/>
          <w:sz w:val="28"/>
          <w:szCs w:val="28"/>
        </w:rPr>
        <w:t>простым</w:t>
      </w:r>
      <w:r w:rsidRPr="008F53A3">
        <w:rPr>
          <w:rFonts w:cs="Times New Roman"/>
          <w:sz w:val="28"/>
          <w:szCs w:val="28"/>
          <w:lang w:val="en-US"/>
        </w:rPr>
        <w:t xml:space="preserve"> </w:t>
      </w:r>
      <w:r w:rsidRPr="008F53A3">
        <w:rPr>
          <w:rFonts w:cs="Times New Roman"/>
          <w:sz w:val="28"/>
          <w:szCs w:val="28"/>
        </w:rPr>
        <w:t>глагольным</w:t>
      </w:r>
      <w:r w:rsidRPr="008F53A3">
        <w:rPr>
          <w:rFonts w:cs="Times New Roman"/>
          <w:sz w:val="28"/>
          <w:szCs w:val="28"/>
          <w:lang w:val="en-US"/>
        </w:rPr>
        <w:t xml:space="preserve"> </w:t>
      </w:r>
      <w:r w:rsidRPr="008F53A3">
        <w:rPr>
          <w:rFonts w:cs="Times New Roman"/>
          <w:sz w:val="28"/>
          <w:szCs w:val="28"/>
        </w:rPr>
        <w:t>сказуемым</w:t>
      </w:r>
      <w:r w:rsidRPr="008F53A3">
        <w:rPr>
          <w:rFonts w:cs="Times New Roman"/>
          <w:sz w:val="28"/>
          <w:szCs w:val="28"/>
          <w:lang w:val="en-US"/>
        </w:rPr>
        <w:t xml:space="preserve"> (They live in the country.), </w:t>
      </w:r>
      <w:r w:rsidRPr="008F53A3">
        <w:rPr>
          <w:rFonts w:cs="Times New Roman"/>
          <w:sz w:val="28"/>
          <w:szCs w:val="28"/>
        </w:rPr>
        <w:t>составным</w:t>
      </w:r>
      <w:r w:rsidRPr="008F53A3">
        <w:rPr>
          <w:rFonts w:cs="Times New Roman"/>
          <w:sz w:val="28"/>
          <w:szCs w:val="28"/>
          <w:lang w:val="en-US"/>
        </w:rPr>
        <w:t xml:space="preserve"> </w:t>
      </w:r>
      <w:r w:rsidRPr="008F53A3">
        <w:rPr>
          <w:rFonts w:cs="Times New Roman"/>
          <w:sz w:val="28"/>
          <w:szCs w:val="28"/>
        </w:rPr>
        <w:t>именным</w:t>
      </w:r>
      <w:r w:rsidRPr="008F53A3">
        <w:rPr>
          <w:rFonts w:cs="Times New Roman"/>
          <w:sz w:val="28"/>
          <w:szCs w:val="28"/>
          <w:lang w:val="en-US"/>
        </w:rPr>
        <w:t xml:space="preserve"> </w:t>
      </w:r>
      <w:r w:rsidRPr="008F53A3">
        <w:rPr>
          <w:rFonts w:cs="Times New Roman"/>
          <w:sz w:val="28"/>
          <w:szCs w:val="28"/>
        </w:rPr>
        <w:t>сказуемым</w:t>
      </w:r>
      <w:r w:rsidRPr="008F53A3">
        <w:rPr>
          <w:rFonts w:cs="Times New Roman"/>
          <w:sz w:val="28"/>
          <w:szCs w:val="28"/>
          <w:lang w:val="en-US"/>
        </w:rPr>
        <w:t xml:space="preserve"> (The box is small.) </w:t>
      </w:r>
      <w:r w:rsidRPr="008F53A3">
        <w:rPr>
          <w:rFonts w:cs="Times New Roman"/>
          <w:sz w:val="28"/>
          <w:szCs w:val="28"/>
        </w:rPr>
        <w:t>и</w:t>
      </w:r>
      <w:r w:rsidRPr="008F53A3">
        <w:rPr>
          <w:rFonts w:cs="Times New Roman"/>
          <w:sz w:val="28"/>
          <w:szCs w:val="28"/>
          <w:lang w:val="en-US"/>
        </w:rPr>
        <w:t xml:space="preserve"> </w:t>
      </w:r>
      <w:r w:rsidRPr="008F53A3">
        <w:rPr>
          <w:rFonts w:cs="Times New Roman"/>
          <w:sz w:val="28"/>
          <w:szCs w:val="28"/>
        </w:rPr>
        <w:t>составным</w:t>
      </w:r>
      <w:r w:rsidRPr="008F53A3">
        <w:rPr>
          <w:rFonts w:cs="Times New Roman"/>
          <w:sz w:val="28"/>
          <w:szCs w:val="28"/>
          <w:lang w:val="en-US"/>
        </w:rPr>
        <w:t xml:space="preserve"> </w:t>
      </w:r>
      <w:r w:rsidRPr="008F53A3">
        <w:rPr>
          <w:rFonts w:cs="Times New Roman"/>
          <w:sz w:val="28"/>
          <w:szCs w:val="28"/>
        </w:rPr>
        <w:t>глагольным</w:t>
      </w:r>
      <w:r w:rsidRPr="008F53A3">
        <w:rPr>
          <w:rFonts w:cs="Times New Roman"/>
          <w:sz w:val="28"/>
          <w:szCs w:val="28"/>
          <w:lang w:val="en-US"/>
        </w:rPr>
        <w:t xml:space="preserve"> </w:t>
      </w:r>
      <w:r w:rsidRPr="008F53A3">
        <w:rPr>
          <w:rFonts w:cs="Times New Roman"/>
          <w:sz w:val="28"/>
          <w:szCs w:val="28"/>
        </w:rPr>
        <w:t>сказуемым</w:t>
      </w:r>
      <w:r w:rsidRPr="008F53A3">
        <w:rPr>
          <w:rFonts w:cs="Times New Roman"/>
          <w:sz w:val="28"/>
          <w:szCs w:val="28"/>
          <w:lang w:val="en-US"/>
        </w:rPr>
        <w:t xml:space="preserve"> (I like to play with my cat. She can play the piano.). </w:t>
      </w:r>
    </w:p>
    <w:p w:rsidR="00CE22EA" w:rsidRPr="008F53A3" w:rsidRDefault="00CE22EA" w:rsidP="008F53A3">
      <w:pPr>
        <w:pStyle w:val="body"/>
        <w:rPr>
          <w:rFonts w:cs="Times New Roman"/>
          <w:sz w:val="28"/>
          <w:szCs w:val="28"/>
          <w:lang w:val="en-US"/>
        </w:rPr>
      </w:pPr>
      <w:r w:rsidRPr="008F53A3">
        <w:rPr>
          <w:rFonts w:cs="Times New Roman"/>
          <w:sz w:val="28"/>
          <w:szCs w:val="28"/>
        </w:rPr>
        <w:t>Предложения</w:t>
      </w:r>
      <w:r w:rsidRPr="008F53A3">
        <w:rPr>
          <w:rFonts w:cs="Times New Roman"/>
          <w:sz w:val="28"/>
          <w:szCs w:val="28"/>
          <w:lang w:val="en-US"/>
        </w:rPr>
        <w:t xml:space="preserve"> </w:t>
      </w:r>
      <w:r w:rsidRPr="008F53A3">
        <w:rPr>
          <w:rFonts w:cs="Times New Roman"/>
          <w:sz w:val="28"/>
          <w:szCs w:val="28"/>
        </w:rPr>
        <w:t>с</w:t>
      </w:r>
      <w:r w:rsidRPr="008F53A3">
        <w:rPr>
          <w:rFonts w:cs="Times New Roman"/>
          <w:sz w:val="28"/>
          <w:szCs w:val="28"/>
          <w:lang w:val="en-US"/>
        </w:rPr>
        <w:t xml:space="preserve"> </w:t>
      </w:r>
      <w:r w:rsidRPr="008F53A3">
        <w:rPr>
          <w:rFonts w:cs="Times New Roman"/>
          <w:sz w:val="28"/>
          <w:szCs w:val="28"/>
        </w:rPr>
        <w:t>глаголом</w:t>
      </w:r>
      <w:r w:rsidRPr="008F53A3">
        <w:rPr>
          <w:rFonts w:cs="Times New Roman"/>
          <w:sz w:val="28"/>
          <w:szCs w:val="28"/>
          <w:lang w:val="en-US"/>
        </w:rPr>
        <w:t>-</w:t>
      </w:r>
      <w:r w:rsidRPr="008F53A3">
        <w:rPr>
          <w:rFonts w:cs="Times New Roman"/>
          <w:sz w:val="28"/>
          <w:szCs w:val="28"/>
        </w:rPr>
        <w:t>связкой</w:t>
      </w:r>
      <w:r w:rsidRPr="008F53A3">
        <w:rPr>
          <w:rFonts w:cs="Times New Roman"/>
          <w:sz w:val="28"/>
          <w:szCs w:val="28"/>
          <w:lang w:val="en-US"/>
        </w:rPr>
        <w:t xml:space="preserve"> to be </w:t>
      </w:r>
      <w:r w:rsidRPr="008F53A3">
        <w:rPr>
          <w:rFonts w:cs="Times New Roman"/>
          <w:sz w:val="28"/>
          <w:szCs w:val="28"/>
        </w:rPr>
        <w:t>в</w:t>
      </w:r>
      <w:r w:rsidRPr="008F53A3">
        <w:rPr>
          <w:rFonts w:cs="Times New Roman"/>
          <w:sz w:val="28"/>
          <w:szCs w:val="28"/>
          <w:lang w:val="en-US"/>
        </w:rPr>
        <w:t xml:space="preserve"> Present Simple Tense (My father is a doctor. Is it a red ball? — Yes, it is./No, it isn’t. )</w:t>
      </w:r>
    </w:p>
    <w:p w:rsidR="00CE22EA" w:rsidRPr="008F53A3" w:rsidRDefault="00CE22EA" w:rsidP="008F53A3">
      <w:pPr>
        <w:pStyle w:val="body"/>
        <w:rPr>
          <w:rFonts w:cs="Times New Roman"/>
          <w:sz w:val="28"/>
          <w:szCs w:val="28"/>
        </w:rPr>
      </w:pPr>
      <w:r w:rsidRPr="008F53A3">
        <w:rPr>
          <w:rFonts w:cs="Times New Roman"/>
          <w:sz w:val="28"/>
          <w:szCs w:val="28"/>
        </w:rPr>
        <w:t>Предложения с краткими глагольными формами (She can’t swim. I don’t like porridge.).</w:t>
      </w:r>
    </w:p>
    <w:p w:rsidR="00CE22EA" w:rsidRPr="008F53A3" w:rsidRDefault="00CE22EA" w:rsidP="008F53A3">
      <w:pPr>
        <w:pStyle w:val="body"/>
        <w:rPr>
          <w:rFonts w:cs="Times New Roman"/>
          <w:sz w:val="28"/>
          <w:szCs w:val="28"/>
        </w:rPr>
      </w:pPr>
      <w:r w:rsidRPr="008F53A3">
        <w:rPr>
          <w:rFonts w:cs="Times New Roman"/>
          <w:sz w:val="28"/>
          <w:szCs w:val="28"/>
        </w:rPr>
        <w:t>Побудительные предложения в утвердительной форме (Come in, please.).</w:t>
      </w:r>
    </w:p>
    <w:p w:rsidR="00CE22EA" w:rsidRPr="008F53A3" w:rsidRDefault="00CE22EA" w:rsidP="008F53A3">
      <w:pPr>
        <w:pStyle w:val="body"/>
        <w:rPr>
          <w:rFonts w:cs="Times New Roman"/>
          <w:sz w:val="28"/>
          <w:szCs w:val="28"/>
        </w:rPr>
      </w:pPr>
      <w:r w:rsidRPr="008F53A3">
        <w:rPr>
          <w:rFonts w:cs="Times New Roman"/>
          <w:sz w:val="28"/>
          <w:szCs w:val="28"/>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CE22EA" w:rsidRPr="008F53A3" w:rsidRDefault="00CE22EA" w:rsidP="008F53A3">
      <w:pPr>
        <w:pStyle w:val="body"/>
        <w:rPr>
          <w:rFonts w:cs="Times New Roman"/>
          <w:sz w:val="28"/>
          <w:szCs w:val="28"/>
          <w:lang w:val="en-US"/>
        </w:rPr>
      </w:pPr>
      <w:r w:rsidRPr="008F53A3">
        <w:rPr>
          <w:rFonts w:cs="Times New Roman"/>
          <w:sz w:val="28"/>
          <w:szCs w:val="28"/>
        </w:rPr>
        <w:t>Глагольная</w:t>
      </w:r>
      <w:r w:rsidRPr="008F53A3">
        <w:rPr>
          <w:rFonts w:cs="Times New Roman"/>
          <w:sz w:val="28"/>
          <w:szCs w:val="28"/>
          <w:lang w:val="en-US"/>
        </w:rPr>
        <w:t xml:space="preserve"> </w:t>
      </w:r>
      <w:r w:rsidRPr="008F53A3">
        <w:rPr>
          <w:rFonts w:cs="Times New Roman"/>
          <w:sz w:val="28"/>
          <w:szCs w:val="28"/>
        </w:rPr>
        <w:t>конструкция</w:t>
      </w:r>
      <w:r w:rsidRPr="008F53A3">
        <w:rPr>
          <w:rFonts w:cs="Times New Roman"/>
          <w:sz w:val="28"/>
          <w:szCs w:val="28"/>
          <w:lang w:val="en-US"/>
        </w:rPr>
        <w:t xml:space="preserve"> have got (I’ve got a cat. He’s/She’s got a cat. Have you got a cat? — Yes, I have./No, I haven’t. What have you got?).</w:t>
      </w:r>
    </w:p>
    <w:p w:rsidR="00CE22EA" w:rsidRPr="008F53A3" w:rsidRDefault="00CE22EA" w:rsidP="008F53A3">
      <w:pPr>
        <w:pStyle w:val="body"/>
        <w:rPr>
          <w:rFonts w:cs="Times New Roman"/>
          <w:sz w:val="28"/>
          <w:szCs w:val="28"/>
        </w:rPr>
      </w:pPr>
      <w:r w:rsidRPr="008F53A3">
        <w:rPr>
          <w:rFonts w:cs="Times New Roman"/>
          <w:sz w:val="28"/>
          <w:szCs w:val="28"/>
        </w:rPr>
        <w:t xml:space="preserve">Модальный глагол can: для выражения умения (I can play tennis.) и отсутствия умения (I can’t play chess.); для получения разрешения (Can I go out?). </w:t>
      </w:r>
    </w:p>
    <w:p w:rsidR="00CE22EA" w:rsidRPr="008F53A3" w:rsidRDefault="00CE22EA" w:rsidP="008F53A3">
      <w:pPr>
        <w:pStyle w:val="body"/>
        <w:rPr>
          <w:rFonts w:cs="Times New Roman"/>
          <w:sz w:val="28"/>
          <w:szCs w:val="28"/>
        </w:rPr>
      </w:pPr>
      <w:r w:rsidRPr="008F53A3">
        <w:rPr>
          <w:rFonts w:cs="Times New Roman"/>
          <w:sz w:val="28"/>
          <w:szCs w:val="28"/>
        </w:rPr>
        <w:t xml:space="preserve">Определённый, неопределённый и нулевой артикли c именами существительными (наиболее распространённые случаи). </w:t>
      </w:r>
    </w:p>
    <w:p w:rsidR="00CE22EA" w:rsidRPr="008F53A3" w:rsidRDefault="00CE22EA" w:rsidP="008F53A3">
      <w:pPr>
        <w:pStyle w:val="body"/>
        <w:rPr>
          <w:rFonts w:cs="Times New Roman"/>
          <w:sz w:val="28"/>
          <w:szCs w:val="28"/>
        </w:rPr>
      </w:pPr>
      <w:r w:rsidRPr="008F53A3">
        <w:rPr>
          <w:rFonts w:cs="Times New Roman"/>
          <w:sz w:val="28"/>
          <w:szCs w:val="28"/>
        </w:rPr>
        <w:t xml:space="preserve">Существительные во множественном числе, образованные по правилу и исключения (a book — books; a man — men). </w:t>
      </w:r>
    </w:p>
    <w:p w:rsidR="00CE22EA" w:rsidRPr="008F53A3" w:rsidRDefault="00CE22EA" w:rsidP="008F53A3">
      <w:pPr>
        <w:pStyle w:val="body"/>
        <w:rPr>
          <w:rFonts w:cs="Times New Roman"/>
          <w:sz w:val="28"/>
          <w:szCs w:val="28"/>
        </w:rPr>
      </w:pPr>
      <w:r w:rsidRPr="008F53A3">
        <w:rPr>
          <w:rFonts w:cs="Times New Roman"/>
          <w:sz w:val="28"/>
          <w:szCs w:val="28"/>
        </w:rPr>
        <w:t>Личные</w:t>
      </w:r>
      <w:r w:rsidRPr="008F53A3">
        <w:rPr>
          <w:rFonts w:cs="Times New Roman"/>
          <w:sz w:val="28"/>
          <w:szCs w:val="28"/>
          <w:lang w:val="en-US"/>
        </w:rPr>
        <w:t xml:space="preserve"> </w:t>
      </w:r>
      <w:r w:rsidRPr="008F53A3">
        <w:rPr>
          <w:rFonts w:cs="Times New Roman"/>
          <w:sz w:val="28"/>
          <w:szCs w:val="28"/>
        </w:rPr>
        <w:t>местоимения</w:t>
      </w:r>
      <w:r w:rsidRPr="008F53A3">
        <w:rPr>
          <w:rFonts w:cs="Times New Roman"/>
          <w:sz w:val="28"/>
          <w:szCs w:val="28"/>
          <w:lang w:val="en-US"/>
        </w:rPr>
        <w:t xml:space="preserve"> (I, you, he/she/it, we, they). </w:t>
      </w:r>
      <w:r w:rsidRPr="008F53A3">
        <w:rPr>
          <w:rFonts w:cs="Times New Roman"/>
          <w:sz w:val="28"/>
          <w:szCs w:val="28"/>
        </w:rPr>
        <w:t>Притяжательные</w:t>
      </w:r>
      <w:r w:rsidRPr="008F53A3">
        <w:rPr>
          <w:rFonts w:cs="Times New Roman"/>
          <w:sz w:val="28"/>
          <w:szCs w:val="28"/>
          <w:lang w:val="en-US"/>
        </w:rPr>
        <w:t xml:space="preserve"> </w:t>
      </w:r>
      <w:r w:rsidRPr="008F53A3">
        <w:rPr>
          <w:rFonts w:cs="Times New Roman"/>
          <w:sz w:val="28"/>
          <w:szCs w:val="28"/>
        </w:rPr>
        <w:t>местоимения</w:t>
      </w:r>
      <w:r w:rsidRPr="008F53A3">
        <w:rPr>
          <w:rFonts w:cs="Times New Roman"/>
          <w:sz w:val="28"/>
          <w:szCs w:val="28"/>
          <w:lang w:val="en-US"/>
        </w:rPr>
        <w:t xml:space="preserve"> (my, your, his/her/its, our, their). </w:t>
      </w:r>
      <w:r w:rsidRPr="008F53A3">
        <w:rPr>
          <w:rFonts w:cs="Times New Roman"/>
          <w:sz w:val="28"/>
          <w:szCs w:val="28"/>
        </w:rPr>
        <w:t xml:space="preserve">Указательные местоимения (this — these). </w:t>
      </w:r>
    </w:p>
    <w:p w:rsidR="00CE22EA" w:rsidRPr="008F53A3" w:rsidRDefault="00CE22EA" w:rsidP="008F53A3">
      <w:pPr>
        <w:pStyle w:val="body"/>
        <w:rPr>
          <w:rFonts w:cs="Times New Roman"/>
          <w:sz w:val="28"/>
          <w:szCs w:val="28"/>
        </w:rPr>
      </w:pPr>
      <w:r w:rsidRPr="008F53A3">
        <w:rPr>
          <w:rFonts w:cs="Times New Roman"/>
          <w:sz w:val="28"/>
          <w:szCs w:val="28"/>
        </w:rPr>
        <w:t xml:space="preserve">Количественные числительные (1—12). </w:t>
      </w:r>
    </w:p>
    <w:p w:rsidR="00CE22EA" w:rsidRPr="008F53A3" w:rsidRDefault="00CE22EA" w:rsidP="008F53A3">
      <w:pPr>
        <w:pStyle w:val="body"/>
        <w:rPr>
          <w:rFonts w:cs="Times New Roman"/>
          <w:sz w:val="28"/>
          <w:szCs w:val="28"/>
        </w:rPr>
      </w:pPr>
      <w:r w:rsidRPr="008F53A3">
        <w:rPr>
          <w:rFonts w:cs="Times New Roman"/>
          <w:sz w:val="28"/>
          <w:szCs w:val="28"/>
        </w:rPr>
        <w:t>Вопросительные слова (who, what, how, where, how many).</w:t>
      </w:r>
    </w:p>
    <w:p w:rsidR="00CE22EA" w:rsidRPr="008F53A3" w:rsidRDefault="00CE22EA" w:rsidP="008F53A3">
      <w:pPr>
        <w:pStyle w:val="body"/>
        <w:rPr>
          <w:rFonts w:cs="Times New Roman"/>
          <w:sz w:val="28"/>
          <w:szCs w:val="28"/>
          <w:lang w:val="en-US"/>
        </w:rPr>
      </w:pPr>
      <w:r w:rsidRPr="008F53A3">
        <w:rPr>
          <w:rFonts w:cs="Times New Roman"/>
          <w:sz w:val="28"/>
          <w:szCs w:val="28"/>
        </w:rPr>
        <w:t>Предлоги</w:t>
      </w:r>
      <w:r w:rsidRPr="008F53A3">
        <w:rPr>
          <w:rFonts w:cs="Times New Roman"/>
          <w:sz w:val="28"/>
          <w:szCs w:val="28"/>
          <w:lang w:val="en-US"/>
        </w:rPr>
        <w:t xml:space="preserve"> </w:t>
      </w:r>
      <w:r w:rsidRPr="008F53A3">
        <w:rPr>
          <w:rFonts w:cs="Times New Roman"/>
          <w:sz w:val="28"/>
          <w:szCs w:val="28"/>
        </w:rPr>
        <w:t>места</w:t>
      </w:r>
      <w:r w:rsidRPr="008F53A3">
        <w:rPr>
          <w:rFonts w:cs="Times New Roman"/>
          <w:sz w:val="28"/>
          <w:szCs w:val="28"/>
          <w:lang w:val="en-US"/>
        </w:rPr>
        <w:t xml:space="preserve"> (in, on, near, under).</w:t>
      </w:r>
    </w:p>
    <w:p w:rsidR="00CE22EA" w:rsidRPr="008F53A3" w:rsidRDefault="00CE22EA" w:rsidP="008F53A3">
      <w:pPr>
        <w:pStyle w:val="body"/>
        <w:rPr>
          <w:rFonts w:cs="Times New Roman"/>
          <w:sz w:val="28"/>
          <w:szCs w:val="28"/>
        </w:rPr>
      </w:pPr>
      <w:r w:rsidRPr="008F53A3">
        <w:rPr>
          <w:rFonts w:cs="Times New Roman"/>
          <w:sz w:val="28"/>
          <w:szCs w:val="28"/>
        </w:rPr>
        <w:t>Союзы and и but (c однородными членами).</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 xml:space="preserve">Социокультурные знания и умения </w:t>
      </w:r>
    </w:p>
    <w:p w:rsidR="00CE22EA" w:rsidRPr="008F53A3" w:rsidRDefault="00CE22EA" w:rsidP="008F53A3">
      <w:pPr>
        <w:pStyle w:val="body"/>
        <w:rPr>
          <w:rFonts w:cs="Times New Roman"/>
          <w:sz w:val="28"/>
          <w:szCs w:val="28"/>
        </w:rPr>
      </w:pPr>
      <w:r w:rsidRPr="008F53A3">
        <w:rPr>
          <w:rFonts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E22EA" w:rsidRPr="008F53A3" w:rsidRDefault="00CE22EA" w:rsidP="008F53A3">
      <w:pPr>
        <w:pStyle w:val="body"/>
        <w:rPr>
          <w:rFonts w:cs="Times New Roman"/>
          <w:sz w:val="28"/>
          <w:szCs w:val="28"/>
        </w:rPr>
      </w:pPr>
      <w:r w:rsidRPr="008F53A3">
        <w:rPr>
          <w:rFonts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CE22EA" w:rsidRPr="008F53A3" w:rsidRDefault="00CE22EA" w:rsidP="008F53A3">
      <w:pPr>
        <w:pStyle w:val="body"/>
        <w:rPr>
          <w:rFonts w:cs="Times New Roman"/>
          <w:sz w:val="28"/>
          <w:szCs w:val="28"/>
        </w:rPr>
      </w:pPr>
      <w:r w:rsidRPr="008F53A3">
        <w:rPr>
          <w:rFonts w:cs="Times New Roman"/>
          <w:sz w:val="28"/>
          <w:szCs w:val="28"/>
        </w:rPr>
        <w:t>Знание названий родной страны и страны/стран изучаемого языка и их столиц.</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 xml:space="preserve">Компенсаторные умения </w:t>
      </w:r>
    </w:p>
    <w:p w:rsidR="00CE22EA" w:rsidRPr="008F53A3" w:rsidRDefault="00CE22EA" w:rsidP="008F53A3">
      <w:pPr>
        <w:pStyle w:val="body"/>
        <w:rPr>
          <w:rFonts w:cs="Times New Roman"/>
          <w:sz w:val="28"/>
          <w:szCs w:val="28"/>
        </w:rPr>
      </w:pPr>
      <w:r w:rsidRPr="008F53A3">
        <w:rPr>
          <w:rFonts w:cs="Times New Roman"/>
          <w:sz w:val="28"/>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CE22EA" w:rsidRPr="008F53A3" w:rsidRDefault="00CE22EA" w:rsidP="008F53A3">
      <w:pPr>
        <w:pStyle w:val="body"/>
        <w:rPr>
          <w:rFonts w:cs="Times New Roman"/>
          <w:sz w:val="28"/>
          <w:szCs w:val="28"/>
        </w:rPr>
      </w:pPr>
      <w:r w:rsidRPr="008F53A3">
        <w:rPr>
          <w:rFonts w:cs="Times New Roman"/>
          <w:sz w:val="28"/>
          <w:szCs w:val="28"/>
        </w:rPr>
        <w:t>Использование в качестве опоры при порождении собственных высказываний ключевых слов, вопросов; иллюстраций.</w:t>
      </w:r>
    </w:p>
    <w:p w:rsidR="00CE22EA" w:rsidRPr="008F53A3" w:rsidRDefault="00CE22EA" w:rsidP="0085532E">
      <w:pPr>
        <w:pStyle w:val="h2Header"/>
        <w:spacing w:before="340"/>
        <w:jc w:val="both"/>
        <w:outlineLvl w:val="0"/>
        <w:rPr>
          <w:rFonts w:cs="Times New Roman"/>
          <w:sz w:val="28"/>
          <w:szCs w:val="28"/>
        </w:rPr>
      </w:pPr>
      <w:r w:rsidRPr="008F53A3">
        <w:rPr>
          <w:rFonts w:cs="Times New Roman"/>
          <w:sz w:val="28"/>
          <w:szCs w:val="28"/>
        </w:rPr>
        <w:t>3 класс</w:t>
      </w:r>
    </w:p>
    <w:p w:rsidR="00CE22EA" w:rsidRPr="008F53A3" w:rsidRDefault="00CE22EA" w:rsidP="0085532E">
      <w:pPr>
        <w:pStyle w:val="h3-firstHeader"/>
        <w:jc w:val="both"/>
        <w:outlineLvl w:val="0"/>
        <w:rPr>
          <w:rFonts w:cs="Times New Roman"/>
          <w:sz w:val="28"/>
          <w:szCs w:val="28"/>
        </w:rPr>
      </w:pPr>
      <w:r w:rsidRPr="008F53A3">
        <w:rPr>
          <w:rFonts w:cs="Times New Roman"/>
          <w:sz w:val="28"/>
          <w:szCs w:val="28"/>
        </w:rPr>
        <w:t xml:space="preserve">Тематическое содержание речи </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моего «я»</w:t>
      </w:r>
      <w:r w:rsidRPr="008F53A3">
        <w:rPr>
          <w:rFonts w:cs="Times New Roman"/>
          <w:sz w:val="28"/>
          <w:szCs w:val="28"/>
        </w:rPr>
        <w:t>. Моя семья. Мой день рождения. Моя любимая еда. Мой день (распорядок дня).</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моих увлечений</w:t>
      </w:r>
      <w:r w:rsidRPr="008F53A3">
        <w:rPr>
          <w:rFonts w:cs="Times New Roman"/>
          <w:sz w:val="28"/>
          <w:szCs w:val="28"/>
        </w:rPr>
        <w:t>. Любимая игрушка, игра. Мой питомец. Любимые занятия. Любимая сказка. Выходной день. Каникулы.</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вокруг меня</w:t>
      </w:r>
      <w:r w:rsidRPr="008F53A3">
        <w:rPr>
          <w:rFonts w:cs="Times New Roman"/>
          <w:sz w:val="28"/>
          <w:szCs w:val="28"/>
        </w:rPr>
        <w:t>. Моя комната (квартира, дом). Моя школа. Мои друзья. Моя малая родина (город, село). Дикие и домашние животные. Погода. Времена года (месяцы).</w:t>
      </w:r>
    </w:p>
    <w:p w:rsidR="00CE22EA" w:rsidRPr="008F53A3" w:rsidRDefault="00CE22EA" w:rsidP="008F53A3">
      <w:pPr>
        <w:pStyle w:val="body"/>
        <w:rPr>
          <w:rFonts w:cs="Times New Roman"/>
          <w:sz w:val="28"/>
          <w:szCs w:val="28"/>
        </w:rPr>
      </w:pPr>
      <w:r w:rsidRPr="008F53A3">
        <w:rPr>
          <w:rStyle w:val="Italic"/>
          <w:rFonts w:cs="Times New Roman"/>
          <w:iCs/>
          <w:sz w:val="28"/>
          <w:szCs w:val="28"/>
        </w:rPr>
        <w:t>Родная страна и страны изучаемого языка</w:t>
      </w:r>
      <w:r w:rsidRPr="008F53A3">
        <w:rPr>
          <w:rFonts w:cs="Times New Roman"/>
          <w:sz w:val="28"/>
          <w:szCs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Коммуникативные умения</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Говорение</w:t>
      </w:r>
    </w:p>
    <w:p w:rsidR="00CE22EA" w:rsidRPr="008F53A3" w:rsidRDefault="00CE22EA" w:rsidP="008F53A3">
      <w:pPr>
        <w:pStyle w:val="body"/>
        <w:rPr>
          <w:rStyle w:val="BoldItalic0"/>
          <w:rFonts w:cs="Times New Roman"/>
          <w:bCs/>
          <w:iCs/>
          <w:sz w:val="28"/>
          <w:szCs w:val="28"/>
        </w:rPr>
      </w:pPr>
      <w:r w:rsidRPr="008F53A3">
        <w:rPr>
          <w:rFonts w:cs="Times New Roman"/>
          <w:sz w:val="28"/>
          <w:szCs w:val="28"/>
        </w:rPr>
        <w:t xml:space="preserve">Коммуникативные умения </w:t>
      </w:r>
      <w:r w:rsidRPr="008F53A3">
        <w:rPr>
          <w:rStyle w:val="BoldItalic0"/>
          <w:rFonts w:cs="Times New Roman"/>
          <w:bCs/>
          <w:iCs/>
          <w:sz w:val="28"/>
          <w:szCs w:val="28"/>
        </w:rPr>
        <w:t>диалогической речи</w:t>
      </w:r>
      <w:r w:rsidRPr="008F53A3">
        <w:rPr>
          <w:rFonts w:cs="Times New Roman"/>
          <w:sz w:val="28"/>
          <w:szCs w:val="28"/>
        </w:rPr>
        <w:t xml:space="preserve">: </w:t>
      </w:r>
    </w:p>
    <w:p w:rsidR="00CE22EA" w:rsidRPr="008F53A3" w:rsidRDefault="00CE22EA" w:rsidP="008F53A3">
      <w:pPr>
        <w:pStyle w:val="body"/>
        <w:rPr>
          <w:rFonts w:cs="Times New Roman"/>
          <w:sz w:val="28"/>
          <w:szCs w:val="28"/>
        </w:rPr>
      </w:pPr>
      <w:r w:rsidRPr="008F53A3">
        <w:rPr>
          <w:rFonts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E22EA" w:rsidRPr="008F53A3" w:rsidRDefault="00CE22EA" w:rsidP="008F53A3">
      <w:pPr>
        <w:pStyle w:val="body"/>
        <w:rPr>
          <w:rFonts w:cs="Times New Roman"/>
          <w:sz w:val="28"/>
          <w:szCs w:val="28"/>
        </w:rPr>
      </w:pPr>
      <w:r w:rsidRPr="008F53A3">
        <w:rPr>
          <w:rFonts w:cs="Times New Roman"/>
          <w:sz w:val="28"/>
          <w:szCs w:val="28"/>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CE22EA" w:rsidRPr="008F53A3" w:rsidRDefault="00CE22EA" w:rsidP="008F53A3">
      <w:pPr>
        <w:pStyle w:val="body"/>
        <w:rPr>
          <w:rFonts w:cs="Times New Roman"/>
          <w:sz w:val="28"/>
          <w:szCs w:val="28"/>
        </w:rPr>
      </w:pPr>
      <w:r w:rsidRPr="008F53A3">
        <w:rPr>
          <w:rFonts w:cs="Times New Roman"/>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CE22EA" w:rsidRPr="008F53A3" w:rsidRDefault="00CE22EA" w:rsidP="008F53A3">
      <w:pPr>
        <w:pStyle w:val="body"/>
        <w:rPr>
          <w:rFonts w:cs="Times New Roman"/>
          <w:sz w:val="28"/>
          <w:szCs w:val="28"/>
        </w:rPr>
      </w:pPr>
      <w:r w:rsidRPr="008F53A3">
        <w:rPr>
          <w:rFonts w:cs="Times New Roman"/>
          <w:sz w:val="28"/>
          <w:szCs w:val="28"/>
        </w:rPr>
        <w:t xml:space="preserve">Коммуникативные умения </w:t>
      </w:r>
      <w:r w:rsidRPr="008F53A3">
        <w:rPr>
          <w:rStyle w:val="BoldItalic0"/>
          <w:rFonts w:cs="Times New Roman"/>
          <w:bCs/>
          <w:iCs/>
          <w:sz w:val="28"/>
          <w:szCs w:val="28"/>
        </w:rPr>
        <w:t>монологической речи</w:t>
      </w:r>
      <w:r w:rsidRPr="008F53A3">
        <w:rPr>
          <w:rFonts w:cs="Times New Roman"/>
          <w:sz w:val="28"/>
          <w:szCs w:val="28"/>
        </w:rPr>
        <w:t>:</w:t>
      </w:r>
    </w:p>
    <w:p w:rsidR="00CE22EA" w:rsidRPr="008F53A3" w:rsidRDefault="00CE22EA" w:rsidP="008F53A3">
      <w:pPr>
        <w:pStyle w:val="body"/>
        <w:rPr>
          <w:rFonts w:cs="Times New Roman"/>
          <w:sz w:val="28"/>
          <w:szCs w:val="28"/>
        </w:rPr>
      </w:pPr>
      <w:r w:rsidRPr="008F53A3">
        <w:rPr>
          <w:rFonts w:cs="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E22EA" w:rsidRPr="008F53A3" w:rsidRDefault="00CE22EA" w:rsidP="008F53A3">
      <w:pPr>
        <w:pStyle w:val="body"/>
        <w:rPr>
          <w:rFonts w:cs="Times New Roman"/>
          <w:sz w:val="28"/>
          <w:szCs w:val="28"/>
        </w:rPr>
      </w:pPr>
      <w:r w:rsidRPr="008F53A3">
        <w:rPr>
          <w:rFonts w:cs="Times New Roman"/>
          <w:sz w:val="28"/>
          <w:szCs w:val="28"/>
        </w:rPr>
        <w:t xml:space="preserve">Пересказ с опорой на ключевые слова, вопросы и/или иллюстрации основного содержания прочитанного текста.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Аудирование </w:t>
      </w:r>
    </w:p>
    <w:p w:rsidR="00CE22EA" w:rsidRPr="008F53A3" w:rsidRDefault="00CE22EA" w:rsidP="008F53A3">
      <w:pPr>
        <w:pStyle w:val="body"/>
        <w:rPr>
          <w:rFonts w:cs="Times New Roman"/>
          <w:sz w:val="28"/>
          <w:szCs w:val="28"/>
        </w:rPr>
      </w:pPr>
      <w:r w:rsidRPr="008F53A3">
        <w:rPr>
          <w:rFonts w:cs="Times New Roman"/>
          <w:sz w:val="28"/>
          <w:szCs w:val="28"/>
        </w:rPr>
        <w:t xml:space="preserve">Понимание на слух речи учителя и одноклассников и вербальная/невербальная реакция на услышанное (при непосредственном общении).  </w:t>
      </w:r>
    </w:p>
    <w:p w:rsidR="00CE22EA" w:rsidRPr="008F53A3" w:rsidRDefault="00CE22EA" w:rsidP="008F53A3">
      <w:pPr>
        <w:pStyle w:val="body"/>
        <w:rPr>
          <w:rFonts w:cs="Times New Roman"/>
          <w:sz w:val="28"/>
          <w:szCs w:val="28"/>
        </w:rPr>
      </w:pPr>
      <w:r w:rsidRPr="008F53A3">
        <w:rPr>
          <w:rFonts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E22EA" w:rsidRPr="008F53A3" w:rsidRDefault="00CE22EA" w:rsidP="008F53A3">
      <w:pPr>
        <w:pStyle w:val="body"/>
        <w:rPr>
          <w:rFonts w:cs="Times New Roman"/>
          <w:sz w:val="28"/>
          <w:szCs w:val="28"/>
        </w:rPr>
      </w:pPr>
      <w:r w:rsidRPr="008F53A3">
        <w:rPr>
          <w:rFonts w:cs="Times New Roman"/>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CE22EA" w:rsidRPr="008F53A3" w:rsidRDefault="00CE22EA" w:rsidP="008F53A3">
      <w:pPr>
        <w:pStyle w:val="body"/>
        <w:rPr>
          <w:rFonts w:cs="Times New Roman"/>
          <w:sz w:val="28"/>
          <w:szCs w:val="28"/>
        </w:rPr>
      </w:pPr>
      <w:r w:rsidRPr="008F53A3">
        <w:rPr>
          <w:rFonts w:cs="Times New Roman"/>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CE22EA" w:rsidRPr="008F53A3" w:rsidRDefault="00CE22EA" w:rsidP="008F53A3">
      <w:pPr>
        <w:pStyle w:val="body"/>
        <w:rPr>
          <w:rFonts w:cs="Times New Roman"/>
          <w:sz w:val="28"/>
          <w:szCs w:val="28"/>
        </w:rPr>
      </w:pPr>
      <w:r w:rsidRPr="008F53A3">
        <w:rPr>
          <w:rFonts w:cs="Times New Roman"/>
          <w:sz w:val="28"/>
          <w:szCs w:val="28"/>
        </w:rPr>
        <w:t xml:space="preserve">Тексты для аудирования: диалог, высказывания собеседников в ситуациях повседневного общения, рассказ, сказка. </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 xml:space="preserve">Смысловое чтение </w:t>
      </w:r>
    </w:p>
    <w:p w:rsidR="00CE22EA" w:rsidRPr="008F53A3" w:rsidRDefault="00CE22EA" w:rsidP="008F53A3">
      <w:pPr>
        <w:pStyle w:val="body"/>
        <w:rPr>
          <w:rFonts w:cs="Times New Roman"/>
          <w:sz w:val="28"/>
          <w:szCs w:val="28"/>
        </w:rPr>
      </w:pPr>
      <w:r w:rsidRPr="008F53A3">
        <w:rPr>
          <w:rFonts w:cs="Times New Roman"/>
          <w:sz w:val="28"/>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CE22EA" w:rsidRPr="008F53A3" w:rsidRDefault="00CE22EA" w:rsidP="008F53A3">
      <w:pPr>
        <w:pStyle w:val="body"/>
        <w:rPr>
          <w:rFonts w:cs="Times New Roman"/>
          <w:sz w:val="28"/>
          <w:szCs w:val="28"/>
        </w:rPr>
      </w:pPr>
      <w:r w:rsidRPr="008F53A3">
        <w:rPr>
          <w:rFonts w:cs="Times New Roman"/>
          <w:sz w:val="28"/>
          <w:szCs w:val="28"/>
        </w:rPr>
        <w:t xml:space="preserve">Тексты для чтения вслух: диалог, рассказ, сказка.  </w:t>
      </w:r>
    </w:p>
    <w:p w:rsidR="00CE22EA" w:rsidRPr="008F53A3" w:rsidRDefault="00CE22EA" w:rsidP="008F53A3">
      <w:pPr>
        <w:pStyle w:val="body"/>
        <w:rPr>
          <w:rFonts w:cs="Times New Roman"/>
          <w:sz w:val="28"/>
          <w:szCs w:val="28"/>
        </w:rPr>
      </w:pPr>
      <w:r w:rsidRPr="008F53A3">
        <w:rPr>
          <w:rFonts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E22EA" w:rsidRPr="008F53A3" w:rsidRDefault="00CE22EA" w:rsidP="008F53A3">
      <w:pPr>
        <w:pStyle w:val="body"/>
        <w:rPr>
          <w:rFonts w:cs="Times New Roman"/>
          <w:sz w:val="28"/>
          <w:szCs w:val="28"/>
        </w:rPr>
      </w:pPr>
      <w:r w:rsidRPr="008F53A3">
        <w:rPr>
          <w:rFonts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E22EA" w:rsidRPr="008F53A3" w:rsidRDefault="00CE22EA" w:rsidP="008F53A3">
      <w:pPr>
        <w:pStyle w:val="body"/>
        <w:rPr>
          <w:rFonts w:cs="Times New Roman"/>
          <w:sz w:val="28"/>
          <w:szCs w:val="28"/>
        </w:rPr>
      </w:pPr>
      <w:r w:rsidRPr="008F53A3">
        <w:rPr>
          <w:rFonts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E22EA" w:rsidRPr="008F53A3" w:rsidRDefault="00CE22EA" w:rsidP="008F53A3">
      <w:pPr>
        <w:pStyle w:val="body"/>
        <w:rPr>
          <w:rFonts w:cs="Times New Roman"/>
          <w:sz w:val="28"/>
          <w:szCs w:val="28"/>
        </w:rPr>
      </w:pPr>
      <w:r w:rsidRPr="008F53A3">
        <w:rPr>
          <w:rFonts w:cs="Times New Roman"/>
          <w:sz w:val="28"/>
          <w:szCs w:val="28"/>
        </w:rPr>
        <w:t xml:space="preserve">Тексты для чтения: диалог, рассказ, сказка, электронное сообщение личного характера.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Письмо</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CE22EA" w:rsidRPr="008F53A3" w:rsidRDefault="00CE22EA" w:rsidP="008F53A3">
      <w:pPr>
        <w:pStyle w:val="body"/>
        <w:rPr>
          <w:rFonts w:cs="Times New Roman"/>
          <w:sz w:val="28"/>
          <w:szCs w:val="28"/>
        </w:rPr>
      </w:pPr>
      <w:r w:rsidRPr="008F53A3">
        <w:rPr>
          <w:rFonts w:cs="Times New Roman"/>
          <w:sz w:val="28"/>
          <w:szCs w:val="28"/>
        </w:rPr>
        <w:t>Создание подписей к картинкам, фотографиям с пояснением, что на них изображено.</w:t>
      </w:r>
    </w:p>
    <w:p w:rsidR="00CE22EA" w:rsidRPr="008F53A3" w:rsidRDefault="00CE22EA" w:rsidP="008F53A3">
      <w:pPr>
        <w:pStyle w:val="body"/>
        <w:rPr>
          <w:rFonts w:cs="Times New Roman"/>
          <w:sz w:val="28"/>
          <w:szCs w:val="28"/>
        </w:rPr>
      </w:pPr>
      <w:r w:rsidRPr="008F53A3">
        <w:rPr>
          <w:rFonts w:cs="Times New Roman"/>
          <w:sz w:val="28"/>
          <w:szCs w:val="28"/>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CE22EA" w:rsidRPr="008F53A3" w:rsidRDefault="00CE22EA" w:rsidP="008F53A3">
      <w:pPr>
        <w:pStyle w:val="body"/>
        <w:rPr>
          <w:rFonts w:cs="Times New Roman"/>
          <w:sz w:val="28"/>
          <w:szCs w:val="28"/>
        </w:rPr>
      </w:pPr>
      <w:r w:rsidRPr="008F53A3">
        <w:rPr>
          <w:rFonts w:cs="Times New Roman"/>
          <w:sz w:val="28"/>
          <w:szCs w:val="28"/>
        </w:rPr>
        <w:t xml:space="preserve">Написание с опорой на образец поздравлений с праздниками (с днём рождения, Новым годом, Рождеством) с выражением пожеланий. </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Языковые знания и навыки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Фонетическая сторона речи </w:t>
      </w:r>
    </w:p>
    <w:p w:rsidR="00CE22EA" w:rsidRPr="008F53A3" w:rsidRDefault="00CE22EA" w:rsidP="008F53A3">
      <w:pPr>
        <w:pStyle w:val="body"/>
        <w:rPr>
          <w:rFonts w:cs="Times New Roman"/>
          <w:sz w:val="28"/>
          <w:szCs w:val="28"/>
        </w:rPr>
      </w:pPr>
      <w:r w:rsidRPr="008F53A3">
        <w:rPr>
          <w:rFonts w:cs="Times New Roman"/>
          <w:sz w:val="28"/>
          <w:szCs w:val="28"/>
        </w:rPr>
        <w:t xml:space="preserve">Буквы английского алфавита. Фонетически корректное озвучивание букв английского алфавита. </w:t>
      </w:r>
    </w:p>
    <w:p w:rsidR="00CE22EA" w:rsidRPr="008F53A3" w:rsidRDefault="00CE22EA" w:rsidP="008F53A3">
      <w:pPr>
        <w:pStyle w:val="body"/>
        <w:rPr>
          <w:rFonts w:cs="Times New Roman"/>
          <w:sz w:val="28"/>
          <w:szCs w:val="28"/>
        </w:rPr>
      </w:pPr>
      <w:r w:rsidRPr="008F53A3">
        <w:rPr>
          <w:rFonts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CE22EA" w:rsidRPr="008F53A3" w:rsidRDefault="00CE22EA" w:rsidP="008F53A3">
      <w:pPr>
        <w:pStyle w:val="body"/>
        <w:rPr>
          <w:rFonts w:cs="Times New Roman"/>
          <w:sz w:val="28"/>
          <w:szCs w:val="28"/>
        </w:rPr>
      </w:pPr>
      <w:r w:rsidRPr="008F53A3">
        <w:rPr>
          <w:rFonts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CE22EA" w:rsidRPr="008F53A3" w:rsidRDefault="00CE22EA" w:rsidP="008F53A3">
      <w:pPr>
        <w:pStyle w:val="body"/>
        <w:rPr>
          <w:rFonts w:cs="Times New Roman"/>
          <w:sz w:val="28"/>
          <w:szCs w:val="28"/>
        </w:rPr>
      </w:pPr>
      <w:r w:rsidRPr="008F53A3">
        <w:rPr>
          <w:rFonts w:cs="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E22EA" w:rsidRPr="008F53A3" w:rsidRDefault="00CE22EA" w:rsidP="008F53A3">
      <w:pPr>
        <w:pStyle w:val="body"/>
        <w:rPr>
          <w:rFonts w:cs="Times New Roman"/>
          <w:sz w:val="28"/>
          <w:szCs w:val="28"/>
        </w:rPr>
      </w:pPr>
      <w:r w:rsidRPr="008F53A3">
        <w:rPr>
          <w:rFonts w:cs="Times New Roman"/>
          <w:sz w:val="28"/>
          <w:szCs w:val="28"/>
        </w:rPr>
        <w:t>Вычленение некоторых звукобуквенных сочетаний при анализе изученных слов.</w:t>
      </w:r>
    </w:p>
    <w:p w:rsidR="00CE22EA" w:rsidRPr="008F53A3" w:rsidRDefault="00CE22EA" w:rsidP="008F53A3">
      <w:pPr>
        <w:pStyle w:val="body"/>
        <w:rPr>
          <w:rFonts w:cs="Times New Roman"/>
          <w:sz w:val="28"/>
          <w:szCs w:val="28"/>
        </w:rPr>
      </w:pPr>
      <w:r w:rsidRPr="008F53A3">
        <w:rPr>
          <w:rFonts w:cs="Times New Roman"/>
          <w:sz w:val="28"/>
          <w:szCs w:val="28"/>
        </w:rPr>
        <w:t>Чтение новых слов согласно основным правилам чтения с использованием полной или частичной транскрипции.</w:t>
      </w:r>
    </w:p>
    <w:p w:rsidR="00CE22EA" w:rsidRPr="008F53A3" w:rsidRDefault="00CE22EA" w:rsidP="008F53A3">
      <w:pPr>
        <w:pStyle w:val="body"/>
        <w:rPr>
          <w:rFonts w:cs="Times New Roman"/>
          <w:sz w:val="28"/>
          <w:szCs w:val="28"/>
        </w:rPr>
      </w:pPr>
      <w:r w:rsidRPr="008F53A3">
        <w:rPr>
          <w:rFonts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Графика, орфография и пунктуация</w:t>
      </w:r>
    </w:p>
    <w:p w:rsidR="00CE22EA" w:rsidRPr="008F53A3" w:rsidRDefault="00CE22EA" w:rsidP="008F53A3">
      <w:pPr>
        <w:pStyle w:val="body"/>
        <w:rPr>
          <w:rFonts w:cs="Times New Roman"/>
          <w:sz w:val="28"/>
          <w:szCs w:val="28"/>
        </w:rPr>
      </w:pPr>
      <w:r w:rsidRPr="008F53A3">
        <w:rPr>
          <w:rFonts w:cs="Times New Roman"/>
          <w:sz w:val="28"/>
          <w:szCs w:val="28"/>
        </w:rPr>
        <w:t xml:space="preserve">Правильное написание изученных слов. </w:t>
      </w:r>
    </w:p>
    <w:p w:rsidR="00CE22EA" w:rsidRPr="008F53A3" w:rsidRDefault="00CE22EA" w:rsidP="008F53A3">
      <w:pPr>
        <w:pStyle w:val="body"/>
        <w:rPr>
          <w:rFonts w:cs="Times New Roman"/>
          <w:sz w:val="28"/>
          <w:szCs w:val="28"/>
        </w:rPr>
      </w:pPr>
      <w:r w:rsidRPr="008F53A3">
        <w:rPr>
          <w:rFonts w:cs="Times New Roman"/>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Лексическая сторона речи</w:t>
      </w:r>
    </w:p>
    <w:p w:rsidR="00CE22EA" w:rsidRPr="008F53A3" w:rsidRDefault="00CE22EA" w:rsidP="008F53A3">
      <w:pPr>
        <w:pStyle w:val="body"/>
        <w:rPr>
          <w:rFonts w:cs="Times New Roman"/>
          <w:sz w:val="28"/>
          <w:szCs w:val="28"/>
        </w:rPr>
      </w:pPr>
      <w:r w:rsidRPr="008F53A3">
        <w:rPr>
          <w:rFonts w:cs="Times New Roman"/>
          <w:sz w:val="28"/>
          <w:szCs w:val="28"/>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CE22EA" w:rsidRPr="008F53A3" w:rsidRDefault="00CE22EA" w:rsidP="008F53A3">
      <w:pPr>
        <w:pStyle w:val="body"/>
        <w:rPr>
          <w:rFonts w:cs="Times New Roman"/>
          <w:sz w:val="28"/>
          <w:szCs w:val="28"/>
        </w:rPr>
      </w:pPr>
      <w:r w:rsidRPr="008F53A3">
        <w:rPr>
          <w:rFonts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CE22EA" w:rsidRPr="008F53A3" w:rsidRDefault="00CE22EA" w:rsidP="008F53A3">
      <w:pPr>
        <w:pStyle w:val="body"/>
        <w:rPr>
          <w:rFonts w:cs="Times New Roman"/>
          <w:sz w:val="28"/>
          <w:szCs w:val="28"/>
        </w:rPr>
      </w:pPr>
      <w:r w:rsidRPr="008F53A3">
        <w:rPr>
          <w:rFonts w:cs="Times New Roman"/>
          <w:sz w:val="28"/>
          <w:szCs w:val="28"/>
        </w:rPr>
        <w:t xml:space="preserve">Распознавание в устной и письменной речи интернациональных слов (doctor, film) с помощью языковой догадки.  </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 xml:space="preserve">Грамматическая сторона речи </w:t>
      </w:r>
    </w:p>
    <w:p w:rsidR="00CE22EA" w:rsidRPr="008F53A3" w:rsidRDefault="00CE22EA" w:rsidP="008F53A3">
      <w:pPr>
        <w:pStyle w:val="body"/>
        <w:rPr>
          <w:rFonts w:cs="Times New Roman"/>
          <w:sz w:val="28"/>
          <w:szCs w:val="28"/>
        </w:rPr>
      </w:pPr>
      <w:r w:rsidRPr="008F53A3">
        <w:rPr>
          <w:rFonts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CE22EA" w:rsidRPr="008F53A3" w:rsidRDefault="00CE22EA" w:rsidP="008F53A3">
      <w:pPr>
        <w:pStyle w:val="body"/>
        <w:rPr>
          <w:rFonts w:cs="Times New Roman"/>
          <w:sz w:val="28"/>
          <w:szCs w:val="28"/>
          <w:lang w:val="en-US"/>
        </w:rPr>
      </w:pPr>
      <w:r w:rsidRPr="008F53A3">
        <w:rPr>
          <w:rFonts w:cs="Times New Roman"/>
          <w:sz w:val="28"/>
          <w:szCs w:val="28"/>
        </w:rPr>
        <w:t>Предложения</w:t>
      </w:r>
      <w:r w:rsidRPr="008F53A3">
        <w:rPr>
          <w:rFonts w:cs="Times New Roman"/>
          <w:sz w:val="28"/>
          <w:szCs w:val="28"/>
          <w:lang w:val="en-US"/>
        </w:rPr>
        <w:t xml:space="preserve"> </w:t>
      </w:r>
      <w:r w:rsidRPr="008F53A3">
        <w:rPr>
          <w:rFonts w:cs="Times New Roman"/>
          <w:sz w:val="28"/>
          <w:szCs w:val="28"/>
        </w:rPr>
        <w:t>с</w:t>
      </w:r>
      <w:r w:rsidRPr="008F53A3">
        <w:rPr>
          <w:rFonts w:cs="Times New Roman"/>
          <w:sz w:val="28"/>
          <w:szCs w:val="28"/>
          <w:lang w:val="en-US"/>
        </w:rPr>
        <w:t xml:space="preserve"> </w:t>
      </w:r>
      <w:r w:rsidRPr="008F53A3">
        <w:rPr>
          <w:rFonts w:cs="Times New Roman"/>
          <w:sz w:val="28"/>
          <w:szCs w:val="28"/>
        </w:rPr>
        <w:t>начальным</w:t>
      </w:r>
      <w:r w:rsidRPr="008F53A3">
        <w:rPr>
          <w:rFonts w:cs="Times New Roman"/>
          <w:sz w:val="28"/>
          <w:szCs w:val="28"/>
          <w:lang w:val="en-US"/>
        </w:rPr>
        <w:t xml:space="preserve"> There + to be </w:t>
      </w:r>
      <w:r w:rsidRPr="008F53A3">
        <w:rPr>
          <w:rFonts w:cs="Times New Roman"/>
          <w:sz w:val="28"/>
          <w:szCs w:val="28"/>
        </w:rPr>
        <w:t>в</w:t>
      </w:r>
      <w:r w:rsidRPr="008F53A3">
        <w:rPr>
          <w:rFonts w:cs="Times New Roman"/>
          <w:sz w:val="28"/>
          <w:szCs w:val="28"/>
          <w:lang w:val="en-US"/>
        </w:rPr>
        <w:t xml:space="preserve"> Past Simple Tense (There was an old house near the river.).</w:t>
      </w:r>
    </w:p>
    <w:p w:rsidR="00CE22EA" w:rsidRPr="008F53A3" w:rsidRDefault="00CE22EA" w:rsidP="008F53A3">
      <w:pPr>
        <w:pStyle w:val="body"/>
        <w:rPr>
          <w:rFonts w:cs="Times New Roman"/>
          <w:sz w:val="28"/>
          <w:szCs w:val="28"/>
        </w:rPr>
      </w:pPr>
      <w:r w:rsidRPr="008F53A3">
        <w:rPr>
          <w:rFonts w:cs="Times New Roman"/>
          <w:sz w:val="28"/>
          <w:szCs w:val="28"/>
        </w:rPr>
        <w:t>Побудительные предложения в отрицательной (Don’t talk, please.) форме.</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CE22EA" w:rsidRPr="008F53A3" w:rsidRDefault="00CE22EA" w:rsidP="008F53A3">
      <w:pPr>
        <w:pStyle w:val="body"/>
        <w:rPr>
          <w:rFonts w:cs="Times New Roman"/>
          <w:sz w:val="28"/>
          <w:szCs w:val="28"/>
          <w:lang w:val="en-US"/>
        </w:rPr>
      </w:pPr>
      <w:r w:rsidRPr="008F53A3">
        <w:rPr>
          <w:rFonts w:cs="Times New Roman"/>
          <w:sz w:val="28"/>
          <w:szCs w:val="28"/>
        </w:rPr>
        <w:t>Конструкция</w:t>
      </w:r>
      <w:r w:rsidRPr="008F53A3">
        <w:rPr>
          <w:rFonts w:cs="Times New Roman"/>
          <w:sz w:val="28"/>
          <w:szCs w:val="28"/>
          <w:lang w:val="en-US"/>
        </w:rPr>
        <w:t xml:space="preserve"> I’d like to … (I’d like to read this book.).</w:t>
      </w:r>
    </w:p>
    <w:p w:rsidR="00CE22EA" w:rsidRPr="008F53A3" w:rsidRDefault="00CE22EA" w:rsidP="008F53A3">
      <w:pPr>
        <w:pStyle w:val="body"/>
        <w:rPr>
          <w:rFonts w:cs="Times New Roman"/>
          <w:sz w:val="28"/>
          <w:szCs w:val="28"/>
          <w:lang w:val="en-US"/>
        </w:rPr>
      </w:pPr>
      <w:r w:rsidRPr="008F53A3">
        <w:rPr>
          <w:rFonts w:cs="Times New Roman"/>
          <w:sz w:val="28"/>
          <w:szCs w:val="28"/>
        </w:rPr>
        <w:t>Конструкции</w:t>
      </w:r>
      <w:r w:rsidRPr="008F53A3">
        <w:rPr>
          <w:rFonts w:cs="Times New Roman"/>
          <w:sz w:val="28"/>
          <w:szCs w:val="28"/>
          <w:lang w:val="en-US"/>
        </w:rPr>
        <w:t xml:space="preserve"> </w:t>
      </w:r>
      <w:r w:rsidRPr="008F53A3">
        <w:rPr>
          <w:rFonts w:cs="Times New Roman"/>
          <w:sz w:val="28"/>
          <w:szCs w:val="28"/>
        </w:rPr>
        <w:t>с</w:t>
      </w:r>
      <w:r w:rsidRPr="008F53A3">
        <w:rPr>
          <w:rFonts w:cs="Times New Roman"/>
          <w:sz w:val="28"/>
          <w:szCs w:val="28"/>
          <w:lang w:val="en-US"/>
        </w:rPr>
        <w:t xml:space="preserve"> </w:t>
      </w:r>
      <w:r w:rsidRPr="008F53A3">
        <w:rPr>
          <w:rFonts w:cs="Times New Roman"/>
          <w:sz w:val="28"/>
          <w:szCs w:val="28"/>
        </w:rPr>
        <w:t>глаголами</w:t>
      </w:r>
      <w:r w:rsidRPr="008F53A3">
        <w:rPr>
          <w:rFonts w:cs="Times New Roman"/>
          <w:sz w:val="28"/>
          <w:szCs w:val="28"/>
          <w:lang w:val="en-US"/>
        </w:rPr>
        <w:t xml:space="preserve"> </w:t>
      </w:r>
      <w:r w:rsidRPr="008F53A3">
        <w:rPr>
          <w:rFonts w:cs="Times New Roman"/>
          <w:sz w:val="28"/>
          <w:szCs w:val="28"/>
        </w:rPr>
        <w:t>на</w:t>
      </w:r>
      <w:r w:rsidRPr="008F53A3">
        <w:rPr>
          <w:rFonts w:cs="Times New Roman"/>
          <w:sz w:val="28"/>
          <w:szCs w:val="28"/>
          <w:lang w:val="en-US"/>
        </w:rPr>
        <w:t xml:space="preserve"> -ing: to like/enjoy doing smth (I like riding my bike.).</w:t>
      </w:r>
    </w:p>
    <w:p w:rsidR="00CE22EA" w:rsidRPr="008F53A3" w:rsidRDefault="00CE22EA" w:rsidP="008F53A3">
      <w:pPr>
        <w:pStyle w:val="body"/>
        <w:rPr>
          <w:rFonts w:cs="Times New Roman"/>
          <w:sz w:val="28"/>
          <w:szCs w:val="28"/>
          <w:lang w:val="en-US"/>
        </w:rPr>
      </w:pPr>
      <w:r w:rsidRPr="008F53A3">
        <w:rPr>
          <w:rFonts w:cs="Times New Roman"/>
          <w:sz w:val="28"/>
          <w:szCs w:val="28"/>
        </w:rPr>
        <w:t>Существительные</w:t>
      </w:r>
      <w:r w:rsidRPr="008F53A3">
        <w:rPr>
          <w:rFonts w:cs="Times New Roman"/>
          <w:sz w:val="28"/>
          <w:szCs w:val="28"/>
          <w:lang w:val="en-US"/>
        </w:rPr>
        <w:t xml:space="preserve"> </w:t>
      </w:r>
      <w:r w:rsidRPr="008F53A3">
        <w:rPr>
          <w:rFonts w:cs="Times New Roman"/>
          <w:sz w:val="28"/>
          <w:szCs w:val="28"/>
        </w:rPr>
        <w:t>в</w:t>
      </w:r>
      <w:r w:rsidRPr="008F53A3">
        <w:rPr>
          <w:rFonts w:cs="Times New Roman"/>
          <w:sz w:val="28"/>
          <w:szCs w:val="28"/>
          <w:lang w:val="en-US"/>
        </w:rPr>
        <w:t xml:space="preserve"> </w:t>
      </w:r>
      <w:r w:rsidRPr="008F53A3">
        <w:rPr>
          <w:rFonts w:cs="Times New Roman"/>
          <w:sz w:val="28"/>
          <w:szCs w:val="28"/>
        </w:rPr>
        <w:t>притяжательном</w:t>
      </w:r>
      <w:r w:rsidRPr="008F53A3">
        <w:rPr>
          <w:rFonts w:cs="Times New Roman"/>
          <w:sz w:val="28"/>
          <w:szCs w:val="28"/>
          <w:lang w:val="en-US"/>
        </w:rPr>
        <w:t xml:space="preserve"> </w:t>
      </w:r>
      <w:r w:rsidRPr="008F53A3">
        <w:rPr>
          <w:rFonts w:cs="Times New Roman"/>
          <w:sz w:val="28"/>
          <w:szCs w:val="28"/>
        </w:rPr>
        <w:t>падеже</w:t>
      </w:r>
      <w:r w:rsidRPr="008F53A3">
        <w:rPr>
          <w:rFonts w:cs="Times New Roman"/>
          <w:sz w:val="28"/>
          <w:szCs w:val="28"/>
          <w:lang w:val="en-US"/>
        </w:rPr>
        <w:t xml:space="preserve"> (Possessive Case; Ann’s dress, children’s toys, boys’ books).</w:t>
      </w:r>
    </w:p>
    <w:p w:rsidR="00CE22EA" w:rsidRPr="008F53A3" w:rsidRDefault="00CE22EA" w:rsidP="008F53A3">
      <w:pPr>
        <w:pStyle w:val="body"/>
        <w:rPr>
          <w:rFonts w:cs="Times New Roman"/>
          <w:sz w:val="28"/>
          <w:szCs w:val="28"/>
        </w:rPr>
      </w:pPr>
      <w:r w:rsidRPr="008F53A3">
        <w:rPr>
          <w:rFonts w:cs="Times New Roman"/>
          <w:sz w:val="28"/>
          <w:szCs w:val="28"/>
        </w:rPr>
        <w:t>Слова, выражающие количество с исчисляемыми и неисчисляемыми существительными (much/many/a lot of).</w:t>
      </w:r>
    </w:p>
    <w:p w:rsidR="00CE22EA" w:rsidRPr="008F53A3" w:rsidRDefault="00CE22EA" w:rsidP="008F53A3">
      <w:pPr>
        <w:pStyle w:val="body"/>
        <w:rPr>
          <w:rFonts w:cs="Times New Roman"/>
          <w:sz w:val="28"/>
          <w:szCs w:val="28"/>
        </w:rPr>
      </w:pPr>
      <w:r w:rsidRPr="008F53A3">
        <w:rPr>
          <w:rFonts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CE22EA" w:rsidRPr="008F53A3" w:rsidRDefault="00CE22EA" w:rsidP="008F53A3">
      <w:pPr>
        <w:pStyle w:val="body"/>
        <w:rPr>
          <w:rFonts w:cs="Times New Roman"/>
          <w:sz w:val="28"/>
          <w:szCs w:val="28"/>
        </w:rPr>
      </w:pPr>
      <w:r w:rsidRPr="008F53A3">
        <w:rPr>
          <w:rFonts w:cs="Times New Roman"/>
          <w:sz w:val="28"/>
          <w:szCs w:val="28"/>
        </w:rPr>
        <w:t>Наречия частотности (usually, often).</w:t>
      </w:r>
    </w:p>
    <w:p w:rsidR="00CE22EA" w:rsidRPr="008F53A3" w:rsidRDefault="00CE22EA" w:rsidP="008F53A3">
      <w:pPr>
        <w:pStyle w:val="body"/>
        <w:rPr>
          <w:rFonts w:cs="Times New Roman"/>
          <w:sz w:val="28"/>
          <w:szCs w:val="28"/>
        </w:rPr>
      </w:pPr>
      <w:r w:rsidRPr="008F53A3">
        <w:rPr>
          <w:rFonts w:cs="Times New Roman"/>
          <w:sz w:val="28"/>
          <w:szCs w:val="28"/>
        </w:rPr>
        <w:t>Количественные числительные (13—100). Порядковые числительные (1—30).</w:t>
      </w:r>
    </w:p>
    <w:p w:rsidR="00CE22EA" w:rsidRPr="008F53A3" w:rsidRDefault="00CE22EA" w:rsidP="008F53A3">
      <w:pPr>
        <w:pStyle w:val="body"/>
        <w:rPr>
          <w:rFonts w:cs="Times New Roman"/>
          <w:sz w:val="28"/>
          <w:szCs w:val="28"/>
        </w:rPr>
      </w:pPr>
      <w:r w:rsidRPr="008F53A3">
        <w:rPr>
          <w:rFonts w:cs="Times New Roman"/>
          <w:sz w:val="28"/>
          <w:szCs w:val="28"/>
        </w:rPr>
        <w:t>Вопросительные слова (when, whose, why).</w:t>
      </w:r>
    </w:p>
    <w:p w:rsidR="00CE22EA" w:rsidRPr="008F53A3" w:rsidRDefault="00CE22EA" w:rsidP="008F53A3">
      <w:pPr>
        <w:pStyle w:val="body"/>
        <w:rPr>
          <w:rFonts w:cs="Times New Roman"/>
          <w:sz w:val="28"/>
          <w:szCs w:val="28"/>
          <w:lang w:val="en-US"/>
        </w:rPr>
      </w:pPr>
      <w:r w:rsidRPr="008F53A3">
        <w:rPr>
          <w:rFonts w:cs="Times New Roman"/>
          <w:sz w:val="28"/>
          <w:szCs w:val="28"/>
        </w:rPr>
        <w:t>Предлоги</w:t>
      </w:r>
      <w:r w:rsidRPr="008F53A3">
        <w:rPr>
          <w:rFonts w:cs="Times New Roman"/>
          <w:sz w:val="28"/>
          <w:szCs w:val="28"/>
          <w:lang w:val="en-US"/>
        </w:rPr>
        <w:t xml:space="preserve"> </w:t>
      </w:r>
      <w:r w:rsidRPr="008F53A3">
        <w:rPr>
          <w:rFonts w:cs="Times New Roman"/>
          <w:sz w:val="28"/>
          <w:szCs w:val="28"/>
        </w:rPr>
        <w:t>места</w:t>
      </w:r>
      <w:r w:rsidRPr="008F53A3">
        <w:rPr>
          <w:rFonts w:cs="Times New Roman"/>
          <w:sz w:val="28"/>
          <w:szCs w:val="28"/>
          <w:lang w:val="en-US"/>
        </w:rPr>
        <w:t xml:space="preserve"> (next to, in front of, behind), </w:t>
      </w:r>
      <w:r w:rsidRPr="008F53A3">
        <w:rPr>
          <w:rFonts w:cs="Times New Roman"/>
          <w:sz w:val="28"/>
          <w:szCs w:val="28"/>
        </w:rPr>
        <w:t>направления</w:t>
      </w:r>
      <w:r w:rsidRPr="008F53A3">
        <w:rPr>
          <w:rFonts w:cs="Times New Roman"/>
          <w:sz w:val="28"/>
          <w:szCs w:val="28"/>
          <w:lang w:val="en-US"/>
        </w:rPr>
        <w:t xml:space="preserve"> (to), </w:t>
      </w:r>
      <w:r w:rsidRPr="008F53A3">
        <w:rPr>
          <w:rFonts w:cs="Times New Roman"/>
          <w:sz w:val="28"/>
          <w:szCs w:val="28"/>
        </w:rPr>
        <w:t>времени</w:t>
      </w:r>
      <w:r w:rsidRPr="008F53A3">
        <w:rPr>
          <w:rFonts w:cs="Times New Roman"/>
          <w:sz w:val="28"/>
          <w:szCs w:val="28"/>
          <w:lang w:val="en-US"/>
        </w:rPr>
        <w:t xml:space="preserve"> (at, in, on </w:t>
      </w:r>
      <w:r w:rsidRPr="008F53A3">
        <w:rPr>
          <w:rFonts w:cs="Times New Roman"/>
          <w:sz w:val="28"/>
          <w:szCs w:val="28"/>
        </w:rPr>
        <w:t>в</w:t>
      </w:r>
      <w:r w:rsidRPr="008F53A3">
        <w:rPr>
          <w:rFonts w:cs="Times New Roman"/>
          <w:sz w:val="28"/>
          <w:szCs w:val="28"/>
          <w:lang w:val="en-US"/>
        </w:rPr>
        <w:t xml:space="preserve"> </w:t>
      </w:r>
      <w:r w:rsidRPr="008F53A3">
        <w:rPr>
          <w:rFonts w:cs="Times New Roman"/>
          <w:sz w:val="28"/>
          <w:szCs w:val="28"/>
        </w:rPr>
        <w:t>выражениях</w:t>
      </w:r>
      <w:r w:rsidRPr="008F53A3">
        <w:rPr>
          <w:rFonts w:cs="Times New Roman"/>
          <w:sz w:val="28"/>
          <w:szCs w:val="28"/>
          <w:lang w:val="en-US"/>
        </w:rPr>
        <w:t xml:space="preserve"> at 5 o’clock, in the morning, on Monday).</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 xml:space="preserve">Социокультурные знания и умения </w:t>
      </w:r>
    </w:p>
    <w:p w:rsidR="00CE22EA" w:rsidRPr="008F53A3" w:rsidRDefault="00CE22EA" w:rsidP="008F53A3">
      <w:pPr>
        <w:pStyle w:val="body"/>
        <w:rPr>
          <w:rFonts w:cs="Times New Roman"/>
          <w:sz w:val="28"/>
          <w:szCs w:val="28"/>
        </w:rPr>
      </w:pPr>
      <w:r w:rsidRPr="008F53A3">
        <w:rPr>
          <w:rFonts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E22EA" w:rsidRPr="008F53A3" w:rsidRDefault="00CE22EA" w:rsidP="008F53A3">
      <w:pPr>
        <w:pStyle w:val="body"/>
        <w:rPr>
          <w:rFonts w:cs="Times New Roman"/>
          <w:sz w:val="28"/>
          <w:szCs w:val="28"/>
        </w:rPr>
      </w:pPr>
      <w:r w:rsidRPr="008F53A3">
        <w:rPr>
          <w:rFonts w:cs="Times New Roman"/>
          <w:sz w:val="28"/>
          <w:szCs w:val="28"/>
        </w:rPr>
        <w:t>Знание произведений детского фольклора (рифмовок, стихов, песенок), персонажей детских книг.</w:t>
      </w:r>
    </w:p>
    <w:p w:rsidR="00CE22EA" w:rsidRPr="008F53A3" w:rsidRDefault="00CE22EA" w:rsidP="008F53A3">
      <w:pPr>
        <w:pStyle w:val="body"/>
        <w:rPr>
          <w:rFonts w:cs="Times New Roman"/>
          <w:sz w:val="28"/>
          <w:szCs w:val="28"/>
        </w:rPr>
      </w:pPr>
      <w:r w:rsidRPr="008F53A3">
        <w:rPr>
          <w:rFonts w:cs="Times New Roman"/>
          <w:sz w:val="28"/>
          <w:szCs w:val="28"/>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Компенсаторные умения</w:t>
      </w:r>
    </w:p>
    <w:p w:rsidR="00CE22EA" w:rsidRPr="008F53A3" w:rsidRDefault="00CE22EA" w:rsidP="008F53A3">
      <w:pPr>
        <w:pStyle w:val="body"/>
        <w:rPr>
          <w:rFonts w:cs="Times New Roman"/>
          <w:sz w:val="28"/>
          <w:szCs w:val="28"/>
        </w:rPr>
      </w:pPr>
      <w:r w:rsidRPr="008F53A3">
        <w:rPr>
          <w:rFonts w:cs="Times New Roman"/>
          <w:sz w:val="28"/>
          <w:szCs w:val="28"/>
        </w:rPr>
        <w:t>Использование при чтении и аудировании языковой, в том числе контекстуальной, догадки.</w:t>
      </w:r>
    </w:p>
    <w:p w:rsidR="00CE22EA" w:rsidRPr="008F53A3" w:rsidRDefault="00CE22EA" w:rsidP="008F53A3">
      <w:pPr>
        <w:pStyle w:val="body"/>
        <w:rPr>
          <w:rFonts w:cs="Times New Roman"/>
          <w:sz w:val="28"/>
          <w:szCs w:val="28"/>
        </w:rPr>
      </w:pPr>
      <w:r w:rsidRPr="008F53A3">
        <w:rPr>
          <w:rFonts w:cs="Times New Roman"/>
          <w:sz w:val="28"/>
          <w:szCs w:val="28"/>
        </w:rPr>
        <w:t xml:space="preserve">Использование в качестве опоры при порождении собственных высказываний ключевых слов, вопросов; иллюстраций. </w:t>
      </w:r>
    </w:p>
    <w:p w:rsidR="00CE22EA" w:rsidRPr="008F53A3" w:rsidRDefault="00CE22EA" w:rsidP="008F53A3">
      <w:pPr>
        <w:pStyle w:val="body"/>
        <w:rPr>
          <w:rFonts w:cs="Times New Roman"/>
          <w:sz w:val="28"/>
          <w:szCs w:val="28"/>
        </w:rPr>
      </w:pPr>
      <w:r w:rsidRPr="008F53A3">
        <w:rPr>
          <w:rFonts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E22EA" w:rsidRPr="008F53A3" w:rsidRDefault="00CE22EA" w:rsidP="0085532E">
      <w:pPr>
        <w:pStyle w:val="h2Header"/>
        <w:spacing w:before="1077"/>
        <w:jc w:val="both"/>
        <w:outlineLvl w:val="0"/>
        <w:rPr>
          <w:rFonts w:cs="Times New Roman"/>
          <w:sz w:val="28"/>
          <w:szCs w:val="28"/>
        </w:rPr>
      </w:pPr>
      <w:r w:rsidRPr="008F53A3">
        <w:rPr>
          <w:rFonts w:cs="Times New Roman"/>
          <w:sz w:val="28"/>
          <w:szCs w:val="28"/>
        </w:rPr>
        <w:t>4 класс</w:t>
      </w:r>
    </w:p>
    <w:p w:rsidR="00CE22EA" w:rsidRPr="008F53A3" w:rsidRDefault="00CE22EA" w:rsidP="0085532E">
      <w:pPr>
        <w:pStyle w:val="h3-firstHeader"/>
        <w:jc w:val="both"/>
        <w:outlineLvl w:val="0"/>
        <w:rPr>
          <w:rFonts w:cs="Times New Roman"/>
          <w:sz w:val="28"/>
          <w:szCs w:val="28"/>
        </w:rPr>
      </w:pPr>
      <w:r w:rsidRPr="008F53A3">
        <w:rPr>
          <w:rFonts w:cs="Times New Roman"/>
          <w:sz w:val="28"/>
          <w:szCs w:val="28"/>
        </w:rPr>
        <w:t xml:space="preserve">Тематическое содержание речи </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моего «я»</w:t>
      </w:r>
      <w:r w:rsidRPr="008F53A3">
        <w:rPr>
          <w:rFonts w:cs="Times New Roman"/>
          <w:sz w:val="28"/>
          <w:szCs w:val="28"/>
        </w:rPr>
        <w:t>. Моя семья. Мой день рождения, подарки. Моя любимая еда. Мой день (распорядок дня, домашние обязанности).</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моих увлечений</w:t>
      </w:r>
      <w:r w:rsidRPr="008F53A3">
        <w:rPr>
          <w:rFonts w:cs="Times New Roman"/>
          <w:sz w:val="28"/>
          <w:szCs w:val="28"/>
        </w:rPr>
        <w:t>. Любимая игрушка, игра. Мой питомец. Любимые занятия. Занятия спортом. Любимая сказка/история/рассказ. Выходной день. Каникулы.</w:t>
      </w:r>
    </w:p>
    <w:p w:rsidR="00CE22EA" w:rsidRPr="008F53A3" w:rsidRDefault="00CE22EA" w:rsidP="008F53A3">
      <w:pPr>
        <w:pStyle w:val="body"/>
        <w:rPr>
          <w:rFonts w:cs="Times New Roman"/>
          <w:sz w:val="28"/>
          <w:szCs w:val="28"/>
        </w:rPr>
      </w:pPr>
      <w:r w:rsidRPr="008F53A3">
        <w:rPr>
          <w:rStyle w:val="Italic"/>
          <w:rFonts w:cs="Times New Roman"/>
          <w:iCs/>
          <w:sz w:val="28"/>
          <w:szCs w:val="28"/>
        </w:rPr>
        <w:t>Мир вокруг меня</w:t>
      </w:r>
      <w:r w:rsidRPr="008F53A3">
        <w:rPr>
          <w:rFonts w:cs="Times New Roman"/>
          <w:sz w:val="28"/>
          <w:szCs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E22EA" w:rsidRPr="008F53A3" w:rsidRDefault="00CE22EA" w:rsidP="008F53A3">
      <w:pPr>
        <w:pStyle w:val="body"/>
        <w:rPr>
          <w:rFonts w:cs="Times New Roman"/>
          <w:sz w:val="28"/>
          <w:szCs w:val="28"/>
        </w:rPr>
      </w:pPr>
      <w:r w:rsidRPr="008F53A3">
        <w:rPr>
          <w:rStyle w:val="Italic"/>
          <w:rFonts w:cs="Times New Roman"/>
          <w:iCs/>
          <w:sz w:val="28"/>
          <w:szCs w:val="28"/>
        </w:rPr>
        <w:t>Родная страна и страны изучаемого языка</w:t>
      </w:r>
      <w:r w:rsidRPr="008F53A3">
        <w:rPr>
          <w:rFonts w:cs="Times New Roman"/>
          <w:sz w:val="28"/>
          <w:szCs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Коммуникативные умения</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Говорение</w:t>
      </w:r>
    </w:p>
    <w:p w:rsidR="00CE22EA" w:rsidRPr="008F53A3" w:rsidRDefault="00CE22EA" w:rsidP="008F53A3">
      <w:pPr>
        <w:pStyle w:val="body"/>
        <w:rPr>
          <w:rStyle w:val="BoldItalic0"/>
          <w:rFonts w:cs="Times New Roman"/>
          <w:bCs/>
          <w:iCs/>
          <w:sz w:val="28"/>
          <w:szCs w:val="28"/>
        </w:rPr>
      </w:pPr>
      <w:r w:rsidRPr="008F53A3">
        <w:rPr>
          <w:rFonts w:cs="Times New Roman"/>
          <w:sz w:val="28"/>
          <w:szCs w:val="28"/>
        </w:rPr>
        <w:t xml:space="preserve">Коммуникативные умения </w:t>
      </w:r>
      <w:r w:rsidRPr="008F53A3">
        <w:rPr>
          <w:rStyle w:val="BoldItalic0"/>
          <w:rFonts w:cs="Times New Roman"/>
          <w:bCs/>
          <w:iCs/>
          <w:sz w:val="28"/>
          <w:szCs w:val="28"/>
        </w:rPr>
        <w:t>диалогической речи</w:t>
      </w:r>
      <w:r w:rsidRPr="008F53A3">
        <w:rPr>
          <w:rFonts w:cs="Times New Roman"/>
          <w:sz w:val="28"/>
          <w:szCs w:val="28"/>
        </w:rPr>
        <w:t xml:space="preserve">:  </w:t>
      </w:r>
    </w:p>
    <w:p w:rsidR="00CE22EA" w:rsidRPr="008F53A3" w:rsidRDefault="00CE22EA" w:rsidP="008F53A3">
      <w:pPr>
        <w:pStyle w:val="body"/>
        <w:rPr>
          <w:rFonts w:cs="Times New Roman"/>
          <w:sz w:val="28"/>
          <w:szCs w:val="28"/>
        </w:rPr>
      </w:pPr>
      <w:r w:rsidRPr="008F53A3">
        <w:rPr>
          <w:rFonts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E22EA" w:rsidRPr="008F53A3" w:rsidRDefault="00CE22EA" w:rsidP="008F53A3">
      <w:pPr>
        <w:pStyle w:val="body"/>
        <w:rPr>
          <w:rFonts w:cs="Times New Roman"/>
          <w:sz w:val="28"/>
          <w:szCs w:val="28"/>
        </w:rPr>
      </w:pPr>
      <w:r w:rsidRPr="008F53A3">
        <w:rPr>
          <w:rFonts w:cs="Times New Roman"/>
          <w:sz w:val="28"/>
          <w:szCs w:val="28"/>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CE22EA" w:rsidRPr="008F53A3" w:rsidRDefault="00CE22EA" w:rsidP="008F53A3">
      <w:pPr>
        <w:pStyle w:val="body"/>
        <w:rPr>
          <w:rFonts w:cs="Times New Roman"/>
          <w:sz w:val="28"/>
          <w:szCs w:val="28"/>
        </w:rPr>
      </w:pPr>
      <w:r w:rsidRPr="008F53A3">
        <w:rPr>
          <w:rFonts w:cs="Times New Roman"/>
          <w:sz w:val="28"/>
          <w:szCs w:val="28"/>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CE22EA" w:rsidRPr="008F53A3" w:rsidRDefault="00CE22EA" w:rsidP="008F53A3">
      <w:pPr>
        <w:pStyle w:val="body"/>
        <w:rPr>
          <w:rFonts w:cs="Times New Roman"/>
          <w:sz w:val="28"/>
          <w:szCs w:val="28"/>
        </w:rPr>
      </w:pPr>
      <w:r w:rsidRPr="008F53A3">
        <w:rPr>
          <w:rFonts w:cs="Times New Roman"/>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CE22EA" w:rsidRPr="008F53A3" w:rsidRDefault="00CE22EA" w:rsidP="008F53A3">
      <w:pPr>
        <w:pStyle w:val="body"/>
        <w:rPr>
          <w:rFonts w:cs="Times New Roman"/>
          <w:sz w:val="28"/>
          <w:szCs w:val="28"/>
        </w:rPr>
      </w:pPr>
      <w:r w:rsidRPr="008F53A3">
        <w:rPr>
          <w:rFonts w:cs="Times New Roman"/>
          <w:sz w:val="28"/>
          <w:szCs w:val="28"/>
        </w:rPr>
        <w:t xml:space="preserve">Коммуникативные умения </w:t>
      </w:r>
      <w:r w:rsidRPr="008F53A3">
        <w:rPr>
          <w:rStyle w:val="BoldItalic0"/>
          <w:rFonts w:cs="Times New Roman"/>
          <w:bCs/>
          <w:iCs/>
          <w:sz w:val="28"/>
          <w:szCs w:val="28"/>
        </w:rPr>
        <w:t>монологической речи</w:t>
      </w:r>
      <w:r w:rsidRPr="008F53A3">
        <w:rPr>
          <w:rFonts w:cs="Times New Roman"/>
          <w:sz w:val="28"/>
          <w:szCs w:val="28"/>
        </w:rPr>
        <w:t xml:space="preserve">. </w:t>
      </w:r>
    </w:p>
    <w:p w:rsidR="00CE22EA" w:rsidRPr="008F53A3" w:rsidRDefault="00CE22EA" w:rsidP="008F53A3">
      <w:pPr>
        <w:pStyle w:val="body"/>
        <w:rPr>
          <w:rFonts w:cs="Times New Roman"/>
          <w:sz w:val="28"/>
          <w:szCs w:val="28"/>
        </w:rPr>
      </w:pPr>
      <w:r w:rsidRPr="008F53A3">
        <w:rPr>
          <w:rFonts w:cs="Times New Roman"/>
          <w:sz w:val="28"/>
          <w:szCs w:val="28"/>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CE22EA" w:rsidRPr="008F53A3" w:rsidRDefault="00CE22EA" w:rsidP="008F53A3">
      <w:pPr>
        <w:pStyle w:val="body"/>
        <w:rPr>
          <w:rFonts w:cs="Times New Roman"/>
          <w:sz w:val="28"/>
          <w:szCs w:val="28"/>
        </w:rPr>
      </w:pPr>
      <w:r w:rsidRPr="008F53A3">
        <w:rPr>
          <w:rFonts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E22EA" w:rsidRPr="008F53A3" w:rsidRDefault="00CE22EA" w:rsidP="008F53A3">
      <w:pPr>
        <w:pStyle w:val="body"/>
        <w:rPr>
          <w:rFonts w:cs="Times New Roman"/>
          <w:sz w:val="28"/>
          <w:szCs w:val="28"/>
        </w:rPr>
      </w:pPr>
      <w:r w:rsidRPr="008F53A3">
        <w:rPr>
          <w:rFonts w:cs="Times New Roman"/>
          <w:sz w:val="28"/>
          <w:szCs w:val="28"/>
        </w:rPr>
        <w:t xml:space="preserve">Пересказ основного содержания прочитанного текста с опорой на ключевые слова, вопросы, план и/или иллюстрации. </w:t>
      </w:r>
    </w:p>
    <w:p w:rsidR="00CE22EA" w:rsidRPr="008F53A3" w:rsidRDefault="00CE22EA" w:rsidP="008F53A3">
      <w:pPr>
        <w:pStyle w:val="body"/>
        <w:rPr>
          <w:rFonts w:cs="Times New Roman"/>
          <w:sz w:val="28"/>
          <w:szCs w:val="28"/>
        </w:rPr>
      </w:pPr>
      <w:r w:rsidRPr="008F53A3">
        <w:rPr>
          <w:rFonts w:cs="Times New Roman"/>
          <w:sz w:val="28"/>
          <w:szCs w:val="28"/>
        </w:rPr>
        <w:t>Краткое устное изложение результатов выполненного несложного проектного задания.</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 xml:space="preserve">Аудирование </w:t>
      </w:r>
    </w:p>
    <w:p w:rsidR="00CE22EA" w:rsidRPr="008F53A3" w:rsidRDefault="00CE22EA" w:rsidP="008F53A3">
      <w:pPr>
        <w:pStyle w:val="body"/>
        <w:rPr>
          <w:rFonts w:cs="Times New Roman"/>
          <w:sz w:val="28"/>
          <w:szCs w:val="28"/>
        </w:rPr>
      </w:pPr>
      <w:r w:rsidRPr="008F53A3">
        <w:rPr>
          <w:rFonts w:cs="Times New Roman"/>
          <w:sz w:val="28"/>
          <w:szCs w:val="28"/>
        </w:rPr>
        <w:t xml:space="preserve">Коммуникативные умения </w:t>
      </w:r>
      <w:r w:rsidRPr="008F53A3">
        <w:rPr>
          <w:rStyle w:val="BoldItalic0"/>
          <w:rFonts w:cs="Times New Roman"/>
          <w:bCs/>
          <w:iCs/>
          <w:sz w:val="28"/>
          <w:szCs w:val="28"/>
        </w:rPr>
        <w:t>аудирования</w:t>
      </w:r>
      <w:r w:rsidRPr="008F53A3">
        <w:rPr>
          <w:rFonts w:cs="Times New Roman"/>
          <w:sz w:val="28"/>
          <w:szCs w:val="28"/>
        </w:rPr>
        <w:t xml:space="preserve">. </w:t>
      </w:r>
    </w:p>
    <w:p w:rsidR="00CE22EA" w:rsidRPr="008F53A3" w:rsidRDefault="00CE22EA" w:rsidP="008F53A3">
      <w:pPr>
        <w:pStyle w:val="body"/>
        <w:rPr>
          <w:rFonts w:cs="Times New Roman"/>
          <w:sz w:val="28"/>
          <w:szCs w:val="28"/>
        </w:rPr>
      </w:pPr>
      <w:r w:rsidRPr="008F53A3">
        <w:rPr>
          <w:rFonts w:cs="Times New Roman"/>
          <w:sz w:val="28"/>
          <w:szCs w:val="28"/>
        </w:rPr>
        <w:t xml:space="preserve">Понимание на слух речи учителя и одноклассников и вербальная/невербальная реакция на услышанное (при непосредственном общении).  </w:t>
      </w:r>
    </w:p>
    <w:p w:rsidR="00CE22EA" w:rsidRPr="008F53A3" w:rsidRDefault="00CE22EA" w:rsidP="008F53A3">
      <w:pPr>
        <w:pStyle w:val="body"/>
        <w:rPr>
          <w:rFonts w:cs="Times New Roman"/>
          <w:sz w:val="28"/>
          <w:szCs w:val="28"/>
        </w:rPr>
      </w:pPr>
      <w:r w:rsidRPr="008F53A3">
        <w:rPr>
          <w:rFonts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E22EA" w:rsidRPr="008F53A3" w:rsidRDefault="00CE22EA" w:rsidP="008F53A3">
      <w:pPr>
        <w:pStyle w:val="body"/>
        <w:rPr>
          <w:rFonts w:cs="Times New Roman"/>
          <w:sz w:val="28"/>
          <w:szCs w:val="28"/>
        </w:rPr>
      </w:pPr>
      <w:r w:rsidRPr="008F53A3">
        <w:rPr>
          <w:rFonts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CE22EA" w:rsidRPr="008F53A3" w:rsidRDefault="00CE22EA" w:rsidP="008F53A3">
      <w:pPr>
        <w:pStyle w:val="body"/>
        <w:rPr>
          <w:rFonts w:cs="Times New Roman"/>
          <w:sz w:val="28"/>
          <w:szCs w:val="28"/>
        </w:rPr>
      </w:pPr>
      <w:r w:rsidRPr="008F53A3">
        <w:rPr>
          <w:rFonts w:cs="Times New Roman"/>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CE22EA" w:rsidRPr="008F53A3" w:rsidRDefault="00CE22EA" w:rsidP="008F53A3">
      <w:pPr>
        <w:pStyle w:val="body"/>
        <w:rPr>
          <w:rFonts w:cs="Times New Roman"/>
          <w:sz w:val="28"/>
          <w:szCs w:val="28"/>
        </w:rPr>
      </w:pPr>
      <w:r w:rsidRPr="008F53A3">
        <w:rPr>
          <w:rFonts w:cs="Times New Roman"/>
          <w:sz w:val="28"/>
          <w:szCs w:val="28"/>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Смысловое чтение </w:t>
      </w:r>
    </w:p>
    <w:p w:rsidR="00CE22EA" w:rsidRPr="008F53A3" w:rsidRDefault="00CE22EA" w:rsidP="008F53A3">
      <w:pPr>
        <w:pStyle w:val="body"/>
        <w:rPr>
          <w:rFonts w:cs="Times New Roman"/>
          <w:sz w:val="28"/>
          <w:szCs w:val="28"/>
        </w:rPr>
      </w:pPr>
      <w:r w:rsidRPr="008F53A3">
        <w:rPr>
          <w:rFonts w:cs="Times New Roman"/>
          <w:sz w:val="28"/>
          <w:szCs w:val="28"/>
        </w:rPr>
        <w:t xml:space="preserve">Чтение вслух учебных текстов с соблюдением правил чтения и соответствующей интонацией, понимание прочитанного. </w:t>
      </w:r>
    </w:p>
    <w:p w:rsidR="00CE22EA" w:rsidRPr="008F53A3" w:rsidRDefault="00CE22EA" w:rsidP="008F53A3">
      <w:pPr>
        <w:pStyle w:val="body"/>
        <w:rPr>
          <w:rFonts w:cs="Times New Roman"/>
          <w:sz w:val="28"/>
          <w:szCs w:val="28"/>
        </w:rPr>
      </w:pPr>
      <w:r w:rsidRPr="008F53A3">
        <w:rPr>
          <w:rFonts w:cs="Times New Roman"/>
          <w:sz w:val="28"/>
          <w:szCs w:val="28"/>
        </w:rPr>
        <w:t xml:space="preserve">Тексты для чтения вслух: диалог, рассказ, сказка. </w:t>
      </w:r>
    </w:p>
    <w:p w:rsidR="00CE22EA" w:rsidRPr="008F53A3" w:rsidRDefault="00CE22EA" w:rsidP="008F53A3">
      <w:pPr>
        <w:pStyle w:val="body"/>
        <w:rPr>
          <w:rFonts w:cs="Times New Roman"/>
          <w:sz w:val="28"/>
          <w:szCs w:val="28"/>
        </w:rPr>
      </w:pPr>
      <w:r w:rsidRPr="008F53A3">
        <w:rPr>
          <w:rFonts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E22EA" w:rsidRPr="008F53A3" w:rsidRDefault="00CE22EA" w:rsidP="008F53A3">
      <w:pPr>
        <w:pStyle w:val="body"/>
        <w:rPr>
          <w:rFonts w:cs="Times New Roman"/>
          <w:sz w:val="28"/>
          <w:szCs w:val="28"/>
        </w:rPr>
      </w:pPr>
      <w:r w:rsidRPr="008F53A3">
        <w:rPr>
          <w:rFonts w:cs="Times New Roman"/>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CE22EA" w:rsidRPr="008F53A3" w:rsidRDefault="00CE22EA" w:rsidP="008F53A3">
      <w:pPr>
        <w:pStyle w:val="body"/>
        <w:rPr>
          <w:rFonts w:cs="Times New Roman"/>
          <w:spacing w:val="-3"/>
          <w:sz w:val="28"/>
          <w:szCs w:val="28"/>
        </w:rPr>
      </w:pPr>
      <w:r w:rsidRPr="008F53A3">
        <w:rPr>
          <w:rFonts w:cs="Times New Roman"/>
          <w:spacing w:val="-3"/>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CE22EA" w:rsidRPr="008F53A3" w:rsidRDefault="00CE22EA" w:rsidP="0085532E">
      <w:pPr>
        <w:pStyle w:val="body"/>
        <w:outlineLvl w:val="0"/>
        <w:rPr>
          <w:rFonts w:cs="Times New Roman"/>
          <w:sz w:val="28"/>
          <w:szCs w:val="28"/>
        </w:rPr>
      </w:pPr>
      <w:r w:rsidRPr="008F53A3">
        <w:rPr>
          <w:rFonts w:cs="Times New Roman"/>
          <w:sz w:val="28"/>
          <w:szCs w:val="28"/>
        </w:rPr>
        <w:t>Прогнозирование содержания текста на основе заголовка</w:t>
      </w:r>
    </w:p>
    <w:p w:rsidR="00CE22EA" w:rsidRPr="008F53A3" w:rsidRDefault="00CE22EA" w:rsidP="008F53A3">
      <w:pPr>
        <w:pStyle w:val="body"/>
        <w:rPr>
          <w:rFonts w:cs="Times New Roman"/>
          <w:sz w:val="28"/>
          <w:szCs w:val="28"/>
        </w:rPr>
      </w:pPr>
      <w:r w:rsidRPr="008F53A3">
        <w:rPr>
          <w:rFonts w:cs="Times New Roman"/>
          <w:sz w:val="28"/>
          <w:szCs w:val="28"/>
        </w:rPr>
        <w:t>Чтение несплошных текстов (таблиц, диаграмм) и понимание представленной в них информации.</w:t>
      </w:r>
    </w:p>
    <w:p w:rsidR="00CE22EA" w:rsidRPr="008F53A3" w:rsidRDefault="00CE22EA" w:rsidP="008F53A3">
      <w:pPr>
        <w:pStyle w:val="body"/>
        <w:rPr>
          <w:rFonts w:cs="Times New Roman"/>
          <w:sz w:val="28"/>
          <w:szCs w:val="28"/>
        </w:rPr>
      </w:pPr>
      <w:r w:rsidRPr="008F53A3">
        <w:rPr>
          <w:rFonts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Письмо</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CE22EA" w:rsidRPr="008F53A3" w:rsidRDefault="00CE22EA" w:rsidP="008F53A3">
      <w:pPr>
        <w:pStyle w:val="body"/>
        <w:rPr>
          <w:rFonts w:cs="Times New Roman"/>
          <w:sz w:val="28"/>
          <w:szCs w:val="28"/>
        </w:rPr>
      </w:pPr>
      <w:r w:rsidRPr="008F53A3">
        <w:rPr>
          <w:rFonts w:cs="Times New Roman"/>
          <w:sz w:val="28"/>
          <w:szCs w:val="28"/>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CE22EA" w:rsidRPr="008F53A3" w:rsidRDefault="00CE22EA" w:rsidP="008F53A3">
      <w:pPr>
        <w:pStyle w:val="body"/>
        <w:rPr>
          <w:rFonts w:cs="Times New Roman"/>
          <w:sz w:val="28"/>
          <w:szCs w:val="28"/>
        </w:rPr>
      </w:pPr>
      <w:r w:rsidRPr="008F53A3">
        <w:rPr>
          <w:rFonts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CE22EA" w:rsidRPr="008F53A3" w:rsidRDefault="00CE22EA" w:rsidP="008F53A3">
      <w:pPr>
        <w:pStyle w:val="body"/>
        <w:rPr>
          <w:rFonts w:cs="Times New Roman"/>
          <w:sz w:val="28"/>
          <w:szCs w:val="28"/>
        </w:rPr>
      </w:pPr>
      <w:r w:rsidRPr="008F53A3">
        <w:rPr>
          <w:rFonts w:cs="Times New Roman"/>
          <w:sz w:val="28"/>
          <w:szCs w:val="28"/>
        </w:rPr>
        <w:t xml:space="preserve">Написание электронного сообщения личного характера с опорой на образец. </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Языковые знания и навыки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Фонетическая сторона речи </w:t>
      </w:r>
    </w:p>
    <w:p w:rsidR="00CE22EA" w:rsidRPr="008F53A3" w:rsidRDefault="00CE22EA" w:rsidP="008F53A3">
      <w:pPr>
        <w:pStyle w:val="body"/>
        <w:rPr>
          <w:rFonts w:cs="Times New Roman"/>
          <w:sz w:val="28"/>
          <w:szCs w:val="28"/>
        </w:rPr>
      </w:pPr>
      <w:r w:rsidRPr="008F53A3">
        <w:rPr>
          <w:rFonts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CE22EA" w:rsidRPr="008F53A3" w:rsidRDefault="00CE22EA" w:rsidP="008F53A3">
      <w:pPr>
        <w:pStyle w:val="body"/>
        <w:rPr>
          <w:rFonts w:cs="Times New Roman"/>
          <w:sz w:val="28"/>
          <w:szCs w:val="28"/>
        </w:rPr>
      </w:pPr>
      <w:r w:rsidRPr="008F53A3">
        <w:rPr>
          <w:rFonts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CE22EA" w:rsidRPr="008F53A3" w:rsidRDefault="00CE22EA" w:rsidP="008F53A3">
      <w:pPr>
        <w:pStyle w:val="body"/>
        <w:rPr>
          <w:rFonts w:cs="Times New Roman"/>
          <w:sz w:val="28"/>
          <w:szCs w:val="28"/>
        </w:rPr>
      </w:pPr>
      <w:r w:rsidRPr="008F53A3">
        <w:rPr>
          <w:rFonts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E22EA" w:rsidRPr="008F53A3" w:rsidRDefault="00CE22EA" w:rsidP="008F53A3">
      <w:pPr>
        <w:pStyle w:val="body"/>
        <w:rPr>
          <w:rFonts w:cs="Times New Roman"/>
          <w:sz w:val="28"/>
          <w:szCs w:val="28"/>
        </w:rPr>
      </w:pPr>
      <w:r w:rsidRPr="008F53A3">
        <w:rPr>
          <w:rFonts w:cs="Times New Roman"/>
          <w:sz w:val="28"/>
          <w:szCs w:val="28"/>
        </w:rPr>
        <w:t>Вычленение некоторых звукобуквенных сочетаний при анализе изученных слов.</w:t>
      </w:r>
    </w:p>
    <w:p w:rsidR="00CE22EA" w:rsidRPr="008F53A3" w:rsidRDefault="00CE22EA" w:rsidP="008F53A3">
      <w:pPr>
        <w:pStyle w:val="body"/>
        <w:rPr>
          <w:rFonts w:cs="Times New Roman"/>
          <w:sz w:val="28"/>
          <w:szCs w:val="28"/>
        </w:rPr>
      </w:pPr>
      <w:r w:rsidRPr="008F53A3">
        <w:rPr>
          <w:rFonts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CE22EA" w:rsidRPr="008F53A3" w:rsidRDefault="00CE22EA" w:rsidP="008F53A3">
      <w:pPr>
        <w:pStyle w:val="body"/>
        <w:rPr>
          <w:rFonts w:cs="Times New Roman"/>
          <w:sz w:val="28"/>
          <w:szCs w:val="28"/>
        </w:rPr>
      </w:pPr>
      <w:r w:rsidRPr="008F53A3">
        <w:rPr>
          <w:rFonts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Графика, орфография и пунктуация</w:t>
      </w:r>
    </w:p>
    <w:p w:rsidR="00CE22EA" w:rsidRPr="008F53A3" w:rsidRDefault="00CE22EA" w:rsidP="008F53A3">
      <w:pPr>
        <w:pStyle w:val="body"/>
        <w:rPr>
          <w:rFonts w:cs="Times New Roman"/>
          <w:sz w:val="28"/>
          <w:szCs w:val="28"/>
        </w:rPr>
      </w:pPr>
      <w:r w:rsidRPr="008F53A3">
        <w:rPr>
          <w:rFonts w:cs="Times New Roman"/>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Лексическая сторона речи</w:t>
      </w:r>
    </w:p>
    <w:p w:rsidR="00CE22EA" w:rsidRPr="008F53A3" w:rsidRDefault="00CE22EA" w:rsidP="008F53A3">
      <w:pPr>
        <w:pStyle w:val="body"/>
        <w:rPr>
          <w:rFonts w:cs="Times New Roman"/>
          <w:sz w:val="28"/>
          <w:szCs w:val="28"/>
        </w:rPr>
      </w:pPr>
      <w:r w:rsidRPr="008F53A3">
        <w:rPr>
          <w:rFonts w:cs="Times New Roman"/>
          <w:sz w:val="28"/>
          <w:szCs w:val="28"/>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CE22EA" w:rsidRPr="008F53A3" w:rsidRDefault="00CE22EA" w:rsidP="008F53A3">
      <w:pPr>
        <w:pStyle w:val="body"/>
        <w:rPr>
          <w:rFonts w:cs="Times New Roman"/>
          <w:sz w:val="28"/>
          <w:szCs w:val="28"/>
        </w:rPr>
      </w:pPr>
      <w:r w:rsidRPr="008F53A3">
        <w:rPr>
          <w:rFonts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CE22EA" w:rsidRPr="008F53A3" w:rsidRDefault="00CE22EA" w:rsidP="008F53A3">
      <w:pPr>
        <w:pStyle w:val="body"/>
        <w:rPr>
          <w:rFonts w:cs="Times New Roman"/>
          <w:sz w:val="28"/>
          <w:szCs w:val="28"/>
        </w:rPr>
      </w:pPr>
      <w:r w:rsidRPr="008F53A3">
        <w:rPr>
          <w:rFonts w:cs="Times New Roman"/>
          <w:sz w:val="28"/>
          <w:szCs w:val="28"/>
        </w:rPr>
        <w:t xml:space="preserve">Использование языковой догадки для распознавания интернациональных слов (pilot, film).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Грамматическая сторона речи </w:t>
      </w:r>
    </w:p>
    <w:p w:rsidR="00CE22EA" w:rsidRPr="008F53A3" w:rsidRDefault="00CE22EA" w:rsidP="008F53A3">
      <w:pPr>
        <w:pStyle w:val="body"/>
        <w:rPr>
          <w:rFonts w:cs="Times New Roman"/>
          <w:sz w:val="28"/>
          <w:szCs w:val="28"/>
        </w:rPr>
      </w:pPr>
      <w:r w:rsidRPr="008F53A3">
        <w:rPr>
          <w:rFonts w:cs="Times New Roman"/>
          <w:sz w:val="28"/>
          <w:szCs w:val="28"/>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CE22EA" w:rsidRPr="008F53A3" w:rsidRDefault="00CE22EA" w:rsidP="008F53A3">
      <w:pPr>
        <w:pStyle w:val="body"/>
        <w:rPr>
          <w:rFonts w:cs="Times New Roman"/>
          <w:sz w:val="28"/>
          <w:szCs w:val="28"/>
        </w:rPr>
      </w:pPr>
      <w:r w:rsidRPr="008F53A3">
        <w:rPr>
          <w:rFonts w:cs="Times New Roman"/>
          <w:sz w:val="28"/>
          <w:szCs w:val="28"/>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CE22EA" w:rsidRPr="008F53A3" w:rsidRDefault="00CE22EA" w:rsidP="008F53A3">
      <w:pPr>
        <w:pStyle w:val="body"/>
        <w:rPr>
          <w:rFonts w:cs="Times New Roman"/>
          <w:sz w:val="28"/>
          <w:szCs w:val="28"/>
        </w:rPr>
      </w:pPr>
      <w:r w:rsidRPr="008F53A3">
        <w:rPr>
          <w:rFonts w:cs="Times New Roman"/>
          <w:sz w:val="28"/>
          <w:szCs w:val="28"/>
        </w:rPr>
        <w:t xml:space="preserve">Модальные глаголы must и have to. </w:t>
      </w:r>
    </w:p>
    <w:p w:rsidR="00CE22EA" w:rsidRPr="008F53A3" w:rsidRDefault="00CE22EA" w:rsidP="008F53A3">
      <w:pPr>
        <w:pStyle w:val="body"/>
        <w:rPr>
          <w:rFonts w:cs="Times New Roman"/>
          <w:sz w:val="28"/>
          <w:szCs w:val="28"/>
        </w:rPr>
      </w:pPr>
      <w:r w:rsidRPr="008F53A3">
        <w:rPr>
          <w:rFonts w:cs="Times New Roman"/>
          <w:sz w:val="28"/>
          <w:szCs w:val="28"/>
        </w:rPr>
        <w:t>Конструкция</w:t>
      </w:r>
      <w:r w:rsidRPr="008F53A3">
        <w:rPr>
          <w:rFonts w:cs="Times New Roman"/>
          <w:sz w:val="28"/>
          <w:szCs w:val="28"/>
          <w:lang w:val="en-US"/>
        </w:rPr>
        <w:t xml:space="preserve"> to be going to </w:t>
      </w:r>
      <w:r w:rsidRPr="008F53A3">
        <w:rPr>
          <w:rFonts w:cs="Times New Roman"/>
          <w:sz w:val="28"/>
          <w:szCs w:val="28"/>
        </w:rPr>
        <w:t>и</w:t>
      </w:r>
      <w:r w:rsidRPr="008F53A3">
        <w:rPr>
          <w:rFonts w:cs="Times New Roman"/>
          <w:sz w:val="28"/>
          <w:szCs w:val="28"/>
          <w:lang w:val="en-US"/>
        </w:rPr>
        <w:t xml:space="preserve"> Future Simple Tense </w:t>
      </w:r>
      <w:r w:rsidRPr="008F53A3">
        <w:rPr>
          <w:rFonts w:cs="Times New Roman"/>
          <w:sz w:val="28"/>
          <w:szCs w:val="28"/>
        </w:rPr>
        <w:t>для</w:t>
      </w:r>
      <w:r w:rsidRPr="008F53A3">
        <w:rPr>
          <w:rFonts w:cs="Times New Roman"/>
          <w:sz w:val="28"/>
          <w:szCs w:val="28"/>
          <w:lang w:val="en-US"/>
        </w:rPr>
        <w:t xml:space="preserve"> </w:t>
      </w:r>
      <w:r w:rsidRPr="008F53A3">
        <w:rPr>
          <w:rFonts w:cs="Times New Roman"/>
          <w:sz w:val="28"/>
          <w:szCs w:val="28"/>
        </w:rPr>
        <w:t>выражения</w:t>
      </w:r>
      <w:r w:rsidRPr="008F53A3">
        <w:rPr>
          <w:rFonts w:cs="Times New Roman"/>
          <w:sz w:val="28"/>
          <w:szCs w:val="28"/>
          <w:lang w:val="en-US"/>
        </w:rPr>
        <w:t xml:space="preserve"> </w:t>
      </w:r>
      <w:r w:rsidRPr="008F53A3">
        <w:rPr>
          <w:rFonts w:cs="Times New Roman"/>
          <w:sz w:val="28"/>
          <w:szCs w:val="28"/>
        </w:rPr>
        <w:t>будущего</w:t>
      </w:r>
      <w:r w:rsidRPr="008F53A3">
        <w:rPr>
          <w:rFonts w:cs="Times New Roman"/>
          <w:sz w:val="28"/>
          <w:szCs w:val="28"/>
          <w:lang w:val="en-US"/>
        </w:rPr>
        <w:t xml:space="preserve"> </w:t>
      </w:r>
      <w:r w:rsidRPr="008F53A3">
        <w:rPr>
          <w:rFonts w:cs="Times New Roman"/>
          <w:sz w:val="28"/>
          <w:szCs w:val="28"/>
        </w:rPr>
        <w:t>действия</w:t>
      </w:r>
      <w:r w:rsidRPr="008F53A3">
        <w:rPr>
          <w:rFonts w:cs="Times New Roman"/>
          <w:sz w:val="28"/>
          <w:szCs w:val="28"/>
          <w:lang w:val="en-US"/>
        </w:rPr>
        <w:t xml:space="preserve"> (I am going to have my birthday party on Saturday. </w:t>
      </w:r>
      <w:r w:rsidRPr="008F53A3">
        <w:rPr>
          <w:rFonts w:cs="Times New Roman"/>
          <w:sz w:val="28"/>
          <w:szCs w:val="28"/>
        </w:rPr>
        <w:t>Wait, I’ll help you.).</w:t>
      </w:r>
    </w:p>
    <w:p w:rsidR="00CE22EA" w:rsidRPr="008F53A3" w:rsidRDefault="00CE22EA" w:rsidP="008F53A3">
      <w:pPr>
        <w:pStyle w:val="body"/>
        <w:rPr>
          <w:rFonts w:cs="Times New Roman"/>
          <w:sz w:val="28"/>
          <w:szCs w:val="28"/>
        </w:rPr>
      </w:pPr>
      <w:r w:rsidRPr="008F53A3">
        <w:rPr>
          <w:rFonts w:cs="Times New Roman"/>
          <w:sz w:val="28"/>
          <w:szCs w:val="28"/>
        </w:rPr>
        <w:t>Отрицательное местоимение no.</w:t>
      </w:r>
    </w:p>
    <w:p w:rsidR="00CE22EA" w:rsidRPr="008F53A3" w:rsidRDefault="00CE22EA" w:rsidP="008F53A3">
      <w:pPr>
        <w:pStyle w:val="body"/>
        <w:rPr>
          <w:rFonts w:cs="Times New Roman"/>
          <w:sz w:val="28"/>
          <w:szCs w:val="28"/>
        </w:rPr>
      </w:pPr>
      <w:r w:rsidRPr="008F53A3">
        <w:rPr>
          <w:rFonts w:cs="Times New Roman"/>
          <w:sz w:val="28"/>
          <w:szCs w:val="28"/>
        </w:rPr>
        <w:t>Степени сравнения прилагательных (формы, образованные по правилу и исключения: good — better — (the) best, bad — worse — (the) worst.</w:t>
      </w:r>
    </w:p>
    <w:p w:rsidR="00CE22EA" w:rsidRPr="008F53A3" w:rsidRDefault="00CE22EA" w:rsidP="008F53A3">
      <w:pPr>
        <w:pStyle w:val="body"/>
        <w:rPr>
          <w:rFonts w:cs="Times New Roman"/>
          <w:sz w:val="28"/>
          <w:szCs w:val="28"/>
        </w:rPr>
      </w:pPr>
      <w:r w:rsidRPr="008F53A3">
        <w:rPr>
          <w:rFonts w:cs="Times New Roman"/>
          <w:sz w:val="28"/>
          <w:szCs w:val="28"/>
        </w:rPr>
        <w:t>Наречия времени.</w:t>
      </w:r>
    </w:p>
    <w:p w:rsidR="00CE22EA" w:rsidRPr="008F53A3" w:rsidRDefault="00CE22EA" w:rsidP="008F53A3">
      <w:pPr>
        <w:pStyle w:val="body"/>
        <w:rPr>
          <w:rFonts w:cs="Times New Roman"/>
          <w:sz w:val="28"/>
          <w:szCs w:val="28"/>
        </w:rPr>
      </w:pPr>
      <w:r w:rsidRPr="008F53A3">
        <w:rPr>
          <w:rFonts w:cs="Times New Roman"/>
          <w:sz w:val="28"/>
          <w:szCs w:val="28"/>
        </w:rPr>
        <w:t xml:space="preserve">Обозначение даты и года. Обозначение времени (5 o’clock; 3 am, 2 pm). </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Социокультурные знания и умения</w:t>
      </w:r>
    </w:p>
    <w:p w:rsidR="00CE22EA" w:rsidRPr="008F53A3" w:rsidRDefault="00CE22EA" w:rsidP="008F53A3">
      <w:pPr>
        <w:pStyle w:val="body"/>
        <w:rPr>
          <w:rFonts w:cs="Times New Roman"/>
          <w:sz w:val="28"/>
          <w:szCs w:val="28"/>
        </w:rPr>
      </w:pPr>
      <w:r w:rsidRPr="008F53A3">
        <w:rPr>
          <w:rFonts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E22EA" w:rsidRPr="008F53A3" w:rsidRDefault="00CE22EA" w:rsidP="008F53A3">
      <w:pPr>
        <w:pStyle w:val="body"/>
        <w:rPr>
          <w:rFonts w:cs="Times New Roman"/>
          <w:sz w:val="28"/>
          <w:szCs w:val="28"/>
        </w:rPr>
      </w:pPr>
      <w:r w:rsidRPr="008F53A3">
        <w:rPr>
          <w:rFonts w:cs="Times New Roman"/>
          <w:sz w:val="28"/>
          <w:szCs w:val="28"/>
        </w:rPr>
        <w:t>Знание произведений детского фольклора (рифмовок, стихов, песенок), персонажей детских книг.</w:t>
      </w:r>
    </w:p>
    <w:p w:rsidR="00CE22EA" w:rsidRPr="008F53A3" w:rsidRDefault="00CE22EA" w:rsidP="008F53A3">
      <w:pPr>
        <w:pStyle w:val="body"/>
        <w:rPr>
          <w:rFonts w:cs="Times New Roman"/>
          <w:sz w:val="28"/>
          <w:szCs w:val="28"/>
        </w:rPr>
      </w:pPr>
      <w:r w:rsidRPr="008F53A3">
        <w:rPr>
          <w:rFonts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Компенсаторные умения</w:t>
      </w:r>
    </w:p>
    <w:p w:rsidR="00CE22EA" w:rsidRPr="008F53A3" w:rsidRDefault="00CE22EA" w:rsidP="008F53A3">
      <w:pPr>
        <w:pStyle w:val="body"/>
        <w:rPr>
          <w:rFonts w:cs="Times New Roman"/>
          <w:sz w:val="28"/>
          <w:szCs w:val="28"/>
        </w:rPr>
      </w:pPr>
      <w:r w:rsidRPr="008F53A3">
        <w:rPr>
          <w:rFonts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E22EA" w:rsidRPr="008F53A3" w:rsidRDefault="00CE22EA" w:rsidP="008F53A3">
      <w:pPr>
        <w:pStyle w:val="body"/>
        <w:rPr>
          <w:rFonts w:cs="Times New Roman"/>
          <w:sz w:val="28"/>
          <w:szCs w:val="28"/>
        </w:rPr>
      </w:pPr>
      <w:r w:rsidRPr="008F53A3">
        <w:rPr>
          <w:rFonts w:cs="Times New Roman"/>
          <w:sz w:val="28"/>
          <w:szCs w:val="28"/>
        </w:rPr>
        <w:t xml:space="preserve">Использование в качестве опоры при порождении собственных высказываний ключевых слов, вопросов; картинок, фотографий.  </w:t>
      </w:r>
    </w:p>
    <w:p w:rsidR="00CE22EA" w:rsidRPr="008F53A3" w:rsidRDefault="00CE22EA" w:rsidP="008F53A3">
      <w:pPr>
        <w:pStyle w:val="body"/>
        <w:rPr>
          <w:rFonts w:cs="Times New Roman"/>
          <w:sz w:val="28"/>
          <w:szCs w:val="28"/>
        </w:rPr>
      </w:pPr>
      <w:r w:rsidRPr="008F53A3">
        <w:rPr>
          <w:rFonts w:cs="Times New Roman"/>
          <w:sz w:val="28"/>
          <w:szCs w:val="28"/>
        </w:rPr>
        <w:t>Прогнозирование содержание текста для чтения на основе заголовка.</w:t>
      </w:r>
    </w:p>
    <w:p w:rsidR="00CE22EA" w:rsidRPr="008F53A3" w:rsidRDefault="00CE22EA" w:rsidP="008F53A3">
      <w:pPr>
        <w:pStyle w:val="body"/>
        <w:rPr>
          <w:rFonts w:cs="Times New Roman"/>
          <w:sz w:val="28"/>
          <w:szCs w:val="28"/>
        </w:rPr>
      </w:pPr>
      <w:r w:rsidRPr="008F53A3">
        <w:rPr>
          <w:rFonts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E22EA" w:rsidRPr="008F53A3" w:rsidRDefault="00CE22EA" w:rsidP="008F53A3">
      <w:pPr>
        <w:pStyle w:val="h1Header"/>
        <w:jc w:val="both"/>
        <w:rPr>
          <w:rFonts w:cs="Times New Roman"/>
          <w:sz w:val="28"/>
          <w:szCs w:val="28"/>
        </w:rPr>
      </w:pPr>
      <w:r w:rsidRPr="008F53A3">
        <w:rPr>
          <w:rFonts w:cs="Times New Roman"/>
          <w:sz w:val="28"/>
          <w:szCs w:val="28"/>
        </w:rPr>
        <w:t xml:space="preserve">ПЛАНИРУЕМЫЕ РЕЗУЛЬТАТЫ ОСВОЕНИЯ </w:t>
      </w:r>
      <w:r w:rsidRPr="008F53A3">
        <w:rPr>
          <w:rFonts w:cs="Times New Roman"/>
          <w:sz w:val="28"/>
          <w:szCs w:val="28"/>
        </w:rPr>
        <w:br/>
        <w:t xml:space="preserve">УЧЕБНОГО ПРЕДМЕТА </w:t>
      </w:r>
      <w:r w:rsidRPr="008F53A3">
        <w:rPr>
          <w:rFonts w:cs="Times New Roman"/>
          <w:sz w:val="28"/>
          <w:szCs w:val="28"/>
        </w:rPr>
        <w:br/>
        <w:t xml:space="preserve">«ИНОСТРАННЫЙ (АНГЛИЙСКИЙ) ЯЗЫК» </w:t>
      </w:r>
      <w:r w:rsidRPr="008F53A3">
        <w:rPr>
          <w:rFonts w:cs="Times New Roman"/>
          <w:sz w:val="28"/>
          <w:szCs w:val="28"/>
        </w:rPr>
        <w:br/>
        <w:t>НА УРОВНЕ НАЧАЛЬНОГО ОБЩЕГО ОБРАЗОВАНИЯ</w:t>
      </w:r>
    </w:p>
    <w:p w:rsidR="00CE22EA" w:rsidRPr="008F53A3" w:rsidRDefault="00CE22EA" w:rsidP="008F53A3">
      <w:pPr>
        <w:pStyle w:val="body"/>
        <w:rPr>
          <w:rFonts w:cs="Times New Roman"/>
          <w:sz w:val="28"/>
          <w:szCs w:val="28"/>
        </w:rPr>
      </w:pPr>
      <w:r w:rsidRPr="008F53A3">
        <w:rPr>
          <w:rFonts w:cs="Times New Roman"/>
          <w:sz w:val="28"/>
          <w:szCs w:val="28"/>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Личностные результаты</w:t>
      </w:r>
    </w:p>
    <w:p w:rsidR="00CE22EA" w:rsidRPr="008F53A3" w:rsidRDefault="00CE22EA" w:rsidP="008F53A3">
      <w:pPr>
        <w:pStyle w:val="body"/>
        <w:rPr>
          <w:rFonts w:cs="Times New Roman"/>
          <w:sz w:val="28"/>
          <w:szCs w:val="28"/>
        </w:rPr>
      </w:pPr>
      <w:r w:rsidRPr="008F53A3">
        <w:rPr>
          <w:rFonts w:cs="Times New Roman"/>
          <w:sz w:val="28"/>
          <w:szCs w:val="28"/>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22EA" w:rsidRPr="008F53A3" w:rsidRDefault="00CE22EA" w:rsidP="008F53A3">
      <w:pPr>
        <w:pStyle w:val="body"/>
        <w:rPr>
          <w:rFonts w:cs="Times New Roman"/>
          <w:sz w:val="28"/>
          <w:szCs w:val="28"/>
        </w:rPr>
      </w:pPr>
      <w:r w:rsidRPr="008F53A3">
        <w:rPr>
          <w:rFonts w:cs="Times New Roman"/>
          <w:sz w:val="28"/>
          <w:szCs w:val="28"/>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CE22EA" w:rsidRPr="008F53A3" w:rsidRDefault="00CE22EA" w:rsidP="0085532E">
      <w:pPr>
        <w:pStyle w:val="body"/>
        <w:outlineLvl w:val="0"/>
        <w:rPr>
          <w:rFonts w:cs="Times New Roman"/>
          <w:sz w:val="28"/>
          <w:szCs w:val="28"/>
        </w:rPr>
      </w:pPr>
      <w:r w:rsidRPr="008F53A3">
        <w:rPr>
          <w:rStyle w:val="BoldItalic0"/>
          <w:rFonts w:cs="Times New Roman"/>
          <w:bCs/>
          <w:iCs/>
          <w:sz w:val="28"/>
          <w:szCs w:val="28"/>
        </w:rPr>
        <w:t>Гражданско-патриотического воспитания:</w:t>
      </w:r>
    </w:p>
    <w:p w:rsidR="00CE22EA" w:rsidRPr="008F53A3" w:rsidRDefault="00CE22EA" w:rsidP="008F53A3">
      <w:pPr>
        <w:pStyle w:val="list-dash0"/>
        <w:rPr>
          <w:rFonts w:cs="Times New Roman"/>
          <w:sz w:val="28"/>
          <w:szCs w:val="28"/>
        </w:rPr>
      </w:pPr>
      <w:r w:rsidRPr="008F53A3">
        <w:rPr>
          <w:rFonts w:cs="Times New Roman"/>
          <w:sz w:val="28"/>
          <w:szCs w:val="28"/>
        </w:rPr>
        <w:t>становление ценностного отношения к своей Родине — России;</w:t>
      </w:r>
    </w:p>
    <w:p w:rsidR="00CE22EA" w:rsidRPr="008F53A3" w:rsidRDefault="00CE22EA" w:rsidP="008F53A3">
      <w:pPr>
        <w:pStyle w:val="list-dash0"/>
        <w:rPr>
          <w:rFonts w:cs="Times New Roman"/>
          <w:sz w:val="28"/>
          <w:szCs w:val="28"/>
        </w:rPr>
      </w:pPr>
      <w:r w:rsidRPr="008F53A3">
        <w:rPr>
          <w:rFonts w:cs="Times New Roman"/>
          <w:sz w:val="28"/>
          <w:szCs w:val="28"/>
        </w:rPr>
        <w:t xml:space="preserve">осознание своей этнокультурной и российской гражданской идентичности; </w:t>
      </w:r>
    </w:p>
    <w:p w:rsidR="00CE22EA" w:rsidRPr="008F53A3" w:rsidRDefault="00CE22EA" w:rsidP="008F53A3">
      <w:pPr>
        <w:pStyle w:val="list-dash0"/>
        <w:rPr>
          <w:rFonts w:cs="Times New Roman"/>
          <w:sz w:val="28"/>
          <w:szCs w:val="28"/>
        </w:rPr>
      </w:pPr>
      <w:r w:rsidRPr="008F53A3">
        <w:rPr>
          <w:rFonts w:cs="Times New Roman"/>
          <w:sz w:val="28"/>
          <w:szCs w:val="28"/>
        </w:rPr>
        <w:t xml:space="preserve">сопричастность к прошлому, настоящему и будущему своей страны и родного края; </w:t>
      </w:r>
    </w:p>
    <w:p w:rsidR="00CE22EA" w:rsidRPr="008F53A3" w:rsidRDefault="00CE22EA" w:rsidP="008F53A3">
      <w:pPr>
        <w:pStyle w:val="list-dash0"/>
        <w:rPr>
          <w:rFonts w:cs="Times New Roman"/>
          <w:sz w:val="28"/>
          <w:szCs w:val="28"/>
        </w:rPr>
      </w:pPr>
      <w:r w:rsidRPr="008F53A3">
        <w:rPr>
          <w:rFonts w:cs="Times New Roman"/>
          <w:sz w:val="28"/>
          <w:szCs w:val="28"/>
        </w:rPr>
        <w:t>уважение к своему и другим народам;</w:t>
      </w:r>
    </w:p>
    <w:p w:rsidR="00CE22EA" w:rsidRPr="008F53A3" w:rsidRDefault="00CE22EA" w:rsidP="008F53A3">
      <w:pPr>
        <w:pStyle w:val="list-dash0"/>
        <w:rPr>
          <w:rFonts w:cs="Times New Roman"/>
          <w:sz w:val="28"/>
          <w:szCs w:val="28"/>
        </w:rPr>
      </w:pPr>
      <w:r w:rsidRPr="008F53A3">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Духовно-нравственного воспитания:</w:t>
      </w:r>
    </w:p>
    <w:p w:rsidR="00CE22EA" w:rsidRPr="008F53A3" w:rsidRDefault="00CE22EA" w:rsidP="008F53A3">
      <w:pPr>
        <w:pStyle w:val="list-dash0"/>
        <w:rPr>
          <w:rFonts w:cs="Times New Roman"/>
          <w:sz w:val="28"/>
          <w:szCs w:val="28"/>
        </w:rPr>
      </w:pPr>
      <w:r w:rsidRPr="008F53A3">
        <w:rPr>
          <w:rFonts w:cs="Times New Roman"/>
          <w:sz w:val="28"/>
          <w:szCs w:val="28"/>
        </w:rPr>
        <w:t xml:space="preserve">признание индивидуальности каждого человека; </w:t>
      </w:r>
    </w:p>
    <w:p w:rsidR="00CE22EA" w:rsidRPr="008F53A3" w:rsidRDefault="00CE22EA" w:rsidP="008F53A3">
      <w:pPr>
        <w:pStyle w:val="list-dash0"/>
        <w:rPr>
          <w:rFonts w:cs="Times New Roman"/>
          <w:spacing w:val="-2"/>
          <w:sz w:val="28"/>
          <w:szCs w:val="28"/>
        </w:rPr>
      </w:pPr>
      <w:r w:rsidRPr="008F53A3">
        <w:rPr>
          <w:rFonts w:cs="Times New Roman"/>
          <w:spacing w:val="-2"/>
          <w:sz w:val="28"/>
          <w:szCs w:val="28"/>
        </w:rPr>
        <w:t xml:space="preserve">проявление сопереживания, уважения и доброжелательности; </w:t>
      </w:r>
    </w:p>
    <w:p w:rsidR="00CE22EA" w:rsidRPr="008F53A3" w:rsidRDefault="00CE22EA" w:rsidP="008F53A3">
      <w:pPr>
        <w:pStyle w:val="list-dash0"/>
        <w:rPr>
          <w:rFonts w:cs="Times New Roman"/>
          <w:sz w:val="28"/>
          <w:szCs w:val="28"/>
        </w:rPr>
      </w:pPr>
      <w:r w:rsidRPr="008F53A3">
        <w:rPr>
          <w:rFonts w:cs="Times New Roman"/>
          <w:sz w:val="28"/>
          <w:szCs w:val="28"/>
        </w:rPr>
        <w:t>неприятие любых форм поведения, направленных на причинение физического и морального вреда другим людям.</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Эстетического воспитания:</w:t>
      </w:r>
    </w:p>
    <w:p w:rsidR="00CE22EA" w:rsidRPr="008F53A3" w:rsidRDefault="00CE22EA" w:rsidP="008F53A3">
      <w:pPr>
        <w:pStyle w:val="list-dash0"/>
        <w:rPr>
          <w:rFonts w:cs="Times New Roman"/>
          <w:sz w:val="28"/>
          <w:szCs w:val="28"/>
        </w:rPr>
      </w:pPr>
      <w:r w:rsidRPr="008F53A3">
        <w:rPr>
          <w:rFonts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E22EA" w:rsidRPr="008F53A3" w:rsidRDefault="00CE22EA" w:rsidP="008F53A3">
      <w:pPr>
        <w:pStyle w:val="list-dash0"/>
        <w:rPr>
          <w:rFonts w:cs="Times New Roman"/>
          <w:sz w:val="28"/>
          <w:szCs w:val="28"/>
        </w:rPr>
      </w:pPr>
      <w:r w:rsidRPr="008F53A3">
        <w:rPr>
          <w:rFonts w:cs="Times New Roman"/>
          <w:sz w:val="28"/>
          <w:szCs w:val="28"/>
        </w:rPr>
        <w:t>стремление к самовыражению в разных видах художественной деятельности.</w:t>
      </w:r>
    </w:p>
    <w:p w:rsidR="00CE22EA" w:rsidRPr="008F53A3" w:rsidRDefault="00CE22EA" w:rsidP="008F53A3">
      <w:pPr>
        <w:pStyle w:val="body"/>
        <w:rPr>
          <w:rStyle w:val="BoldItalic0"/>
          <w:rFonts w:cs="Times New Roman"/>
          <w:bCs/>
          <w:iCs/>
          <w:sz w:val="28"/>
          <w:szCs w:val="28"/>
        </w:rPr>
      </w:pPr>
      <w:r w:rsidRPr="008F53A3">
        <w:rPr>
          <w:rStyle w:val="BoldItalic0"/>
          <w:rFonts w:cs="Times New Roman"/>
          <w:bCs/>
          <w:iCs/>
          <w:sz w:val="28"/>
          <w:szCs w:val="28"/>
        </w:rPr>
        <w:t>Физического воспитания, формирования культуры здоровья и эмоционального благополучия:</w:t>
      </w:r>
    </w:p>
    <w:p w:rsidR="00CE22EA" w:rsidRPr="008F53A3" w:rsidRDefault="00CE22EA" w:rsidP="008F53A3">
      <w:pPr>
        <w:pStyle w:val="list-dash0"/>
        <w:rPr>
          <w:rFonts w:cs="Times New Roman"/>
          <w:sz w:val="28"/>
          <w:szCs w:val="28"/>
        </w:rPr>
      </w:pPr>
      <w:r w:rsidRPr="008F53A3">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CE22EA" w:rsidRPr="008F53A3" w:rsidRDefault="00CE22EA" w:rsidP="008F53A3">
      <w:pPr>
        <w:pStyle w:val="list-dash0"/>
        <w:rPr>
          <w:rFonts w:cs="Times New Roman"/>
          <w:spacing w:val="-3"/>
          <w:sz w:val="28"/>
          <w:szCs w:val="28"/>
        </w:rPr>
      </w:pPr>
      <w:r w:rsidRPr="008F53A3">
        <w:rPr>
          <w:rFonts w:cs="Times New Roman"/>
          <w:spacing w:val="-3"/>
          <w:sz w:val="28"/>
          <w:szCs w:val="28"/>
        </w:rPr>
        <w:t>бережное отношение к физическому и психическому здоровью.</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Трудового воспитания:</w:t>
      </w:r>
    </w:p>
    <w:p w:rsidR="00CE22EA" w:rsidRPr="008F53A3" w:rsidRDefault="00CE22EA" w:rsidP="008F53A3">
      <w:pPr>
        <w:pStyle w:val="list-dash0"/>
        <w:rPr>
          <w:rFonts w:cs="Times New Roman"/>
          <w:sz w:val="28"/>
          <w:szCs w:val="28"/>
        </w:rPr>
      </w:pPr>
      <w:r w:rsidRPr="008F53A3">
        <w:rPr>
          <w:rFonts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Экологического воспитания:</w:t>
      </w:r>
    </w:p>
    <w:p w:rsidR="00CE22EA" w:rsidRPr="008F53A3" w:rsidRDefault="00CE22EA" w:rsidP="008F53A3">
      <w:pPr>
        <w:pStyle w:val="list-dash0"/>
        <w:rPr>
          <w:rFonts w:cs="Times New Roman"/>
          <w:sz w:val="28"/>
          <w:szCs w:val="28"/>
        </w:rPr>
      </w:pPr>
      <w:r w:rsidRPr="008F53A3">
        <w:rPr>
          <w:rFonts w:cs="Times New Roman"/>
          <w:sz w:val="28"/>
          <w:szCs w:val="28"/>
        </w:rPr>
        <w:t xml:space="preserve">бережное отношение к природе; </w:t>
      </w:r>
    </w:p>
    <w:p w:rsidR="00CE22EA" w:rsidRPr="008F53A3" w:rsidRDefault="00CE22EA" w:rsidP="008F53A3">
      <w:pPr>
        <w:pStyle w:val="list-dash0"/>
        <w:rPr>
          <w:rFonts w:cs="Times New Roman"/>
          <w:sz w:val="28"/>
          <w:szCs w:val="28"/>
        </w:rPr>
      </w:pPr>
      <w:r w:rsidRPr="008F53A3">
        <w:rPr>
          <w:rFonts w:cs="Times New Roman"/>
          <w:sz w:val="28"/>
          <w:szCs w:val="28"/>
        </w:rPr>
        <w:t>неприятие действий, приносящих ей вред.</w:t>
      </w:r>
    </w:p>
    <w:p w:rsidR="00CE22EA" w:rsidRPr="008F53A3" w:rsidRDefault="00CE22EA" w:rsidP="0085532E">
      <w:pPr>
        <w:pStyle w:val="body"/>
        <w:outlineLvl w:val="0"/>
        <w:rPr>
          <w:rFonts w:cs="Times New Roman"/>
          <w:sz w:val="28"/>
          <w:szCs w:val="28"/>
        </w:rPr>
      </w:pPr>
      <w:r w:rsidRPr="008F53A3">
        <w:rPr>
          <w:rStyle w:val="BoldItalic0"/>
          <w:rFonts w:cs="Times New Roman"/>
          <w:bCs/>
          <w:iCs/>
          <w:sz w:val="28"/>
          <w:szCs w:val="28"/>
        </w:rPr>
        <w:t>Ценности научного познания:</w:t>
      </w:r>
    </w:p>
    <w:p w:rsidR="00CE22EA" w:rsidRPr="008F53A3" w:rsidRDefault="00CE22EA" w:rsidP="008F53A3">
      <w:pPr>
        <w:pStyle w:val="list-dash0"/>
        <w:rPr>
          <w:rFonts w:cs="Times New Roman"/>
          <w:sz w:val="28"/>
          <w:szCs w:val="28"/>
        </w:rPr>
      </w:pPr>
      <w:r w:rsidRPr="008F53A3">
        <w:rPr>
          <w:rFonts w:cs="Times New Roman"/>
          <w:sz w:val="28"/>
          <w:szCs w:val="28"/>
        </w:rPr>
        <w:t>первоначальные представления о научной картине мира;</w:t>
      </w:r>
    </w:p>
    <w:p w:rsidR="00CE22EA" w:rsidRPr="008F53A3" w:rsidRDefault="00CE22EA" w:rsidP="008F53A3">
      <w:pPr>
        <w:pStyle w:val="list-dash0"/>
        <w:rPr>
          <w:rFonts w:cs="Times New Roman"/>
          <w:sz w:val="28"/>
          <w:szCs w:val="28"/>
        </w:rPr>
      </w:pPr>
      <w:r w:rsidRPr="008F53A3">
        <w:rPr>
          <w:rFonts w:cs="Times New Roman"/>
          <w:sz w:val="28"/>
          <w:szCs w:val="28"/>
        </w:rPr>
        <w:t>познавательные интересы, активность, инициативность, любознательность и самостоятельность в познании.</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Метапредметные результаты</w:t>
      </w:r>
    </w:p>
    <w:p w:rsidR="00CE22EA" w:rsidRPr="008F53A3" w:rsidRDefault="00CE22EA" w:rsidP="008F53A3">
      <w:pPr>
        <w:pStyle w:val="body"/>
        <w:rPr>
          <w:rFonts w:cs="Times New Roman"/>
          <w:sz w:val="28"/>
          <w:szCs w:val="28"/>
        </w:rPr>
      </w:pPr>
      <w:r w:rsidRPr="008F53A3">
        <w:rPr>
          <w:rFonts w:cs="Times New Roman"/>
          <w:sz w:val="28"/>
          <w:szCs w:val="28"/>
        </w:rPr>
        <w:t xml:space="preserve">Метапредметные результаты освоения программы начального общего образования должны отражать: </w:t>
      </w: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Овладение универсальными учебными познавательными действиями:</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1)</w:t>
      </w:r>
      <w:r w:rsidRPr="008F53A3">
        <w:rPr>
          <w:rStyle w:val="BoldItalic0"/>
          <w:rFonts w:cs="Times New Roman"/>
          <w:bCs/>
          <w:iCs/>
          <w:sz w:val="28"/>
          <w:szCs w:val="28"/>
        </w:rPr>
        <w:tab/>
        <w:t>базовые логические действия:</w:t>
      </w:r>
    </w:p>
    <w:p w:rsidR="00CE22EA" w:rsidRPr="008F53A3" w:rsidRDefault="00CE22EA" w:rsidP="008F53A3">
      <w:pPr>
        <w:pStyle w:val="list-dash0"/>
        <w:rPr>
          <w:rFonts w:cs="Times New Roman"/>
          <w:sz w:val="28"/>
          <w:szCs w:val="28"/>
        </w:rPr>
      </w:pPr>
      <w:r w:rsidRPr="008F53A3">
        <w:rPr>
          <w:rFonts w:cs="Times New Roman"/>
          <w:sz w:val="28"/>
          <w:szCs w:val="28"/>
        </w:rPr>
        <w:t xml:space="preserve">сравнивать объекты, устанавливать основания для сравнения, устанавливать аналогии; </w:t>
      </w:r>
    </w:p>
    <w:p w:rsidR="00CE22EA" w:rsidRPr="008F53A3" w:rsidRDefault="00CE22EA" w:rsidP="008F53A3">
      <w:pPr>
        <w:pStyle w:val="list-dash0"/>
        <w:rPr>
          <w:rFonts w:cs="Times New Roman"/>
          <w:sz w:val="28"/>
          <w:szCs w:val="28"/>
        </w:rPr>
      </w:pPr>
      <w:r w:rsidRPr="008F53A3">
        <w:rPr>
          <w:rFonts w:cs="Times New Roman"/>
          <w:sz w:val="28"/>
          <w:szCs w:val="28"/>
        </w:rPr>
        <w:t>объединять части объекта (объекты) по определённому признаку;</w:t>
      </w:r>
    </w:p>
    <w:p w:rsidR="00CE22EA" w:rsidRPr="008F53A3" w:rsidRDefault="00CE22EA" w:rsidP="008F53A3">
      <w:pPr>
        <w:pStyle w:val="list-dash0"/>
        <w:rPr>
          <w:rFonts w:cs="Times New Roman"/>
          <w:sz w:val="28"/>
          <w:szCs w:val="28"/>
        </w:rPr>
      </w:pPr>
      <w:r w:rsidRPr="008F53A3">
        <w:rPr>
          <w:rFonts w:cs="Times New Roman"/>
          <w:sz w:val="28"/>
          <w:szCs w:val="28"/>
        </w:rPr>
        <w:t>определять существенный признак для классификации, классифицировать предложенные объекты;</w:t>
      </w:r>
    </w:p>
    <w:p w:rsidR="00CE22EA" w:rsidRPr="008F53A3" w:rsidRDefault="00CE22EA" w:rsidP="008F53A3">
      <w:pPr>
        <w:pStyle w:val="list-dash0"/>
        <w:rPr>
          <w:rFonts w:cs="Times New Roman"/>
          <w:sz w:val="28"/>
          <w:szCs w:val="28"/>
        </w:rPr>
      </w:pPr>
      <w:r w:rsidRPr="008F53A3">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E22EA" w:rsidRPr="008F53A3" w:rsidRDefault="00CE22EA" w:rsidP="008F53A3">
      <w:pPr>
        <w:pStyle w:val="list-dash0"/>
        <w:rPr>
          <w:rFonts w:cs="Times New Roman"/>
          <w:sz w:val="28"/>
          <w:szCs w:val="28"/>
        </w:rPr>
      </w:pPr>
      <w:r w:rsidRPr="008F53A3">
        <w:rPr>
          <w:rFonts w:cs="Times New Roman"/>
          <w:sz w:val="28"/>
          <w:szCs w:val="28"/>
        </w:rPr>
        <w:t>выявлять недостаток информации для решения учебной (практической) задачи на основе предложенного алгоритма;</w:t>
      </w:r>
    </w:p>
    <w:p w:rsidR="00CE22EA" w:rsidRPr="008F53A3" w:rsidRDefault="00CE22EA" w:rsidP="008F53A3">
      <w:pPr>
        <w:pStyle w:val="list-dash0"/>
        <w:rPr>
          <w:rFonts w:cs="Times New Roman"/>
          <w:sz w:val="28"/>
          <w:szCs w:val="28"/>
        </w:rPr>
      </w:pPr>
      <w:r w:rsidRPr="008F53A3">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2)</w:t>
      </w:r>
      <w:r w:rsidRPr="008F53A3">
        <w:rPr>
          <w:rStyle w:val="BoldItalic0"/>
          <w:rFonts w:cs="Times New Roman"/>
          <w:bCs/>
          <w:iCs/>
          <w:sz w:val="28"/>
          <w:szCs w:val="28"/>
        </w:rPr>
        <w:tab/>
        <w:t>базовые исследовательские действия:</w:t>
      </w:r>
    </w:p>
    <w:p w:rsidR="00CE22EA" w:rsidRPr="008F53A3" w:rsidRDefault="00CE22EA" w:rsidP="008F53A3">
      <w:pPr>
        <w:pStyle w:val="list-dash0"/>
        <w:rPr>
          <w:rFonts w:cs="Times New Roman"/>
          <w:sz w:val="28"/>
          <w:szCs w:val="28"/>
        </w:rPr>
      </w:pPr>
      <w:r w:rsidRPr="008F53A3">
        <w:rPr>
          <w:rFonts w:cs="Times New Roman"/>
          <w:sz w:val="28"/>
          <w:szCs w:val="28"/>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CE22EA" w:rsidRPr="008F53A3" w:rsidRDefault="00CE22EA" w:rsidP="008F53A3">
      <w:pPr>
        <w:pStyle w:val="list-dash0"/>
        <w:rPr>
          <w:rFonts w:cs="Times New Roman"/>
          <w:sz w:val="28"/>
          <w:szCs w:val="28"/>
        </w:rPr>
      </w:pPr>
      <w:r w:rsidRPr="008F53A3">
        <w:rPr>
          <w:rFonts w:cs="Times New Roman"/>
          <w:sz w:val="28"/>
          <w:szCs w:val="28"/>
        </w:rPr>
        <w:t>с помощью педагогического работника формулировать цель, планировать изменения объекта, ситуации;</w:t>
      </w:r>
    </w:p>
    <w:p w:rsidR="00CE22EA" w:rsidRPr="008F53A3" w:rsidRDefault="00CE22EA" w:rsidP="008F53A3">
      <w:pPr>
        <w:pStyle w:val="list-dash0"/>
        <w:rPr>
          <w:rFonts w:cs="Times New Roman"/>
          <w:sz w:val="28"/>
          <w:szCs w:val="28"/>
        </w:rPr>
      </w:pPr>
      <w:r w:rsidRPr="008F53A3">
        <w:rPr>
          <w:rFonts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CE22EA" w:rsidRPr="008F53A3" w:rsidRDefault="00CE22EA" w:rsidP="008F53A3">
      <w:pPr>
        <w:pStyle w:val="list-dash0"/>
        <w:rPr>
          <w:rFonts w:cs="Times New Roman"/>
          <w:spacing w:val="3"/>
          <w:sz w:val="28"/>
          <w:szCs w:val="28"/>
        </w:rPr>
      </w:pPr>
      <w:r w:rsidRPr="008F53A3">
        <w:rPr>
          <w:rFonts w:cs="Times New Roman"/>
          <w:spacing w:val="3"/>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E22EA" w:rsidRPr="008F53A3" w:rsidRDefault="00CE22EA" w:rsidP="008F53A3">
      <w:pPr>
        <w:pStyle w:val="list-dash0"/>
        <w:rPr>
          <w:rFonts w:cs="Times New Roman"/>
          <w:sz w:val="28"/>
          <w:szCs w:val="28"/>
        </w:rPr>
      </w:pPr>
      <w:r w:rsidRPr="008F53A3">
        <w:rPr>
          <w:rFonts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E22EA" w:rsidRPr="008F53A3" w:rsidRDefault="00CE22EA" w:rsidP="008F53A3">
      <w:pPr>
        <w:pStyle w:val="list-dash0"/>
        <w:rPr>
          <w:rFonts w:cs="Times New Roman"/>
          <w:sz w:val="28"/>
          <w:szCs w:val="28"/>
        </w:rPr>
      </w:pPr>
      <w:r w:rsidRPr="008F53A3">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3)</w:t>
      </w:r>
      <w:r w:rsidRPr="008F53A3">
        <w:rPr>
          <w:rStyle w:val="BoldItalic0"/>
          <w:rFonts w:cs="Times New Roman"/>
          <w:bCs/>
          <w:iCs/>
          <w:sz w:val="28"/>
          <w:szCs w:val="28"/>
        </w:rPr>
        <w:tab/>
        <w:t>работа с информацией:</w:t>
      </w:r>
    </w:p>
    <w:p w:rsidR="00CE22EA" w:rsidRPr="008F53A3" w:rsidRDefault="00CE22EA" w:rsidP="008F53A3">
      <w:pPr>
        <w:pStyle w:val="list-dash0"/>
        <w:rPr>
          <w:rFonts w:cs="Times New Roman"/>
          <w:sz w:val="28"/>
          <w:szCs w:val="28"/>
        </w:rPr>
      </w:pPr>
      <w:r w:rsidRPr="008F53A3">
        <w:rPr>
          <w:rFonts w:cs="Times New Roman"/>
          <w:sz w:val="28"/>
          <w:szCs w:val="28"/>
        </w:rPr>
        <w:t>выбирать источник получения информации;</w:t>
      </w:r>
    </w:p>
    <w:p w:rsidR="00CE22EA" w:rsidRPr="008F53A3" w:rsidRDefault="00CE22EA" w:rsidP="008F53A3">
      <w:pPr>
        <w:pStyle w:val="list-dash0"/>
        <w:rPr>
          <w:rFonts w:cs="Times New Roman"/>
          <w:sz w:val="28"/>
          <w:szCs w:val="28"/>
        </w:rPr>
      </w:pPr>
      <w:r w:rsidRPr="008F53A3">
        <w:rPr>
          <w:rFonts w:cs="Times New Roman"/>
          <w:sz w:val="28"/>
          <w:szCs w:val="28"/>
        </w:rPr>
        <w:t>согласно заданному алгоритму находить в предложенном источнике информацию, представленную в явном виде;</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E22EA" w:rsidRPr="008F53A3" w:rsidRDefault="00CE22EA" w:rsidP="008F53A3">
      <w:pPr>
        <w:pStyle w:val="list-dash0"/>
        <w:rPr>
          <w:rFonts w:cs="Times New Roman"/>
          <w:sz w:val="28"/>
          <w:szCs w:val="28"/>
        </w:rPr>
      </w:pPr>
      <w:r w:rsidRPr="008F53A3">
        <w:rPr>
          <w:rFonts w:cs="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CE22EA" w:rsidRPr="008F53A3" w:rsidRDefault="00CE22EA" w:rsidP="008F53A3">
      <w:pPr>
        <w:pStyle w:val="list-dash0"/>
        <w:rPr>
          <w:rFonts w:cs="Times New Roman"/>
          <w:sz w:val="28"/>
          <w:szCs w:val="28"/>
        </w:rPr>
      </w:pPr>
      <w:r w:rsidRPr="008F53A3">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CE22EA" w:rsidRPr="008F53A3" w:rsidRDefault="00CE22EA" w:rsidP="008F53A3">
      <w:pPr>
        <w:pStyle w:val="list-dash0"/>
        <w:rPr>
          <w:rFonts w:cs="Times New Roman"/>
          <w:sz w:val="28"/>
          <w:szCs w:val="28"/>
        </w:rPr>
      </w:pPr>
      <w:r w:rsidRPr="008F53A3">
        <w:rPr>
          <w:rFonts w:cs="Times New Roman"/>
          <w:sz w:val="28"/>
          <w:szCs w:val="28"/>
        </w:rPr>
        <w:t>самостоятельно создавать схемы, таблицы для представления информации.</w:t>
      </w:r>
    </w:p>
    <w:p w:rsidR="00CE22EA" w:rsidRPr="008F53A3" w:rsidRDefault="00CE22EA" w:rsidP="008F53A3">
      <w:pPr>
        <w:pStyle w:val="body"/>
        <w:rPr>
          <w:rStyle w:val="Bold"/>
          <w:rFonts w:cs="Times New Roman"/>
          <w:bCs/>
          <w:sz w:val="28"/>
          <w:szCs w:val="28"/>
        </w:rPr>
      </w:pPr>
      <w:r w:rsidRPr="008F53A3">
        <w:rPr>
          <w:rStyle w:val="Bold"/>
          <w:rFonts w:cs="Times New Roman"/>
          <w:bCs/>
          <w:sz w:val="28"/>
          <w:szCs w:val="28"/>
        </w:rPr>
        <w:t>Овладение универсальными учебными коммуникативными действиями:</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1)</w:t>
      </w:r>
      <w:r w:rsidRPr="008F53A3">
        <w:rPr>
          <w:rStyle w:val="BoldItalic0"/>
          <w:rFonts w:cs="Times New Roman"/>
          <w:bCs/>
          <w:iCs/>
          <w:sz w:val="28"/>
          <w:szCs w:val="28"/>
        </w:rPr>
        <w:tab/>
        <w:t>общение:</w:t>
      </w:r>
    </w:p>
    <w:p w:rsidR="00CE22EA" w:rsidRPr="008F53A3" w:rsidRDefault="00CE22EA" w:rsidP="008F53A3">
      <w:pPr>
        <w:pStyle w:val="list-dash0"/>
        <w:rPr>
          <w:rFonts w:cs="Times New Roman"/>
          <w:sz w:val="28"/>
          <w:szCs w:val="28"/>
        </w:rPr>
      </w:pPr>
      <w:r w:rsidRPr="008F53A3">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CE22EA" w:rsidRPr="008F53A3" w:rsidRDefault="00CE22EA" w:rsidP="008F53A3">
      <w:pPr>
        <w:pStyle w:val="list-dash0"/>
        <w:rPr>
          <w:rFonts w:cs="Times New Roman"/>
          <w:sz w:val="28"/>
          <w:szCs w:val="28"/>
        </w:rPr>
      </w:pPr>
      <w:r w:rsidRPr="008F53A3">
        <w:rPr>
          <w:rFonts w:cs="Times New Roman"/>
          <w:sz w:val="28"/>
          <w:szCs w:val="28"/>
        </w:rPr>
        <w:t>проявлять уважительное отношение к собеседнику, соблюдать правила ведения диалога и дискуссии;</w:t>
      </w:r>
    </w:p>
    <w:p w:rsidR="00CE22EA" w:rsidRPr="008F53A3" w:rsidRDefault="00CE22EA" w:rsidP="008F53A3">
      <w:pPr>
        <w:pStyle w:val="list-dash0"/>
        <w:rPr>
          <w:rFonts w:cs="Times New Roman"/>
          <w:sz w:val="28"/>
          <w:szCs w:val="28"/>
        </w:rPr>
      </w:pPr>
      <w:r w:rsidRPr="008F53A3">
        <w:rPr>
          <w:rFonts w:cs="Times New Roman"/>
          <w:sz w:val="28"/>
          <w:szCs w:val="28"/>
        </w:rPr>
        <w:t>признавать возможность существования разных точек зрения;</w:t>
      </w:r>
    </w:p>
    <w:p w:rsidR="00CE22EA" w:rsidRPr="008F53A3" w:rsidRDefault="00CE22EA" w:rsidP="008F53A3">
      <w:pPr>
        <w:pStyle w:val="list-dash0"/>
        <w:rPr>
          <w:rFonts w:cs="Times New Roman"/>
          <w:sz w:val="28"/>
          <w:szCs w:val="28"/>
        </w:rPr>
      </w:pPr>
      <w:r w:rsidRPr="008F53A3">
        <w:rPr>
          <w:rFonts w:cs="Times New Roman"/>
          <w:sz w:val="28"/>
          <w:szCs w:val="28"/>
        </w:rPr>
        <w:t>корректно и аргументированно высказывать своё мнение;</w:t>
      </w:r>
    </w:p>
    <w:p w:rsidR="00CE22EA" w:rsidRPr="008F53A3" w:rsidRDefault="00CE22EA" w:rsidP="008F53A3">
      <w:pPr>
        <w:pStyle w:val="list-dash0"/>
        <w:rPr>
          <w:rFonts w:cs="Times New Roman"/>
          <w:sz w:val="28"/>
          <w:szCs w:val="28"/>
        </w:rPr>
      </w:pPr>
      <w:r w:rsidRPr="008F53A3">
        <w:rPr>
          <w:rFonts w:cs="Times New Roman"/>
          <w:sz w:val="28"/>
          <w:szCs w:val="28"/>
        </w:rPr>
        <w:t>строить речевое высказывание в соответствии с поставленной задачей;</w:t>
      </w:r>
    </w:p>
    <w:p w:rsidR="00CE22EA" w:rsidRPr="008F53A3" w:rsidRDefault="00CE22EA" w:rsidP="008F53A3">
      <w:pPr>
        <w:pStyle w:val="list-dash0"/>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w:t>
      </w:r>
    </w:p>
    <w:p w:rsidR="00CE22EA" w:rsidRPr="008F53A3" w:rsidRDefault="00CE22EA" w:rsidP="008F53A3">
      <w:pPr>
        <w:pStyle w:val="list-dash0"/>
        <w:rPr>
          <w:rFonts w:cs="Times New Roman"/>
          <w:sz w:val="28"/>
          <w:szCs w:val="28"/>
        </w:rPr>
      </w:pPr>
      <w:r w:rsidRPr="008F53A3">
        <w:rPr>
          <w:rFonts w:cs="Times New Roman"/>
          <w:sz w:val="28"/>
          <w:szCs w:val="28"/>
        </w:rPr>
        <w:t>готовить небольшие публичные выступления;</w:t>
      </w:r>
    </w:p>
    <w:p w:rsidR="00CE22EA" w:rsidRPr="008F53A3" w:rsidRDefault="00CE22EA" w:rsidP="008F53A3">
      <w:pPr>
        <w:pStyle w:val="list-dash0"/>
        <w:rPr>
          <w:rFonts w:cs="Times New Roman"/>
          <w:sz w:val="28"/>
          <w:szCs w:val="28"/>
        </w:rPr>
      </w:pPr>
      <w:r w:rsidRPr="008F53A3">
        <w:rPr>
          <w:rFonts w:cs="Times New Roman"/>
          <w:sz w:val="28"/>
          <w:szCs w:val="28"/>
        </w:rPr>
        <w:t>подбирать иллюстративный материал (рисунки, фото, плакаты) к тексту выступления;</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2)</w:t>
      </w:r>
      <w:r w:rsidRPr="008F53A3">
        <w:rPr>
          <w:rStyle w:val="BoldItalic0"/>
          <w:rFonts w:cs="Times New Roman"/>
          <w:bCs/>
          <w:iCs/>
          <w:sz w:val="28"/>
          <w:szCs w:val="28"/>
        </w:rPr>
        <w:tab/>
        <w:t xml:space="preserve">совместная деятельность: </w:t>
      </w:r>
    </w:p>
    <w:p w:rsidR="00CE22EA" w:rsidRPr="008F53A3" w:rsidRDefault="00CE22EA" w:rsidP="008F53A3">
      <w:pPr>
        <w:pStyle w:val="list-dash0"/>
        <w:rPr>
          <w:rFonts w:cs="Times New Roman"/>
          <w:sz w:val="28"/>
          <w:szCs w:val="28"/>
        </w:rPr>
      </w:pPr>
      <w:r w:rsidRPr="008F53A3">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22EA" w:rsidRPr="008F53A3" w:rsidRDefault="00CE22EA" w:rsidP="008F53A3">
      <w:pPr>
        <w:pStyle w:val="list-dash0"/>
        <w:rPr>
          <w:rFonts w:cs="Times New Roman"/>
          <w:sz w:val="28"/>
          <w:szCs w:val="28"/>
        </w:rPr>
      </w:pPr>
      <w:r w:rsidRPr="008F53A3">
        <w:rPr>
          <w:rFonts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E22EA" w:rsidRPr="008F53A3" w:rsidRDefault="00CE22EA" w:rsidP="008F53A3">
      <w:pPr>
        <w:pStyle w:val="list-dash0"/>
        <w:rPr>
          <w:rFonts w:cs="Times New Roman"/>
          <w:sz w:val="28"/>
          <w:szCs w:val="28"/>
        </w:rPr>
      </w:pPr>
      <w:r w:rsidRPr="008F53A3">
        <w:rPr>
          <w:rFonts w:cs="Times New Roman"/>
          <w:sz w:val="28"/>
          <w:szCs w:val="28"/>
        </w:rPr>
        <w:t>проявлять готовность руководить, выполнять поручения, подчиняться;</w:t>
      </w:r>
    </w:p>
    <w:p w:rsidR="00CE22EA" w:rsidRPr="008F53A3" w:rsidRDefault="00CE22EA" w:rsidP="008F53A3">
      <w:pPr>
        <w:pStyle w:val="list-dash0"/>
        <w:rPr>
          <w:rFonts w:cs="Times New Roman"/>
          <w:sz w:val="28"/>
          <w:szCs w:val="28"/>
        </w:rPr>
      </w:pPr>
      <w:r w:rsidRPr="008F53A3">
        <w:rPr>
          <w:rFonts w:cs="Times New Roman"/>
          <w:sz w:val="28"/>
          <w:szCs w:val="28"/>
        </w:rPr>
        <w:t xml:space="preserve">ответственно выполнять свою часть работы; </w:t>
      </w:r>
    </w:p>
    <w:p w:rsidR="00CE22EA" w:rsidRPr="008F53A3" w:rsidRDefault="00CE22EA" w:rsidP="008F53A3">
      <w:pPr>
        <w:pStyle w:val="list-dash0"/>
        <w:rPr>
          <w:rFonts w:cs="Times New Roman"/>
          <w:sz w:val="28"/>
          <w:szCs w:val="28"/>
        </w:rPr>
      </w:pPr>
      <w:r w:rsidRPr="008F53A3">
        <w:rPr>
          <w:rFonts w:cs="Times New Roman"/>
          <w:sz w:val="28"/>
          <w:szCs w:val="28"/>
        </w:rPr>
        <w:t>оценивать свой вклад в общий результат;</w:t>
      </w:r>
    </w:p>
    <w:p w:rsidR="00CE22EA" w:rsidRPr="008F53A3" w:rsidRDefault="00CE22EA" w:rsidP="008F53A3">
      <w:pPr>
        <w:pStyle w:val="list-dash0"/>
        <w:rPr>
          <w:rFonts w:cs="Times New Roman"/>
          <w:sz w:val="28"/>
          <w:szCs w:val="28"/>
        </w:rPr>
      </w:pPr>
      <w:r w:rsidRPr="008F53A3">
        <w:rPr>
          <w:rFonts w:cs="Times New Roman"/>
          <w:sz w:val="28"/>
          <w:szCs w:val="28"/>
        </w:rPr>
        <w:t>выполнять совместные проектные задания с опорой на предложенные образцы.</w:t>
      </w: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Овладение универсальными учебными регулятивными действиями:</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1)</w:t>
      </w:r>
      <w:r w:rsidRPr="008F53A3">
        <w:rPr>
          <w:rStyle w:val="BoldItalic0"/>
          <w:rFonts w:cs="Times New Roman"/>
          <w:bCs/>
          <w:iCs/>
          <w:sz w:val="28"/>
          <w:szCs w:val="28"/>
        </w:rPr>
        <w:tab/>
        <w:t>самоорганизация:</w:t>
      </w:r>
    </w:p>
    <w:p w:rsidR="00CE22EA" w:rsidRPr="008F53A3" w:rsidRDefault="00CE22EA" w:rsidP="008F53A3">
      <w:pPr>
        <w:pStyle w:val="list-dash0"/>
        <w:rPr>
          <w:rFonts w:cs="Times New Roman"/>
          <w:sz w:val="28"/>
          <w:szCs w:val="28"/>
        </w:rPr>
      </w:pPr>
      <w:r w:rsidRPr="008F53A3">
        <w:rPr>
          <w:rFonts w:cs="Times New Roman"/>
          <w:sz w:val="28"/>
          <w:szCs w:val="28"/>
        </w:rPr>
        <w:t xml:space="preserve">планировать действия по решению учебной задачи для получения результата; </w:t>
      </w:r>
    </w:p>
    <w:p w:rsidR="00CE22EA" w:rsidRPr="008F53A3" w:rsidRDefault="00CE22EA" w:rsidP="008F53A3">
      <w:pPr>
        <w:pStyle w:val="list-dash0"/>
        <w:rPr>
          <w:rFonts w:cs="Times New Roman"/>
          <w:sz w:val="28"/>
          <w:szCs w:val="28"/>
        </w:rPr>
      </w:pPr>
      <w:r w:rsidRPr="008F53A3">
        <w:rPr>
          <w:rFonts w:cs="Times New Roman"/>
          <w:sz w:val="28"/>
          <w:szCs w:val="28"/>
        </w:rPr>
        <w:t>выстраивать последовательность выбранных действий;</w:t>
      </w:r>
    </w:p>
    <w:p w:rsidR="00CE22EA" w:rsidRPr="008F53A3" w:rsidRDefault="00CE22EA" w:rsidP="0085532E">
      <w:pPr>
        <w:pStyle w:val="body"/>
        <w:outlineLvl w:val="0"/>
        <w:rPr>
          <w:rStyle w:val="BoldItalic0"/>
          <w:rFonts w:cs="Times New Roman"/>
          <w:bCs/>
          <w:iCs/>
          <w:sz w:val="28"/>
          <w:szCs w:val="28"/>
        </w:rPr>
      </w:pPr>
      <w:r w:rsidRPr="008F53A3">
        <w:rPr>
          <w:rStyle w:val="BoldItalic0"/>
          <w:rFonts w:cs="Times New Roman"/>
          <w:bCs/>
          <w:iCs/>
          <w:sz w:val="28"/>
          <w:szCs w:val="28"/>
        </w:rPr>
        <w:t>2)</w:t>
      </w:r>
      <w:r w:rsidRPr="008F53A3">
        <w:rPr>
          <w:rStyle w:val="BoldItalic0"/>
          <w:rFonts w:cs="Times New Roman"/>
          <w:bCs/>
          <w:iCs/>
          <w:sz w:val="28"/>
          <w:szCs w:val="28"/>
        </w:rPr>
        <w:tab/>
        <w:t>самоконтроль:</w:t>
      </w:r>
    </w:p>
    <w:p w:rsidR="00CE22EA" w:rsidRPr="008F53A3" w:rsidRDefault="00CE22EA" w:rsidP="008F53A3">
      <w:pPr>
        <w:pStyle w:val="list-dash0"/>
        <w:rPr>
          <w:rFonts w:cs="Times New Roman"/>
          <w:sz w:val="28"/>
          <w:szCs w:val="28"/>
        </w:rPr>
      </w:pPr>
      <w:r w:rsidRPr="008F53A3">
        <w:rPr>
          <w:rFonts w:cs="Times New Roman"/>
          <w:sz w:val="28"/>
          <w:szCs w:val="28"/>
        </w:rPr>
        <w:t xml:space="preserve">устанавливать причины успеха/неудач учебной деятельности; </w:t>
      </w:r>
    </w:p>
    <w:p w:rsidR="00CE22EA" w:rsidRPr="008F53A3" w:rsidRDefault="00CE22EA" w:rsidP="008F53A3">
      <w:pPr>
        <w:pStyle w:val="list-dash0"/>
        <w:rPr>
          <w:rFonts w:cs="Times New Roman"/>
          <w:sz w:val="28"/>
          <w:szCs w:val="28"/>
        </w:rPr>
      </w:pPr>
      <w:r w:rsidRPr="008F53A3">
        <w:rPr>
          <w:rFonts w:cs="Times New Roman"/>
          <w:sz w:val="28"/>
          <w:szCs w:val="28"/>
        </w:rPr>
        <w:t>корректировать свои учебные действия для преодоления ошибок.</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Предметные результаты</w:t>
      </w:r>
    </w:p>
    <w:p w:rsidR="00CE22EA" w:rsidRPr="008F53A3" w:rsidRDefault="00CE22EA" w:rsidP="0085532E">
      <w:pPr>
        <w:pStyle w:val="h2Header"/>
        <w:spacing w:before="283"/>
        <w:jc w:val="both"/>
        <w:outlineLvl w:val="0"/>
        <w:rPr>
          <w:rFonts w:cs="Times New Roman"/>
          <w:sz w:val="28"/>
          <w:szCs w:val="28"/>
        </w:rPr>
      </w:pPr>
      <w:r w:rsidRPr="008F53A3">
        <w:rPr>
          <w:rFonts w:cs="Times New Roman"/>
          <w:sz w:val="28"/>
          <w:szCs w:val="28"/>
        </w:rPr>
        <w:t>2 класс</w:t>
      </w:r>
    </w:p>
    <w:p w:rsidR="00CE22EA" w:rsidRPr="008F53A3" w:rsidRDefault="00CE22EA" w:rsidP="0085532E">
      <w:pPr>
        <w:pStyle w:val="h3-firstHeader"/>
        <w:jc w:val="both"/>
        <w:outlineLvl w:val="0"/>
        <w:rPr>
          <w:rFonts w:cs="Times New Roman"/>
          <w:sz w:val="28"/>
          <w:szCs w:val="28"/>
        </w:rPr>
      </w:pPr>
      <w:r w:rsidRPr="008F53A3">
        <w:rPr>
          <w:rFonts w:cs="Times New Roman"/>
          <w:sz w:val="28"/>
          <w:szCs w:val="28"/>
        </w:rPr>
        <w:t>Коммуникативные умения</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 xml:space="preserve">Говорение  </w:t>
      </w:r>
    </w:p>
    <w:p w:rsidR="00CE22EA" w:rsidRPr="008F53A3" w:rsidRDefault="00CE22EA" w:rsidP="008F53A3">
      <w:pPr>
        <w:pStyle w:val="list-dash0"/>
        <w:rPr>
          <w:rFonts w:cs="Times New Roman"/>
          <w:sz w:val="28"/>
          <w:szCs w:val="28"/>
        </w:rPr>
      </w:pPr>
      <w:r w:rsidRPr="008F53A3">
        <w:rPr>
          <w:rFonts w:cs="Times New Roman"/>
          <w:sz w:val="28"/>
          <w:szCs w:val="28"/>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CE22EA" w:rsidRPr="008F53A3" w:rsidRDefault="00CE22EA" w:rsidP="008F53A3">
      <w:pPr>
        <w:pStyle w:val="list-dash0"/>
        <w:rPr>
          <w:rFonts w:cs="Times New Roman"/>
          <w:sz w:val="28"/>
          <w:szCs w:val="28"/>
        </w:rPr>
      </w:pPr>
      <w:r w:rsidRPr="008F53A3">
        <w:rPr>
          <w:rFonts w:cs="Times New Roman"/>
          <w:sz w:val="28"/>
          <w:szCs w:val="28"/>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Аудирование</w:t>
      </w:r>
      <w:r w:rsidRPr="008F53A3">
        <w:rPr>
          <w:rFonts w:cs="Times New Roman"/>
          <w:sz w:val="28"/>
          <w:szCs w:val="28"/>
        </w:rPr>
        <w:t xml:space="preserve"> </w:t>
      </w:r>
    </w:p>
    <w:p w:rsidR="00CE22EA" w:rsidRPr="008F53A3" w:rsidRDefault="00CE22EA" w:rsidP="008F53A3">
      <w:pPr>
        <w:pStyle w:val="list-dash0"/>
        <w:rPr>
          <w:rFonts w:cs="Times New Roman"/>
          <w:sz w:val="28"/>
          <w:szCs w:val="28"/>
        </w:rPr>
      </w:pPr>
      <w:r w:rsidRPr="008F53A3">
        <w:rPr>
          <w:rFonts w:cs="Times New Roman"/>
          <w:sz w:val="28"/>
          <w:szCs w:val="28"/>
        </w:rPr>
        <w:t xml:space="preserve">воспринимать на слух и понимать речь учителя и одноклассников; </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Смысловое чтение</w:t>
      </w:r>
      <w:r w:rsidRPr="008F53A3">
        <w:rPr>
          <w:rFonts w:cs="Times New Roman"/>
          <w:sz w:val="28"/>
          <w:szCs w:val="28"/>
        </w:rPr>
        <w:t xml:space="preserve"> </w:t>
      </w:r>
    </w:p>
    <w:p w:rsidR="00CE22EA" w:rsidRPr="008F53A3" w:rsidRDefault="00CE22EA" w:rsidP="008F53A3">
      <w:pPr>
        <w:pStyle w:val="list-dash0"/>
        <w:rPr>
          <w:rFonts w:cs="Times New Roman"/>
          <w:sz w:val="28"/>
          <w:szCs w:val="28"/>
        </w:rPr>
      </w:pPr>
      <w:r w:rsidRPr="008F53A3">
        <w:rPr>
          <w:rFonts w:cs="Times New Roman"/>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E22EA" w:rsidRPr="008F53A3" w:rsidRDefault="00CE22EA" w:rsidP="008F53A3">
      <w:pPr>
        <w:pStyle w:val="list-dash0"/>
        <w:rPr>
          <w:rFonts w:cs="Times New Roman"/>
          <w:sz w:val="28"/>
          <w:szCs w:val="28"/>
        </w:rPr>
      </w:pPr>
      <w:r w:rsidRPr="008F53A3">
        <w:rPr>
          <w:rFonts w:cs="Times New Roman"/>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Письмо </w:t>
      </w:r>
    </w:p>
    <w:p w:rsidR="00CE22EA" w:rsidRPr="008F53A3" w:rsidRDefault="00CE22EA" w:rsidP="008F53A3">
      <w:pPr>
        <w:pStyle w:val="list-dash0"/>
        <w:rPr>
          <w:rFonts w:cs="Times New Roman"/>
          <w:sz w:val="28"/>
          <w:szCs w:val="28"/>
        </w:rPr>
      </w:pPr>
      <w:r w:rsidRPr="008F53A3">
        <w:rPr>
          <w:rFonts w:cs="Times New Roman"/>
          <w:sz w:val="28"/>
          <w:szCs w:val="28"/>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CE22EA" w:rsidRPr="008F53A3" w:rsidRDefault="00CE22EA" w:rsidP="008F53A3">
      <w:pPr>
        <w:pStyle w:val="list-dash0"/>
        <w:rPr>
          <w:rFonts w:cs="Times New Roman"/>
          <w:sz w:val="28"/>
          <w:szCs w:val="28"/>
        </w:rPr>
      </w:pPr>
      <w:r w:rsidRPr="008F53A3">
        <w:rPr>
          <w:rFonts w:cs="Times New Roman"/>
          <w:sz w:val="28"/>
          <w:szCs w:val="28"/>
        </w:rPr>
        <w:t>писать с опорой на образец короткие поздравления с праздниками (с днём рождения, Новым годом).</w:t>
      </w:r>
    </w:p>
    <w:p w:rsidR="00CE22EA" w:rsidRPr="008F53A3" w:rsidRDefault="00CE22EA" w:rsidP="0085532E">
      <w:pPr>
        <w:pStyle w:val="h3Header"/>
        <w:spacing w:before="198"/>
        <w:jc w:val="both"/>
        <w:outlineLvl w:val="0"/>
        <w:rPr>
          <w:rFonts w:cs="Times New Roman"/>
          <w:sz w:val="28"/>
          <w:szCs w:val="28"/>
        </w:rPr>
      </w:pPr>
      <w:r w:rsidRPr="008F53A3">
        <w:rPr>
          <w:rFonts w:cs="Times New Roman"/>
          <w:sz w:val="28"/>
          <w:szCs w:val="28"/>
        </w:rPr>
        <w:t>Языковые знания и навыки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Фонетическая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E22EA" w:rsidRPr="008F53A3" w:rsidRDefault="00CE22EA" w:rsidP="008F53A3">
      <w:pPr>
        <w:pStyle w:val="list-dash0"/>
        <w:rPr>
          <w:rFonts w:cs="Times New Roman"/>
          <w:sz w:val="28"/>
          <w:szCs w:val="28"/>
        </w:rPr>
      </w:pPr>
      <w:r w:rsidRPr="008F53A3">
        <w:rPr>
          <w:rFonts w:cs="Times New Roman"/>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E22EA" w:rsidRPr="008F53A3" w:rsidRDefault="00CE22EA" w:rsidP="008F53A3">
      <w:pPr>
        <w:pStyle w:val="list-dash0"/>
        <w:rPr>
          <w:rFonts w:cs="Times New Roman"/>
          <w:sz w:val="28"/>
          <w:szCs w:val="28"/>
        </w:rPr>
      </w:pPr>
      <w:r w:rsidRPr="008F53A3">
        <w:rPr>
          <w:rFonts w:cs="Times New Roman"/>
          <w:sz w:val="28"/>
          <w:szCs w:val="28"/>
        </w:rPr>
        <w:t>читать новые слова согласно основным правилам чтения;</w:t>
      </w:r>
    </w:p>
    <w:p w:rsidR="00CE22EA" w:rsidRPr="008F53A3" w:rsidRDefault="00CE22EA" w:rsidP="008F53A3">
      <w:pPr>
        <w:pStyle w:val="list-dash0"/>
        <w:rPr>
          <w:rFonts w:cs="Times New Roman"/>
          <w:sz w:val="28"/>
          <w:szCs w:val="28"/>
        </w:rPr>
      </w:pPr>
      <w:r w:rsidRPr="008F53A3">
        <w:rPr>
          <w:rFonts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CE22EA" w:rsidRPr="008F53A3" w:rsidRDefault="00CE22EA" w:rsidP="0085532E">
      <w:pPr>
        <w:pStyle w:val="h5Header"/>
        <w:outlineLvl w:val="0"/>
        <w:rPr>
          <w:rFonts w:cs="Times New Roman"/>
          <w:sz w:val="28"/>
          <w:szCs w:val="28"/>
        </w:rPr>
      </w:pPr>
      <w:r w:rsidRPr="008F53A3">
        <w:rPr>
          <w:rFonts w:cs="Times New Roman"/>
          <w:sz w:val="28"/>
          <w:szCs w:val="28"/>
        </w:rPr>
        <w:t>Графика, орфография и пунктуация</w:t>
      </w:r>
    </w:p>
    <w:p w:rsidR="00CE22EA" w:rsidRPr="008F53A3" w:rsidRDefault="00CE22EA" w:rsidP="008F53A3">
      <w:pPr>
        <w:pStyle w:val="list-dash0"/>
        <w:rPr>
          <w:rFonts w:cs="Times New Roman"/>
          <w:sz w:val="28"/>
          <w:szCs w:val="28"/>
        </w:rPr>
      </w:pPr>
      <w:r w:rsidRPr="008F53A3">
        <w:rPr>
          <w:rFonts w:cs="Times New Roman"/>
          <w:sz w:val="28"/>
          <w:szCs w:val="28"/>
        </w:rPr>
        <w:t>правильно писать изученные слова;</w:t>
      </w:r>
    </w:p>
    <w:p w:rsidR="00CE22EA" w:rsidRPr="008F53A3" w:rsidRDefault="00CE22EA" w:rsidP="008F53A3">
      <w:pPr>
        <w:pStyle w:val="list-dash0"/>
        <w:rPr>
          <w:rFonts w:cs="Times New Roman"/>
          <w:sz w:val="28"/>
          <w:szCs w:val="28"/>
        </w:rPr>
      </w:pPr>
      <w:r w:rsidRPr="008F53A3">
        <w:rPr>
          <w:rFonts w:cs="Times New Roman"/>
          <w:sz w:val="28"/>
          <w:szCs w:val="28"/>
        </w:rPr>
        <w:t>заполнять пропуски словами; дописывать предложения;</w:t>
      </w:r>
    </w:p>
    <w:p w:rsidR="00CE22EA" w:rsidRPr="008F53A3" w:rsidRDefault="00CE22EA" w:rsidP="008F53A3">
      <w:pPr>
        <w:pStyle w:val="list-dash0"/>
        <w:rPr>
          <w:rFonts w:cs="Times New Roman"/>
          <w:sz w:val="28"/>
          <w:szCs w:val="28"/>
        </w:rPr>
      </w:pPr>
      <w:r w:rsidRPr="008F53A3">
        <w:rPr>
          <w:rFonts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Лексическая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языковую догадку в распознавании интернациональных слов.</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Грамматическая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нераспространённые и распространённые простые предложения;</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предложения с начальным It;</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предложения с начальным There + to be в Present Simple Tense;</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простые предложения с простым глагольным сказуемым (He speaks English.);</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предложения с составным глагольным сказуемым (I want to dance. She can skate well.);</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предложения с краткими глагольными формами;</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глагольную конструкцию have got (I’ve got … Have you got …?);</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CE22EA" w:rsidRPr="008F53A3" w:rsidRDefault="00CE22EA" w:rsidP="008F53A3">
      <w:pPr>
        <w:pStyle w:val="list-dash0"/>
        <w:rPr>
          <w:rFonts w:cs="Times New Roman"/>
          <w:spacing w:val="-2"/>
          <w:sz w:val="28"/>
          <w:szCs w:val="28"/>
        </w:rPr>
      </w:pPr>
      <w:r w:rsidRPr="008F53A3">
        <w:rPr>
          <w:rFonts w:cs="Times New Roman"/>
          <w:spacing w:val="-2"/>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личные и притяжательные местоимения;</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указательные местоимения this — these;</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количественные числительные (1—12);</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вопросительные слова who, what, how, where, how many;</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предлоги места on, in, near, under;</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союзы and и but (при однородных членах).</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Социокультурные знания и умения</w:t>
      </w:r>
    </w:p>
    <w:p w:rsidR="00CE22EA" w:rsidRPr="008F53A3" w:rsidRDefault="00CE22EA" w:rsidP="008F53A3">
      <w:pPr>
        <w:pStyle w:val="list-dash0"/>
        <w:rPr>
          <w:rFonts w:cs="Times New Roman"/>
          <w:sz w:val="28"/>
          <w:szCs w:val="28"/>
        </w:rPr>
      </w:pPr>
      <w:r w:rsidRPr="008F53A3">
        <w:rPr>
          <w:rFonts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E22EA" w:rsidRPr="008F53A3" w:rsidRDefault="00CE22EA" w:rsidP="008F53A3">
      <w:pPr>
        <w:pStyle w:val="list-dash0"/>
        <w:rPr>
          <w:rFonts w:cs="Times New Roman"/>
          <w:sz w:val="28"/>
          <w:szCs w:val="28"/>
        </w:rPr>
      </w:pPr>
      <w:r w:rsidRPr="008F53A3">
        <w:rPr>
          <w:rFonts w:cs="Times New Roman"/>
          <w:sz w:val="28"/>
          <w:szCs w:val="28"/>
        </w:rPr>
        <w:t>знать названия родной страны и страны/стран изучаемого языка и их столиц.</w:t>
      </w:r>
    </w:p>
    <w:p w:rsidR="00CE22EA" w:rsidRPr="008F53A3" w:rsidRDefault="00CE22EA" w:rsidP="0085532E">
      <w:pPr>
        <w:pStyle w:val="h2Header"/>
        <w:spacing w:before="397"/>
        <w:jc w:val="both"/>
        <w:outlineLvl w:val="0"/>
        <w:rPr>
          <w:rFonts w:cs="Times New Roman"/>
          <w:sz w:val="28"/>
          <w:szCs w:val="28"/>
        </w:rPr>
      </w:pPr>
      <w:r w:rsidRPr="008F53A3">
        <w:rPr>
          <w:rFonts w:cs="Times New Roman"/>
          <w:sz w:val="28"/>
          <w:szCs w:val="28"/>
        </w:rPr>
        <w:t>3 класс</w:t>
      </w:r>
    </w:p>
    <w:p w:rsidR="00CE22EA" w:rsidRPr="008F53A3" w:rsidRDefault="00CE22EA" w:rsidP="0085532E">
      <w:pPr>
        <w:pStyle w:val="h3-firstHeader"/>
        <w:jc w:val="both"/>
        <w:outlineLvl w:val="0"/>
        <w:rPr>
          <w:rFonts w:cs="Times New Roman"/>
          <w:sz w:val="28"/>
          <w:szCs w:val="28"/>
        </w:rPr>
      </w:pPr>
      <w:r w:rsidRPr="008F53A3">
        <w:rPr>
          <w:rFonts w:cs="Times New Roman"/>
          <w:sz w:val="28"/>
          <w:szCs w:val="28"/>
        </w:rPr>
        <w:t>Коммуникативные умения</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Говорение</w:t>
      </w:r>
      <w:r w:rsidRPr="008F53A3">
        <w:rPr>
          <w:rFonts w:cs="Times New Roman"/>
          <w:sz w:val="28"/>
          <w:szCs w:val="28"/>
        </w:rPr>
        <w:t xml:space="preserve">  </w:t>
      </w:r>
    </w:p>
    <w:p w:rsidR="00CE22EA" w:rsidRPr="008F53A3" w:rsidRDefault="00CE22EA" w:rsidP="008F53A3">
      <w:pPr>
        <w:pStyle w:val="list-dash0"/>
        <w:rPr>
          <w:rFonts w:cs="Times New Roman"/>
          <w:sz w:val="28"/>
          <w:szCs w:val="28"/>
        </w:rPr>
      </w:pPr>
      <w:r w:rsidRPr="008F53A3">
        <w:rPr>
          <w:rFonts w:cs="Times New Roman"/>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CE22EA" w:rsidRPr="008F53A3" w:rsidRDefault="00CE22EA" w:rsidP="008F53A3">
      <w:pPr>
        <w:pStyle w:val="list-dash0"/>
        <w:rPr>
          <w:rFonts w:cs="Times New Roman"/>
          <w:sz w:val="28"/>
          <w:szCs w:val="28"/>
        </w:rPr>
      </w:pPr>
      <w:r w:rsidRPr="008F53A3">
        <w:rPr>
          <w:rFonts w:cs="Times New Roman"/>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CE22EA" w:rsidRPr="008F53A3" w:rsidRDefault="00CE22EA" w:rsidP="008F53A3">
      <w:pPr>
        <w:pStyle w:val="list-dash0"/>
        <w:rPr>
          <w:rFonts w:cs="Times New Roman"/>
          <w:sz w:val="28"/>
          <w:szCs w:val="28"/>
        </w:rPr>
      </w:pPr>
      <w:r w:rsidRPr="008F53A3">
        <w:rPr>
          <w:rFonts w:cs="Times New Roman"/>
          <w:sz w:val="28"/>
          <w:szCs w:val="28"/>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Аудирование</w:t>
      </w:r>
      <w:r w:rsidRPr="008F53A3">
        <w:rPr>
          <w:rFonts w:cs="Times New Roman"/>
          <w:sz w:val="28"/>
          <w:szCs w:val="28"/>
        </w:rPr>
        <w:t xml:space="preserve"> </w:t>
      </w:r>
    </w:p>
    <w:p w:rsidR="00CE22EA" w:rsidRPr="008F53A3" w:rsidRDefault="00CE22EA" w:rsidP="008F53A3">
      <w:pPr>
        <w:pStyle w:val="list-dash0"/>
        <w:rPr>
          <w:rFonts w:cs="Times New Roman"/>
          <w:sz w:val="28"/>
          <w:szCs w:val="28"/>
        </w:rPr>
      </w:pPr>
      <w:r w:rsidRPr="008F53A3">
        <w:rPr>
          <w:rFonts w:cs="Times New Roman"/>
          <w:sz w:val="28"/>
          <w:szCs w:val="28"/>
        </w:rPr>
        <w:t xml:space="preserve">воспринимать на слух и понимать речь учителя и одноклассников вербально/невербально реагировать на услышанное; </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Смысловое чтение </w:t>
      </w:r>
    </w:p>
    <w:p w:rsidR="00CE22EA" w:rsidRPr="008F53A3" w:rsidRDefault="00CE22EA" w:rsidP="008F53A3">
      <w:pPr>
        <w:pStyle w:val="list-dash0"/>
        <w:rPr>
          <w:rFonts w:cs="Times New Roman"/>
          <w:sz w:val="28"/>
          <w:szCs w:val="28"/>
        </w:rPr>
      </w:pPr>
      <w:r w:rsidRPr="008F53A3">
        <w:rPr>
          <w:rFonts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E22EA" w:rsidRPr="008F53A3" w:rsidRDefault="00CE22EA" w:rsidP="008F53A3">
      <w:pPr>
        <w:pStyle w:val="list-dash0"/>
        <w:rPr>
          <w:rFonts w:cs="Times New Roman"/>
          <w:sz w:val="28"/>
          <w:szCs w:val="28"/>
        </w:rPr>
      </w:pPr>
      <w:r w:rsidRPr="008F53A3">
        <w:rPr>
          <w:rFonts w:cs="Times New Roman"/>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Письмо</w:t>
      </w:r>
      <w:r w:rsidRPr="008F53A3">
        <w:rPr>
          <w:rFonts w:cs="Times New Roman"/>
          <w:sz w:val="28"/>
          <w:szCs w:val="28"/>
        </w:rPr>
        <w:t xml:space="preserve"> </w:t>
      </w:r>
    </w:p>
    <w:p w:rsidR="00CE22EA" w:rsidRPr="008F53A3" w:rsidRDefault="00CE22EA" w:rsidP="008F53A3">
      <w:pPr>
        <w:pStyle w:val="list-dash0"/>
        <w:rPr>
          <w:rFonts w:cs="Times New Roman"/>
          <w:sz w:val="28"/>
          <w:szCs w:val="28"/>
        </w:rPr>
      </w:pPr>
      <w:r w:rsidRPr="008F53A3">
        <w:rPr>
          <w:rFonts w:cs="Times New Roman"/>
          <w:sz w:val="28"/>
          <w:szCs w:val="28"/>
        </w:rPr>
        <w:t>заполнять анкеты и формуляры с указанием личной информации: имя, фамилия, возраст, страна проживания, любимые занятия и т. д.;</w:t>
      </w:r>
    </w:p>
    <w:p w:rsidR="00CE22EA" w:rsidRPr="008F53A3" w:rsidRDefault="00CE22EA" w:rsidP="008F53A3">
      <w:pPr>
        <w:pStyle w:val="list-dash0"/>
        <w:rPr>
          <w:rFonts w:cs="Times New Roman"/>
          <w:sz w:val="28"/>
          <w:szCs w:val="28"/>
        </w:rPr>
      </w:pPr>
      <w:r w:rsidRPr="008F53A3">
        <w:rPr>
          <w:rFonts w:cs="Times New Roman"/>
          <w:sz w:val="28"/>
          <w:szCs w:val="28"/>
        </w:rPr>
        <w:t>писать с опорой на образец поздравления с днем рождения, Новым годом, Рождеством с выражением пожеланий;</w:t>
      </w:r>
    </w:p>
    <w:p w:rsidR="00CE22EA" w:rsidRPr="008F53A3" w:rsidRDefault="00CE22EA" w:rsidP="008F53A3">
      <w:pPr>
        <w:pStyle w:val="list-dash0"/>
        <w:rPr>
          <w:rFonts w:cs="Times New Roman"/>
          <w:sz w:val="28"/>
          <w:szCs w:val="28"/>
        </w:rPr>
      </w:pPr>
      <w:r w:rsidRPr="008F53A3">
        <w:rPr>
          <w:rFonts w:cs="Times New Roman"/>
          <w:sz w:val="28"/>
          <w:szCs w:val="28"/>
        </w:rPr>
        <w:t xml:space="preserve">создавать подписи к иллюстрациям с пояснением, что на них изображено. </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Языковые знания и навыки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Фонетическая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применять правила чтения гласных в третьем типе слога (гласная + r);</w:t>
      </w:r>
    </w:p>
    <w:p w:rsidR="00CE22EA" w:rsidRPr="008F53A3" w:rsidRDefault="00CE22EA" w:rsidP="008F53A3">
      <w:pPr>
        <w:pStyle w:val="list-dash0"/>
        <w:rPr>
          <w:rFonts w:cs="Times New Roman"/>
          <w:sz w:val="28"/>
          <w:szCs w:val="28"/>
        </w:rPr>
      </w:pPr>
      <w:r w:rsidRPr="008F53A3">
        <w:rPr>
          <w:rFonts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CE22EA" w:rsidRPr="008F53A3" w:rsidRDefault="00CE22EA" w:rsidP="008F53A3">
      <w:pPr>
        <w:pStyle w:val="list-dash0"/>
        <w:rPr>
          <w:rFonts w:cs="Times New Roman"/>
          <w:sz w:val="28"/>
          <w:szCs w:val="28"/>
        </w:rPr>
      </w:pPr>
      <w:r w:rsidRPr="008F53A3">
        <w:rPr>
          <w:rFonts w:cs="Times New Roman"/>
          <w:sz w:val="28"/>
          <w:szCs w:val="28"/>
        </w:rPr>
        <w:t>читать новые слова согласно основным правилам чтения;</w:t>
      </w:r>
    </w:p>
    <w:p w:rsidR="00CE22EA" w:rsidRPr="008F53A3" w:rsidRDefault="00CE22EA" w:rsidP="008F53A3">
      <w:pPr>
        <w:pStyle w:val="list-dash0"/>
        <w:rPr>
          <w:rFonts w:cs="Times New Roman"/>
          <w:sz w:val="28"/>
          <w:szCs w:val="28"/>
        </w:rPr>
      </w:pPr>
      <w:r w:rsidRPr="008F53A3">
        <w:rPr>
          <w:rFonts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Графика, орфография и пунктуация</w:t>
      </w:r>
    </w:p>
    <w:p w:rsidR="00CE22EA" w:rsidRPr="008F53A3" w:rsidRDefault="00CE22EA" w:rsidP="008F53A3">
      <w:pPr>
        <w:pStyle w:val="list-dash0"/>
        <w:rPr>
          <w:rFonts w:cs="Times New Roman"/>
          <w:sz w:val="28"/>
          <w:szCs w:val="28"/>
        </w:rPr>
      </w:pPr>
      <w:r w:rsidRPr="008F53A3">
        <w:rPr>
          <w:rFonts w:cs="Times New Roman"/>
          <w:sz w:val="28"/>
          <w:szCs w:val="28"/>
        </w:rPr>
        <w:t>правильно писать изученные слова;</w:t>
      </w:r>
    </w:p>
    <w:p w:rsidR="00CE22EA" w:rsidRPr="008F53A3" w:rsidRDefault="00CE22EA" w:rsidP="008F53A3">
      <w:pPr>
        <w:pStyle w:val="list-dash0"/>
        <w:rPr>
          <w:rFonts w:cs="Times New Roman"/>
          <w:sz w:val="28"/>
          <w:szCs w:val="28"/>
        </w:rPr>
      </w:pPr>
      <w:r w:rsidRPr="008F53A3">
        <w:rPr>
          <w:rFonts w:cs="Times New Roman"/>
          <w:sz w:val="28"/>
          <w:szCs w:val="28"/>
        </w:rPr>
        <w:t>правильно расставлять знаки препинания (точка, вопросительный и восклицательный знаки в конце предложения, апостроф).</w:t>
      </w:r>
    </w:p>
    <w:p w:rsidR="00CE22EA" w:rsidRPr="008F53A3" w:rsidRDefault="00CE22EA" w:rsidP="0085532E">
      <w:pPr>
        <w:pStyle w:val="h5Header"/>
        <w:outlineLvl w:val="0"/>
        <w:rPr>
          <w:rFonts w:cs="Times New Roman"/>
          <w:sz w:val="28"/>
          <w:szCs w:val="28"/>
        </w:rPr>
      </w:pPr>
      <w:r w:rsidRPr="008F53A3">
        <w:rPr>
          <w:rFonts w:cs="Times New Roman"/>
          <w:sz w:val="28"/>
          <w:szCs w:val="28"/>
        </w:rPr>
        <w:t>Лексическая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Грамматическая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побудительные предложения в отрицательной форме (Don’t talk, please.);</w:t>
      </w:r>
    </w:p>
    <w:p w:rsidR="00CE22EA" w:rsidRPr="008F53A3" w:rsidRDefault="00CE22EA" w:rsidP="008F53A3">
      <w:pPr>
        <w:pStyle w:val="list-dash0"/>
        <w:rPr>
          <w:rFonts w:cs="Times New Roman"/>
          <w:spacing w:val="-2"/>
          <w:sz w:val="28"/>
          <w:szCs w:val="28"/>
        </w:rPr>
      </w:pPr>
      <w:r w:rsidRPr="008F53A3">
        <w:rPr>
          <w:rFonts w:cs="Times New Roman"/>
          <w:spacing w:val="-2"/>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конструкции с глаголами на -ing: to like/enjoy doing something;</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конструкцию I’d like to …;</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существительные в притяжательном падеже (Possessive Case);</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наречия частотности usually, often;</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личные местоимения в объектном падеже;</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указательные местоимения that — those;</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вопросительные слова when, whose, why;</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количественные числительные (13—100);</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порядковые числительные (1—30);</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предлог направления движения to (We went to Moscow last year.);</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предлоги места next to, in front of, behind;</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предлоги времени: at, in, on в выражениях at 4 o’clock, in the morning, on Monday.</w:t>
      </w:r>
    </w:p>
    <w:p w:rsidR="00CE22EA" w:rsidRPr="008F53A3" w:rsidRDefault="00CE22EA" w:rsidP="0085532E">
      <w:pPr>
        <w:pStyle w:val="h3Header"/>
        <w:spacing w:before="283"/>
        <w:jc w:val="both"/>
        <w:outlineLvl w:val="0"/>
        <w:rPr>
          <w:rFonts w:cs="Times New Roman"/>
          <w:sz w:val="28"/>
          <w:szCs w:val="28"/>
        </w:rPr>
      </w:pPr>
      <w:r w:rsidRPr="008F53A3">
        <w:rPr>
          <w:rFonts w:cs="Times New Roman"/>
          <w:sz w:val="28"/>
          <w:szCs w:val="28"/>
        </w:rPr>
        <w:t>Социокультурные знания и умения</w:t>
      </w:r>
    </w:p>
    <w:p w:rsidR="00CE22EA" w:rsidRPr="008F53A3" w:rsidRDefault="00CE22EA" w:rsidP="008F53A3">
      <w:pPr>
        <w:pStyle w:val="list-dash0"/>
        <w:rPr>
          <w:rFonts w:cs="Times New Roman"/>
          <w:sz w:val="28"/>
          <w:szCs w:val="28"/>
        </w:rPr>
      </w:pPr>
      <w:r w:rsidRPr="008F53A3">
        <w:rPr>
          <w:rFonts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E22EA" w:rsidRPr="008F53A3" w:rsidRDefault="00CE22EA" w:rsidP="008F53A3">
      <w:pPr>
        <w:pStyle w:val="list-dash0"/>
        <w:rPr>
          <w:rFonts w:cs="Times New Roman"/>
          <w:sz w:val="28"/>
          <w:szCs w:val="28"/>
        </w:rPr>
      </w:pPr>
      <w:r w:rsidRPr="008F53A3">
        <w:rPr>
          <w:rFonts w:cs="Times New Roman"/>
          <w:sz w:val="28"/>
          <w:szCs w:val="28"/>
        </w:rPr>
        <w:t>кратко представлять свою страну и страну/страны изучаемого языка на английском языке.</w:t>
      </w:r>
    </w:p>
    <w:p w:rsidR="00CE22EA" w:rsidRPr="008F53A3" w:rsidRDefault="00CE22EA" w:rsidP="0085532E">
      <w:pPr>
        <w:pStyle w:val="h2Header"/>
        <w:spacing w:before="283"/>
        <w:jc w:val="both"/>
        <w:outlineLvl w:val="0"/>
        <w:rPr>
          <w:rFonts w:cs="Times New Roman"/>
          <w:sz w:val="28"/>
          <w:szCs w:val="28"/>
        </w:rPr>
      </w:pPr>
      <w:r w:rsidRPr="008F53A3">
        <w:rPr>
          <w:rFonts w:cs="Times New Roman"/>
          <w:sz w:val="28"/>
          <w:szCs w:val="28"/>
        </w:rPr>
        <w:t>4 класс</w:t>
      </w:r>
    </w:p>
    <w:p w:rsidR="00CE22EA" w:rsidRPr="008F53A3" w:rsidRDefault="00CE22EA" w:rsidP="0085532E">
      <w:pPr>
        <w:pStyle w:val="h3-firstHeader"/>
        <w:spacing w:before="227"/>
        <w:jc w:val="both"/>
        <w:outlineLvl w:val="0"/>
        <w:rPr>
          <w:rFonts w:cs="Times New Roman"/>
          <w:sz w:val="28"/>
          <w:szCs w:val="28"/>
        </w:rPr>
      </w:pPr>
      <w:r w:rsidRPr="008F53A3">
        <w:rPr>
          <w:rFonts w:cs="Times New Roman"/>
          <w:sz w:val="28"/>
          <w:szCs w:val="28"/>
        </w:rPr>
        <w:t>Коммуникативные умения</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 xml:space="preserve">Говорение </w:t>
      </w:r>
    </w:p>
    <w:p w:rsidR="00CE22EA" w:rsidRPr="008F53A3" w:rsidRDefault="00CE22EA" w:rsidP="008F53A3">
      <w:pPr>
        <w:pStyle w:val="list-dash0"/>
        <w:rPr>
          <w:rFonts w:cs="Times New Roman"/>
          <w:sz w:val="28"/>
          <w:szCs w:val="28"/>
        </w:rPr>
      </w:pPr>
      <w:r w:rsidRPr="008F53A3">
        <w:rPr>
          <w:rFonts w:cs="Times New Roman"/>
          <w:sz w:val="28"/>
          <w:szCs w:val="28"/>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CE22EA" w:rsidRPr="008F53A3" w:rsidRDefault="00CE22EA" w:rsidP="008F53A3">
      <w:pPr>
        <w:pStyle w:val="list-dash0"/>
        <w:rPr>
          <w:rFonts w:cs="Times New Roman"/>
          <w:sz w:val="28"/>
          <w:szCs w:val="28"/>
        </w:rPr>
      </w:pPr>
      <w:r w:rsidRPr="008F53A3">
        <w:rPr>
          <w:rFonts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E22EA" w:rsidRPr="008F53A3" w:rsidRDefault="00CE22EA" w:rsidP="008F53A3">
      <w:pPr>
        <w:pStyle w:val="list-dash0"/>
        <w:rPr>
          <w:rFonts w:cs="Times New Roman"/>
          <w:sz w:val="28"/>
          <w:szCs w:val="28"/>
        </w:rPr>
      </w:pPr>
      <w:r w:rsidRPr="008F53A3">
        <w:rPr>
          <w:rFonts w:cs="Times New Roman"/>
          <w:sz w:val="28"/>
          <w:szCs w:val="28"/>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CE22EA" w:rsidRPr="008F53A3" w:rsidRDefault="00CE22EA" w:rsidP="008F53A3">
      <w:pPr>
        <w:pStyle w:val="list-dash0"/>
        <w:rPr>
          <w:rFonts w:cs="Times New Roman"/>
          <w:sz w:val="28"/>
          <w:szCs w:val="28"/>
        </w:rPr>
      </w:pPr>
      <w:r w:rsidRPr="008F53A3">
        <w:rPr>
          <w:rFonts w:cs="Times New Roman"/>
          <w:sz w:val="28"/>
          <w:szCs w:val="28"/>
        </w:rPr>
        <w:t>создавать устные связные монологические высказывания по образцу; выражать своё отношение к предмету речи;</w:t>
      </w:r>
    </w:p>
    <w:p w:rsidR="00CE22EA" w:rsidRPr="008F53A3" w:rsidRDefault="00CE22EA" w:rsidP="008F53A3">
      <w:pPr>
        <w:pStyle w:val="list-dash0"/>
        <w:rPr>
          <w:rFonts w:cs="Times New Roman"/>
          <w:sz w:val="28"/>
          <w:szCs w:val="28"/>
        </w:rPr>
      </w:pPr>
      <w:r w:rsidRPr="008F53A3">
        <w:rPr>
          <w:rFonts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CE22EA" w:rsidRPr="008F53A3" w:rsidRDefault="00CE22EA" w:rsidP="008F53A3">
      <w:pPr>
        <w:pStyle w:val="list-dash0"/>
        <w:rPr>
          <w:rFonts w:cs="Times New Roman"/>
          <w:sz w:val="28"/>
          <w:szCs w:val="28"/>
        </w:rPr>
      </w:pPr>
      <w:r w:rsidRPr="008F53A3">
        <w:rPr>
          <w:rFonts w:cs="Times New Roman"/>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 xml:space="preserve">Аудирование </w:t>
      </w:r>
    </w:p>
    <w:p w:rsidR="00CE22EA" w:rsidRPr="008F53A3" w:rsidRDefault="00CE22EA" w:rsidP="008F53A3">
      <w:pPr>
        <w:pStyle w:val="list-dash0"/>
        <w:rPr>
          <w:rFonts w:cs="Times New Roman"/>
          <w:sz w:val="28"/>
          <w:szCs w:val="28"/>
        </w:rPr>
      </w:pPr>
      <w:r w:rsidRPr="008F53A3">
        <w:rPr>
          <w:rFonts w:cs="Times New Roman"/>
          <w:sz w:val="28"/>
          <w:szCs w:val="28"/>
        </w:rPr>
        <w:t xml:space="preserve">воспринимать на слух и понимать речь учителя и одноклассников, вербально/невербально реагировать на услышанное; </w:t>
      </w:r>
    </w:p>
    <w:p w:rsidR="00CE22EA" w:rsidRPr="008F53A3" w:rsidRDefault="00CE22EA" w:rsidP="008F53A3">
      <w:pPr>
        <w:pStyle w:val="list-dash0"/>
        <w:rPr>
          <w:rFonts w:cs="Times New Roman"/>
          <w:sz w:val="28"/>
          <w:szCs w:val="28"/>
        </w:rPr>
      </w:pPr>
      <w:r w:rsidRPr="008F53A3">
        <w:rPr>
          <w:rFonts w:cs="Times New Roman"/>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CE22EA" w:rsidRPr="008F53A3" w:rsidRDefault="00CE22EA" w:rsidP="0085532E">
      <w:pPr>
        <w:pStyle w:val="h5Header"/>
        <w:outlineLvl w:val="0"/>
        <w:rPr>
          <w:rFonts w:cs="Times New Roman"/>
          <w:i w:val="0"/>
          <w:iCs w:val="0"/>
          <w:sz w:val="28"/>
          <w:szCs w:val="28"/>
        </w:rPr>
      </w:pPr>
      <w:r w:rsidRPr="008F53A3">
        <w:rPr>
          <w:rStyle w:val="BoldItalic0"/>
          <w:rFonts w:cs="Times New Roman"/>
          <w:b/>
          <w:i/>
          <w:sz w:val="28"/>
          <w:szCs w:val="28"/>
        </w:rPr>
        <w:t>Смысловое чтение</w:t>
      </w:r>
      <w:r w:rsidRPr="008F53A3">
        <w:rPr>
          <w:rFonts w:cs="Times New Roman"/>
          <w:i w:val="0"/>
          <w:iCs w:val="0"/>
          <w:sz w:val="28"/>
          <w:szCs w:val="28"/>
        </w:rPr>
        <w:t xml:space="preserve"> </w:t>
      </w:r>
    </w:p>
    <w:p w:rsidR="00CE22EA" w:rsidRPr="008F53A3" w:rsidRDefault="00CE22EA" w:rsidP="008F53A3">
      <w:pPr>
        <w:pStyle w:val="list-dash0"/>
        <w:rPr>
          <w:rFonts w:cs="Times New Roman"/>
          <w:sz w:val="28"/>
          <w:szCs w:val="28"/>
        </w:rPr>
      </w:pPr>
      <w:r w:rsidRPr="008F53A3">
        <w:rPr>
          <w:rFonts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F53A3">
        <w:rPr>
          <w:rFonts w:cs="Times New Roman"/>
          <w:spacing w:val="1"/>
          <w:sz w:val="28"/>
          <w:szCs w:val="28"/>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CE22EA" w:rsidRPr="008F53A3" w:rsidRDefault="00CE22EA" w:rsidP="008F53A3">
      <w:pPr>
        <w:pStyle w:val="list-dash0"/>
        <w:rPr>
          <w:rFonts w:cs="Times New Roman"/>
          <w:sz w:val="28"/>
          <w:szCs w:val="28"/>
        </w:rPr>
      </w:pPr>
      <w:r w:rsidRPr="008F53A3">
        <w:rPr>
          <w:rFonts w:cs="Times New Roman"/>
          <w:sz w:val="28"/>
          <w:szCs w:val="28"/>
        </w:rPr>
        <w:t>прогнозировать содержание текста на основе заголовка;</w:t>
      </w:r>
    </w:p>
    <w:p w:rsidR="00CE22EA" w:rsidRPr="008F53A3" w:rsidRDefault="00CE22EA" w:rsidP="008F53A3">
      <w:pPr>
        <w:pStyle w:val="list-dash0"/>
        <w:rPr>
          <w:rFonts w:cs="Times New Roman"/>
          <w:sz w:val="28"/>
          <w:szCs w:val="28"/>
        </w:rPr>
      </w:pPr>
      <w:r w:rsidRPr="008F53A3">
        <w:rPr>
          <w:rFonts w:cs="Times New Roman"/>
          <w:sz w:val="28"/>
          <w:szCs w:val="28"/>
        </w:rPr>
        <w:t>читать про себя несплошные тексты (таблицы, диаграммы и т. д.) и понимать представленную в них информацию.</w:t>
      </w:r>
    </w:p>
    <w:p w:rsidR="00CE22EA" w:rsidRPr="008F53A3" w:rsidRDefault="00CE22EA" w:rsidP="0085532E">
      <w:pPr>
        <w:pStyle w:val="h5Header"/>
        <w:outlineLvl w:val="0"/>
        <w:rPr>
          <w:rFonts w:cs="Times New Roman"/>
          <w:sz w:val="28"/>
          <w:szCs w:val="28"/>
        </w:rPr>
      </w:pPr>
      <w:r w:rsidRPr="008F53A3">
        <w:rPr>
          <w:rStyle w:val="BoldItalic0"/>
          <w:rFonts w:cs="Times New Roman"/>
          <w:b/>
          <w:i/>
          <w:sz w:val="28"/>
          <w:szCs w:val="28"/>
        </w:rPr>
        <w:t>Письмо</w:t>
      </w:r>
      <w:r w:rsidRPr="008F53A3">
        <w:rPr>
          <w:rFonts w:cs="Times New Roman"/>
          <w:sz w:val="28"/>
          <w:szCs w:val="28"/>
        </w:rPr>
        <w:t xml:space="preserve"> </w:t>
      </w:r>
    </w:p>
    <w:p w:rsidR="00CE22EA" w:rsidRPr="008F53A3" w:rsidRDefault="00CE22EA" w:rsidP="008F53A3">
      <w:pPr>
        <w:pStyle w:val="list-dash0"/>
        <w:rPr>
          <w:rFonts w:cs="Times New Roman"/>
          <w:sz w:val="28"/>
          <w:szCs w:val="28"/>
        </w:rPr>
      </w:pPr>
      <w:r w:rsidRPr="008F53A3">
        <w:rPr>
          <w:rFonts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CE22EA" w:rsidRPr="008F53A3" w:rsidRDefault="00CE22EA" w:rsidP="008F53A3">
      <w:pPr>
        <w:pStyle w:val="list-dash0"/>
        <w:rPr>
          <w:rFonts w:cs="Times New Roman"/>
          <w:sz w:val="28"/>
          <w:szCs w:val="28"/>
        </w:rPr>
      </w:pPr>
      <w:r w:rsidRPr="008F53A3">
        <w:rPr>
          <w:rFonts w:cs="Times New Roman"/>
          <w:sz w:val="28"/>
          <w:szCs w:val="28"/>
        </w:rPr>
        <w:t>писать с опорой на образец поздравления с днем рождения, Новым годом, Рождеством с выражением пожеланий;</w:t>
      </w:r>
    </w:p>
    <w:p w:rsidR="00CE22EA" w:rsidRPr="008F53A3" w:rsidRDefault="00CE22EA" w:rsidP="008F53A3">
      <w:pPr>
        <w:pStyle w:val="list-dash0"/>
        <w:rPr>
          <w:rFonts w:cs="Times New Roman"/>
          <w:sz w:val="28"/>
          <w:szCs w:val="28"/>
        </w:rPr>
      </w:pPr>
      <w:r w:rsidRPr="008F53A3">
        <w:rPr>
          <w:rFonts w:cs="Times New Roman"/>
          <w:sz w:val="28"/>
          <w:szCs w:val="28"/>
        </w:rPr>
        <w:t xml:space="preserve">писать с опорой на образец электронное сообщение личного характера (объём сообщения — до 50 слов).  </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Языковые знания и навыки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Фонетическая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читать новые слова согласно основным правилам чтения;</w:t>
      </w:r>
    </w:p>
    <w:p w:rsidR="00CE22EA" w:rsidRPr="008F53A3" w:rsidRDefault="00CE22EA" w:rsidP="008F53A3">
      <w:pPr>
        <w:pStyle w:val="list-dash0"/>
        <w:rPr>
          <w:rFonts w:cs="Times New Roman"/>
          <w:sz w:val="28"/>
          <w:szCs w:val="28"/>
        </w:rPr>
      </w:pPr>
      <w:r w:rsidRPr="008F53A3">
        <w:rPr>
          <w:rFonts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Графика, орфография и пунктуация</w:t>
      </w:r>
    </w:p>
    <w:p w:rsidR="00CE22EA" w:rsidRPr="008F53A3" w:rsidRDefault="00CE22EA" w:rsidP="008F53A3">
      <w:pPr>
        <w:pStyle w:val="list-dash0"/>
        <w:rPr>
          <w:rFonts w:cs="Times New Roman"/>
          <w:sz w:val="28"/>
          <w:szCs w:val="28"/>
        </w:rPr>
      </w:pPr>
      <w:r w:rsidRPr="008F53A3">
        <w:rPr>
          <w:rFonts w:cs="Times New Roman"/>
          <w:sz w:val="28"/>
          <w:szCs w:val="28"/>
        </w:rPr>
        <w:t>правильно писать изученные слова;</w:t>
      </w:r>
    </w:p>
    <w:p w:rsidR="00CE22EA" w:rsidRPr="008F53A3" w:rsidRDefault="00CE22EA" w:rsidP="008F53A3">
      <w:pPr>
        <w:pStyle w:val="list-dash0"/>
        <w:rPr>
          <w:rFonts w:cs="Times New Roman"/>
          <w:sz w:val="28"/>
          <w:szCs w:val="28"/>
        </w:rPr>
      </w:pPr>
      <w:r w:rsidRPr="008F53A3">
        <w:rPr>
          <w:rFonts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Лексическая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CE22EA" w:rsidRPr="008F53A3" w:rsidRDefault="00CE22EA" w:rsidP="0085532E">
      <w:pPr>
        <w:pStyle w:val="h5Header"/>
        <w:outlineLvl w:val="0"/>
        <w:rPr>
          <w:rStyle w:val="BoldItalic0"/>
          <w:rFonts w:cs="Times New Roman"/>
          <w:b/>
          <w:i/>
          <w:sz w:val="28"/>
          <w:szCs w:val="28"/>
        </w:rPr>
      </w:pPr>
      <w:r w:rsidRPr="008F53A3">
        <w:rPr>
          <w:rStyle w:val="BoldItalic0"/>
          <w:rFonts w:cs="Times New Roman"/>
          <w:b/>
          <w:i/>
          <w:sz w:val="28"/>
          <w:szCs w:val="28"/>
        </w:rPr>
        <w:t>Грамматическая сторона речи</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модальные глаголы долженствования must и have to;</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отрицательное местоимение no;</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наречия времени;</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обозначение даты и года;</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и употреблять в устной и письменной речи обозначение времени.</w:t>
      </w:r>
    </w:p>
    <w:p w:rsidR="00CE22EA" w:rsidRPr="008F53A3" w:rsidRDefault="00CE22EA" w:rsidP="0085532E">
      <w:pPr>
        <w:pStyle w:val="h3Header"/>
        <w:jc w:val="both"/>
        <w:outlineLvl w:val="0"/>
        <w:rPr>
          <w:rFonts w:cs="Times New Roman"/>
          <w:sz w:val="28"/>
          <w:szCs w:val="28"/>
        </w:rPr>
      </w:pPr>
      <w:r w:rsidRPr="008F53A3">
        <w:rPr>
          <w:rFonts w:cs="Times New Roman"/>
          <w:sz w:val="28"/>
          <w:szCs w:val="28"/>
        </w:rPr>
        <w:t>Социокультурные знания и умения</w:t>
      </w:r>
    </w:p>
    <w:p w:rsidR="00CE22EA" w:rsidRPr="008F53A3" w:rsidRDefault="00CE22EA" w:rsidP="008F53A3">
      <w:pPr>
        <w:pStyle w:val="list-dash0"/>
        <w:rPr>
          <w:rFonts w:cs="Times New Roman"/>
          <w:sz w:val="28"/>
          <w:szCs w:val="28"/>
        </w:rPr>
      </w:pPr>
      <w:r w:rsidRPr="008F53A3">
        <w:rPr>
          <w:rFonts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E22EA" w:rsidRPr="008F53A3" w:rsidRDefault="00CE22EA" w:rsidP="008F53A3">
      <w:pPr>
        <w:pStyle w:val="list-dash0"/>
        <w:rPr>
          <w:rFonts w:cs="Times New Roman"/>
          <w:sz w:val="28"/>
          <w:szCs w:val="28"/>
        </w:rPr>
      </w:pPr>
      <w:r w:rsidRPr="008F53A3">
        <w:rPr>
          <w:rFonts w:cs="Times New Roman"/>
          <w:sz w:val="28"/>
          <w:szCs w:val="28"/>
        </w:rPr>
        <w:t xml:space="preserve">знать названия родной страны и страны/стран изучаемого языка; </w:t>
      </w:r>
    </w:p>
    <w:p w:rsidR="00CE22EA" w:rsidRPr="008F53A3" w:rsidRDefault="00CE22EA" w:rsidP="008F53A3">
      <w:pPr>
        <w:pStyle w:val="list-dash0"/>
        <w:rPr>
          <w:rFonts w:cs="Times New Roman"/>
          <w:sz w:val="28"/>
          <w:szCs w:val="28"/>
        </w:rPr>
      </w:pPr>
      <w:r w:rsidRPr="008F53A3">
        <w:rPr>
          <w:rFonts w:cs="Times New Roman"/>
          <w:sz w:val="28"/>
          <w:szCs w:val="28"/>
        </w:rPr>
        <w:t>знать некоторых литературных персонажей;</w:t>
      </w:r>
    </w:p>
    <w:p w:rsidR="00CE22EA" w:rsidRPr="008F53A3" w:rsidRDefault="00CE22EA" w:rsidP="008F53A3">
      <w:pPr>
        <w:pStyle w:val="list-dash0"/>
        <w:rPr>
          <w:rFonts w:cs="Times New Roman"/>
          <w:sz w:val="28"/>
          <w:szCs w:val="28"/>
        </w:rPr>
      </w:pPr>
      <w:r w:rsidRPr="008F53A3">
        <w:rPr>
          <w:rFonts w:cs="Times New Roman"/>
          <w:sz w:val="28"/>
          <w:szCs w:val="28"/>
        </w:rPr>
        <w:t>знать небольшие произведения детского фольклора (рифмовки, песни);</w:t>
      </w:r>
    </w:p>
    <w:p w:rsidR="00CE22EA" w:rsidRPr="008F53A3" w:rsidRDefault="00CE22EA" w:rsidP="008F53A3">
      <w:pPr>
        <w:pStyle w:val="list-dash0"/>
        <w:rPr>
          <w:rFonts w:cs="Times New Roman"/>
          <w:sz w:val="28"/>
          <w:szCs w:val="28"/>
        </w:rPr>
      </w:pPr>
      <w:r w:rsidRPr="008F53A3">
        <w:rPr>
          <w:rFonts w:cs="Times New Roman"/>
          <w:sz w:val="28"/>
          <w:szCs w:val="28"/>
        </w:rPr>
        <w:t>кратко представлять свою страну на иностранном языке в рамках изучаемой тематики.</w:t>
      </w:r>
    </w:p>
    <w:p w:rsidR="00CE22EA" w:rsidRPr="008F53A3" w:rsidRDefault="00CE22EA" w:rsidP="008F53A3">
      <w:pPr>
        <w:pStyle w:val="list-dash0"/>
        <w:numPr>
          <w:ilvl w:val="0"/>
          <w:numId w:val="0"/>
        </w:numPr>
        <w:ind w:left="567" w:hanging="340"/>
        <w:rPr>
          <w:rFonts w:cs="Times New Roman"/>
          <w:sz w:val="28"/>
          <w:szCs w:val="28"/>
        </w:rPr>
      </w:pPr>
    </w:p>
    <w:p w:rsidR="00CE22EA" w:rsidRPr="008F53A3" w:rsidRDefault="00CE22EA" w:rsidP="008F53A3">
      <w:pPr>
        <w:pStyle w:val="list-dash0"/>
        <w:numPr>
          <w:ilvl w:val="0"/>
          <w:numId w:val="0"/>
        </w:numPr>
        <w:ind w:left="567" w:hanging="340"/>
        <w:rPr>
          <w:rFonts w:cs="Times New Roman"/>
          <w:sz w:val="28"/>
          <w:szCs w:val="28"/>
        </w:rPr>
      </w:pPr>
    </w:p>
    <w:p w:rsidR="00CE22EA" w:rsidRPr="008F53A3" w:rsidRDefault="00CE22EA" w:rsidP="0085532E">
      <w:pPr>
        <w:pStyle w:val="h1"/>
        <w:jc w:val="both"/>
        <w:outlineLvl w:val="0"/>
        <w:rPr>
          <w:rFonts w:cs="Times New Roman"/>
          <w:sz w:val="28"/>
          <w:szCs w:val="28"/>
        </w:rPr>
      </w:pPr>
      <w:r w:rsidRPr="008F53A3">
        <w:rPr>
          <w:rFonts w:cs="Times New Roman"/>
          <w:sz w:val="28"/>
          <w:szCs w:val="28"/>
        </w:rPr>
        <w:t>РОДНОЙ ЯЗЫК (РУССКИЙ)</w:t>
      </w:r>
    </w:p>
    <w:p w:rsidR="00CE22EA" w:rsidRPr="008F53A3" w:rsidRDefault="00CE22EA" w:rsidP="008F53A3">
      <w:pPr>
        <w:pStyle w:val="body"/>
        <w:rPr>
          <w:rFonts w:cs="Times New Roman"/>
          <w:sz w:val="28"/>
          <w:szCs w:val="28"/>
        </w:rPr>
      </w:pPr>
      <w:r w:rsidRPr="008F53A3">
        <w:rPr>
          <w:rStyle w:val="Bold"/>
          <w:rFonts w:cs="Times New Roman"/>
          <w:bCs/>
          <w:sz w:val="28"/>
          <w:szCs w:val="28"/>
        </w:rPr>
        <w:t>Целями</w:t>
      </w:r>
      <w:r w:rsidRPr="008F53A3">
        <w:rPr>
          <w:rFonts w:cs="Times New Roman"/>
          <w:sz w:val="28"/>
          <w:szCs w:val="28"/>
        </w:rPr>
        <w:t xml:space="preserve"> изучения русского родного языка являются:</w:t>
      </w:r>
    </w:p>
    <w:p w:rsidR="00CE22EA" w:rsidRPr="008F53A3" w:rsidRDefault="00CE22EA" w:rsidP="008F53A3">
      <w:pPr>
        <w:pStyle w:val="list-bullet"/>
        <w:rPr>
          <w:rFonts w:cs="Times New Roman"/>
          <w:sz w:val="28"/>
          <w:szCs w:val="28"/>
        </w:rPr>
      </w:pPr>
      <w:r w:rsidRPr="008F53A3">
        <w:rPr>
          <w:rFonts w:cs="Times New Roman"/>
          <w:sz w:val="28"/>
          <w:szCs w:val="28"/>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CE22EA" w:rsidRPr="008F53A3" w:rsidRDefault="00CE22EA" w:rsidP="008F53A3">
      <w:pPr>
        <w:pStyle w:val="list-bullet"/>
        <w:rPr>
          <w:rFonts w:cs="Times New Roman"/>
          <w:sz w:val="28"/>
          <w:szCs w:val="28"/>
        </w:rPr>
      </w:pPr>
      <w:r w:rsidRPr="008F53A3">
        <w:rPr>
          <w:rFonts w:cs="Times New Roman"/>
          <w:sz w:val="28"/>
          <w:szCs w:val="28"/>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CE22EA" w:rsidRPr="008F53A3" w:rsidRDefault="00CE22EA" w:rsidP="008F53A3">
      <w:pPr>
        <w:pStyle w:val="list-bullet"/>
        <w:rPr>
          <w:rFonts w:cs="Times New Roman"/>
          <w:sz w:val="28"/>
          <w:szCs w:val="28"/>
        </w:rPr>
      </w:pPr>
      <w:r w:rsidRPr="008F53A3">
        <w:rPr>
          <w:rFonts w:cs="Times New Roman"/>
          <w:sz w:val="28"/>
          <w:szCs w:val="28"/>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CE22EA" w:rsidRPr="008F53A3" w:rsidRDefault="00CE22EA" w:rsidP="008F53A3">
      <w:pPr>
        <w:pStyle w:val="list-bullet"/>
        <w:rPr>
          <w:rFonts w:cs="Times New Roman"/>
          <w:sz w:val="28"/>
          <w:szCs w:val="28"/>
        </w:rPr>
      </w:pPr>
      <w:r w:rsidRPr="008F53A3">
        <w:rPr>
          <w:rFonts w:cs="Times New Roman"/>
          <w:sz w:val="28"/>
          <w:szCs w:val="28"/>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CE22EA" w:rsidRPr="008F53A3" w:rsidRDefault="00CE22EA" w:rsidP="008F53A3">
      <w:pPr>
        <w:pStyle w:val="list-bullet"/>
        <w:rPr>
          <w:rFonts w:cs="Times New Roman"/>
          <w:sz w:val="28"/>
          <w:szCs w:val="28"/>
        </w:rPr>
      </w:pPr>
      <w:r w:rsidRPr="008F53A3">
        <w:rPr>
          <w:rFonts w:cs="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E22EA" w:rsidRPr="008F53A3" w:rsidRDefault="00CE22EA" w:rsidP="008F53A3">
      <w:pPr>
        <w:pStyle w:val="list-bullet"/>
        <w:rPr>
          <w:rFonts w:cs="Times New Roman"/>
          <w:sz w:val="28"/>
          <w:szCs w:val="28"/>
        </w:rPr>
      </w:pPr>
      <w:r w:rsidRPr="008F53A3">
        <w:rPr>
          <w:rFonts w:cs="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E22EA" w:rsidRPr="008F53A3" w:rsidRDefault="00CE22EA" w:rsidP="008F53A3">
      <w:pPr>
        <w:pStyle w:val="list-bullet"/>
        <w:rPr>
          <w:rFonts w:cs="Times New Roman"/>
          <w:sz w:val="28"/>
          <w:szCs w:val="28"/>
        </w:rPr>
      </w:pPr>
      <w:r w:rsidRPr="008F53A3">
        <w:rPr>
          <w:rFonts w:cs="Times New Roman"/>
          <w:sz w:val="28"/>
          <w:szCs w:val="28"/>
        </w:rPr>
        <w:t>приобретение практического опыта исследовательской работы по русскому языку, воспитание самостоятельности в приобретении 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CE22EA" w:rsidRPr="008F53A3" w:rsidRDefault="00CE22EA" w:rsidP="008F53A3">
      <w:pPr>
        <w:pStyle w:val="body"/>
        <w:rPr>
          <w:rFonts w:cs="Times New Roman"/>
          <w:sz w:val="28"/>
          <w:szCs w:val="28"/>
        </w:rPr>
      </w:pPr>
      <w:r w:rsidRPr="008F53A3">
        <w:rPr>
          <w:rFonts w:cs="Times New Roman"/>
          <w:sz w:val="28"/>
          <w:szCs w:val="28"/>
        </w:rPr>
        <w:t>В учебном плане на изучение родного (русского) языка отводится 1 час в неделю в 3 классе.</w:t>
      </w:r>
    </w:p>
    <w:p w:rsidR="00CE22EA" w:rsidRPr="008F53A3" w:rsidRDefault="00CE22EA" w:rsidP="008F53A3">
      <w:pPr>
        <w:pStyle w:val="h1"/>
        <w:jc w:val="both"/>
        <w:rPr>
          <w:rFonts w:cs="Times New Roman"/>
          <w:sz w:val="28"/>
          <w:szCs w:val="28"/>
        </w:rPr>
      </w:pPr>
      <w:r w:rsidRPr="008F53A3">
        <w:rPr>
          <w:rFonts w:cs="Times New Roman"/>
          <w:sz w:val="28"/>
          <w:szCs w:val="28"/>
        </w:rPr>
        <w:t xml:space="preserve">СОДЕРЖАНИЕ УЧЕБНОГО ПРЕДМЕТА </w:t>
      </w:r>
      <w:r w:rsidRPr="008F53A3">
        <w:rPr>
          <w:rFonts w:cs="Times New Roman"/>
          <w:sz w:val="28"/>
          <w:szCs w:val="28"/>
        </w:rPr>
        <w:br/>
        <w:t>«РОДНОЙ ЯЗЫК (РУССКИЙ)»</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Раздел 1. Русский язык: прошлое и настоящее (12 ч)</w:t>
      </w:r>
    </w:p>
    <w:p w:rsidR="00CE22EA" w:rsidRPr="008F53A3" w:rsidRDefault="00CE22EA" w:rsidP="008F53A3">
      <w:pPr>
        <w:pStyle w:val="body"/>
        <w:rPr>
          <w:rFonts w:cs="Times New Roman"/>
          <w:sz w:val="28"/>
          <w:szCs w:val="28"/>
        </w:rPr>
      </w:pPr>
      <w:r w:rsidRPr="008F53A3">
        <w:rPr>
          <w:rFonts w:cs="Times New Roman"/>
          <w:sz w:val="28"/>
          <w:szCs w:val="28"/>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8F53A3">
        <w:rPr>
          <w:rStyle w:val="Italic"/>
          <w:rFonts w:cs="Times New Roman"/>
          <w:iCs/>
          <w:sz w:val="28"/>
          <w:szCs w:val="28"/>
        </w:rPr>
        <w:t>правда — ложь, друг — недруг, брат — братство — побратим</w:t>
      </w:r>
      <w:r w:rsidRPr="008F53A3">
        <w:rPr>
          <w:rFonts w:cs="Times New Roman"/>
          <w:sz w:val="28"/>
          <w:szCs w:val="28"/>
        </w:rPr>
        <w:t>).</w:t>
      </w:r>
    </w:p>
    <w:p w:rsidR="00CE22EA" w:rsidRPr="008F53A3" w:rsidRDefault="00CE22EA" w:rsidP="008F53A3">
      <w:pPr>
        <w:pStyle w:val="body"/>
        <w:rPr>
          <w:rFonts w:cs="Times New Roman"/>
          <w:sz w:val="28"/>
          <w:szCs w:val="28"/>
        </w:rPr>
      </w:pPr>
      <w:r w:rsidRPr="008F53A3">
        <w:rPr>
          <w:rFonts w:cs="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CE22EA" w:rsidRPr="008F53A3" w:rsidRDefault="00CE22EA" w:rsidP="008F53A3">
      <w:pPr>
        <w:pStyle w:val="body"/>
        <w:rPr>
          <w:rStyle w:val="Italic"/>
          <w:rFonts w:cs="Times New Roman"/>
          <w:iCs/>
          <w:sz w:val="28"/>
          <w:szCs w:val="28"/>
        </w:rPr>
      </w:pPr>
      <w:r w:rsidRPr="008F53A3">
        <w:rPr>
          <w:rFonts w:cs="Times New Roman"/>
          <w:sz w:val="28"/>
          <w:szCs w:val="28"/>
        </w:rPr>
        <w:t xml:space="preserve">Лексические единицы с национально-культурной семантикой, называющие занятия людей (например, </w:t>
      </w:r>
      <w:r w:rsidRPr="008F53A3">
        <w:rPr>
          <w:rStyle w:val="Italic"/>
          <w:rFonts w:cs="Times New Roman"/>
          <w:iCs/>
          <w:sz w:val="28"/>
          <w:szCs w:val="28"/>
        </w:rPr>
        <w:t>ямщик, извозчик, коробейник, лавочник</w:t>
      </w:r>
      <w:r w:rsidRPr="008F53A3">
        <w:rPr>
          <w:rFonts w:cs="Times New Roman"/>
          <w:sz w:val="28"/>
          <w:szCs w:val="28"/>
        </w:rPr>
        <w:t>).</w:t>
      </w:r>
    </w:p>
    <w:p w:rsidR="00CE22EA" w:rsidRPr="008F53A3" w:rsidRDefault="00CE22EA" w:rsidP="008F53A3">
      <w:pPr>
        <w:pStyle w:val="body"/>
        <w:rPr>
          <w:rFonts w:cs="Times New Roman"/>
          <w:sz w:val="28"/>
          <w:szCs w:val="28"/>
        </w:rPr>
      </w:pPr>
      <w:r w:rsidRPr="008F53A3">
        <w:rPr>
          <w:rFonts w:cs="Times New Roman"/>
          <w:sz w:val="28"/>
          <w:szCs w:val="28"/>
        </w:rPr>
        <w:t xml:space="preserve">Лексические единицы с национально-культурной семантикой, называющие музыкальные инструменты (например, </w:t>
      </w:r>
      <w:r w:rsidRPr="008F53A3">
        <w:rPr>
          <w:rStyle w:val="Italic"/>
          <w:rFonts w:cs="Times New Roman"/>
          <w:iCs/>
          <w:sz w:val="28"/>
          <w:szCs w:val="28"/>
        </w:rPr>
        <w:t>балалайка, гусли, гармонь</w:t>
      </w:r>
      <w:r w:rsidRPr="008F53A3">
        <w:rPr>
          <w:rFonts w:cs="Times New Roman"/>
          <w:sz w:val="28"/>
          <w:szCs w:val="28"/>
        </w:rPr>
        <w:t>).</w:t>
      </w:r>
    </w:p>
    <w:p w:rsidR="00CE22EA" w:rsidRPr="008F53A3" w:rsidRDefault="00CE22EA" w:rsidP="008F53A3">
      <w:pPr>
        <w:pStyle w:val="body"/>
        <w:rPr>
          <w:rFonts w:cs="Times New Roman"/>
          <w:sz w:val="28"/>
          <w:szCs w:val="28"/>
        </w:rPr>
      </w:pPr>
      <w:r w:rsidRPr="008F53A3">
        <w:rPr>
          <w:rFonts w:cs="Times New Roman"/>
          <w:sz w:val="28"/>
          <w:szCs w:val="28"/>
        </w:rPr>
        <w:t xml:space="preserve">Русские традиционные сказочные образы, эпитеты и сравнения (например, </w:t>
      </w:r>
      <w:r w:rsidRPr="008F53A3">
        <w:rPr>
          <w:rStyle w:val="Italic"/>
          <w:rFonts w:cs="Times New Roman"/>
          <w:iCs/>
          <w:sz w:val="28"/>
          <w:szCs w:val="28"/>
        </w:rPr>
        <w:t>Снегурочка, дубрава, сокол, соловей, зорька, солнце</w:t>
      </w:r>
      <w:r w:rsidRPr="008F53A3">
        <w:rPr>
          <w:rFonts w:cs="Times New Roman"/>
          <w:sz w:val="28"/>
          <w:szCs w:val="28"/>
        </w:rPr>
        <w:t xml:space="preserve"> и т. п.): уточнение значений, наблюдение за использованием в произведениях фольклора и художественной литературы.</w:t>
      </w:r>
    </w:p>
    <w:p w:rsidR="00CE22EA" w:rsidRPr="008F53A3" w:rsidRDefault="00CE22EA" w:rsidP="008F53A3">
      <w:pPr>
        <w:pStyle w:val="body"/>
        <w:rPr>
          <w:rFonts w:cs="Times New Roman"/>
          <w:sz w:val="28"/>
          <w:szCs w:val="28"/>
        </w:rPr>
      </w:pPr>
      <w:r w:rsidRPr="008F53A3">
        <w:rPr>
          <w:rFonts w:cs="Times New Roman"/>
          <w:sz w:val="28"/>
          <w:szCs w:val="28"/>
        </w:rPr>
        <w:t>Названия старинных русских городов, сведения о происхождении этих названий.</w:t>
      </w:r>
    </w:p>
    <w:p w:rsidR="00CE22EA" w:rsidRPr="008F53A3" w:rsidRDefault="00CE22EA" w:rsidP="008F53A3">
      <w:pPr>
        <w:pStyle w:val="body"/>
        <w:rPr>
          <w:rFonts w:cs="Times New Roman"/>
          <w:sz w:val="28"/>
          <w:szCs w:val="28"/>
        </w:rPr>
      </w:pPr>
      <w:r w:rsidRPr="008F53A3">
        <w:rPr>
          <w:rStyle w:val="Bold"/>
          <w:rFonts w:cs="Times New Roman"/>
          <w:bCs/>
          <w:sz w:val="28"/>
          <w:szCs w:val="28"/>
        </w:rPr>
        <w:t>Проектные задания.</w:t>
      </w:r>
      <w:r w:rsidRPr="008F53A3">
        <w:rPr>
          <w:rFonts w:cs="Times New Roman"/>
          <w:sz w:val="28"/>
          <w:szCs w:val="28"/>
        </w:rPr>
        <w:t xml:space="preserve"> Откуда в русском языке эта фамилия? История моих имени и фамилии. (Приобретение опыта поиска информации о происхождении слов.)</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Раздел 2. Язык в действии (10 ч)</w:t>
      </w:r>
    </w:p>
    <w:p w:rsidR="00CE22EA" w:rsidRPr="008F53A3" w:rsidRDefault="00CE22EA" w:rsidP="008F53A3">
      <w:pPr>
        <w:pStyle w:val="body"/>
        <w:rPr>
          <w:rFonts w:cs="Times New Roman"/>
          <w:sz w:val="28"/>
          <w:szCs w:val="28"/>
        </w:rPr>
      </w:pPr>
      <w:r w:rsidRPr="008F53A3">
        <w:rPr>
          <w:rFonts w:cs="Times New Roman"/>
          <w:sz w:val="28"/>
          <w:szCs w:val="28"/>
        </w:rPr>
        <w:t>Как правильно произносить слова (пропедевтическая работа по предупреждению ошибок в произношении слов в речи).</w:t>
      </w:r>
    </w:p>
    <w:p w:rsidR="00CE22EA" w:rsidRPr="008F53A3" w:rsidRDefault="00CE22EA" w:rsidP="008F53A3">
      <w:pPr>
        <w:pStyle w:val="body"/>
        <w:rPr>
          <w:rFonts w:cs="Times New Roman"/>
          <w:sz w:val="28"/>
          <w:szCs w:val="28"/>
        </w:rPr>
      </w:pPr>
      <w:r w:rsidRPr="008F53A3">
        <w:rPr>
          <w:rFonts w:cs="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8F53A3">
        <w:rPr>
          <w:rStyle w:val="Italic"/>
          <w:rFonts w:cs="Times New Roman"/>
          <w:iCs/>
          <w:sz w:val="28"/>
          <w:szCs w:val="28"/>
        </w:rPr>
        <w:t xml:space="preserve">книга, книжка, книжечка, книжица, книжонка, книжища; заяц, зайчик, зайчонок, зайчишка, заинька </w:t>
      </w:r>
      <w:r w:rsidRPr="008F53A3">
        <w:rPr>
          <w:rFonts w:cs="Times New Roman"/>
          <w:sz w:val="28"/>
          <w:szCs w:val="28"/>
        </w:rPr>
        <w:t>и т. п.) (на практическом уровне).</w:t>
      </w:r>
    </w:p>
    <w:p w:rsidR="00CE22EA" w:rsidRPr="008F53A3" w:rsidRDefault="00CE22EA" w:rsidP="008F53A3">
      <w:pPr>
        <w:pStyle w:val="body"/>
        <w:rPr>
          <w:rFonts w:cs="Times New Roman"/>
          <w:sz w:val="28"/>
          <w:szCs w:val="28"/>
        </w:rPr>
      </w:pPr>
      <w:r w:rsidRPr="008F53A3">
        <w:rPr>
          <w:rFonts w:cs="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CE22EA" w:rsidRPr="008F53A3" w:rsidRDefault="00CE22EA" w:rsidP="008F53A3">
      <w:pPr>
        <w:pStyle w:val="body"/>
        <w:rPr>
          <w:rFonts w:cs="Times New Roman"/>
          <w:sz w:val="28"/>
          <w:szCs w:val="28"/>
        </w:rPr>
      </w:pPr>
      <w:r w:rsidRPr="008F53A3">
        <w:rPr>
          <w:rFonts w:cs="Times New Roman"/>
          <w:sz w:val="28"/>
          <w:szCs w:val="28"/>
        </w:rPr>
        <w:t>Совершенствование навыков орфографического оформления текста.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Раздел 3. Секреты речи и текста (9 ч)</w:t>
      </w:r>
    </w:p>
    <w:p w:rsidR="00CE22EA" w:rsidRPr="008F53A3" w:rsidRDefault="00CE22EA" w:rsidP="008F53A3">
      <w:pPr>
        <w:pStyle w:val="body"/>
        <w:rPr>
          <w:rFonts w:cs="Times New Roman"/>
          <w:sz w:val="28"/>
          <w:szCs w:val="28"/>
        </w:rPr>
      </w:pPr>
      <w:r w:rsidRPr="008F53A3">
        <w:rPr>
          <w:rFonts w:cs="Times New Roman"/>
          <w:sz w:val="28"/>
          <w:szCs w:val="28"/>
        </w:rPr>
        <w:t>Особенности устного выступления.</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Создание текстов-повествований о путешествии по городам, об участии в мастер-классах, связанных с народными промыслами.</w:t>
      </w:r>
    </w:p>
    <w:p w:rsidR="00CE22EA" w:rsidRPr="008F53A3" w:rsidRDefault="00CE22EA" w:rsidP="008F53A3">
      <w:pPr>
        <w:pStyle w:val="body"/>
        <w:rPr>
          <w:rFonts w:cs="Times New Roman"/>
          <w:sz w:val="28"/>
          <w:szCs w:val="28"/>
        </w:rPr>
      </w:pPr>
      <w:r w:rsidRPr="008F53A3">
        <w:rPr>
          <w:rFonts w:cs="Times New Roman"/>
          <w:sz w:val="28"/>
          <w:szCs w:val="28"/>
        </w:rPr>
        <w:t>Создание текстов-рассуждений с использованием различных способов аргументации (в рамках изученного).</w:t>
      </w:r>
    </w:p>
    <w:p w:rsidR="00CE22EA" w:rsidRPr="008F53A3" w:rsidRDefault="00CE22EA" w:rsidP="008F53A3">
      <w:pPr>
        <w:pStyle w:val="body"/>
        <w:rPr>
          <w:rFonts w:cs="Times New Roman"/>
          <w:sz w:val="28"/>
          <w:szCs w:val="28"/>
        </w:rPr>
      </w:pPr>
      <w:r w:rsidRPr="008F53A3">
        <w:rPr>
          <w:rFonts w:cs="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CE22EA" w:rsidRPr="008F53A3" w:rsidRDefault="00CE22EA" w:rsidP="008F53A3">
      <w:pPr>
        <w:pStyle w:val="body"/>
        <w:rPr>
          <w:rFonts w:cs="Times New Roman"/>
          <w:sz w:val="28"/>
          <w:szCs w:val="28"/>
        </w:rPr>
      </w:pPr>
      <w:r w:rsidRPr="008F53A3">
        <w:rPr>
          <w:rStyle w:val="Bold"/>
          <w:rFonts w:cs="Times New Roman"/>
          <w:bCs/>
          <w:sz w:val="28"/>
          <w:szCs w:val="28"/>
        </w:rPr>
        <w:t>Резерв учебного времени</w:t>
      </w:r>
      <w:r w:rsidRPr="008F53A3">
        <w:rPr>
          <w:rFonts w:cs="Times New Roman"/>
          <w:sz w:val="28"/>
          <w:szCs w:val="28"/>
        </w:rPr>
        <w:t> — 3 ч.</w:t>
      </w:r>
    </w:p>
    <w:p w:rsidR="00CE22EA" w:rsidRPr="008F53A3" w:rsidRDefault="00CE22EA" w:rsidP="008F53A3">
      <w:pPr>
        <w:pStyle w:val="h1"/>
        <w:jc w:val="both"/>
        <w:rPr>
          <w:rFonts w:cs="Times New Roman"/>
          <w:sz w:val="28"/>
          <w:szCs w:val="28"/>
        </w:rPr>
      </w:pPr>
      <w:r w:rsidRPr="008F53A3">
        <w:rPr>
          <w:rFonts w:cs="Times New Roman"/>
          <w:sz w:val="28"/>
          <w:szCs w:val="28"/>
        </w:rPr>
        <w:t xml:space="preserve">ПЛАНИРУЕМЫЕ РЕЗУЛЬТАТЫ ОСВОЕНИЯ ПРОГРАММЫ УЧЕБНОГО ПРЕДМЕТА «РОДНОЙ ЯЗЫК (РУССКИЙ)» </w:t>
      </w:r>
      <w:r w:rsidRPr="008F53A3">
        <w:rPr>
          <w:rFonts w:cs="Times New Roman"/>
          <w:sz w:val="28"/>
          <w:szCs w:val="28"/>
        </w:rPr>
        <w:br/>
        <w:t>НА УРОВНЕ НАЧАЛЬНОГО ОБЩЕГО ОБРАЗОВАНИЯ</w:t>
      </w:r>
    </w:p>
    <w:p w:rsidR="00CE22EA" w:rsidRPr="008F53A3" w:rsidRDefault="00CE22EA" w:rsidP="0085532E">
      <w:pPr>
        <w:pStyle w:val="h2-first"/>
        <w:jc w:val="both"/>
        <w:outlineLvl w:val="0"/>
        <w:rPr>
          <w:rFonts w:cs="Times New Roman"/>
          <w:sz w:val="28"/>
          <w:szCs w:val="28"/>
        </w:rPr>
      </w:pPr>
      <w:r w:rsidRPr="008F53A3">
        <w:rPr>
          <w:rFonts w:cs="Times New Roman"/>
          <w:sz w:val="28"/>
          <w:szCs w:val="28"/>
        </w:rPr>
        <w:t>ЛИЧНОСТНЫЕ РЕЗУЛЬТАТЫ</w:t>
      </w:r>
    </w:p>
    <w:p w:rsidR="00CE22EA" w:rsidRPr="008F53A3" w:rsidRDefault="00CE22EA" w:rsidP="008F53A3">
      <w:pPr>
        <w:pStyle w:val="body"/>
        <w:rPr>
          <w:rFonts w:cs="Times New Roman"/>
          <w:sz w:val="28"/>
          <w:szCs w:val="28"/>
        </w:rPr>
      </w:pPr>
      <w:r w:rsidRPr="008F53A3">
        <w:rPr>
          <w:rFonts w:cs="Times New Roman"/>
          <w:sz w:val="28"/>
          <w:szCs w:val="28"/>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CE22EA" w:rsidRPr="008F53A3" w:rsidRDefault="00CE22EA" w:rsidP="008F53A3">
      <w:pPr>
        <w:pStyle w:val="body"/>
        <w:rPr>
          <w:rStyle w:val="BoldItalic"/>
          <w:rFonts w:cs="Times New Roman"/>
          <w:bCs/>
          <w:iCs/>
          <w:sz w:val="28"/>
          <w:szCs w:val="28"/>
        </w:rPr>
      </w:pPr>
      <w:r w:rsidRPr="008F53A3">
        <w:rPr>
          <w:rStyle w:val="BoldItalic"/>
          <w:rFonts w:cs="Times New Roman"/>
          <w:bCs/>
          <w:iCs/>
          <w:sz w:val="28"/>
          <w:szCs w:val="28"/>
        </w:rPr>
        <w:t>гражданско-патриотического воспитания:</w:t>
      </w:r>
    </w:p>
    <w:p w:rsidR="00CE22EA" w:rsidRPr="008F53A3" w:rsidRDefault="00CE22EA" w:rsidP="008F53A3">
      <w:pPr>
        <w:pStyle w:val="body"/>
        <w:rPr>
          <w:rFonts w:cs="Times New Roman"/>
          <w:sz w:val="28"/>
          <w:szCs w:val="28"/>
        </w:rPr>
      </w:pPr>
      <w:r w:rsidRPr="008F53A3">
        <w:rPr>
          <w:rFonts w:cs="Times New Roman"/>
          <w:sz w:val="28"/>
          <w:szCs w:val="28"/>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CE22EA" w:rsidRPr="008F53A3" w:rsidRDefault="00CE22EA" w:rsidP="008F53A3">
      <w:pPr>
        <w:pStyle w:val="body"/>
        <w:rPr>
          <w:rFonts w:cs="Times New Roman"/>
          <w:sz w:val="28"/>
          <w:szCs w:val="28"/>
        </w:rPr>
      </w:pPr>
      <w:r w:rsidRPr="008F53A3">
        <w:rPr>
          <w:rFonts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E22EA" w:rsidRPr="008F53A3" w:rsidRDefault="00CE22EA" w:rsidP="008F53A3">
      <w:pPr>
        <w:pStyle w:val="body"/>
        <w:rPr>
          <w:rFonts w:cs="Times New Roman"/>
          <w:sz w:val="28"/>
          <w:szCs w:val="28"/>
        </w:rPr>
      </w:pPr>
      <w:r w:rsidRPr="008F53A3">
        <w:rPr>
          <w:rFonts w:cs="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E22EA" w:rsidRPr="008F53A3" w:rsidRDefault="00CE22EA" w:rsidP="008F53A3">
      <w:pPr>
        <w:pStyle w:val="body"/>
        <w:rPr>
          <w:rFonts w:cs="Times New Roman"/>
          <w:sz w:val="28"/>
          <w:szCs w:val="28"/>
        </w:rPr>
      </w:pPr>
      <w:r w:rsidRPr="008F53A3">
        <w:rPr>
          <w:rFonts w:cs="Times New Roman"/>
          <w:sz w:val="28"/>
          <w:szCs w:val="28"/>
        </w:rPr>
        <w:t>уважение к своему и другим народам, формируемое в том числе на основе примеров из художественных произведений;</w:t>
      </w:r>
    </w:p>
    <w:p w:rsidR="00CE22EA" w:rsidRPr="008F53A3" w:rsidRDefault="00CE22EA" w:rsidP="008F53A3">
      <w:pPr>
        <w:pStyle w:val="body"/>
        <w:rPr>
          <w:rFonts w:cs="Times New Roman"/>
          <w:sz w:val="28"/>
          <w:szCs w:val="28"/>
        </w:rPr>
      </w:pPr>
      <w:r w:rsidRPr="008F53A3">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CE22EA" w:rsidRPr="008F53A3" w:rsidRDefault="00CE22EA" w:rsidP="008F53A3">
      <w:pPr>
        <w:pStyle w:val="body"/>
        <w:rPr>
          <w:rStyle w:val="BoldItalic"/>
          <w:rFonts w:cs="Times New Roman"/>
          <w:bCs/>
          <w:iCs/>
          <w:sz w:val="28"/>
          <w:szCs w:val="28"/>
        </w:rPr>
      </w:pPr>
      <w:r w:rsidRPr="008F53A3">
        <w:rPr>
          <w:rStyle w:val="BoldItalic"/>
          <w:rFonts w:cs="Times New Roman"/>
          <w:bCs/>
          <w:iCs/>
          <w:sz w:val="28"/>
          <w:szCs w:val="28"/>
        </w:rPr>
        <w:t>духовно-нравственного воспитания:</w:t>
      </w:r>
    </w:p>
    <w:p w:rsidR="00CE22EA" w:rsidRPr="008F53A3" w:rsidRDefault="00CE22EA" w:rsidP="008F53A3">
      <w:pPr>
        <w:pStyle w:val="body"/>
        <w:rPr>
          <w:rFonts w:cs="Times New Roman"/>
          <w:sz w:val="28"/>
          <w:szCs w:val="28"/>
        </w:rPr>
      </w:pPr>
      <w:r w:rsidRPr="008F53A3">
        <w:rPr>
          <w:rFonts w:cs="Times New Roman"/>
          <w:sz w:val="28"/>
          <w:szCs w:val="28"/>
        </w:rPr>
        <w:t>признание индивидуальности каждого человека с опорой на собственный жизненный и читательский опыт;</w:t>
      </w:r>
    </w:p>
    <w:p w:rsidR="00CE22EA" w:rsidRPr="008F53A3" w:rsidRDefault="00CE22EA" w:rsidP="008F53A3">
      <w:pPr>
        <w:pStyle w:val="body"/>
        <w:rPr>
          <w:rFonts w:cs="Times New Roman"/>
          <w:sz w:val="28"/>
          <w:szCs w:val="28"/>
        </w:rPr>
      </w:pPr>
      <w:r w:rsidRPr="008F53A3">
        <w:rPr>
          <w:rFonts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E22EA" w:rsidRPr="008F53A3" w:rsidRDefault="00CE22EA" w:rsidP="008F53A3">
      <w:pPr>
        <w:pStyle w:val="body"/>
        <w:rPr>
          <w:rStyle w:val="BoldItalic"/>
          <w:rFonts w:cs="Times New Roman"/>
          <w:bCs/>
          <w:iCs/>
          <w:sz w:val="28"/>
          <w:szCs w:val="28"/>
        </w:rPr>
      </w:pPr>
      <w:r w:rsidRPr="008F53A3">
        <w:rPr>
          <w:rStyle w:val="BoldItalic"/>
          <w:rFonts w:cs="Times New Roman"/>
          <w:bCs/>
          <w:iCs/>
          <w:sz w:val="28"/>
          <w:szCs w:val="28"/>
        </w:rPr>
        <w:t>эстетического воспитания:</w:t>
      </w:r>
    </w:p>
    <w:p w:rsidR="00CE22EA" w:rsidRPr="008F53A3" w:rsidRDefault="00CE22EA" w:rsidP="008F53A3">
      <w:pPr>
        <w:pStyle w:val="body"/>
        <w:rPr>
          <w:rFonts w:cs="Times New Roman"/>
          <w:sz w:val="28"/>
          <w:szCs w:val="28"/>
        </w:rPr>
      </w:pPr>
      <w:r w:rsidRPr="008F53A3">
        <w:rPr>
          <w:rFonts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CE22EA" w:rsidRPr="008F53A3" w:rsidRDefault="00CE22EA" w:rsidP="008F53A3">
      <w:pPr>
        <w:pStyle w:val="body"/>
        <w:rPr>
          <w:rStyle w:val="BoldItalic"/>
          <w:rFonts w:cs="Times New Roman"/>
          <w:bCs/>
          <w:iCs/>
          <w:sz w:val="28"/>
          <w:szCs w:val="28"/>
        </w:rPr>
      </w:pPr>
      <w:r w:rsidRPr="008F53A3">
        <w:rPr>
          <w:rStyle w:val="BoldItalic"/>
          <w:rFonts w:cs="Times New Roman"/>
          <w:bCs/>
          <w:iCs/>
          <w:sz w:val="28"/>
          <w:szCs w:val="28"/>
        </w:rPr>
        <w:t>физического воспитания, формирования культуры здоровья и эмоционального благополучия:</w:t>
      </w:r>
    </w:p>
    <w:p w:rsidR="00CE22EA" w:rsidRPr="008F53A3" w:rsidRDefault="00CE22EA" w:rsidP="008F53A3">
      <w:pPr>
        <w:pStyle w:val="body"/>
        <w:rPr>
          <w:rFonts w:cs="Times New Roman"/>
          <w:sz w:val="28"/>
          <w:szCs w:val="28"/>
        </w:rPr>
      </w:pPr>
      <w:r w:rsidRPr="008F53A3">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CE22EA" w:rsidRPr="008F53A3" w:rsidRDefault="00CE22EA" w:rsidP="008F53A3">
      <w:pPr>
        <w:pStyle w:val="body"/>
        <w:rPr>
          <w:rFonts w:cs="Times New Roman"/>
          <w:sz w:val="28"/>
          <w:szCs w:val="28"/>
        </w:rPr>
      </w:pPr>
      <w:r w:rsidRPr="008F53A3">
        <w:rPr>
          <w:rFonts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E22EA" w:rsidRPr="008F53A3" w:rsidRDefault="00CE22EA" w:rsidP="008F53A3">
      <w:pPr>
        <w:pStyle w:val="body"/>
        <w:rPr>
          <w:rStyle w:val="BoldItalic"/>
          <w:rFonts w:cs="Times New Roman"/>
          <w:bCs/>
          <w:iCs/>
          <w:sz w:val="28"/>
          <w:szCs w:val="28"/>
        </w:rPr>
      </w:pPr>
      <w:r w:rsidRPr="008F53A3">
        <w:rPr>
          <w:rStyle w:val="BoldItalic"/>
          <w:rFonts w:cs="Times New Roman"/>
          <w:bCs/>
          <w:iCs/>
          <w:sz w:val="28"/>
          <w:szCs w:val="28"/>
        </w:rPr>
        <w:t>трудового воспитания:</w:t>
      </w:r>
    </w:p>
    <w:p w:rsidR="00CE22EA" w:rsidRPr="008F53A3" w:rsidRDefault="00CE22EA" w:rsidP="008F53A3">
      <w:pPr>
        <w:pStyle w:val="body"/>
        <w:rPr>
          <w:rFonts w:cs="Times New Roman"/>
          <w:sz w:val="28"/>
          <w:szCs w:val="28"/>
        </w:rPr>
      </w:pPr>
      <w:r w:rsidRPr="008F53A3">
        <w:rPr>
          <w:rFonts w:cs="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CE22EA" w:rsidRPr="008F53A3" w:rsidRDefault="00CE22EA" w:rsidP="008F53A3">
      <w:pPr>
        <w:pStyle w:val="body"/>
        <w:rPr>
          <w:rStyle w:val="BoldItalic"/>
          <w:rFonts w:cs="Times New Roman"/>
          <w:bCs/>
          <w:iCs/>
          <w:sz w:val="28"/>
          <w:szCs w:val="28"/>
        </w:rPr>
      </w:pPr>
      <w:r w:rsidRPr="008F53A3">
        <w:rPr>
          <w:rStyle w:val="BoldItalic"/>
          <w:rFonts w:cs="Times New Roman"/>
          <w:bCs/>
          <w:iCs/>
          <w:sz w:val="28"/>
          <w:szCs w:val="28"/>
        </w:rPr>
        <w:t>экологического воспитания:</w:t>
      </w:r>
    </w:p>
    <w:p w:rsidR="00CE22EA" w:rsidRPr="008F53A3" w:rsidRDefault="00CE22EA" w:rsidP="008F53A3">
      <w:pPr>
        <w:pStyle w:val="body"/>
        <w:rPr>
          <w:rFonts w:cs="Times New Roman"/>
          <w:sz w:val="28"/>
          <w:szCs w:val="28"/>
        </w:rPr>
      </w:pPr>
      <w:r w:rsidRPr="008F53A3">
        <w:rPr>
          <w:rFonts w:cs="Times New Roman"/>
          <w:sz w:val="28"/>
          <w:szCs w:val="28"/>
        </w:rPr>
        <w:t>бережное отношение к природе, формируемое в процессе работы с текстами;</w:t>
      </w:r>
    </w:p>
    <w:p w:rsidR="00CE22EA" w:rsidRPr="008F53A3" w:rsidRDefault="00CE22EA" w:rsidP="008F53A3">
      <w:pPr>
        <w:pStyle w:val="body"/>
        <w:rPr>
          <w:rFonts w:cs="Times New Roman"/>
          <w:sz w:val="28"/>
          <w:szCs w:val="28"/>
        </w:rPr>
      </w:pPr>
      <w:r w:rsidRPr="008F53A3">
        <w:rPr>
          <w:rFonts w:cs="Times New Roman"/>
          <w:sz w:val="28"/>
          <w:szCs w:val="28"/>
        </w:rPr>
        <w:t>неприятие действий, приносящих ей вред;</w:t>
      </w:r>
    </w:p>
    <w:p w:rsidR="00CE22EA" w:rsidRPr="008F53A3" w:rsidRDefault="00CE22EA" w:rsidP="008F53A3">
      <w:pPr>
        <w:pStyle w:val="body"/>
        <w:rPr>
          <w:rStyle w:val="BoldItalic"/>
          <w:rFonts w:cs="Times New Roman"/>
          <w:bCs/>
          <w:iCs/>
          <w:sz w:val="28"/>
          <w:szCs w:val="28"/>
        </w:rPr>
      </w:pPr>
      <w:r w:rsidRPr="008F53A3">
        <w:rPr>
          <w:rStyle w:val="BoldItalic"/>
          <w:rFonts w:cs="Times New Roman"/>
          <w:bCs/>
          <w:iCs/>
          <w:sz w:val="28"/>
          <w:szCs w:val="28"/>
        </w:rPr>
        <w:t>ценности научного познания:</w:t>
      </w:r>
    </w:p>
    <w:p w:rsidR="00CE22EA" w:rsidRPr="008F53A3" w:rsidRDefault="00CE22EA" w:rsidP="008F53A3">
      <w:pPr>
        <w:pStyle w:val="body"/>
        <w:rPr>
          <w:rFonts w:cs="Times New Roman"/>
          <w:sz w:val="28"/>
          <w:szCs w:val="28"/>
        </w:rPr>
      </w:pPr>
      <w:r w:rsidRPr="008F53A3">
        <w:rPr>
          <w:rFonts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E22EA" w:rsidRPr="008F53A3" w:rsidRDefault="00CE22EA" w:rsidP="008F53A3">
      <w:pPr>
        <w:pStyle w:val="body"/>
        <w:rPr>
          <w:rFonts w:cs="Times New Roman"/>
          <w:sz w:val="28"/>
          <w:szCs w:val="28"/>
        </w:rPr>
      </w:pPr>
      <w:r w:rsidRPr="008F53A3">
        <w:rPr>
          <w:rFonts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МЕТАПРЕДМЕТНЫЕ РЕЗУЛЬТАТЫ</w:t>
      </w:r>
    </w:p>
    <w:p w:rsidR="00CE22EA" w:rsidRPr="008F53A3" w:rsidRDefault="00CE22EA" w:rsidP="008F53A3">
      <w:pPr>
        <w:pStyle w:val="body"/>
        <w:rPr>
          <w:rFonts w:cs="Times New Roman"/>
          <w:sz w:val="28"/>
          <w:szCs w:val="28"/>
        </w:rPr>
      </w:pPr>
      <w:r w:rsidRPr="008F53A3">
        <w:rPr>
          <w:rFonts w:cs="Times New Roman"/>
          <w:sz w:val="28"/>
          <w:szCs w:val="28"/>
        </w:rPr>
        <w:t xml:space="preserve">В результате изучения предмета «Родной язык (русский)» в начальной школе у обучающегося будут сформированы следующие </w:t>
      </w:r>
      <w:r w:rsidRPr="008F53A3">
        <w:rPr>
          <w:rStyle w:val="Bold"/>
          <w:rFonts w:cs="Times New Roman"/>
          <w:bCs/>
          <w:sz w:val="28"/>
          <w:szCs w:val="28"/>
        </w:rPr>
        <w:t>познавательные</w:t>
      </w:r>
      <w:r w:rsidRPr="008F53A3">
        <w:rPr>
          <w:rFonts w:cs="Times New Roman"/>
          <w:sz w:val="28"/>
          <w:szCs w:val="28"/>
        </w:rPr>
        <w:t xml:space="preserve"> универсальные учебные действия.</w:t>
      </w:r>
    </w:p>
    <w:p w:rsidR="00CE22EA" w:rsidRPr="008F53A3" w:rsidRDefault="00CE22EA" w:rsidP="0085532E">
      <w:pPr>
        <w:pStyle w:val="body"/>
        <w:outlineLvl w:val="0"/>
        <w:rPr>
          <w:rStyle w:val="BoldItalic"/>
          <w:rFonts w:cs="Times New Roman"/>
          <w:bCs/>
          <w:iCs/>
          <w:sz w:val="28"/>
          <w:szCs w:val="28"/>
        </w:rPr>
      </w:pPr>
      <w:r w:rsidRPr="008F53A3">
        <w:rPr>
          <w:rStyle w:val="BoldItalic"/>
          <w:rFonts w:cs="Times New Roman"/>
          <w:bCs/>
          <w:iCs/>
          <w:sz w:val="28"/>
          <w:szCs w:val="28"/>
        </w:rPr>
        <w:t>Базовые логические действия:</w:t>
      </w:r>
    </w:p>
    <w:p w:rsidR="00CE22EA" w:rsidRPr="008F53A3" w:rsidRDefault="00CE22EA" w:rsidP="008F53A3">
      <w:pPr>
        <w:pStyle w:val="body"/>
        <w:rPr>
          <w:rFonts w:cs="Times New Roman"/>
          <w:sz w:val="28"/>
          <w:szCs w:val="28"/>
        </w:rPr>
      </w:pPr>
      <w:r w:rsidRPr="008F53A3">
        <w:rPr>
          <w:rFonts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rsidR="00CE22EA" w:rsidRPr="008F53A3" w:rsidRDefault="00CE22EA" w:rsidP="008F53A3">
      <w:pPr>
        <w:pStyle w:val="body"/>
        <w:rPr>
          <w:rFonts w:cs="Times New Roman"/>
          <w:sz w:val="28"/>
          <w:szCs w:val="28"/>
        </w:rPr>
      </w:pPr>
      <w:r w:rsidRPr="008F53A3">
        <w:rPr>
          <w:rFonts w:cs="Times New Roman"/>
          <w:sz w:val="28"/>
          <w:szCs w:val="28"/>
        </w:rPr>
        <w:t>объединять объекты (языковые единицы) по определённому признаку;</w:t>
      </w:r>
    </w:p>
    <w:p w:rsidR="00CE22EA" w:rsidRPr="008F53A3" w:rsidRDefault="00CE22EA" w:rsidP="008F53A3">
      <w:pPr>
        <w:pStyle w:val="body"/>
        <w:rPr>
          <w:rFonts w:cs="Times New Roman"/>
          <w:sz w:val="28"/>
          <w:szCs w:val="28"/>
        </w:rPr>
      </w:pPr>
      <w:r w:rsidRPr="008F53A3">
        <w:rPr>
          <w:rFonts w:cs="Times New Roman"/>
          <w:sz w:val="28"/>
          <w:szCs w:val="28"/>
        </w:rPr>
        <w:t>определять существенный признак для классификации языковых единиц; классифицировать языковые единицы;</w:t>
      </w:r>
    </w:p>
    <w:p w:rsidR="00CE22EA" w:rsidRPr="008F53A3" w:rsidRDefault="00CE22EA" w:rsidP="008F53A3">
      <w:pPr>
        <w:pStyle w:val="body"/>
        <w:rPr>
          <w:rFonts w:cs="Times New Roman"/>
          <w:sz w:val="28"/>
          <w:szCs w:val="28"/>
        </w:rPr>
      </w:pPr>
      <w:r w:rsidRPr="008F53A3">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E22EA" w:rsidRPr="008F53A3" w:rsidRDefault="00CE22EA" w:rsidP="008F53A3">
      <w:pPr>
        <w:pStyle w:val="body"/>
        <w:rPr>
          <w:rFonts w:cs="Times New Roman"/>
          <w:sz w:val="28"/>
          <w:szCs w:val="28"/>
        </w:rPr>
      </w:pPr>
      <w:r w:rsidRPr="008F53A3">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E22EA" w:rsidRPr="008F53A3" w:rsidRDefault="00CE22EA" w:rsidP="008F53A3">
      <w:pPr>
        <w:pStyle w:val="body"/>
        <w:rPr>
          <w:rFonts w:cs="Times New Roman"/>
          <w:sz w:val="28"/>
          <w:szCs w:val="28"/>
        </w:rPr>
      </w:pPr>
      <w:r w:rsidRPr="008F53A3">
        <w:rPr>
          <w:rFonts w:cs="Times New Roman"/>
          <w:sz w:val="28"/>
          <w:szCs w:val="28"/>
        </w:rPr>
        <w:t xml:space="preserve">устанавливать причинно-следственные связи в ситуациях наблюдения за языковым материалом, делать выводы. </w:t>
      </w:r>
    </w:p>
    <w:p w:rsidR="00CE22EA" w:rsidRPr="008F53A3" w:rsidRDefault="00CE22EA" w:rsidP="0085532E">
      <w:pPr>
        <w:pStyle w:val="body"/>
        <w:outlineLvl w:val="0"/>
        <w:rPr>
          <w:rStyle w:val="BoldItalic"/>
          <w:rFonts w:cs="Times New Roman"/>
          <w:bCs/>
          <w:iCs/>
          <w:sz w:val="28"/>
          <w:szCs w:val="28"/>
        </w:rPr>
      </w:pPr>
      <w:r w:rsidRPr="008F53A3">
        <w:rPr>
          <w:rStyle w:val="BoldItalic"/>
          <w:rFonts w:cs="Times New Roman"/>
          <w:bCs/>
          <w:iCs/>
          <w:sz w:val="28"/>
          <w:szCs w:val="28"/>
        </w:rPr>
        <w:t>Базовые исследовательские действия:</w:t>
      </w:r>
    </w:p>
    <w:p w:rsidR="00CE22EA" w:rsidRPr="008F53A3" w:rsidRDefault="00CE22EA" w:rsidP="008F53A3">
      <w:pPr>
        <w:pStyle w:val="body"/>
        <w:rPr>
          <w:rFonts w:cs="Times New Roman"/>
          <w:sz w:val="28"/>
          <w:szCs w:val="28"/>
        </w:rPr>
      </w:pPr>
      <w:r w:rsidRPr="008F53A3">
        <w:rPr>
          <w:rFonts w:cs="Times New Roman"/>
          <w:sz w:val="28"/>
          <w:szCs w:val="28"/>
        </w:rPr>
        <w:t>с помощью учителя формулировать цель, планировать изменения языкового объекта, речевой ситуации;</w:t>
      </w:r>
    </w:p>
    <w:p w:rsidR="00CE22EA" w:rsidRPr="008F53A3" w:rsidRDefault="00CE22EA" w:rsidP="008F53A3">
      <w:pPr>
        <w:pStyle w:val="body"/>
        <w:rPr>
          <w:rFonts w:cs="Times New Roman"/>
          <w:spacing w:val="-3"/>
          <w:sz w:val="28"/>
          <w:szCs w:val="28"/>
        </w:rPr>
      </w:pPr>
      <w:r w:rsidRPr="008F53A3">
        <w:rPr>
          <w:rFonts w:cs="Times New Roman"/>
          <w:spacing w:val="-3"/>
          <w:sz w:val="28"/>
          <w:szCs w:val="28"/>
        </w:rPr>
        <w:t>сравнивать несколько вариантов выполнения задания, выбирать наиболее подходящий (на основе предложенных критериев);</w:t>
      </w:r>
    </w:p>
    <w:p w:rsidR="00CE22EA" w:rsidRPr="008F53A3" w:rsidRDefault="00CE22EA" w:rsidP="008F53A3">
      <w:pPr>
        <w:pStyle w:val="body"/>
        <w:rPr>
          <w:rFonts w:cs="Times New Roman"/>
          <w:sz w:val="28"/>
          <w:szCs w:val="28"/>
        </w:rPr>
      </w:pPr>
      <w:r w:rsidRPr="008F53A3">
        <w:rPr>
          <w:rFonts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CE22EA" w:rsidRPr="008F53A3" w:rsidRDefault="00CE22EA" w:rsidP="008F53A3">
      <w:pPr>
        <w:pStyle w:val="body"/>
        <w:rPr>
          <w:rFonts w:cs="Times New Roman"/>
          <w:sz w:val="28"/>
          <w:szCs w:val="28"/>
        </w:rPr>
      </w:pPr>
      <w:r w:rsidRPr="008F53A3">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E22EA" w:rsidRPr="008F53A3" w:rsidRDefault="00CE22EA" w:rsidP="008F53A3">
      <w:pPr>
        <w:pStyle w:val="body"/>
        <w:rPr>
          <w:rFonts w:cs="Times New Roman"/>
          <w:sz w:val="28"/>
          <w:szCs w:val="28"/>
        </w:rPr>
      </w:pPr>
      <w:r w:rsidRPr="008F53A3">
        <w:rPr>
          <w:rFonts w:cs="Times New Roman"/>
          <w:sz w:val="28"/>
          <w:szCs w:val="28"/>
        </w:rPr>
        <w:t xml:space="preserve">прогнозировать возможное развитие процессов, событий и их последствия в аналогичных или сходных ситуациях. </w:t>
      </w:r>
    </w:p>
    <w:p w:rsidR="00CE22EA" w:rsidRPr="008F53A3" w:rsidRDefault="00CE22EA" w:rsidP="0085532E">
      <w:pPr>
        <w:pStyle w:val="body"/>
        <w:outlineLvl w:val="0"/>
        <w:rPr>
          <w:rStyle w:val="BoldItalic"/>
          <w:rFonts w:cs="Times New Roman"/>
          <w:bCs/>
          <w:iCs/>
          <w:sz w:val="28"/>
          <w:szCs w:val="28"/>
        </w:rPr>
      </w:pPr>
      <w:r w:rsidRPr="008F53A3">
        <w:rPr>
          <w:rStyle w:val="BoldItalic"/>
          <w:rFonts w:cs="Times New Roman"/>
          <w:bCs/>
          <w:iCs/>
          <w:sz w:val="28"/>
          <w:szCs w:val="28"/>
        </w:rPr>
        <w:t>Работа с информацией:</w:t>
      </w:r>
    </w:p>
    <w:p w:rsidR="00CE22EA" w:rsidRPr="008F53A3" w:rsidRDefault="00CE22EA" w:rsidP="008F53A3">
      <w:pPr>
        <w:pStyle w:val="body"/>
        <w:rPr>
          <w:rFonts w:cs="Times New Roman"/>
          <w:sz w:val="28"/>
          <w:szCs w:val="28"/>
        </w:rPr>
      </w:pPr>
      <w:r w:rsidRPr="008F53A3">
        <w:rPr>
          <w:rFonts w:cs="Times New Roman"/>
          <w:sz w:val="28"/>
          <w:szCs w:val="28"/>
        </w:rPr>
        <w:t>выбирать источник получения информации: нужный словарь для получения запрашиваемой информации, для уточнения;</w:t>
      </w:r>
    </w:p>
    <w:p w:rsidR="00CE22EA" w:rsidRPr="008F53A3" w:rsidRDefault="00CE22EA" w:rsidP="008F53A3">
      <w:pPr>
        <w:pStyle w:val="body"/>
        <w:rPr>
          <w:rFonts w:cs="Times New Roman"/>
          <w:sz w:val="28"/>
          <w:szCs w:val="28"/>
        </w:rPr>
      </w:pPr>
      <w:r w:rsidRPr="008F53A3">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CE22EA" w:rsidRPr="008F53A3" w:rsidRDefault="00CE22EA" w:rsidP="008F53A3">
      <w:pPr>
        <w:pStyle w:val="body"/>
        <w:rPr>
          <w:rFonts w:cs="Times New Roman"/>
          <w:sz w:val="28"/>
          <w:szCs w:val="28"/>
        </w:rPr>
      </w:pPr>
      <w:r w:rsidRPr="008F53A3">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E22EA" w:rsidRPr="008F53A3" w:rsidRDefault="00CE22EA" w:rsidP="008F53A3">
      <w:pPr>
        <w:pStyle w:val="body"/>
        <w:rPr>
          <w:rFonts w:cs="Times New Roman"/>
          <w:sz w:val="28"/>
          <w:szCs w:val="28"/>
        </w:rPr>
      </w:pPr>
      <w:r w:rsidRPr="008F53A3">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CE22EA" w:rsidRPr="008F53A3" w:rsidRDefault="00CE22EA" w:rsidP="008F53A3">
      <w:pPr>
        <w:pStyle w:val="body"/>
        <w:rPr>
          <w:rFonts w:cs="Times New Roman"/>
          <w:sz w:val="28"/>
          <w:szCs w:val="28"/>
        </w:rPr>
      </w:pPr>
      <w:r w:rsidRPr="008F53A3">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CE22EA" w:rsidRPr="008F53A3" w:rsidRDefault="00CE22EA" w:rsidP="008F53A3">
      <w:pPr>
        <w:pStyle w:val="body"/>
        <w:rPr>
          <w:rFonts w:cs="Times New Roman"/>
          <w:sz w:val="28"/>
          <w:szCs w:val="28"/>
        </w:rPr>
      </w:pPr>
      <w:r w:rsidRPr="008F53A3">
        <w:rPr>
          <w:rFonts w:cs="Times New Roman"/>
          <w:sz w:val="28"/>
          <w:szCs w:val="28"/>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в начальной школе у обучающегося формируются </w:t>
      </w:r>
      <w:r w:rsidRPr="008F53A3">
        <w:rPr>
          <w:rStyle w:val="Bold"/>
          <w:rFonts w:cs="Times New Roman"/>
          <w:bCs/>
          <w:sz w:val="28"/>
          <w:szCs w:val="28"/>
        </w:rPr>
        <w:t>коммуникативные</w:t>
      </w:r>
      <w:r w:rsidRPr="008F53A3">
        <w:rPr>
          <w:rFonts w:cs="Times New Roman"/>
          <w:sz w:val="28"/>
          <w:szCs w:val="28"/>
        </w:rPr>
        <w:t xml:space="preserve"> универсальные учебные действия. </w:t>
      </w:r>
    </w:p>
    <w:p w:rsidR="00CE22EA" w:rsidRPr="008F53A3" w:rsidRDefault="00CE22EA" w:rsidP="0085532E">
      <w:pPr>
        <w:pStyle w:val="body"/>
        <w:outlineLvl w:val="0"/>
        <w:rPr>
          <w:rStyle w:val="BoldItalic"/>
          <w:rFonts w:cs="Times New Roman"/>
          <w:bCs/>
          <w:iCs/>
          <w:sz w:val="28"/>
          <w:szCs w:val="28"/>
        </w:rPr>
      </w:pPr>
      <w:r w:rsidRPr="008F53A3">
        <w:rPr>
          <w:rStyle w:val="BoldItalic"/>
          <w:rFonts w:cs="Times New Roman"/>
          <w:bCs/>
          <w:iCs/>
          <w:sz w:val="28"/>
          <w:szCs w:val="28"/>
        </w:rPr>
        <w:t>Общение:</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воспринимать и формулировать суждения, выражать эмоции в соответствии с целями и условиями общения в знакомой среде;</w:t>
      </w:r>
    </w:p>
    <w:p w:rsidR="00CE22EA" w:rsidRPr="008F53A3" w:rsidRDefault="00CE22EA" w:rsidP="008F53A3">
      <w:pPr>
        <w:pStyle w:val="body"/>
        <w:rPr>
          <w:rFonts w:cs="Times New Roman"/>
          <w:sz w:val="28"/>
          <w:szCs w:val="28"/>
        </w:rPr>
      </w:pPr>
      <w:r w:rsidRPr="008F53A3">
        <w:rPr>
          <w:rFonts w:cs="Times New Roman"/>
          <w:sz w:val="28"/>
          <w:szCs w:val="28"/>
        </w:rPr>
        <w:t>проявлять уважительное отношение к собеседнику, соблюдать правила ведения диалоги и дискуссии;</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признавать возможность существования разных точек зрения;</w:t>
      </w:r>
    </w:p>
    <w:p w:rsidR="00CE22EA" w:rsidRPr="008F53A3" w:rsidRDefault="00CE22EA" w:rsidP="008F53A3">
      <w:pPr>
        <w:pStyle w:val="body"/>
        <w:rPr>
          <w:rFonts w:cs="Times New Roman"/>
          <w:sz w:val="28"/>
          <w:szCs w:val="28"/>
        </w:rPr>
      </w:pPr>
      <w:r w:rsidRPr="008F53A3">
        <w:rPr>
          <w:rFonts w:cs="Times New Roman"/>
          <w:sz w:val="28"/>
          <w:szCs w:val="28"/>
        </w:rPr>
        <w:t>корректно и аргументированно высказывать своё мнение;</w:t>
      </w:r>
    </w:p>
    <w:p w:rsidR="00CE22EA" w:rsidRPr="008F53A3" w:rsidRDefault="00CE22EA" w:rsidP="008F53A3">
      <w:pPr>
        <w:pStyle w:val="body"/>
        <w:rPr>
          <w:rFonts w:cs="Times New Roman"/>
          <w:sz w:val="28"/>
          <w:szCs w:val="28"/>
        </w:rPr>
      </w:pPr>
      <w:r w:rsidRPr="008F53A3">
        <w:rPr>
          <w:rFonts w:cs="Times New Roman"/>
          <w:sz w:val="28"/>
          <w:szCs w:val="28"/>
        </w:rPr>
        <w:t>строить речевое высказывание в соответствии с поставленной задачей;</w:t>
      </w:r>
    </w:p>
    <w:p w:rsidR="00CE22EA" w:rsidRPr="008F53A3" w:rsidRDefault="00CE22EA" w:rsidP="008F53A3">
      <w:pPr>
        <w:pStyle w:val="body"/>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 в соответствии с речевой ситуацией;</w:t>
      </w:r>
    </w:p>
    <w:p w:rsidR="00CE22EA" w:rsidRPr="008F53A3" w:rsidRDefault="00CE22EA" w:rsidP="008F53A3">
      <w:pPr>
        <w:pStyle w:val="body"/>
        <w:rPr>
          <w:rFonts w:cs="Times New Roman"/>
          <w:sz w:val="28"/>
          <w:szCs w:val="28"/>
        </w:rPr>
      </w:pPr>
      <w:r w:rsidRPr="008F53A3">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E22EA" w:rsidRPr="008F53A3" w:rsidRDefault="00CE22EA" w:rsidP="008F53A3">
      <w:pPr>
        <w:pStyle w:val="body"/>
        <w:rPr>
          <w:rFonts w:cs="Times New Roman"/>
          <w:sz w:val="28"/>
          <w:szCs w:val="28"/>
        </w:rPr>
      </w:pPr>
      <w:r w:rsidRPr="008F53A3">
        <w:rPr>
          <w:rFonts w:cs="Times New Roman"/>
          <w:sz w:val="28"/>
          <w:szCs w:val="28"/>
        </w:rPr>
        <w:t xml:space="preserve">подбирать иллюстративный материал (рисунки, фото, плакаты) к тексту выступления. </w:t>
      </w:r>
    </w:p>
    <w:p w:rsidR="00CE22EA" w:rsidRPr="008F53A3" w:rsidRDefault="00CE22EA" w:rsidP="0085532E">
      <w:pPr>
        <w:pStyle w:val="body"/>
        <w:outlineLvl w:val="0"/>
        <w:rPr>
          <w:rStyle w:val="BoldItalic"/>
          <w:rFonts w:cs="Times New Roman"/>
          <w:bCs/>
          <w:iCs/>
          <w:sz w:val="28"/>
          <w:szCs w:val="28"/>
        </w:rPr>
      </w:pPr>
      <w:r w:rsidRPr="008F53A3">
        <w:rPr>
          <w:rStyle w:val="BoldItalic"/>
          <w:rFonts w:cs="Times New Roman"/>
          <w:bCs/>
          <w:iCs/>
          <w:sz w:val="28"/>
          <w:szCs w:val="28"/>
        </w:rPr>
        <w:t>Совместная деятельность:</w:t>
      </w:r>
    </w:p>
    <w:p w:rsidR="00CE22EA" w:rsidRPr="008F53A3" w:rsidRDefault="00CE22EA" w:rsidP="008F53A3">
      <w:pPr>
        <w:pStyle w:val="body"/>
        <w:rPr>
          <w:rFonts w:cs="Times New Roman"/>
          <w:sz w:val="28"/>
          <w:szCs w:val="28"/>
        </w:rPr>
      </w:pPr>
      <w:r w:rsidRPr="008F53A3">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E22EA" w:rsidRPr="008F53A3" w:rsidRDefault="00CE22EA" w:rsidP="008F53A3">
      <w:pPr>
        <w:pStyle w:val="body"/>
        <w:rPr>
          <w:rFonts w:cs="Times New Roman"/>
          <w:sz w:val="28"/>
          <w:szCs w:val="28"/>
        </w:rPr>
      </w:pPr>
      <w:r w:rsidRPr="008F53A3">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22EA" w:rsidRPr="008F53A3" w:rsidRDefault="00CE22EA" w:rsidP="008F53A3">
      <w:pPr>
        <w:pStyle w:val="body"/>
        <w:rPr>
          <w:rFonts w:cs="Times New Roman"/>
          <w:sz w:val="28"/>
          <w:szCs w:val="28"/>
        </w:rPr>
      </w:pPr>
      <w:r w:rsidRPr="008F53A3">
        <w:rPr>
          <w:rFonts w:cs="Times New Roman"/>
          <w:sz w:val="28"/>
          <w:szCs w:val="28"/>
        </w:rPr>
        <w:t>проявлять готовность руководить, выполнять поручения, подчиняться, самостоятельно разрешать конфликты;</w:t>
      </w:r>
    </w:p>
    <w:p w:rsidR="00CE22EA" w:rsidRPr="008F53A3" w:rsidRDefault="00CE22EA" w:rsidP="008F53A3">
      <w:pPr>
        <w:pStyle w:val="body"/>
        <w:rPr>
          <w:rFonts w:cs="Times New Roman"/>
          <w:sz w:val="28"/>
          <w:szCs w:val="28"/>
        </w:rPr>
      </w:pPr>
      <w:r w:rsidRPr="008F53A3">
        <w:rPr>
          <w:rFonts w:cs="Times New Roman"/>
          <w:sz w:val="28"/>
          <w:szCs w:val="28"/>
        </w:rPr>
        <w:t>ответственно выполнять свою часть работы;</w:t>
      </w:r>
    </w:p>
    <w:p w:rsidR="00CE22EA" w:rsidRPr="008F53A3" w:rsidRDefault="00CE22EA" w:rsidP="008F53A3">
      <w:pPr>
        <w:pStyle w:val="body"/>
        <w:rPr>
          <w:rFonts w:cs="Times New Roman"/>
          <w:sz w:val="28"/>
          <w:szCs w:val="28"/>
        </w:rPr>
      </w:pPr>
      <w:r w:rsidRPr="008F53A3">
        <w:rPr>
          <w:rFonts w:cs="Times New Roman"/>
          <w:sz w:val="28"/>
          <w:szCs w:val="28"/>
        </w:rPr>
        <w:t>оценивать свой вклад в общий результат;</w:t>
      </w:r>
    </w:p>
    <w:p w:rsidR="00CE22EA" w:rsidRPr="008F53A3" w:rsidRDefault="00CE22EA" w:rsidP="008F53A3">
      <w:pPr>
        <w:pStyle w:val="body"/>
        <w:rPr>
          <w:rFonts w:cs="Times New Roman"/>
          <w:sz w:val="28"/>
          <w:szCs w:val="28"/>
        </w:rPr>
      </w:pPr>
      <w:r w:rsidRPr="008F53A3">
        <w:rPr>
          <w:rFonts w:cs="Times New Roman"/>
          <w:sz w:val="28"/>
          <w:szCs w:val="28"/>
        </w:rPr>
        <w:t xml:space="preserve">выполнять совместные проектные задания с опорой на предложенные образцы. </w:t>
      </w: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в начальной школе у обучающегося формируются </w:t>
      </w:r>
      <w:r w:rsidRPr="008F53A3">
        <w:rPr>
          <w:rStyle w:val="Bold"/>
          <w:rFonts w:cs="Times New Roman"/>
          <w:bCs/>
          <w:sz w:val="28"/>
          <w:szCs w:val="28"/>
        </w:rPr>
        <w:t>регулятивные</w:t>
      </w:r>
      <w:r w:rsidRPr="008F53A3">
        <w:rPr>
          <w:rFonts w:cs="Times New Roman"/>
          <w:sz w:val="28"/>
          <w:szCs w:val="28"/>
        </w:rPr>
        <w:t xml:space="preserve"> универсальные учебные действия. </w:t>
      </w:r>
    </w:p>
    <w:p w:rsidR="00CE22EA" w:rsidRPr="008F53A3" w:rsidRDefault="00CE22EA" w:rsidP="008F53A3">
      <w:pPr>
        <w:pStyle w:val="body"/>
        <w:rPr>
          <w:rFonts w:cs="Times New Roman"/>
          <w:sz w:val="28"/>
          <w:szCs w:val="28"/>
        </w:rPr>
      </w:pPr>
      <w:r w:rsidRPr="008F53A3">
        <w:rPr>
          <w:rStyle w:val="BoldItalic"/>
          <w:rFonts w:cs="Times New Roman"/>
          <w:bCs/>
          <w:iCs/>
          <w:sz w:val="28"/>
          <w:szCs w:val="28"/>
        </w:rPr>
        <w:t>Самоорганизация</w:t>
      </w:r>
      <w:r w:rsidRPr="008F53A3">
        <w:rPr>
          <w:rFonts w:cs="Times New Roman"/>
          <w:sz w:val="28"/>
          <w:szCs w:val="28"/>
        </w:rPr>
        <w:t>:</w:t>
      </w:r>
    </w:p>
    <w:p w:rsidR="00CE22EA" w:rsidRPr="008F53A3" w:rsidRDefault="00CE22EA" w:rsidP="008F53A3">
      <w:pPr>
        <w:pStyle w:val="body"/>
        <w:rPr>
          <w:rFonts w:cs="Times New Roman"/>
          <w:sz w:val="28"/>
          <w:szCs w:val="28"/>
        </w:rPr>
      </w:pPr>
      <w:r w:rsidRPr="008F53A3">
        <w:rPr>
          <w:rFonts w:cs="Times New Roman"/>
          <w:sz w:val="28"/>
          <w:szCs w:val="28"/>
        </w:rPr>
        <w:t>планировать действия по решению учебной задачи для получения результата;</w:t>
      </w:r>
    </w:p>
    <w:p w:rsidR="00CE22EA" w:rsidRPr="008F53A3" w:rsidRDefault="00CE22EA" w:rsidP="008F53A3">
      <w:pPr>
        <w:pStyle w:val="body"/>
        <w:rPr>
          <w:rFonts w:cs="Times New Roman"/>
          <w:sz w:val="28"/>
          <w:szCs w:val="28"/>
        </w:rPr>
      </w:pPr>
      <w:r w:rsidRPr="008F53A3">
        <w:rPr>
          <w:rFonts w:cs="Times New Roman"/>
          <w:sz w:val="28"/>
          <w:szCs w:val="28"/>
        </w:rPr>
        <w:t xml:space="preserve">выстраивать последовательность выбранных действий. </w:t>
      </w:r>
    </w:p>
    <w:p w:rsidR="00CE22EA" w:rsidRPr="008F53A3" w:rsidRDefault="00CE22EA" w:rsidP="0085532E">
      <w:pPr>
        <w:pStyle w:val="body"/>
        <w:outlineLvl w:val="0"/>
        <w:rPr>
          <w:rStyle w:val="BoldItalic"/>
          <w:rFonts w:cs="Times New Roman"/>
          <w:bCs/>
          <w:iCs/>
          <w:sz w:val="28"/>
          <w:szCs w:val="28"/>
        </w:rPr>
      </w:pPr>
      <w:r w:rsidRPr="008F53A3">
        <w:rPr>
          <w:rStyle w:val="BoldItalic"/>
          <w:rFonts w:cs="Times New Roman"/>
          <w:bCs/>
          <w:iCs/>
          <w:sz w:val="28"/>
          <w:szCs w:val="28"/>
        </w:rPr>
        <w:t>Самоконтроль:</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устанавливать причины успеха/неудач учебной деятельности;</w:t>
      </w:r>
    </w:p>
    <w:p w:rsidR="00CE22EA" w:rsidRPr="008F53A3" w:rsidRDefault="00CE22EA" w:rsidP="008F53A3">
      <w:pPr>
        <w:pStyle w:val="body"/>
        <w:rPr>
          <w:rFonts w:cs="Times New Roman"/>
          <w:sz w:val="28"/>
          <w:szCs w:val="28"/>
        </w:rPr>
      </w:pPr>
      <w:r w:rsidRPr="008F53A3">
        <w:rPr>
          <w:rFonts w:cs="Times New Roman"/>
          <w:sz w:val="28"/>
          <w:szCs w:val="28"/>
        </w:rPr>
        <w:t>корректировать свои учебные действия для преодоления речевых и орфографических ошибок;</w:t>
      </w:r>
    </w:p>
    <w:p w:rsidR="00CE22EA" w:rsidRPr="008F53A3" w:rsidRDefault="00CE22EA" w:rsidP="008F53A3">
      <w:pPr>
        <w:pStyle w:val="body"/>
        <w:rPr>
          <w:rFonts w:cs="Times New Roman"/>
          <w:sz w:val="28"/>
          <w:szCs w:val="28"/>
        </w:rPr>
      </w:pPr>
      <w:r w:rsidRPr="008F53A3">
        <w:rPr>
          <w:rFonts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CE22EA" w:rsidRPr="008F53A3" w:rsidRDefault="00CE22EA" w:rsidP="008F53A3">
      <w:pPr>
        <w:pStyle w:val="body"/>
        <w:rPr>
          <w:rFonts w:cs="Times New Roman"/>
          <w:sz w:val="28"/>
          <w:szCs w:val="28"/>
        </w:rPr>
      </w:pPr>
      <w:r w:rsidRPr="008F53A3">
        <w:rPr>
          <w:rFonts w:cs="Times New Roman"/>
          <w:sz w:val="28"/>
          <w:szCs w:val="28"/>
        </w:rPr>
        <w:t>находить ошибки, допущенные при работе с языковым материалом, находить орфографические и пунктуационные ошибки;</w:t>
      </w:r>
    </w:p>
    <w:p w:rsidR="00CE22EA" w:rsidRPr="008F53A3" w:rsidRDefault="00CE22EA" w:rsidP="008F53A3">
      <w:pPr>
        <w:pStyle w:val="body"/>
        <w:rPr>
          <w:rFonts w:cs="Times New Roman"/>
          <w:sz w:val="28"/>
          <w:szCs w:val="28"/>
        </w:rPr>
      </w:pPr>
      <w:r w:rsidRPr="008F53A3">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ПРЕДМЕТНЫЕ РЕЗУЛЬТАТЫ</w:t>
      </w:r>
    </w:p>
    <w:p w:rsidR="00CE22EA" w:rsidRPr="008F53A3" w:rsidRDefault="00CE22EA" w:rsidP="008F53A3">
      <w:pPr>
        <w:pStyle w:val="body"/>
        <w:rPr>
          <w:rFonts w:cs="Times New Roman"/>
          <w:sz w:val="28"/>
          <w:szCs w:val="28"/>
        </w:rPr>
      </w:pPr>
      <w:r w:rsidRPr="008F53A3">
        <w:rPr>
          <w:rFonts w:cs="Times New Roman"/>
          <w:sz w:val="28"/>
          <w:szCs w:val="28"/>
        </w:rPr>
        <w:t xml:space="preserve">Обучающийся </w:t>
      </w:r>
      <w:r w:rsidRPr="008F53A3">
        <w:rPr>
          <w:rStyle w:val="Bold"/>
          <w:rFonts w:cs="Times New Roman"/>
          <w:bCs/>
          <w:sz w:val="28"/>
          <w:szCs w:val="28"/>
        </w:rPr>
        <w:t>научится</w:t>
      </w:r>
      <w:r w:rsidRPr="008F53A3">
        <w:rPr>
          <w:rFonts w:cs="Times New Roman"/>
          <w:sz w:val="28"/>
          <w:szCs w:val="28"/>
        </w:rPr>
        <w:t>:</w:t>
      </w:r>
    </w:p>
    <w:p w:rsidR="00CE22EA" w:rsidRPr="008F53A3" w:rsidRDefault="00CE22EA" w:rsidP="008F53A3">
      <w:pPr>
        <w:pStyle w:val="list-dash0"/>
        <w:rPr>
          <w:rFonts w:cs="Times New Roman"/>
          <w:sz w:val="28"/>
          <w:szCs w:val="28"/>
        </w:rPr>
      </w:pPr>
      <w:r w:rsidRPr="008F53A3">
        <w:rPr>
          <w:rFonts w:cs="Times New Roman"/>
          <w:sz w:val="28"/>
          <w:szCs w:val="28"/>
        </w:rPr>
        <w:t>осознавать национальное своеобразие, богатство, выразительность русского языка;</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словарные статьи учебного пособия для определения лексического значения слова;</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CE22EA" w:rsidRPr="008F53A3" w:rsidRDefault="00CE22EA" w:rsidP="008F53A3">
      <w:pPr>
        <w:pStyle w:val="list-dash0"/>
        <w:rPr>
          <w:rFonts w:cs="Times New Roman"/>
          <w:sz w:val="28"/>
          <w:szCs w:val="28"/>
        </w:rPr>
      </w:pPr>
      <w:r w:rsidRPr="008F53A3">
        <w:rPr>
          <w:rFonts w:cs="Times New Roman"/>
          <w:sz w:val="28"/>
          <w:szCs w:val="28"/>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CE22EA" w:rsidRPr="008F53A3" w:rsidRDefault="00CE22EA" w:rsidP="008F53A3">
      <w:pPr>
        <w:pStyle w:val="list-dash0"/>
        <w:rPr>
          <w:rFonts w:cs="Times New Roman"/>
          <w:sz w:val="28"/>
          <w:szCs w:val="28"/>
        </w:rPr>
      </w:pPr>
      <w:r w:rsidRPr="008F53A3">
        <w:rPr>
          <w:rFonts w:cs="Times New Roman"/>
          <w:sz w:val="28"/>
          <w:szCs w:val="28"/>
        </w:rPr>
        <w:t>соблюдать на письме и в устной речи нормы современного русского литературного языка (в рамках изученного);</w:t>
      </w:r>
    </w:p>
    <w:p w:rsidR="00CE22EA" w:rsidRPr="008F53A3" w:rsidRDefault="00CE22EA" w:rsidP="008F53A3">
      <w:pPr>
        <w:pStyle w:val="list-dash0"/>
        <w:rPr>
          <w:rFonts w:cs="Times New Roman"/>
          <w:sz w:val="28"/>
          <w:szCs w:val="28"/>
        </w:rPr>
      </w:pPr>
      <w:r w:rsidRPr="008F53A3">
        <w:rPr>
          <w:rFonts w:cs="Times New Roman"/>
          <w:sz w:val="28"/>
          <w:szCs w:val="28"/>
        </w:rPr>
        <w:t>произносить слова с правильным ударением (в рамках изученного);</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учебный орфоэпический словарь для определения нормативного произношения слова, вариантов произношения;</w:t>
      </w:r>
    </w:p>
    <w:p w:rsidR="00CE22EA" w:rsidRPr="008F53A3" w:rsidRDefault="00CE22EA" w:rsidP="008F53A3">
      <w:pPr>
        <w:pStyle w:val="list-dash0"/>
        <w:rPr>
          <w:rFonts w:cs="Times New Roman"/>
          <w:sz w:val="28"/>
          <w:szCs w:val="28"/>
        </w:rPr>
      </w:pPr>
      <w:r w:rsidRPr="008F53A3">
        <w:rPr>
          <w:rFonts w:cs="Times New Roman"/>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E22EA" w:rsidRPr="008F53A3" w:rsidRDefault="00CE22EA" w:rsidP="008F53A3">
      <w:pPr>
        <w:pStyle w:val="list-dash0"/>
        <w:rPr>
          <w:rFonts w:cs="Times New Roman"/>
          <w:sz w:val="28"/>
          <w:szCs w:val="28"/>
        </w:rPr>
      </w:pPr>
      <w:r w:rsidRPr="008F53A3">
        <w:rPr>
          <w:rFonts w:cs="Times New Roman"/>
          <w:sz w:val="28"/>
          <w:szCs w:val="28"/>
        </w:rPr>
        <w:t>проводить синонимические замены с учётом особенностей текста;</w:t>
      </w:r>
    </w:p>
    <w:p w:rsidR="00CE22EA" w:rsidRPr="008F53A3" w:rsidRDefault="00CE22EA" w:rsidP="008F53A3">
      <w:pPr>
        <w:pStyle w:val="list-dash0"/>
        <w:rPr>
          <w:rFonts w:cs="Times New Roman"/>
          <w:sz w:val="28"/>
          <w:szCs w:val="28"/>
        </w:rPr>
      </w:pPr>
      <w:r w:rsidRPr="008F53A3">
        <w:rPr>
          <w:rFonts w:cs="Times New Roman"/>
          <w:sz w:val="28"/>
          <w:szCs w:val="28"/>
        </w:rPr>
        <w:t>правильно употреблять отдельные формы множественного числа имён существительных;</w:t>
      </w:r>
    </w:p>
    <w:p w:rsidR="00CE22EA" w:rsidRPr="008F53A3" w:rsidRDefault="00CE22EA" w:rsidP="008F53A3">
      <w:pPr>
        <w:pStyle w:val="list-dash0"/>
        <w:rPr>
          <w:rFonts w:cs="Times New Roman"/>
          <w:sz w:val="28"/>
          <w:szCs w:val="28"/>
        </w:rPr>
      </w:pPr>
      <w:r w:rsidRPr="008F53A3">
        <w:rPr>
          <w:rFonts w:cs="Times New Roman"/>
          <w:sz w:val="28"/>
          <w:szCs w:val="28"/>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CE22EA" w:rsidRPr="008F53A3" w:rsidRDefault="00CE22EA" w:rsidP="008F53A3">
      <w:pPr>
        <w:pStyle w:val="list-dash0"/>
        <w:rPr>
          <w:rFonts w:cs="Times New Roman"/>
          <w:sz w:val="28"/>
          <w:szCs w:val="28"/>
        </w:rPr>
      </w:pPr>
      <w:r w:rsidRPr="008F53A3">
        <w:rPr>
          <w:rFonts w:cs="Times New Roman"/>
          <w:sz w:val="28"/>
          <w:szCs w:val="28"/>
        </w:rPr>
        <w:t>пользоваться учебными толковыми словарями для определения лексического значения слова;</w:t>
      </w:r>
    </w:p>
    <w:p w:rsidR="00CE22EA" w:rsidRPr="008F53A3" w:rsidRDefault="00CE22EA" w:rsidP="008F53A3">
      <w:pPr>
        <w:pStyle w:val="list-dash0"/>
        <w:rPr>
          <w:rFonts w:cs="Times New Roman"/>
          <w:sz w:val="28"/>
          <w:szCs w:val="28"/>
        </w:rPr>
      </w:pPr>
      <w:r w:rsidRPr="008F53A3">
        <w:rPr>
          <w:rFonts w:cs="Times New Roman"/>
          <w:sz w:val="28"/>
          <w:szCs w:val="28"/>
        </w:rPr>
        <w:t>пользоваться орфографическим словарём для определения нормативного написания слов;</w:t>
      </w:r>
    </w:p>
    <w:p w:rsidR="00CE22EA" w:rsidRPr="008F53A3" w:rsidRDefault="00CE22EA" w:rsidP="008F53A3">
      <w:pPr>
        <w:pStyle w:val="list-dash0"/>
        <w:rPr>
          <w:rFonts w:cs="Times New Roman"/>
          <w:sz w:val="28"/>
          <w:szCs w:val="28"/>
        </w:rPr>
      </w:pPr>
      <w:r w:rsidRPr="008F53A3">
        <w:rPr>
          <w:rFonts w:cs="Times New Roman"/>
          <w:sz w:val="28"/>
          <w:szCs w:val="28"/>
        </w:rPr>
        <w:t>различать этикетные формы обращения в официальной и неофициальной речевой ситуации;</w:t>
      </w:r>
    </w:p>
    <w:p w:rsidR="00CE22EA" w:rsidRPr="008F53A3" w:rsidRDefault="00CE22EA" w:rsidP="008F53A3">
      <w:pPr>
        <w:pStyle w:val="list-dash0"/>
        <w:rPr>
          <w:rFonts w:cs="Times New Roman"/>
          <w:sz w:val="28"/>
          <w:szCs w:val="28"/>
        </w:rPr>
      </w:pPr>
      <w:r w:rsidRPr="008F53A3">
        <w:rPr>
          <w:rFonts w:cs="Times New Roman"/>
          <w:sz w:val="28"/>
          <w:szCs w:val="28"/>
        </w:rPr>
        <w:t>владеть правилами корректного речевого поведения в ходе диалога;</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коммуникативные приёмы устного общения: убеждение, уговаривание, похвалу, просьбу, извинение, поздравление;</w:t>
      </w:r>
    </w:p>
    <w:p w:rsidR="00CE22EA" w:rsidRPr="008F53A3" w:rsidRDefault="00CE22EA" w:rsidP="008F53A3">
      <w:pPr>
        <w:pStyle w:val="list-dash0"/>
        <w:rPr>
          <w:rFonts w:cs="Times New Roman"/>
          <w:sz w:val="28"/>
          <w:szCs w:val="28"/>
        </w:rPr>
      </w:pPr>
      <w:r w:rsidRPr="008F53A3">
        <w:rPr>
          <w:rFonts w:cs="Times New Roman"/>
          <w:sz w:val="28"/>
          <w:szCs w:val="28"/>
        </w:rPr>
        <w:t>выражать мысли и чувства на родном языке в соответствии с ситуацией общения;</w:t>
      </w:r>
    </w:p>
    <w:p w:rsidR="00CE22EA" w:rsidRPr="008F53A3" w:rsidRDefault="00CE22EA" w:rsidP="008F53A3">
      <w:pPr>
        <w:pStyle w:val="list-dash0"/>
        <w:rPr>
          <w:rFonts w:cs="Times New Roman"/>
          <w:sz w:val="28"/>
          <w:szCs w:val="28"/>
        </w:rPr>
      </w:pPr>
      <w:r w:rsidRPr="008F53A3">
        <w:rPr>
          <w:rFonts w:cs="Times New Roman"/>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CE22EA" w:rsidRPr="008F53A3" w:rsidRDefault="00CE22EA" w:rsidP="008F53A3">
      <w:pPr>
        <w:pStyle w:val="list-dash0"/>
        <w:rPr>
          <w:rFonts w:cs="Times New Roman"/>
          <w:sz w:val="28"/>
          <w:szCs w:val="28"/>
        </w:rPr>
      </w:pPr>
      <w:r w:rsidRPr="008F53A3">
        <w:rPr>
          <w:rFonts w:cs="Times New Roman"/>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E22EA" w:rsidRPr="008F53A3" w:rsidRDefault="00CE22EA" w:rsidP="008F53A3">
      <w:pPr>
        <w:pStyle w:val="list-dash0"/>
        <w:rPr>
          <w:rFonts w:cs="Times New Roman"/>
          <w:sz w:val="28"/>
          <w:szCs w:val="28"/>
        </w:rPr>
      </w:pPr>
      <w:r w:rsidRPr="008F53A3">
        <w:rPr>
          <w:rFonts w:cs="Times New Roman"/>
          <w:sz w:val="28"/>
          <w:szCs w:val="28"/>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CE22EA" w:rsidRPr="008F53A3" w:rsidRDefault="00CE22EA" w:rsidP="008F53A3">
      <w:pPr>
        <w:pStyle w:val="list-dash0"/>
        <w:rPr>
          <w:rFonts w:cs="Times New Roman"/>
          <w:sz w:val="28"/>
          <w:szCs w:val="28"/>
        </w:rPr>
      </w:pPr>
      <w:r w:rsidRPr="008F53A3">
        <w:rPr>
          <w:rFonts w:cs="Times New Roman"/>
          <w:sz w:val="28"/>
          <w:szCs w:val="28"/>
        </w:rPr>
        <w:t>выявлять и исправлять речевые ошибки в устной речи;</w:t>
      </w:r>
    </w:p>
    <w:p w:rsidR="00CE22EA" w:rsidRPr="008F53A3" w:rsidRDefault="00CE22EA" w:rsidP="008F53A3">
      <w:pPr>
        <w:pStyle w:val="list-dash0"/>
        <w:rPr>
          <w:rFonts w:cs="Times New Roman"/>
          <w:sz w:val="28"/>
          <w:szCs w:val="28"/>
        </w:rPr>
      </w:pPr>
      <w:r w:rsidRPr="008F53A3">
        <w:rPr>
          <w:rFonts w:cs="Times New Roman"/>
          <w:sz w:val="28"/>
          <w:szCs w:val="28"/>
        </w:rPr>
        <w:t>создавать тексты-повествования об участии в мастер-классах, связанных с народными промыслами;</w:t>
      </w:r>
    </w:p>
    <w:p w:rsidR="00CE22EA" w:rsidRPr="008F53A3" w:rsidRDefault="00CE22EA" w:rsidP="008F53A3">
      <w:pPr>
        <w:pStyle w:val="list-dash0"/>
        <w:rPr>
          <w:rFonts w:cs="Times New Roman"/>
          <w:sz w:val="28"/>
          <w:szCs w:val="28"/>
        </w:rPr>
      </w:pPr>
      <w:r w:rsidRPr="008F53A3">
        <w:rPr>
          <w:rFonts w:cs="Times New Roman"/>
          <w:sz w:val="28"/>
          <w:szCs w:val="28"/>
        </w:rPr>
        <w:t>создавать тексты-рассуждения с использованием различных способов аргументации;</w:t>
      </w:r>
    </w:p>
    <w:p w:rsidR="00CE22EA" w:rsidRPr="008F53A3" w:rsidRDefault="00CE22EA" w:rsidP="008F53A3">
      <w:pPr>
        <w:pStyle w:val="list-dash0"/>
        <w:rPr>
          <w:rFonts w:cs="Times New Roman"/>
          <w:sz w:val="28"/>
          <w:szCs w:val="28"/>
        </w:rPr>
      </w:pPr>
      <w:r w:rsidRPr="008F53A3">
        <w:rPr>
          <w:rFonts w:cs="Times New Roman"/>
          <w:sz w:val="28"/>
          <w:szCs w:val="28"/>
        </w:rPr>
        <w:t>оценивать устные и письменные речевые высказывания с точки зрения точного, уместного и выразительного словоупотребления;</w:t>
      </w:r>
    </w:p>
    <w:p w:rsidR="00CE22EA" w:rsidRPr="008F53A3" w:rsidRDefault="00CE22EA" w:rsidP="008F53A3">
      <w:pPr>
        <w:pStyle w:val="list-dash0"/>
        <w:rPr>
          <w:rStyle w:val="a3"/>
          <w:rFonts w:cs="Times New Roman"/>
          <w:bCs/>
          <w:sz w:val="28"/>
          <w:szCs w:val="28"/>
        </w:rPr>
      </w:pPr>
      <w:r w:rsidRPr="008F53A3">
        <w:rPr>
          <w:rFonts w:cs="Times New Roman"/>
          <w:sz w:val="28"/>
          <w:szCs w:val="28"/>
        </w:rPr>
        <w:t xml:space="preserve">редактировать письменный текст с целью исправления речевых </w:t>
      </w:r>
    </w:p>
    <w:p w:rsidR="00CE22EA" w:rsidRPr="008F53A3" w:rsidRDefault="00CE22EA" w:rsidP="0085532E">
      <w:pPr>
        <w:pStyle w:val="h1"/>
        <w:jc w:val="both"/>
        <w:outlineLvl w:val="0"/>
        <w:rPr>
          <w:rFonts w:cs="Times New Roman"/>
          <w:sz w:val="28"/>
          <w:szCs w:val="28"/>
        </w:rPr>
      </w:pPr>
      <w:r w:rsidRPr="008F53A3">
        <w:rPr>
          <w:rFonts w:cs="Times New Roman"/>
          <w:sz w:val="28"/>
          <w:szCs w:val="28"/>
        </w:rPr>
        <w:t>МАТЕМАТИКА</w:t>
      </w:r>
    </w:p>
    <w:p w:rsidR="00CE22EA" w:rsidRPr="008F53A3" w:rsidRDefault="00CE22EA" w:rsidP="008F53A3">
      <w:pPr>
        <w:pStyle w:val="body"/>
        <w:rPr>
          <w:rFonts w:cs="Times New Roman"/>
          <w:sz w:val="28"/>
          <w:szCs w:val="28"/>
        </w:rPr>
      </w:pPr>
      <w:r w:rsidRPr="008F53A3">
        <w:rPr>
          <w:rFonts w:cs="Times New Roman"/>
          <w:sz w:val="28"/>
          <w:szCs w:val="28"/>
        </w:rPr>
        <w:t>Изучение математики в начальной школе направлено на достижение следующих образовательных, развивающих целей, а также целей воспитания:</w:t>
      </w:r>
    </w:p>
    <w:p w:rsidR="00CE22EA" w:rsidRPr="008F53A3" w:rsidRDefault="00CE22EA" w:rsidP="008F53A3">
      <w:pPr>
        <w:pStyle w:val="body"/>
        <w:rPr>
          <w:rFonts w:cs="Times New Roman"/>
          <w:sz w:val="28"/>
          <w:szCs w:val="28"/>
        </w:rPr>
      </w:pPr>
      <w:r w:rsidRPr="008F53A3">
        <w:rPr>
          <w:rFonts w:cs="Times New Roman"/>
          <w:sz w:val="28"/>
          <w:szCs w:val="28"/>
        </w:rPr>
        <w:t>1.</w:t>
      </w:r>
      <w:r w:rsidRPr="008F53A3">
        <w:rPr>
          <w:rFonts w:cs="Times New Roman"/>
          <w:sz w:val="28"/>
          <w:szCs w:val="28"/>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E22EA" w:rsidRPr="008F53A3" w:rsidRDefault="00CE22EA" w:rsidP="008F53A3">
      <w:pPr>
        <w:pStyle w:val="body"/>
        <w:rPr>
          <w:rFonts w:cs="Times New Roman"/>
          <w:sz w:val="28"/>
          <w:szCs w:val="28"/>
        </w:rPr>
      </w:pPr>
      <w:r w:rsidRPr="008F53A3">
        <w:rPr>
          <w:rFonts w:cs="Times New Roman"/>
          <w:sz w:val="28"/>
          <w:szCs w:val="28"/>
        </w:rPr>
        <w:t>2.</w:t>
      </w:r>
      <w:r w:rsidRPr="008F53A3">
        <w:rPr>
          <w:rFonts w:cs="Times New Roman"/>
          <w:sz w:val="28"/>
          <w:szCs w:val="28"/>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E22EA" w:rsidRPr="008F53A3" w:rsidRDefault="00CE22EA" w:rsidP="008F53A3">
      <w:pPr>
        <w:pStyle w:val="body"/>
        <w:rPr>
          <w:rFonts w:cs="Times New Roman"/>
          <w:sz w:val="28"/>
          <w:szCs w:val="28"/>
        </w:rPr>
      </w:pPr>
      <w:r w:rsidRPr="008F53A3">
        <w:rPr>
          <w:rFonts w:cs="Times New Roman"/>
          <w:sz w:val="28"/>
          <w:szCs w:val="28"/>
        </w:rPr>
        <w:t>3.</w:t>
      </w:r>
      <w:r w:rsidRPr="008F53A3">
        <w:rPr>
          <w:rFonts w:cs="Times New Roman"/>
          <w:sz w:val="28"/>
          <w:szCs w:val="28"/>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CE22EA" w:rsidRPr="008F53A3" w:rsidRDefault="00CE22EA" w:rsidP="008F53A3">
      <w:pPr>
        <w:pStyle w:val="body"/>
        <w:rPr>
          <w:rFonts w:cs="Times New Roman"/>
          <w:sz w:val="28"/>
          <w:szCs w:val="28"/>
        </w:rPr>
      </w:pPr>
      <w:r w:rsidRPr="008F53A3">
        <w:rPr>
          <w:rFonts w:cs="Times New Roman"/>
          <w:sz w:val="28"/>
          <w:szCs w:val="28"/>
        </w:rPr>
        <w:t>4.</w:t>
      </w:r>
      <w:r w:rsidRPr="008F53A3">
        <w:rPr>
          <w:rFonts w:cs="Times New Roman"/>
          <w:sz w:val="28"/>
          <w:szCs w:val="28"/>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CE22EA" w:rsidRPr="008F53A3" w:rsidRDefault="00CE22EA" w:rsidP="00325CF7">
      <w:pPr>
        <w:pStyle w:val="list-bullet"/>
        <w:ind w:left="0"/>
        <w:rPr>
          <w:rFonts w:cs="Times New Roman"/>
          <w:sz w:val="28"/>
          <w:szCs w:val="28"/>
        </w:rPr>
      </w:pPr>
      <w:r w:rsidRPr="008F53A3">
        <w:rPr>
          <w:rFonts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CE22EA" w:rsidRPr="008F53A3" w:rsidRDefault="00CE22EA" w:rsidP="00325CF7">
      <w:pPr>
        <w:pStyle w:val="list-bullet"/>
        <w:ind w:left="0"/>
        <w:rPr>
          <w:rFonts w:cs="Times New Roman"/>
          <w:sz w:val="28"/>
          <w:szCs w:val="28"/>
        </w:rPr>
      </w:pPr>
      <w:r w:rsidRPr="008F53A3">
        <w:rPr>
          <w:rFonts w:cs="Times New Roman"/>
          <w:sz w:val="28"/>
          <w:szCs w:val="28"/>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CE22EA" w:rsidRPr="008F53A3" w:rsidRDefault="00CE22EA" w:rsidP="00325CF7">
      <w:pPr>
        <w:pStyle w:val="list-bullet"/>
        <w:ind w:left="0"/>
        <w:rPr>
          <w:rFonts w:cs="Times New Roman"/>
          <w:sz w:val="28"/>
          <w:szCs w:val="28"/>
        </w:rPr>
      </w:pPr>
      <w:r w:rsidRPr="008F53A3">
        <w:rPr>
          <w:rFonts w:cs="Times New Roman"/>
          <w:sz w:val="28"/>
          <w:szCs w:val="28"/>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CE22EA" w:rsidRPr="008F53A3" w:rsidRDefault="00CE22EA" w:rsidP="008F53A3">
      <w:pPr>
        <w:pStyle w:val="body"/>
        <w:rPr>
          <w:rFonts w:cs="Times New Roman"/>
          <w:sz w:val="28"/>
          <w:szCs w:val="28"/>
        </w:rPr>
      </w:pPr>
      <w:r w:rsidRPr="008F53A3">
        <w:rPr>
          <w:rFonts w:cs="Times New Roman"/>
          <w:sz w:val="28"/>
          <w:szCs w:val="28"/>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CE22EA" w:rsidRPr="008F53A3" w:rsidRDefault="00CE22EA" w:rsidP="0085532E">
      <w:pPr>
        <w:pStyle w:val="h1"/>
        <w:jc w:val="both"/>
        <w:outlineLvl w:val="0"/>
        <w:rPr>
          <w:rFonts w:cs="Times New Roman"/>
          <w:sz w:val="28"/>
          <w:szCs w:val="28"/>
        </w:rPr>
      </w:pPr>
      <w:r w:rsidRPr="008F53A3">
        <w:rPr>
          <w:rFonts w:cs="Times New Roman"/>
          <w:sz w:val="28"/>
          <w:szCs w:val="28"/>
        </w:rPr>
        <w:t>СОДЕРЖАНИЕ ОБУЧЕНИЯ</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1 класс </w:t>
      </w: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Числа и величины</w:t>
      </w:r>
    </w:p>
    <w:p w:rsidR="00CE22EA" w:rsidRPr="008F53A3" w:rsidRDefault="00CE22EA" w:rsidP="008F53A3">
      <w:pPr>
        <w:pStyle w:val="body"/>
        <w:rPr>
          <w:rFonts w:cs="Times New Roman"/>
          <w:sz w:val="28"/>
          <w:szCs w:val="28"/>
        </w:rPr>
      </w:pPr>
      <w:r w:rsidRPr="008F53A3">
        <w:rPr>
          <w:rFonts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E22EA" w:rsidRPr="008F53A3" w:rsidRDefault="00CE22EA" w:rsidP="008F53A3">
      <w:pPr>
        <w:pStyle w:val="body"/>
        <w:rPr>
          <w:rFonts w:cs="Times New Roman"/>
          <w:sz w:val="28"/>
          <w:szCs w:val="28"/>
        </w:rPr>
      </w:pPr>
      <w:r w:rsidRPr="008F53A3">
        <w:rPr>
          <w:rFonts w:cs="Times New Roman"/>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E22EA" w:rsidRPr="008F53A3" w:rsidRDefault="00CE22EA" w:rsidP="008F53A3">
      <w:pPr>
        <w:pStyle w:val="body"/>
        <w:rPr>
          <w:rFonts w:cs="Times New Roman"/>
          <w:sz w:val="28"/>
          <w:szCs w:val="28"/>
        </w:rPr>
      </w:pPr>
      <w:r w:rsidRPr="008F53A3">
        <w:rPr>
          <w:rFonts w:cs="Times New Roman"/>
          <w:sz w:val="28"/>
          <w:szCs w:val="28"/>
        </w:rPr>
        <w:t>Длина и её измерение. Единицы длины: сантиметр, дециметр; установление соотношения между ними.</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Арифметические действия</w:t>
      </w:r>
    </w:p>
    <w:p w:rsidR="00CE22EA" w:rsidRPr="008F53A3" w:rsidRDefault="00CE22EA" w:rsidP="008F53A3">
      <w:pPr>
        <w:pStyle w:val="body"/>
        <w:rPr>
          <w:rFonts w:cs="Times New Roman"/>
          <w:sz w:val="28"/>
          <w:szCs w:val="28"/>
        </w:rPr>
      </w:pPr>
      <w:r w:rsidRPr="008F53A3">
        <w:rPr>
          <w:rFonts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Текстовые задачи</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 xml:space="preserve">Пространственные отношения и геометрические фигуры  </w:t>
      </w:r>
    </w:p>
    <w:p w:rsidR="00CE22EA" w:rsidRPr="008F53A3" w:rsidRDefault="00CE22EA" w:rsidP="008F53A3">
      <w:pPr>
        <w:pStyle w:val="body"/>
        <w:rPr>
          <w:rFonts w:cs="Times New Roman"/>
          <w:sz w:val="28"/>
          <w:szCs w:val="28"/>
        </w:rPr>
      </w:pPr>
      <w:r w:rsidRPr="008F53A3">
        <w:rPr>
          <w:rFonts w:cs="Times New Roman"/>
          <w:sz w:val="28"/>
          <w:szCs w:val="28"/>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CE22EA" w:rsidRPr="008F53A3" w:rsidRDefault="00CE22EA" w:rsidP="008F53A3">
      <w:pPr>
        <w:pStyle w:val="body"/>
        <w:rPr>
          <w:rFonts w:cs="Times New Roman"/>
          <w:sz w:val="28"/>
          <w:szCs w:val="28"/>
        </w:rPr>
      </w:pPr>
      <w:r w:rsidRPr="008F53A3">
        <w:rPr>
          <w:rFonts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 xml:space="preserve">Математическая информация </w:t>
      </w:r>
    </w:p>
    <w:p w:rsidR="00CE22EA" w:rsidRPr="008F53A3" w:rsidRDefault="00CE22EA" w:rsidP="008F53A3">
      <w:pPr>
        <w:pStyle w:val="body"/>
        <w:rPr>
          <w:rFonts w:cs="Times New Roman"/>
          <w:sz w:val="28"/>
          <w:szCs w:val="28"/>
        </w:rPr>
      </w:pPr>
      <w:r w:rsidRPr="008F53A3">
        <w:rPr>
          <w:rFonts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E22EA" w:rsidRPr="008F53A3" w:rsidRDefault="00CE22EA" w:rsidP="008F53A3">
      <w:pPr>
        <w:pStyle w:val="body"/>
        <w:rPr>
          <w:rFonts w:cs="Times New Roman"/>
          <w:sz w:val="28"/>
          <w:szCs w:val="28"/>
        </w:rPr>
      </w:pPr>
      <w:r w:rsidRPr="008F53A3">
        <w:rPr>
          <w:rFonts w:cs="Times New Roman"/>
          <w:sz w:val="28"/>
          <w:szCs w:val="28"/>
        </w:rPr>
        <w:t>Закономерность в ряду заданных объектов: её обнаружение, продолжение ряда.</w:t>
      </w:r>
    </w:p>
    <w:p w:rsidR="00CE22EA" w:rsidRPr="008F53A3" w:rsidRDefault="00CE22EA" w:rsidP="008F53A3">
      <w:pPr>
        <w:pStyle w:val="body"/>
        <w:rPr>
          <w:rFonts w:cs="Times New Roman"/>
          <w:sz w:val="28"/>
          <w:szCs w:val="28"/>
        </w:rPr>
      </w:pPr>
      <w:r w:rsidRPr="008F53A3">
        <w:rPr>
          <w:rFonts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CE22EA" w:rsidRPr="008F53A3" w:rsidRDefault="00CE22EA" w:rsidP="008F53A3">
      <w:pPr>
        <w:pStyle w:val="body"/>
        <w:rPr>
          <w:rFonts w:cs="Times New Roman"/>
          <w:sz w:val="28"/>
          <w:szCs w:val="28"/>
        </w:rPr>
      </w:pPr>
      <w:r w:rsidRPr="008F53A3">
        <w:rPr>
          <w:rFonts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CE22EA" w:rsidRPr="008F53A3" w:rsidRDefault="00CE22EA" w:rsidP="008F53A3">
      <w:pPr>
        <w:pStyle w:val="body"/>
        <w:rPr>
          <w:rFonts w:cs="Times New Roman"/>
          <w:sz w:val="28"/>
          <w:szCs w:val="28"/>
        </w:rPr>
      </w:pPr>
      <w:r w:rsidRPr="008F53A3">
        <w:rPr>
          <w:rFonts w:cs="Times New Roman"/>
          <w:sz w:val="28"/>
          <w:szCs w:val="28"/>
        </w:rPr>
        <w:t>Двух-трёхшаговые инструкции, связанные с вычислением, измерением длины, изображением геометрической фигуры.</w:t>
      </w:r>
    </w:p>
    <w:p w:rsidR="00CE22EA" w:rsidRPr="008F53A3" w:rsidRDefault="00CE22EA" w:rsidP="008F53A3">
      <w:pPr>
        <w:pStyle w:val="h3"/>
        <w:jc w:val="both"/>
        <w:rPr>
          <w:rFonts w:cs="Times New Roman"/>
          <w:sz w:val="28"/>
          <w:szCs w:val="28"/>
        </w:rPr>
      </w:pPr>
      <w:r w:rsidRPr="008F53A3">
        <w:rPr>
          <w:rFonts w:cs="Times New Roman"/>
          <w:sz w:val="28"/>
          <w:szCs w:val="28"/>
        </w:rPr>
        <w:t xml:space="preserve">Универсальные учебные действия </w:t>
      </w:r>
      <w:r w:rsidRPr="008F53A3">
        <w:rPr>
          <w:rFonts w:cs="Times New Roman"/>
          <w:sz w:val="28"/>
          <w:szCs w:val="28"/>
        </w:rPr>
        <w:br/>
        <w:t xml:space="preserve">(пропедевтический уровень) </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познавательные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наблюдать математические объекты (числа, величины) в окружающем мире;</w:t>
      </w:r>
    </w:p>
    <w:p w:rsidR="00CE22EA" w:rsidRPr="008F53A3" w:rsidRDefault="00CE22EA" w:rsidP="008F53A3">
      <w:pPr>
        <w:pStyle w:val="list-dash0"/>
        <w:rPr>
          <w:rFonts w:cs="Times New Roman"/>
          <w:sz w:val="28"/>
          <w:szCs w:val="28"/>
        </w:rPr>
      </w:pPr>
      <w:r w:rsidRPr="008F53A3">
        <w:rPr>
          <w:rFonts w:cs="Times New Roman"/>
          <w:sz w:val="28"/>
          <w:szCs w:val="28"/>
        </w:rPr>
        <w:t>обнаруживать общее и различное в записи арифметических действий;</w:t>
      </w:r>
    </w:p>
    <w:p w:rsidR="00CE22EA" w:rsidRPr="008F53A3" w:rsidRDefault="00CE22EA" w:rsidP="008F53A3">
      <w:pPr>
        <w:pStyle w:val="list-dash0"/>
        <w:rPr>
          <w:rFonts w:cs="Times New Roman"/>
          <w:sz w:val="28"/>
          <w:szCs w:val="28"/>
        </w:rPr>
      </w:pPr>
      <w:r w:rsidRPr="008F53A3">
        <w:rPr>
          <w:rFonts w:cs="Times New Roman"/>
          <w:sz w:val="28"/>
          <w:szCs w:val="28"/>
        </w:rPr>
        <w:t xml:space="preserve">понимать назначение и необходимость использования величин в жизни; </w:t>
      </w:r>
    </w:p>
    <w:p w:rsidR="00CE22EA" w:rsidRPr="008F53A3" w:rsidRDefault="00CE22EA" w:rsidP="008F53A3">
      <w:pPr>
        <w:pStyle w:val="list-dash0"/>
        <w:rPr>
          <w:rFonts w:cs="Times New Roman"/>
          <w:sz w:val="28"/>
          <w:szCs w:val="28"/>
        </w:rPr>
      </w:pPr>
      <w:r w:rsidRPr="008F53A3">
        <w:rPr>
          <w:rFonts w:cs="Times New Roman"/>
          <w:sz w:val="28"/>
          <w:szCs w:val="28"/>
        </w:rPr>
        <w:t xml:space="preserve">наблюдать действие измерительных приборов; </w:t>
      </w:r>
    </w:p>
    <w:p w:rsidR="00CE22EA" w:rsidRPr="008F53A3" w:rsidRDefault="00CE22EA" w:rsidP="008F53A3">
      <w:pPr>
        <w:pStyle w:val="list-dash0"/>
        <w:rPr>
          <w:rFonts w:cs="Times New Roman"/>
          <w:sz w:val="28"/>
          <w:szCs w:val="28"/>
        </w:rPr>
      </w:pPr>
      <w:r w:rsidRPr="008F53A3">
        <w:rPr>
          <w:rFonts w:cs="Times New Roman"/>
          <w:sz w:val="28"/>
          <w:szCs w:val="28"/>
        </w:rPr>
        <w:t>сравнивать два объекта, два числа;</w:t>
      </w:r>
    </w:p>
    <w:p w:rsidR="00CE22EA" w:rsidRPr="008F53A3" w:rsidRDefault="00CE22EA" w:rsidP="008F53A3">
      <w:pPr>
        <w:pStyle w:val="list-dash0"/>
        <w:rPr>
          <w:rFonts w:cs="Times New Roman"/>
          <w:sz w:val="28"/>
          <w:szCs w:val="28"/>
        </w:rPr>
      </w:pPr>
      <w:r w:rsidRPr="008F53A3">
        <w:rPr>
          <w:rFonts w:cs="Times New Roman"/>
          <w:sz w:val="28"/>
          <w:szCs w:val="28"/>
        </w:rPr>
        <w:t>распределять объекты на группы по заданному основанию;</w:t>
      </w:r>
    </w:p>
    <w:p w:rsidR="00CE22EA" w:rsidRPr="008F53A3" w:rsidRDefault="00CE22EA" w:rsidP="008F53A3">
      <w:pPr>
        <w:pStyle w:val="list-dash0"/>
        <w:rPr>
          <w:rFonts w:cs="Times New Roman"/>
          <w:sz w:val="28"/>
          <w:szCs w:val="28"/>
        </w:rPr>
      </w:pPr>
      <w:r w:rsidRPr="008F53A3">
        <w:rPr>
          <w:rFonts w:cs="Times New Roman"/>
          <w:sz w:val="28"/>
          <w:szCs w:val="28"/>
        </w:rPr>
        <w:t xml:space="preserve">копировать изученные фигуры, рисовать от руки по собственному замыслу; </w:t>
      </w:r>
    </w:p>
    <w:p w:rsidR="00CE22EA" w:rsidRPr="008F53A3" w:rsidRDefault="00CE22EA" w:rsidP="008F53A3">
      <w:pPr>
        <w:pStyle w:val="list-dash0"/>
        <w:rPr>
          <w:rFonts w:cs="Times New Roman"/>
          <w:sz w:val="28"/>
          <w:szCs w:val="28"/>
        </w:rPr>
      </w:pPr>
      <w:r w:rsidRPr="008F53A3">
        <w:rPr>
          <w:rFonts w:cs="Times New Roman"/>
          <w:sz w:val="28"/>
          <w:szCs w:val="28"/>
        </w:rPr>
        <w:t>приводить примеры чисел, геометрических фигур;</w:t>
      </w:r>
    </w:p>
    <w:p w:rsidR="00CE22EA" w:rsidRPr="008F53A3" w:rsidRDefault="00CE22EA" w:rsidP="008F53A3">
      <w:pPr>
        <w:pStyle w:val="list-dash0"/>
        <w:rPr>
          <w:rFonts w:cs="Times New Roman"/>
          <w:sz w:val="28"/>
          <w:szCs w:val="28"/>
        </w:rPr>
      </w:pPr>
      <w:r w:rsidRPr="008F53A3">
        <w:rPr>
          <w:rFonts w:cs="Times New Roman"/>
          <w:sz w:val="28"/>
          <w:szCs w:val="28"/>
        </w:rPr>
        <w:t>вести порядковый и количественный счет (соблюдать последовательность).</w:t>
      </w:r>
    </w:p>
    <w:p w:rsidR="00CE22EA" w:rsidRPr="008F53A3" w:rsidRDefault="00CE22EA" w:rsidP="008F53A3">
      <w:pPr>
        <w:pStyle w:val="body"/>
        <w:rPr>
          <w:rFonts w:cs="Times New Roman"/>
          <w:sz w:val="28"/>
          <w:szCs w:val="28"/>
        </w:rPr>
      </w:pPr>
      <w:r w:rsidRPr="008F53A3">
        <w:rPr>
          <w:rStyle w:val="Italic"/>
          <w:rFonts w:cs="Times New Roman"/>
          <w:iCs/>
          <w:sz w:val="28"/>
          <w:szCs w:val="28"/>
        </w:rPr>
        <w:t>Работа с информацией:</w:t>
      </w:r>
    </w:p>
    <w:p w:rsidR="00CE22EA" w:rsidRPr="008F53A3" w:rsidRDefault="00CE22EA" w:rsidP="008F53A3">
      <w:pPr>
        <w:pStyle w:val="list-dash0"/>
        <w:rPr>
          <w:rFonts w:cs="Times New Roman"/>
          <w:sz w:val="28"/>
          <w:szCs w:val="28"/>
        </w:rPr>
      </w:pPr>
      <w:r w:rsidRPr="008F53A3">
        <w:rPr>
          <w:rFonts w:cs="Times New Roman"/>
          <w:sz w:val="28"/>
          <w:szCs w:val="28"/>
        </w:rPr>
        <w:t>понимать, что математические явления могут быть представлены с помощью разных средств: текст, числовая запись, таблица, рисунок, схема;</w:t>
      </w:r>
    </w:p>
    <w:p w:rsidR="00CE22EA" w:rsidRPr="008F53A3" w:rsidRDefault="00CE22EA" w:rsidP="008F53A3">
      <w:pPr>
        <w:pStyle w:val="list-dash0"/>
        <w:rPr>
          <w:rFonts w:cs="Times New Roman"/>
          <w:sz w:val="28"/>
          <w:szCs w:val="28"/>
        </w:rPr>
      </w:pPr>
      <w:r w:rsidRPr="008F53A3">
        <w:rPr>
          <w:rFonts w:cs="Times New Roman"/>
          <w:sz w:val="28"/>
          <w:szCs w:val="28"/>
        </w:rPr>
        <w:t>читать таблицу, извлекать информацию, представленную в табличной форме.</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коммуникативные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CE22EA" w:rsidRPr="008F53A3" w:rsidRDefault="00CE22EA" w:rsidP="008F53A3">
      <w:pPr>
        <w:pStyle w:val="list-dash0"/>
        <w:rPr>
          <w:rFonts w:cs="Times New Roman"/>
          <w:sz w:val="28"/>
          <w:szCs w:val="28"/>
        </w:rPr>
      </w:pPr>
      <w:r w:rsidRPr="008F53A3">
        <w:rPr>
          <w:rFonts w:cs="Times New Roman"/>
          <w:sz w:val="28"/>
          <w:szCs w:val="28"/>
        </w:rPr>
        <w:t>комментировать ход сравнения двух объектов;</w:t>
      </w:r>
    </w:p>
    <w:p w:rsidR="00CE22EA" w:rsidRPr="008F53A3" w:rsidRDefault="00CE22EA" w:rsidP="008F53A3">
      <w:pPr>
        <w:pStyle w:val="list-dash0"/>
        <w:rPr>
          <w:rFonts w:cs="Times New Roman"/>
          <w:sz w:val="28"/>
          <w:szCs w:val="28"/>
        </w:rPr>
      </w:pPr>
      <w:r w:rsidRPr="008F53A3">
        <w:rPr>
          <w:rFonts w:cs="Times New Roman"/>
          <w:sz w:val="28"/>
          <w:szCs w:val="28"/>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CE22EA" w:rsidRPr="008F53A3" w:rsidRDefault="00CE22EA" w:rsidP="008F53A3">
      <w:pPr>
        <w:pStyle w:val="list-dash0"/>
        <w:rPr>
          <w:rFonts w:cs="Times New Roman"/>
          <w:sz w:val="28"/>
          <w:szCs w:val="28"/>
        </w:rPr>
      </w:pPr>
      <w:r w:rsidRPr="008F53A3">
        <w:rPr>
          <w:rFonts w:cs="Times New Roman"/>
          <w:sz w:val="28"/>
          <w:szCs w:val="28"/>
        </w:rPr>
        <w:t xml:space="preserve">различать и использовать математические знаки; </w:t>
      </w:r>
    </w:p>
    <w:p w:rsidR="00CE22EA" w:rsidRPr="008F53A3" w:rsidRDefault="00CE22EA" w:rsidP="008F53A3">
      <w:pPr>
        <w:pStyle w:val="list-dash0"/>
        <w:rPr>
          <w:rFonts w:cs="Times New Roman"/>
          <w:sz w:val="28"/>
          <w:szCs w:val="28"/>
        </w:rPr>
      </w:pPr>
      <w:r w:rsidRPr="008F53A3">
        <w:rPr>
          <w:rFonts w:cs="Times New Roman"/>
          <w:sz w:val="28"/>
          <w:szCs w:val="28"/>
        </w:rPr>
        <w:t>строить предложения относительно заданного набора объектов.</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регулятивные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принимать учебную задачу, удерживать её в процессе деятельности;</w:t>
      </w:r>
    </w:p>
    <w:p w:rsidR="00CE22EA" w:rsidRPr="008F53A3" w:rsidRDefault="00CE22EA" w:rsidP="008F53A3">
      <w:pPr>
        <w:pStyle w:val="list-dash0"/>
        <w:rPr>
          <w:rFonts w:cs="Times New Roman"/>
          <w:sz w:val="28"/>
          <w:szCs w:val="28"/>
        </w:rPr>
      </w:pPr>
      <w:r w:rsidRPr="008F53A3">
        <w:rPr>
          <w:rFonts w:cs="Times New Roman"/>
          <w:sz w:val="28"/>
          <w:szCs w:val="28"/>
        </w:rPr>
        <w:t>действовать в соответствии с предложенным образцом, инструкцией;</w:t>
      </w:r>
    </w:p>
    <w:p w:rsidR="00CE22EA" w:rsidRPr="008F53A3" w:rsidRDefault="00CE22EA" w:rsidP="008F53A3">
      <w:pPr>
        <w:pStyle w:val="list-dash0"/>
        <w:rPr>
          <w:rFonts w:cs="Times New Roman"/>
          <w:sz w:val="28"/>
          <w:szCs w:val="28"/>
        </w:rPr>
      </w:pPr>
      <w:r w:rsidRPr="008F53A3">
        <w:rPr>
          <w:rFonts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E22EA" w:rsidRPr="008F53A3" w:rsidRDefault="00CE22EA" w:rsidP="008F53A3">
      <w:pPr>
        <w:pStyle w:val="list-dash0"/>
        <w:rPr>
          <w:rFonts w:cs="Times New Roman"/>
          <w:sz w:val="28"/>
          <w:szCs w:val="28"/>
        </w:rPr>
      </w:pPr>
      <w:r w:rsidRPr="008F53A3">
        <w:rPr>
          <w:rFonts w:cs="Times New Roman"/>
          <w:sz w:val="28"/>
          <w:szCs w:val="28"/>
        </w:rPr>
        <w:t>проверять правильность вычисления с помощью другого приёма выполнения действия.</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E22EA" w:rsidRPr="008F53A3" w:rsidRDefault="00CE22EA" w:rsidP="0085532E">
      <w:pPr>
        <w:pStyle w:val="h2"/>
        <w:spacing w:before="369"/>
        <w:jc w:val="both"/>
        <w:outlineLvl w:val="0"/>
        <w:rPr>
          <w:rFonts w:cs="Times New Roman"/>
          <w:sz w:val="28"/>
          <w:szCs w:val="28"/>
        </w:rPr>
      </w:pPr>
      <w:r w:rsidRPr="008F53A3">
        <w:rPr>
          <w:rFonts w:cs="Times New Roman"/>
          <w:sz w:val="28"/>
          <w:szCs w:val="28"/>
        </w:rPr>
        <w:t xml:space="preserve">2 класс </w:t>
      </w: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Числа и величины</w:t>
      </w:r>
    </w:p>
    <w:p w:rsidR="00CE22EA" w:rsidRPr="008F53A3" w:rsidRDefault="00CE22EA" w:rsidP="008F53A3">
      <w:pPr>
        <w:pStyle w:val="body"/>
        <w:rPr>
          <w:rFonts w:cs="Times New Roman"/>
          <w:sz w:val="28"/>
          <w:szCs w:val="28"/>
        </w:rPr>
      </w:pPr>
      <w:r w:rsidRPr="008F53A3">
        <w:rPr>
          <w:rFonts w:cs="Times New Roman"/>
          <w:sz w:val="28"/>
          <w:szCs w:val="28"/>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CE22EA" w:rsidRPr="008F53A3" w:rsidRDefault="00CE22EA" w:rsidP="008F53A3">
      <w:pPr>
        <w:pStyle w:val="body"/>
        <w:rPr>
          <w:rFonts w:cs="Times New Roman"/>
          <w:sz w:val="28"/>
          <w:szCs w:val="28"/>
        </w:rPr>
      </w:pPr>
      <w:r w:rsidRPr="008F53A3">
        <w:rPr>
          <w:rFonts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Арифметические действия</w:t>
      </w:r>
    </w:p>
    <w:p w:rsidR="00CE22EA" w:rsidRPr="008F53A3" w:rsidRDefault="00CE22EA" w:rsidP="008F53A3">
      <w:pPr>
        <w:pStyle w:val="body"/>
        <w:rPr>
          <w:rFonts w:cs="Times New Roman"/>
          <w:sz w:val="28"/>
          <w:szCs w:val="28"/>
        </w:rPr>
      </w:pPr>
      <w:r w:rsidRPr="008F53A3">
        <w:rPr>
          <w:rFonts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CE22EA" w:rsidRPr="008F53A3" w:rsidRDefault="00CE22EA" w:rsidP="008F53A3">
      <w:pPr>
        <w:pStyle w:val="body"/>
        <w:rPr>
          <w:rFonts w:cs="Times New Roman"/>
          <w:sz w:val="28"/>
          <w:szCs w:val="28"/>
        </w:rPr>
      </w:pPr>
      <w:r w:rsidRPr="008F53A3">
        <w:rPr>
          <w:rFonts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CE22EA" w:rsidRPr="008F53A3" w:rsidRDefault="00CE22EA" w:rsidP="008F53A3">
      <w:pPr>
        <w:pStyle w:val="body"/>
        <w:rPr>
          <w:rFonts w:cs="Times New Roman"/>
          <w:sz w:val="28"/>
          <w:szCs w:val="28"/>
        </w:rPr>
      </w:pPr>
      <w:r w:rsidRPr="008F53A3">
        <w:rPr>
          <w:rFonts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E22EA" w:rsidRPr="008F53A3" w:rsidRDefault="00CE22EA" w:rsidP="008F53A3">
      <w:pPr>
        <w:pStyle w:val="body"/>
        <w:rPr>
          <w:rFonts w:cs="Times New Roman"/>
          <w:sz w:val="28"/>
          <w:szCs w:val="28"/>
        </w:rPr>
      </w:pPr>
      <w:r w:rsidRPr="008F53A3">
        <w:rPr>
          <w:rFonts w:cs="Times New Roman"/>
          <w:sz w:val="28"/>
          <w:szCs w:val="28"/>
        </w:rPr>
        <w:t>Неизвестный компонент действия сложения, действия вычитания; его нахождение.</w:t>
      </w:r>
    </w:p>
    <w:p w:rsidR="00CE22EA" w:rsidRPr="008F53A3" w:rsidRDefault="00CE22EA" w:rsidP="008F53A3">
      <w:pPr>
        <w:pStyle w:val="body"/>
        <w:rPr>
          <w:rFonts w:cs="Times New Roman"/>
          <w:sz w:val="28"/>
          <w:szCs w:val="28"/>
        </w:rPr>
      </w:pPr>
      <w:r w:rsidRPr="008F53A3">
        <w:rPr>
          <w:rFonts w:cs="Times New Roman"/>
          <w:sz w:val="28"/>
          <w:szCs w:val="28"/>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Текстовые задачи</w:t>
      </w:r>
    </w:p>
    <w:p w:rsidR="00CE22EA" w:rsidRPr="008F53A3" w:rsidRDefault="00CE22EA" w:rsidP="008F53A3">
      <w:pPr>
        <w:pStyle w:val="body"/>
        <w:rPr>
          <w:rFonts w:cs="Times New Roman"/>
          <w:sz w:val="28"/>
          <w:szCs w:val="28"/>
        </w:rPr>
      </w:pPr>
      <w:r w:rsidRPr="008F53A3">
        <w:rPr>
          <w:rFonts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 xml:space="preserve">Пространственные отношения и геометрические фигуры  </w:t>
      </w:r>
    </w:p>
    <w:p w:rsidR="00CE22EA" w:rsidRPr="008F53A3" w:rsidRDefault="00CE22EA" w:rsidP="008F53A3">
      <w:pPr>
        <w:pStyle w:val="body"/>
        <w:rPr>
          <w:rFonts w:cs="Times New Roman"/>
          <w:sz w:val="28"/>
          <w:szCs w:val="28"/>
        </w:rPr>
      </w:pPr>
      <w:r w:rsidRPr="008F53A3">
        <w:rPr>
          <w:rFonts w:cs="Times New Roman"/>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 xml:space="preserve">Математическая информация </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E22EA" w:rsidRPr="008F53A3" w:rsidRDefault="00CE22EA" w:rsidP="008F53A3">
      <w:pPr>
        <w:pStyle w:val="body"/>
        <w:rPr>
          <w:rFonts w:cs="Times New Roman"/>
          <w:sz w:val="28"/>
          <w:szCs w:val="28"/>
        </w:rPr>
      </w:pPr>
      <w:r w:rsidRPr="008F53A3">
        <w:rPr>
          <w:rFonts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CE22EA" w:rsidRPr="008F53A3" w:rsidRDefault="00CE22EA" w:rsidP="008F53A3">
      <w:pPr>
        <w:pStyle w:val="body"/>
        <w:rPr>
          <w:rFonts w:cs="Times New Roman"/>
          <w:sz w:val="28"/>
          <w:szCs w:val="28"/>
        </w:rPr>
      </w:pPr>
      <w:r w:rsidRPr="008F53A3">
        <w:rPr>
          <w:rFonts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CE22EA" w:rsidRPr="008F53A3" w:rsidRDefault="00CE22EA" w:rsidP="008F53A3">
      <w:pPr>
        <w:pStyle w:val="body"/>
        <w:rPr>
          <w:rFonts w:cs="Times New Roman"/>
          <w:sz w:val="28"/>
          <w:szCs w:val="28"/>
        </w:rPr>
      </w:pPr>
      <w:r w:rsidRPr="008F53A3">
        <w:rPr>
          <w:rFonts w:cs="Times New Roman"/>
          <w:sz w:val="28"/>
          <w:szCs w:val="28"/>
        </w:rPr>
        <w:t>Внесение данных в таблицу, дополнение моделей (схем, изображений) готовыми числовыми данными.</w:t>
      </w:r>
    </w:p>
    <w:p w:rsidR="00CE22EA" w:rsidRPr="008F53A3" w:rsidRDefault="00CE22EA" w:rsidP="008F53A3">
      <w:pPr>
        <w:pStyle w:val="body"/>
        <w:rPr>
          <w:rFonts w:cs="Times New Roman"/>
          <w:sz w:val="28"/>
          <w:szCs w:val="28"/>
        </w:rPr>
      </w:pPr>
      <w:r w:rsidRPr="008F53A3">
        <w:rPr>
          <w:rFonts w:cs="Times New Roman"/>
          <w:sz w:val="28"/>
          <w:szCs w:val="28"/>
        </w:rPr>
        <w:t>Алгоритмы (приёмы, правила) устных и письменных вычислений, измерений и построения геометрических фигур.</w:t>
      </w:r>
    </w:p>
    <w:p w:rsidR="00CE22EA" w:rsidRPr="008F53A3" w:rsidRDefault="00CE22EA" w:rsidP="008F53A3">
      <w:pPr>
        <w:pStyle w:val="body"/>
        <w:rPr>
          <w:rFonts w:cs="Times New Roman"/>
          <w:sz w:val="28"/>
          <w:szCs w:val="28"/>
        </w:rPr>
      </w:pPr>
      <w:r w:rsidRPr="008F53A3">
        <w:rPr>
          <w:rFonts w:cs="Times New Roman"/>
          <w:sz w:val="28"/>
          <w:szCs w:val="28"/>
        </w:rPr>
        <w:t>Правила работы с электронными средствами обучения (электронной формой учебника, компьютерными тренажёрами).</w:t>
      </w:r>
    </w:p>
    <w:p w:rsidR="00CE22EA" w:rsidRPr="008F53A3" w:rsidRDefault="00CE22EA" w:rsidP="008F53A3">
      <w:pPr>
        <w:pStyle w:val="h3"/>
        <w:jc w:val="both"/>
        <w:rPr>
          <w:rFonts w:cs="Times New Roman"/>
          <w:sz w:val="28"/>
          <w:szCs w:val="28"/>
        </w:rPr>
      </w:pPr>
      <w:r w:rsidRPr="008F53A3">
        <w:rPr>
          <w:rFonts w:cs="Times New Roman"/>
          <w:sz w:val="28"/>
          <w:szCs w:val="28"/>
        </w:rPr>
        <w:t xml:space="preserve">Универсальные учебные действия </w:t>
      </w:r>
      <w:r w:rsidRPr="008F53A3">
        <w:rPr>
          <w:rFonts w:cs="Times New Roman"/>
          <w:sz w:val="28"/>
          <w:szCs w:val="28"/>
        </w:rPr>
        <w:br/>
        <w:t>(пропедевтический уровень)</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познавательные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наблюдать математические отношения (часть-целое, больше-меньше) в окружающем мире;</w:t>
      </w:r>
    </w:p>
    <w:p w:rsidR="00CE22EA" w:rsidRPr="008F53A3" w:rsidRDefault="00CE22EA" w:rsidP="008F53A3">
      <w:pPr>
        <w:pStyle w:val="list-dash0"/>
        <w:rPr>
          <w:rFonts w:cs="Times New Roman"/>
          <w:sz w:val="28"/>
          <w:szCs w:val="28"/>
        </w:rPr>
      </w:pPr>
      <w:r w:rsidRPr="008F53A3">
        <w:rPr>
          <w:rFonts w:cs="Times New Roman"/>
          <w:sz w:val="28"/>
          <w:szCs w:val="28"/>
        </w:rPr>
        <w:t>характеризовать назначение и использовать простейшие измерительные приборы (сантиметровая лента, весы);</w:t>
      </w:r>
    </w:p>
    <w:p w:rsidR="00CE22EA" w:rsidRPr="008F53A3" w:rsidRDefault="00CE22EA" w:rsidP="008F53A3">
      <w:pPr>
        <w:pStyle w:val="list-dash0"/>
        <w:rPr>
          <w:rFonts w:cs="Times New Roman"/>
          <w:sz w:val="28"/>
          <w:szCs w:val="28"/>
        </w:rPr>
      </w:pPr>
      <w:r w:rsidRPr="008F53A3">
        <w:rPr>
          <w:rFonts w:cs="Times New Roman"/>
          <w:sz w:val="28"/>
          <w:szCs w:val="28"/>
        </w:rPr>
        <w:t>сравнивать группы объектов (чисел, величин, геометрических фигур) по самостоятельно выбранному основанию;</w:t>
      </w:r>
    </w:p>
    <w:p w:rsidR="00CE22EA" w:rsidRPr="008F53A3" w:rsidRDefault="00CE22EA" w:rsidP="008F53A3">
      <w:pPr>
        <w:pStyle w:val="list-dash0"/>
        <w:rPr>
          <w:rFonts w:cs="Times New Roman"/>
          <w:sz w:val="28"/>
          <w:szCs w:val="28"/>
        </w:rPr>
      </w:pPr>
      <w:r w:rsidRPr="008F53A3">
        <w:rPr>
          <w:rFonts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
    <w:p w:rsidR="00CE22EA" w:rsidRPr="008F53A3" w:rsidRDefault="00CE22EA" w:rsidP="008F53A3">
      <w:pPr>
        <w:pStyle w:val="list-dash0"/>
        <w:rPr>
          <w:rFonts w:cs="Times New Roman"/>
          <w:sz w:val="28"/>
          <w:szCs w:val="28"/>
        </w:rPr>
      </w:pPr>
      <w:r w:rsidRPr="008F53A3">
        <w:rPr>
          <w:rFonts w:cs="Times New Roman"/>
          <w:sz w:val="28"/>
          <w:szCs w:val="28"/>
        </w:rPr>
        <w:t>обнаруживать модели геометрических фигур в окружающем мире;</w:t>
      </w:r>
    </w:p>
    <w:p w:rsidR="00CE22EA" w:rsidRPr="008F53A3" w:rsidRDefault="00CE22EA" w:rsidP="008F53A3">
      <w:pPr>
        <w:pStyle w:val="list-dash0"/>
        <w:rPr>
          <w:rFonts w:cs="Times New Roman"/>
          <w:sz w:val="28"/>
          <w:szCs w:val="28"/>
        </w:rPr>
      </w:pPr>
      <w:r w:rsidRPr="008F53A3">
        <w:rPr>
          <w:rFonts w:cs="Times New Roman"/>
          <w:sz w:val="28"/>
          <w:szCs w:val="28"/>
        </w:rPr>
        <w:t>вести поиск различных решений задачи (расчётной, с геометрическим содержанием);</w:t>
      </w:r>
    </w:p>
    <w:p w:rsidR="00CE22EA" w:rsidRPr="008F53A3" w:rsidRDefault="00CE22EA" w:rsidP="008F53A3">
      <w:pPr>
        <w:pStyle w:val="list-dash0"/>
        <w:rPr>
          <w:rFonts w:cs="Times New Roman"/>
          <w:sz w:val="28"/>
          <w:szCs w:val="28"/>
        </w:rPr>
      </w:pPr>
      <w:r w:rsidRPr="008F53A3">
        <w:rPr>
          <w:rFonts w:cs="Times New Roman"/>
          <w:sz w:val="28"/>
          <w:szCs w:val="28"/>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CE22EA" w:rsidRPr="008F53A3" w:rsidRDefault="00CE22EA" w:rsidP="008F53A3">
      <w:pPr>
        <w:pStyle w:val="list-dash0"/>
        <w:rPr>
          <w:rFonts w:cs="Times New Roman"/>
          <w:sz w:val="28"/>
          <w:szCs w:val="28"/>
        </w:rPr>
      </w:pPr>
      <w:r w:rsidRPr="008F53A3">
        <w:rPr>
          <w:rFonts w:cs="Times New Roman"/>
          <w:sz w:val="28"/>
          <w:szCs w:val="28"/>
        </w:rPr>
        <w:t xml:space="preserve">устанавливать соответствие между математическим выражением и его текстовым описанием; </w:t>
      </w:r>
    </w:p>
    <w:p w:rsidR="00CE22EA" w:rsidRPr="008F53A3" w:rsidRDefault="00CE22EA" w:rsidP="008F53A3">
      <w:pPr>
        <w:pStyle w:val="list-dash0"/>
        <w:rPr>
          <w:rFonts w:cs="Times New Roman"/>
          <w:sz w:val="28"/>
          <w:szCs w:val="28"/>
        </w:rPr>
      </w:pPr>
      <w:r w:rsidRPr="008F53A3">
        <w:rPr>
          <w:rFonts w:cs="Times New Roman"/>
          <w:sz w:val="28"/>
          <w:szCs w:val="28"/>
        </w:rPr>
        <w:t>подбирать примеры, подтверждающие суждение, вывод, ответ.</w:t>
      </w:r>
    </w:p>
    <w:p w:rsidR="00CE22EA" w:rsidRPr="008F53A3" w:rsidRDefault="00CE22EA" w:rsidP="008F53A3">
      <w:pPr>
        <w:pStyle w:val="body"/>
        <w:rPr>
          <w:rFonts w:cs="Times New Roman"/>
          <w:sz w:val="28"/>
          <w:szCs w:val="28"/>
        </w:rPr>
      </w:pPr>
      <w:r w:rsidRPr="008F53A3">
        <w:rPr>
          <w:rStyle w:val="Italic"/>
          <w:rFonts w:cs="Times New Roman"/>
          <w:iCs/>
          <w:sz w:val="28"/>
          <w:szCs w:val="28"/>
        </w:rPr>
        <w:t>Работа с информацией:</w:t>
      </w:r>
    </w:p>
    <w:p w:rsidR="00CE22EA" w:rsidRPr="008F53A3" w:rsidRDefault="00CE22EA" w:rsidP="008F53A3">
      <w:pPr>
        <w:pStyle w:val="list-dash0"/>
        <w:rPr>
          <w:rFonts w:cs="Times New Roman"/>
          <w:sz w:val="28"/>
          <w:szCs w:val="28"/>
        </w:rPr>
      </w:pPr>
      <w:r w:rsidRPr="008F53A3">
        <w:rPr>
          <w:rFonts w:cs="Times New Roman"/>
          <w:sz w:val="28"/>
          <w:szCs w:val="28"/>
        </w:rPr>
        <w:t>извлекать и использовать информацию, представленную в текстовой, графической (рисунок, схема, таблица) форме, заполнять таблицы;</w:t>
      </w:r>
    </w:p>
    <w:p w:rsidR="00CE22EA" w:rsidRPr="008F53A3" w:rsidRDefault="00CE22EA" w:rsidP="008F53A3">
      <w:pPr>
        <w:pStyle w:val="list-dash0"/>
        <w:rPr>
          <w:rFonts w:cs="Times New Roman"/>
          <w:sz w:val="28"/>
          <w:szCs w:val="28"/>
        </w:rPr>
      </w:pPr>
      <w:r w:rsidRPr="008F53A3">
        <w:rPr>
          <w:rFonts w:cs="Times New Roman"/>
          <w:sz w:val="28"/>
          <w:szCs w:val="28"/>
        </w:rPr>
        <w:t>устанавливать логику перебора вариантов для решения простейших комбинаторных задач;</w:t>
      </w:r>
    </w:p>
    <w:p w:rsidR="00CE22EA" w:rsidRPr="008F53A3" w:rsidRDefault="00CE22EA" w:rsidP="008F53A3">
      <w:pPr>
        <w:pStyle w:val="list-dash0"/>
        <w:rPr>
          <w:rFonts w:cs="Times New Roman"/>
          <w:sz w:val="28"/>
          <w:szCs w:val="28"/>
        </w:rPr>
      </w:pPr>
      <w:r w:rsidRPr="008F53A3">
        <w:rPr>
          <w:rFonts w:cs="Times New Roman"/>
          <w:sz w:val="28"/>
          <w:szCs w:val="28"/>
        </w:rPr>
        <w:t>дополнять модели (схемы, изображения) готовыми числовыми данными.</w:t>
      </w:r>
    </w:p>
    <w:p w:rsidR="00CE22EA" w:rsidRPr="008F53A3" w:rsidRDefault="00CE22EA" w:rsidP="008F53A3">
      <w:pPr>
        <w:pStyle w:val="body"/>
        <w:keepNext/>
        <w:rPr>
          <w:rStyle w:val="Italic"/>
          <w:rFonts w:cs="Times New Roman"/>
          <w:iCs/>
          <w:sz w:val="28"/>
          <w:szCs w:val="28"/>
        </w:rPr>
      </w:pPr>
      <w:r w:rsidRPr="008F53A3">
        <w:rPr>
          <w:rStyle w:val="Italic"/>
          <w:rFonts w:cs="Times New Roman"/>
          <w:iCs/>
          <w:sz w:val="28"/>
          <w:szCs w:val="28"/>
        </w:rPr>
        <w:t xml:space="preserve">Универсальные коммуникативные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комментировать ход вычислений;</w:t>
      </w:r>
    </w:p>
    <w:p w:rsidR="00CE22EA" w:rsidRPr="008F53A3" w:rsidRDefault="00CE22EA" w:rsidP="008F53A3">
      <w:pPr>
        <w:pStyle w:val="list-dash0"/>
        <w:rPr>
          <w:rFonts w:cs="Times New Roman"/>
          <w:sz w:val="28"/>
          <w:szCs w:val="28"/>
        </w:rPr>
      </w:pPr>
      <w:r w:rsidRPr="008F53A3">
        <w:rPr>
          <w:rFonts w:cs="Times New Roman"/>
          <w:sz w:val="28"/>
          <w:szCs w:val="28"/>
        </w:rPr>
        <w:t>объяснять выбор величины, соответствующей ситуации измерения;</w:t>
      </w:r>
    </w:p>
    <w:p w:rsidR="00CE22EA" w:rsidRPr="008F53A3" w:rsidRDefault="00CE22EA" w:rsidP="008F53A3">
      <w:pPr>
        <w:pStyle w:val="list-dash0"/>
        <w:rPr>
          <w:rFonts w:cs="Times New Roman"/>
          <w:sz w:val="28"/>
          <w:szCs w:val="28"/>
        </w:rPr>
      </w:pPr>
      <w:r w:rsidRPr="008F53A3">
        <w:rPr>
          <w:rFonts w:cs="Times New Roman"/>
          <w:sz w:val="28"/>
          <w:szCs w:val="28"/>
        </w:rPr>
        <w:t>составлять текстовую задачу с заданным отношением (готовым решением) по образцу;</w:t>
      </w:r>
    </w:p>
    <w:p w:rsidR="00CE22EA" w:rsidRPr="008F53A3" w:rsidRDefault="00CE22EA" w:rsidP="008F53A3">
      <w:pPr>
        <w:pStyle w:val="list-dash0"/>
        <w:rPr>
          <w:rFonts w:cs="Times New Roman"/>
          <w:sz w:val="28"/>
          <w:szCs w:val="28"/>
        </w:rPr>
      </w:pPr>
      <w:r w:rsidRPr="008F53A3">
        <w:rPr>
          <w:rFonts w:cs="Times New Roman"/>
          <w:sz w:val="28"/>
          <w:szCs w:val="28"/>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CE22EA" w:rsidRPr="008F53A3" w:rsidRDefault="00CE22EA" w:rsidP="008F53A3">
      <w:pPr>
        <w:pStyle w:val="list-dash0"/>
        <w:rPr>
          <w:rFonts w:cs="Times New Roman"/>
          <w:sz w:val="28"/>
          <w:szCs w:val="28"/>
        </w:rPr>
      </w:pPr>
      <w:r w:rsidRPr="008F53A3">
        <w:rPr>
          <w:rFonts w:cs="Times New Roman"/>
          <w:sz w:val="28"/>
          <w:szCs w:val="28"/>
        </w:rPr>
        <w:t>называть числа, величины, геометрические фигуры, обладающие заданным свойством;</w:t>
      </w:r>
    </w:p>
    <w:p w:rsidR="00CE22EA" w:rsidRPr="008F53A3" w:rsidRDefault="00CE22EA" w:rsidP="008F53A3">
      <w:pPr>
        <w:pStyle w:val="list-dash0"/>
        <w:rPr>
          <w:rFonts w:cs="Times New Roman"/>
          <w:sz w:val="28"/>
          <w:szCs w:val="28"/>
        </w:rPr>
      </w:pPr>
      <w:r w:rsidRPr="008F53A3">
        <w:rPr>
          <w:rFonts w:cs="Times New Roman"/>
          <w:sz w:val="28"/>
          <w:szCs w:val="28"/>
        </w:rPr>
        <w:t>записывать, читать число, числовое выражение; приводить примеры, иллюстрирующие смысл арифметического действия.</w:t>
      </w:r>
    </w:p>
    <w:p w:rsidR="00CE22EA" w:rsidRPr="008F53A3" w:rsidRDefault="00CE22EA" w:rsidP="008F53A3">
      <w:pPr>
        <w:pStyle w:val="list-dash0"/>
        <w:rPr>
          <w:rFonts w:cs="Times New Roman"/>
          <w:sz w:val="28"/>
          <w:szCs w:val="28"/>
        </w:rPr>
      </w:pPr>
      <w:r w:rsidRPr="008F53A3">
        <w:rPr>
          <w:rFonts w:cs="Times New Roman"/>
          <w:sz w:val="28"/>
          <w:szCs w:val="28"/>
        </w:rPr>
        <w:t>конструировать утверждения с использованием слов «каждый», «все».</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регулятивные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следовать установленному правилу, по которому составлен ряд чисел, величин, геометрических фигур;</w:t>
      </w:r>
    </w:p>
    <w:p w:rsidR="00CE22EA" w:rsidRPr="008F53A3" w:rsidRDefault="00CE22EA" w:rsidP="008F53A3">
      <w:pPr>
        <w:pStyle w:val="list-dash0"/>
        <w:rPr>
          <w:rFonts w:cs="Times New Roman"/>
          <w:sz w:val="28"/>
          <w:szCs w:val="28"/>
        </w:rPr>
      </w:pPr>
      <w:r w:rsidRPr="008F53A3">
        <w:rPr>
          <w:rFonts w:cs="Times New Roman"/>
          <w:sz w:val="28"/>
          <w:szCs w:val="28"/>
        </w:rPr>
        <w:t xml:space="preserve">организовывать, участвовать, контролировать ход и результат парной работы с математическим материалом; </w:t>
      </w:r>
    </w:p>
    <w:p w:rsidR="00CE22EA" w:rsidRPr="008F53A3" w:rsidRDefault="00CE22EA" w:rsidP="008F53A3">
      <w:pPr>
        <w:pStyle w:val="list-dash0"/>
        <w:rPr>
          <w:rFonts w:cs="Times New Roman"/>
          <w:sz w:val="28"/>
          <w:szCs w:val="28"/>
        </w:rPr>
      </w:pPr>
      <w:r w:rsidRPr="008F53A3">
        <w:rPr>
          <w:rFonts w:cs="Times New Roman"/>
          <w:sz w:val="28"/>
          <w:szCs w:val="28"/>
        </w:rPr>
        <w:t>проверять правильность вычисления с помощью другого приёма выполнения действия, обратного действия;</w:t>
      </w:r>
    </w:p>
    <w:p w:rsidR="00CE22EA" w:rsidRPr="008F53A3" w:rsidRDefault="00CE22EA" w:rsidP="008F53A3">
      <w:pPr>
        <w:pStyle w:val="list-dash0"/>
        <w:rPr>
          <w:rFonts w:cs="Times New Roman"/>
          <w:sz w:val="28"/>
          <w:szCs w:val="28"/>
        </w:rPr>
      </w:pPr>
      <w:r w:rsidRPr="008F53A3">
        <w:rPr>
          <w:rFonts w:cs="Times New Roman"/>
          <w:sz w:val="28"/>
          <w:szCs w:val="28"/>
        </w:rPr>
        <w:t>находить с помощью учителя причину возникшей ошибки и трудности.</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принимать правила совместной деятельности при работе в парах, группах, составленных учителем или самостоятельно;</w:t>
      </w:r>
    </w:p>
    <w:p w:rsidR="00CE22EA" w:rsidRPr="008F53A3" w:rsidRDefault="00CE22EA" w:rsidP="008F53A3">
      <w:pPr>
        <w:pStyle w:val="list-dash0"/>
        <w:rPr>
          <w:rFonts w:cs="Times New Roman"/>
          <w:sz w:val="28"/>
          <w:szCs w:val="28"/>
        </w:rPr>
      </w:pPr>
      <w:r w:rsidRPr="008F53A3">
        <w:rPr>
          <w:rFonts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E22EA" w:rsidRPr="008F53A3" w:rsidRDefault="00CE22EA" w:rsidP="008F53A3">
      <w:pPr>
        <w:pStyle w:val="list-dash0"/>
        <w:rPr>
          <w:rFonts w:cs="Times New Roman"/>
          <w:sz w:val="28"/>
          <w:szCs w:val="28"/>
        </w:rPr>
      </w:pPr>
      <w:r w:rsidRPr="008F53A3">
        <w:rPr>
          <w:rFonts w:cs="Times New Roman"/>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CE22EA" w:rsidRPr="008F53A3" w:rsidRDefault="00CE22EA" w:rsidP="008F53A3">
      <w:pPr>
        <w:pStyle w:val="list-dash0"/>
        <w:rPr>
          <w:rFonts w:cs="Times New Roman"/>
          <w:sz w:val="28"/>
          <w:szCs w:val="28"/>
        </w:rPr>
      </w:pPr>
      <w:r w:rsidRPr="008F53A3">
        <w:rPr>
          <w:rFonts w:cs="Times New Roman"/>
          <w:sz w:val="28"/>
          <w:szCs w:val="28"/>
        </w:rPr>
        <w:t>совместно с учителем оценивать результаты выполнения общей работы.</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3 класс </w:t>
      </w: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Числа и величины</w:t>
      </w:r>
    </w:p>
    <w:p w:rsidR="00CE22EA" w:rsidRPr="008F53A3" w:rsidRDefault="00CE22EA" w:rsidP="008F53A3">
      <w:pPr>
        <w:pStyle w:val="body"/>
        <w:rPr>
          <w:rFonts w:cs="Times New Roman"/>
          <w:sz w:val="28"/>
          <w:szCs w:val="28"/>
        </w:rPr>
      </w:pPr>
      <w:r w:rsidRPr="008F53A3">
        <w:rPr>
          <w:rFonts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CE22EA" w:rsidRPr="008F53A3" w:rsidRDefault="00CE22EA" w:rsidP="008F53A3">
      <w:pPr>
        <w:pStyle w:val="body"/>
        <w:rPr>
          <w:rFonts w:cs="Times New Roman"/>
          <w:sz w:val="28"/>
          <w:szCs w:val="28"/>
        </w:rPr>
      </w:pPr>
      <w:r w:rsidRPr="008F53A3">
        <w:rPr>
          <w:rFonts w:cs="Times New Roman"/>
          <w:sz w:val="28"/>
          <w:szCs w:val="28"/>
        </w:rPr>
        <w:t>Масса (единица массы — грамм); соотношение между килограммом и граммом; отношение «тяжелее/легче на/в».</w:t>
      </w:r>
    </w:p>
    <w:p w:rsidR="00CE22EA" w:rsidRPr="008F53A3" w:rsidRDefault="00CE22EA" w:rsidP="008F53A3">
      <w:pPr>
        <w:pStyle w:val="body"/>
        <w:rPr>
          <w:rFonts w:cs="Times New Roman"/>
          <w:sz w:val="28"/>
          <w:szCs w:val="28"/>
        </w:rPr>
      </w:pPr>
      <w:r w:rsidRPr="008F53A3">
        <w:rPr>
          <w:rFonts w:cs="Times New Roman"/>
          <w:sz w:val="28"/>
          <w:szCs w:val="28"/>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CE22EA" w:rsidRPr="008F53A3" w:rsidRDefault="00CE22EA" w:rsidP="008F53A3">
      <w:pPr>
        <w:pStyle w:val="body"/>
        <w:rPr>
          <w:rFonts w:cs="Times New Roman"/>
          <w:sz w:val="28"/>
          <w:szCs w:val="28"/>
        </w:rPr>
      </w:pPr>
      <w:r w:rsidRPr="008F53A3">
        <w:rPr>
          <w:rFonts w:cs="Times New Roman"/>
          <w:sz w:val="28"/>
          <w:szCs w:val="28"/>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CE22EA" w:rsidRPr="008F53A3" w:rsidRDefault="00CE22EA" w:rsidP="008F53A3">
      <w:pPr>
        <w:pStyle w:val="body"/>
        <w:rPr>
          <w:rFonts w:cs="Times New Roman"/>
          <w:sz w:val="28"/>
          <w:szCs w:val="28"/>
        </w:rPr>
      </w:pPr>
      <w:r w:rsidRPr="008F53A3">
        <w:rPr>
          <w:rFonts w:cs="Times New Roman"/>
          <w:sz w:val="28"/>
          <w:szCs w:val="28"/>
        </w:rPr>
        <w:t xml:space="preserve">Длина (единица длины — миллиметр, километр); соотношение между величинами в пределах тысячи. </w:t>
      </w:r>
    </w:p>
    <w:p w:rsidR="00CE22EA" w:rsidRPr="008F53A3" w:rsidRDefault="00CE22EA" w:rsidP="008F53A3">
      <w:pPr>
        <w:pStyle w:val="body"/>
        <w:rPr>
          <w:rFonts w:cs="Times New Roman"/>
          <w:sz w:val="28"/>
          <w:szCs w:val="28"/>
        </w:rPr>
      </w:pPr>
      <w:r w:rsidRPr="008F53A3">
        <w:rPr>
          <w:rFonts w:cs="Times New Roman"/>
          <w:sz w:val="28"/>
          <w:szCs w:val="28"/>
        </w:rPr>
        <w:t>Площадь (единицы площади — квадратный метр, квадратный сантиметр, квадратный дециметр, квадратный метр).</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Арифметические действия</w:t>
      </w:r>
    </w:p>
    <w:p w:rsidR="00CE22EA" w:rsidRPr="008F53A3" w:rsidRDefault="00CE22EA" w:rsidP="008F53A3">
      <w:pPr>
        <w:pStyle w:val="body"/>
        <w:rPr>
          <w:rFonts w:cs="Times New Roman"/>
          <w:sz w:val="28"/>
          <w:szCs w:val="28"/>
        </w:rPr>
      </w:pPr>
      <w:r w:rsidRPr="008F53A3">
        <w:rPr>
          <w:rFonts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CE22EA" w:rsidRPr="008F53A3" w:rsidRDefault="00CE22EA" w:rsidP="008F53A3">
      <w:pPr>
        <w:pStyle w:val="body"/>
        <w:rPr>
          <w:rFonts w:cs="Times New Roman"/>
          <w:sz w:val="28"/>
          <w:szCs w:val="28"/>
        </w:rPr>
      </w:pPr>
      <w:r w:rsidRPr="008F53A3">
        <w:rPr>
          <w:rFonts w:cs="Times New Roman"/>
          <w:sz w:val="28"/>
          <w:szCs w:val="28"/>
        </w:rPr>
        <w:t xml:space="preserve">Письменное сложение, вычитание чисел в пределах 1000. Действия с числами 0 и 1. </w:t>
      </w:r>
    </w:p>
    <w:p w:rsidR="00CE22EA" w:rsidRPr="008F53A3" w:rsidRDefault="00CE22EA" w:rsidP="008F53A3">
      <w:pPr>
        <w:pStyle w:val="body"/>
        <w:rPr>
          <w:rFonts w:cs="Times New Roman"/>
          <w:sz w:val="28"/>
          <w:szCs w:val="28"/>
        </w:rPr>
      </w:pPr>
      <w:r w:rsidRPr="008F53A3">
        <w:rPr>
          <w:rFonts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E22EA" w:rsidRPr="008F53A3" w:rsidRDefault="00CE22EA" w:rsidP="008F53A3">
      <w:pPr>
        <w:pStyle w:val="body"/>
        <w:rPr>
          <w:rFonts w:cs="Times New Roman"/>
          <w:sz w:val="28"/>
          <w:szCs w:val="28"/>
        </w:rPr>
      </w:pPr>
      <w:r w:rsidRPr="008F53A3">
        <w:rPr>
          <w:rFonts w:cs="Times New Roman"/>
          <w:sz w:val="28"/>
          <w:szCs w:val="28"/>
        </w:rPr>
        <w:t xml:space="preserve">Переместительное, сочетательное свойства сложения, умножения при вычислениях. </w:t>
      </w:r>
    </w:p>
    <w:p w:rsidR="00CE22EA" w:rsidRPr="008F53A3" w:rsidRDefault="00CE22EA" w:rsidP="008F53A3">
      <w:pPr>
        <w:pStyle w:val="body"/>
        <w:rPr>
          <w:rFonts w:cs="Times New Roman"/>
          <w:sz w:val="28"/>
          <w:szCs w:val="28"/>
        </w:rPr>
      </w:pPr>
      <w:r w:rsidRPr="008F53A3">
        <w:rPr>
          <w:rFonts w:cs="Times New Roman"/>
          <w:sz w:val="28"/>
          <w:szCs w:val="28"/>
        </w:rPr>
        <w:t>Нахождение неизвестного компонента арифметического действия.</w:t>
      </w:r>
    </w:p>
    <w:p w:rsidR="00CE22EA" w:rsidRPr="008F53A3" w:rsidRDefault="00CE22EA" w:rsidP="008F53A3">
      <w:pPr>
        <w:pStyle w:val="body"/>
        <w:rPr>
          <w:rFonts w:cs="Times New Roman"/>
          <w:sz w:val="28"/>
          <w:szCs w:val="28"/>
        </w:rPr>
      </w:pPr>
      <w:r w:rsidRPr="008F53A3">
        <w:rPr>
          <w:rFonts w:cs="Times New Roman"/>
          <w:sz w:val="28"/>
          <w:szCs w:val="28"/>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CE22EA" w:rsidRPr="008F53A3" w:rsidRDefault="00CE22EA" w:rsidP="008F53A3">
      <w:pPr>
        <w:pStyle w:val="body"/>
        <w:rPr>
          <w:rFonts w:cs="Times New Roman"/>
          <w:sz w:val="28"/>
          <w:szCs w:val="28"/>
        </w:rPr>
      </w:pPr>
      <w:r w:rsidRPr="008F53A3">
        <w:rPr>
          <w:rFonts w:cs="Times New Roman"/>
          <w:sz w:val="28"/>
          <w:szCs w:val="28"/>
        </w:rPr>
        <w:t>Однородные величины: сложение и вычитание.</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Текстовые задачи</w:t>
      </w:r>
    </w:p>
    <w:p w:rsidR="00CE22EA" w:rsidRPr="008F53A3" w:rsidRDefault="00CE22EA" w:rsidP="008F53A3">
      <w:pPr>
        <w:pStyle w:val="body"/>
        <w:rPr>
          <w:rFonts w:cs="Times New Roman"/>
          <w:sz w:val="28"/>
          <w:szCs w:val="28"/>
        </w:rPr>
      </w:pPr>
      <w:r w:rsidRPr="008F53A3">
        <w:rPr>
          <w:rFonts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E22EA" w:rsidRPr="008F53A3" w:rsidRDefault="00CE22EA" w:rsidP="008F53A3">
      <w:pPr>
        <w:pStyle w:val="body"/>
        <w:rPr>
          <w:rFonts w:cs="Times New Roman"/>
          <w:sz w:val="28"/>
          <w:szCs w:val="28"/>
        </w:rPr>
      </w:pPr>
      <w:r w:rsidRPr="008F53A3">
        <w:rPr>
          <w:rFonts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 xml:space="preserve">Пространственные отношения и геометрические фигуры  </w:t>
      </w:r>
    </w:p>
    <w:p w:rsidR="00CE22EA" w:rsidRPr="008F53A3" w:rsidRDefault="00CE22EA" w:rsidP="008F53A3">
      <w:pPr>
        <w:pStyle w:val="body"/>
        <w:rPr>
          <w:rFonts w:cs="Times New Roman"/>
          <w:sz w:val="28"/>
          <w:szCs w:val="28"/>
        </w:rPr>
      </w:pPr>
      <w:r w:rsidRPr="008F53A3">
        <w:rPr>
          <w:rFonts w:cs="Times New Roman"/>
          <w:sz w:val="28"/>
          <w:szCs w:val="28"/>
        </w:rPr>
        <w:t>Конструирование геометрических фигур (разбиение фигуры на части, составление фигуры из частей).</w:t>
      </w:r>
    </w:p>
    <w:p w:rsidR="00CE22EA" w:rsidRPr="008F53A3" w:rsidRDefault="00CE22EA" w:rsidP="008F53A3">
      <w:pPr>
        <w:pStyle w:val="body"/>
        <w:rPr>
          <w:rFonts w:cs="Times New Roman"/>
          <w:sz w:val="28"/>
          <w:szCs w:val="28"/>
        </w:rPr>
      </w:pPr>
      <w:r w:rsidRPr="008F53A3">
        <w:rPr>
          <w:rFonts w:cs="Times New Roman"/>
          <w:sz w:val="28"/>
          <w:szCs w:val="28"/>
        </w:rPr>
        <w:t>Периметр многоугольника: измерение, вычисление, запись равенства.</w:t>
      </w:r>
    </w:p>
    <w:p w:rsidR="00CE22EA" w:rsidRPr="008F53A3" w:rsidRDefault="00CE22EA" w:rsidP="008F53A3">
      <w:pPr>
        <w:pStyle w:val="body"/>
        <w:rPr>
          <w:rFonts w:cs="Times New Roman"/>
          <w:spacing w:val="1"/>
          <w:sz w:val="28"/>
          <w:szCs w:val="28"/>
        </w:rPr>
      </w:pPr>
      <w:r w:rsidRPr="008F53A3">
        <w:rPr>
          <w:rFonts w:cs="Times New Roman"/>
          <w:spacing w:val="1"/>
          <w:sz w:val="28"/>
          <w:szCs w:val="28"/>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 xml:space="preserve">Математическая информация </w:t>
      </w:r>
    </w:p>
    <w:p w:rsidR="00CE22EA" w:rsidRPr="008F53A3" w:rsidRDefault="00CE22EA" w:rsidP="008F53A3">
      <w:pPr>
        <w:pStyle w:val="body"/>
        <w:rPr>
          <w:rFonts w:cs="Times New Roman"/>
          <w:sz w:val="28"/>
          <w:szCs w:val="28"/>
        </w:rPr>
      </w:pPr>
      <w:r w:rsidRPr="008F53A3">
        <w:rPr>
          <w:rFonts w:cs="Times New Roman"/>
          <w:sz w:val="28"/>
          <w:szCs w:val="28"/>
        </w:rPr>
        <w:t xml:space="preserve">Классификация объектов по двум признакам. </w:t>
      </w:r>
    </w:p>
    <w:p w:rsidR="00CE22EA" w:rsidRPr="008F53A3" w:rsidRDefault="00CE22EA" w:rsidP="008F53A3">
      <w:pPr>
        <w:pStyle w:val="body"/>
        <w:rPr>
          <w:rFonts w:cs="Times New Roman"/>
          <w:sz w:val="28"/>
          <w:szCs w:val="28"/>
        </w:rPr>
      </w:pPr>
      <w:r w:rsidRPr="008F53A3">
        <w:rPr>
          <w:rFonts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CE22EA" w:rsidRPr="008F53A3" w:rsidRDefault="00CE22EA" w:rsidP="008F53A3">
      <w:pPr>
        <w:pStyle w:val="body"/>
        <w:rPr>
          <w:rFonts w:cs="Times New Roman"/>
          <w:sz w:val="28"/>
          <w:szCs w:val="28"/>
        </w:rPr>
      </w:pPr>
      <w:r w:rsidRPr="008F53A3">
        <w:rPr>
          <w:rFonts w:cs="Times New Roman"/>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E22EA" w:rsidRPr="008F53A3" w:rsidRDefault="00CE22EA" w:rsidP="008F53A3">
      <w:pPr>
        <w:pStyle w:val="body"/>
        <w:rPr>
          <w:rFonts w:cs="Times New Roman"/>
          <w:sz w:val="28"/>
          <w:szCs w:val="28"/>
        </w:rPr>
      </w:pPr>
      <w:r w:rsidRPr="008F53A3">
        <w:rPr>
          <w:rFonts w:cs="Times New Roman"/>
          <w:sz w:val="28"/>
          <w:szCs w:val="28"/>
        </w:rPr>
        <w:t xml:space="preserve">Формализованное описание последовательности действий (инструкция, план, схема, алгоритм). </w:t>
      </w:r>
    </w:p>
    <w:p w:rsidR="00CE22EA" w:rsidRPr="008F53A3" w:rsidRDefault="00CE22EA" w:rsidP="008F53A3">
      <w:pPr>
        <w:pStyle w:val="body"/>
        <w:rPr>
          <w:rFonts w:cs="Times New Roman"/>
          <w:sz w:val="28"/>
          <w:szCs w:val="28"/>
        </w:rPr>
      </w:pPr>
      <w:r w:rsidRPr="008F53A3">
        <w:rPr>
          <w:rFonts w:cs="Times New Roman"/>
          <w:sz w:val="28"/>
          <w:szCs w:val="28"/>
        </w:rPr>
        <w:t>Столбчатая диаграмма: чтение, использование данных для решения учебных и практических задач.</w:t>
      </w:r>
    </w:p>
    <w:p w:rsidR="00CE22EA" w:rsidRPr="008F53A3" w:rsidRDefault="00CE22EA" w:rsidP="008F53A3">
      <w:pPr>
        <w:pStyle w:val="body"/>
        <w:rPr>
          <w:rFonts w:cs="Times New Roman"/>
          <w:spacing w:val="2"/>
          <w:sz w:val="28"/>
          <w:szCs w:val="28"/>
        </w:rPr>
      </w:pPr>
      <w:r w:rsidRPr="008F53A3">
        <w:rPr>
          <w:rFonts w:cs="Times New Roman"/>
          <w:spacing w:val="2"/>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Универсальные учебные действия</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познавательные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сравнивать математические объекты (числа, величины, геометрические фигуры);</w:t>
      </w:r>
    </w:p>
    <w:p w:rsidR="00CE22EA" w:rsidRPr="008F53A3" w:rsidRDefault="00CE22EA" w:rsidP="008F53A3">
      <w:pPr>
        <w:pStyle w:val="list-dash0"/>
        <w:rPr>
          <w:rFonts w:cs="Times New Roman"/>
          <w:sz w:val="28"/>
          <w:szCs w:val="28"/>
        </w:rPr>
      </w:pPr>
      <w:r w:rsidRPr="008F53A3">
        <w:rPr>
          <w:rFonts w:cs="Times New Roman"/>
          <w:sz w:val="28"/>
          <w:szCs w:val="28"/>
        </w:rPr>
        <w:t>выбирать приём вычисления, выполнения действия;</w:t>
      </w:r>
    </w:p>
    <w:p w:rsidR="00CE22EA" w:rsidRPr="008F53A3" w:rsidRDefault="00CE22EA" w:rsidP="008F53A3">
      <w:pPr>
        <w:pStyle w:val="list-dash0"/>
        <w:rPr>
          <w:rFonts w:cs="Times New Roman"/>
          <w:sz w:val="28"/>
          <w:szCs w:val="28"/>
        </w:rPr>
      </w:pPr>
      <w:r w:rsidRPr="008F53A3">
        <w:rPr>
          <w:rFonts w:cs="Times New Roman"/>
          <w:sz w:val="28"/>
          <w:szCs w:val="28"/>
        </w:rPr>
        <w:t>конструировать геометрические фигуры;</w:t>
      </w:r>
    </w:p>
    <w:p w:rsidR="00CE22EA" w:rsidRPr="008F53A3" w:rsidRDefault="00CE22EA" w:rsidP="008F53A3">
      <w:pPr>
        <w:pStyle w:val="list-dash0"/>
        <w:rPr>
          <w:rFonts w:cs="Times New Roman"/>
          <w:sz w:val="28"/>
          <w:szCs w:val="28"/>
        </w:rPr>
      </w:pPr>
      <w:r w:rsidRPr="008F53A3">
        <w:rPr>
          <w:rFonts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CE22EA" w:rsidRPr="008F53A3" w:rsidRDefault="00CE22EA" w:rsidP="008F53A3">
      <w:pPr>
        <w:pStyle w:val="list-dash0"/>
        <w:rPr>
          <w:rFonts w:cs="Times New Roman"/>
          <w:sz w:val="28"/>
          <w:szCs w:val="28"/>
        </w:rPr>
      </w:pPr>
      <w:r w:rsidRPr="008F53A3">
        <w:rPr>
          <w:rFonts w:cs="Times New Roman"/>
          <w:sz w:val="28"/>
          <w:szCs w:val="28"/>
        </w:rPr>
        <w:t>прикидывать размеры фигуры, её элементов;</w:t>
      </w:r>
    </w:p>
    <w:p w:rsidR="00CE22EA" w:rsidRPr="008F53A3" w:rsidRDefault="00CE22EA" w:rsidP="008F53A3">
      <w:pPr>
        <w:pStyle w:val="list-dash0"/>
        <w:rPr>
          <w:rFonts w:cs="Times New Roman"/>
          <w:sz w:val="28"/>
          <w:szCs w:val="28"/>
        </w:rPr>
      </w:pPr>
      <w:r w:rsidRPr="008F53A3">
        <w:rPr>
          <w:rFonts w:cs="Times New Roman"/>
          <w:sz w:val="28"/>
          <w:szCs w:val="28"/>
        </w:rPr>
        <w:t>понимать смысл зависимостей и математических отношений, описанных в задаче;</w:t>
      </w:r>
    </w:p>
    <w:p w:rsidR="00CE22EA" w:rsidRPr="008F53A3" w:rsidRDefault="00CE22EA" w:rsidP="008F53A3">
      <w:pPr>
        <w:pStyle w:val="list-dash0"/>
        <w:rPr>
          <w:rFonts w:cs="Times New Roman"/>
          <w:sz w:val="28"/>
          <w:szCs w:val="28"/>
        </w:rPr>
      </w:pPr>
      <w:r w:rsidRPr="008F53A3">
        <w:rPr>
          <w:rFonts w:cs="Times New Roman"/>
          <w:sz w:val="28"/>
          <w:szCs w:val="28"/>
        </w:rPr>
        <w:t xml:space="preserve">различать и использовать разные приёмы и алгоритмы вычисления; </w:t>
      </w:r>
    </w:p>
    <w:p w:rsidR="00CE22EA" w:rsidRPr="008F53A3" w:rsidRDefault="00CE22EA" w:rsidP="008F53A3">
      <w:pPr>
        <w:pStyle w:val="list-dash0"/>
        <w:rPr>
          <w:rFonts w:cs="Times New Roman"/>
          <w:sz w:val="28"/>
          <w:szCs w:val="28"/>
        </w:rPr>
      </w:pPr>
      <w:r w:rsidRPr="008F53A3">
        <w:rPr>
          <w:rFonts w:cs="Times New Roman"/>
          <w:sz w:val="28"/>
          <w:szCs w:val="28"/>
        </w:rPr>
        <w:t>выбирать метод решения (моделирование ситуации, перебор вариантов, использование алгоритма);</w:t>
      </w:r>
    </w:p>
    <w:p w:rsidR="00CE22EA" w:rsidRPr="008F53A3" w:rsidRDefault="00CE22EA" w:rsidP="008F53A3">
      <w:pPr>
        <w:pStyle w:val="list-dash0"/>
        <w:rPr>
          <w:rFonts w:cs="Times New Roman"/>
          <w:sz w:val="28"/>
          <w:szCs w:val="28"/>
        </w:rPr>
      </w:pPr>
      <w:r w:rsidRPr="008F53A3">
        <w:rPr>
          <w:rFonts w:cs="Times New Roman"/>
          <w:sz w:val="28"/>
          <w:szCs w:val="28"/>
        </w:rPr>
        <w:t xml:space="preserve">соотносить начало, окончание, продолжительность события в практической ситуации; </w:t>
      </w:r>
    </w:p>
    <w:p w:rsidR="00CE22EA" w:rsidRPr="008F53A3" w:rsidRDefault="00CE22EA" w:rsidP="008F53A3">
      <w:pPr>
        <w:pStyle w:val="list-dash0"/>
        <w:rPr>
          <w:rFonts w:cs="Times New Roman"/>
          <w:sz w:val="28"/>
          <w:szCs w:val="28"/>
        </w:rPr>
      </w:pPr>
      <w:r w:rsidRPr="008F53A3">
        <w:rPr>
          <w:rFonts w:cs="Times New Roman"/>
          <w:sz w:val="28"/>
          <w:szCs w:val="28"/>
        </w:rPr>
        <w:t>составлять ряд чисел (величин, геометрических фигур) по самостоятельно выбранному правилу;</w:t>
      </w:r>
    </w:p>
    <w:p w:rsidR="00CE22EA" w:rsidRPr="008F53A3" w:rsidRDefault="00CE22EA" w:rsidP="008F53A3">
      <w:pPr>
        <w:pStyle w:val="list-dash0"/>
        <w:rPr>
          <w:rFonts w:cs="Times New Roman"/>
          <w:sz w:val="28"/>
          <w:szCs w:val="28"/>
        </w:rPr>
      </w:pPr>
      <w:r w:rsidRPr="008F53A3">
        <w:rPr>
          <w:rFonts w:cs="Times New Roman"/>
          <w:sz w:val="28"/>
          <w:szCs w:val="28"/>
        </w:rPr>
        <w:t xml:space="preserve">моделировать предложенную практическую ситуацию; </w:t>
      </w:r>
    </w:p>
    <w:p w:rsidR="00CE22EA" w:rsidRPr="008F53A3" w:rsidRDefault="00CE22EA" w:rsidP="008F53A3">
      <w:pPr>
        <w:pStyle w:val="list-dash0"/>
        <w:rPr>
          <w:rFonts w:cs="Times New Roman"/>
          <w:sz w:val="28"/>
          <w:szCs w:val="28"/>
        </w:rPr>
      </w:pPr>
      <w:r w:rsidRPr="008F53A3">
        <w:rPr>
          <w:rFonts w:cs="Times New Roman"/>
          <w:sz w:val="28"/>
          <w:szCs w:val="28"/>
        </w:rPr>
        <w:t>устанавливать последовательность событий, действий сюжета текстовой задачи.</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Работа с информацией:</w:t>
      </w:r>
    </w:p>
    <w:p w:rsidR="00CE22EA" w:rsidRPr="008F53A3" w:rsidRDefault="00CE22EA" w:rsidP="008F53A3">
      <w:pPr>
        <w:pStyle w:val="list-dash0"/>
        <w:rPr>
          <w:rFonts w:cs="Times New Roman"/>
          <w:sz w:val="28"/>
          <w:szCs w:val="28"/>
        </w:rPr>
      </w:pPr>
      <w:r w:rsidRPr="008F53A3">
        <w:rPr>
          <w:rFonts w:cs="Times New Roman"/>
          <w:sz w:val="28"/>
          <w:szCs w:val="28"/>
        </w:rPr>
        <w:t>читать информацию, представленную в разных формах;</w:t>
      </w:r>
    </w:p>
    <w:p w:rsidR="00CE22EA" w:rsidRPr="008F53A3" w:rsidRDefault="00CE22EA" w:rsidP="008F53A3">
      <w:pPr>
        <w:pStyle w:val="list-dash0"/>
        <w:rPr>
          <w:rFonts w:cs="Times New Roman"/>
          <w:sz w:val="28"/>
          <w:szCs w:val="28"/>
        </w:rPr>
      </w:pPr>
      <w:r w:rsidRPr="008F53A3">
        <w:rPr>
          <w:rFonts w:cs="Times New Roman"/>
          <w:sz w:val="28"/>
          <w:szCs w:val="28"/>
        </w:rPr>
        <w:t>извлекать и интерпретировать числовые данные, представленные в таблице, на диаграмме;</w:t>
      </w:r>
    </w:p>
    <w:p w:rsidR="00CE22EA" w:rsidRPr="008F53A3" w:rsidRDefault="00CE22EA" w:rsidP="008F53A3">
      <w:pPr>
        <w:pStyle w:val="list-dash0"/>
        <w:rPr>
          <w:rFonts w:cs="Times New Roman"/>
          <w:sz w:val="28"/>
          <w:szCs w:val="28"/>
        </w:rPr>
      </w:pPr>
      <w:r w:rsidRPr="008F53A3">
        <w:rPr>
          <w:rFonts w:cs="Times New Roman"/>
          <w:sz w:val="28"/>
          <w:szCs w:val="28"/>
        </w:rPr>
        <w:t>заполнять таблицы сложения и умножения, дополнять данными чертеж;</w:t>
      </w:r>
    </w:p>
    <w:p w:rsidR="00CE22EA" w:rsidRPr="008F53A3" w:rsidRDefault="00CE22EA" w:rsidP="008F53A3">
      <w:pPr>
        <w:pStyle w:val="list-dash0"/>
        <w:rPr>
          <w:rFonts w:cs="Times New Roman"/>
          <w:sz w:val="28"/>
          <w:szCs w:val="28"/>
        </w:rPr>
      </w:pPr>
      <w:r w:rsidRPr="008F53A3">
        <w:rPr>
          <w:rFonts w:cs="Times New Roman"/>
          <w:sz w:val="28"/>
          <w:szCs w:val="28"/>
        </w:rPr>
        <w:t>устанавливать соответствие между различными записями решения задачи;</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коммуникативные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математическую терминологию для описания отношений и зависимостей;</w:t>
      </w:r>
    </w:p>
    <w:p w:rsidR="00CE22EA" w:rsidRPr="008F53A3" w:rsidRDefault="00CE22EA" w:rsidP="008F53A3">
      <w:pPr>
        <w:pStyle w:val="list-dash0"/>
        <w:rPr>
          <w:rFonts w:cs="Times New Roman"/>
          <w:sz w:val="28"/>
          <w:szCs w:val="28"/>
        </w:rPr>
      </w:pPr>
      <w:r w:rsidRPr="008F53A3">
        <w:rPr>
          <w:rFonts w:cs="Times New Roman"/>
          <w:sz w:val="28"/>
          <w:szCs w:val="28"/>
        </w:rPr>
        <w:t>строить речевые высказывания для решения задач; составлять текстовую задачу;</w:t>
      </w:r>
    </w:p>
    <w:p w:rsidR="00CE22EA" w:rsidRPr="008F53A3" w:rsidRDefault="00CE22EA" w:rsidP="008F53A3">
      <w:pPr>
        <w:pStyle w:val="list-dash0"/>
        <w:rPr>
          <w:rFonts w:cs="Times New Roman"/>
          <w:sz w:val="28"/>
          <w:szCs w:val="28"/>
        </w:rPr>
      </w:pPr>
      <w:r w:rsidRPr="008F53A3">
        <w:rPr>
          <w:rFonts w:cs="Times New Roman"/>
          <w:sz w:val="28"/>
          <w:szCs w:val="28"/>
        </w:rPr>
        <w:t>объяснять на примерах отношения «больше/меньше на … », «больше/меньше в … », «равно»;</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математическую символику для составления числовых выражений;</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выбирать, осуществлять переход от одних единиц измерения величины к другим в соответствии с практической ситуацией;</w:t>
      </w:r>
    </w:p>
    <w:p w:rsidR="00CE22EA" w:rsidRPr="008F53A3" w:rsidRDefault="00CE22EA" w:rsidP="008F53A3">
      <w:pPr>
        <w:pStyle w:val="list-dash0"/>
        <w:rPr>
          <w:rFonts w:cs="Times New Roman"/>
          <w:sz w:val="28"/>
          <w:szCs w:val="28"/>
        </w:rPr>
      </w:pPr>
      <w:r w:rsidRPr="008F53A3">
        <w:rPr>
          <w:rFonts w:cs="Times New Roman"/>
          <w:sz w:val="28"/>
          <w:szCs w:val="28"/>
        </w:rPr>
        <w:t xml:space="preserve">участвовать в обсуждении ошибок в ходе и результате выполнения вычисления. </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регулятивные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проверять ход и результат выполнения действия;</w:t>
      </w:r>
    </w:p>
    <w:p w:rsidR="00CE22EA" w:rsidRPr="008F53A3" w:rsidRDefault="00CE22EA" w:rsidP="008F53A3">
      <w:pPr>
        <w:pStyle w:val="list-dash0"/>
        <w:rPr>
          <w:rFonts w:cs="Times New Roman"/>
          <w:sz w:val="28"/>
          <w:szCs w:val="28"/>
        </w:rPr>
      </w:pPr>
      <w:r w:rsidRPr="008F53A3">
        <w:rPr>
          <w:rFonts w:cs="Times New Roman"/>
          <w:sz w:val="28"/>
          <w:szCs w:val="28"/>
        </w:rPr>
        <w:t>вести поиск ошибок, характеризовать их и исправлять;</w:t>
      </w:r>
    </w:p>
    <w:p w:rsidR="00CE22EA" w:rsidRPr="008F53A3" w:rsidRDefault="00CE22EA" w:rsidP="008F53A3">
      <w:pPr>
        <w:pStyle w:val="list-dash0"/>
        <w:rPr>
          <w:rFonts w:cs="Times New Roman"/>
          <w:sz w:val="28"/>
          <w:szCs w:val="28"/>
        </w:rPr>
      </w:pPr>
      <w:r w:rsidRPr="008F53A3">
        <w:rPr>
          <w:rFonts w:cs="Times New Roman"/>
          <w:sz w:val="28"/>
          <w:szCs w:val="28"/>
        </w:rPr>
        <w:t>формулировать ответ (вывод), подтверждать его объяснением, расчётами;</w:t>
      </w:r>
    </w:p>
    <w:p w:rsidR="00CE22EA" w:rsidRPr="008F53A3" w:rsidRDefault="00CE22EA" w:rsidP="008F53A3">
      <w:pPr>
        <w:pStyle w:val="list-dash0"/>
        <w:rPr>
          <w:rFonts w:cs="Times New Roman"/>
          <w:sz w:val="28"/>
          <w:szCs w:val="28"/>
        </w:rPr>
      </w:pPr>
      <w:r w:rsidRPr="008F53A3">
        <w:rPr>
          <w:rFonts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CE22EA" w:rsidRPr="008F53A3" w:rsidRDefault="00CE22EA" w:rsidP="008F53A3">
      <w:pPr>
        <w:pStyle w:val="list-dash0"/>
        <w:rPr>
          <w:rFonts w:cs="Times New Roman"/>
          <w:sz w:val="28"/>
          <w:szCs w:val="28"/>
        </w:rPr>
      </w:pPr>
      <w:r w:rsidRPr="008F53A3">
        <w:rPr>
          <w:rFonts w:cs="Times New Roman"/>
          <w:sz w:val="28"/>
          <w:szCs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CE22EA" w:rsidRPr="008F53A3" w:rsidRDefault="00CE22EA" w:rsidP="008F53A3">
      <w:pPr>
        <w:pStyle w:val="list-dash0"/>
        <w:rPr>
          <w:rFonts w:cs="Times New Roman"/>
          <w:sz w:val="28"/>
          <w:szCs w:val="28"/>
        </w:rPr>
      </w:pPr>
      <w:r w:rsidRPr="008F53A3">
        <w:rPr>
          <w:rFonts w:cs="Times New Roman"/>
          <w:sz w:val="28"/>
          <w:szCs w:val="28"/>
        </w:rPr>
        <w:t>выполнять совместно прикидку и оценку результата выполнения общей работы.</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4 класс </w:t>
      </w: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Числа и величины</w:t>
      </w:r>
    </w:p>
    <w:p w:rsidR="00CE22EA" w:rsidRPr="008F53A3" w:rsidRDefault="00CE22EA" w:rsidP="008F53A3">
      <w:pPr>
        <w:pStyle w:val="body"/>
        <w:rPr>
          <w:rFonts w:cs="Times New Roman"/>
          <w:sz w:val="28"/>
          <w:szCs w:val="28"/>
        </w:rPr>
      </w:pPr>
      <w:r w:rsidRPr="008F53A3">
        <w:rPr>
          <w:rFonts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E22EA" w:rsidRPr="008F53A3" w:rsidRDefault="00CE22EA" w:rsidP="008F53A3">
      <w:pPr>
        <w:pStyle w:val="body"/>
        <w:rPr>
          <w:rFonts w:cs="Times New Roman"/>
          <w:sz w:val="28"/>
          <w:szCs w:val="28"/>
        </w:rPr>
      </w:pPr>
      <w:r w:rsidRPr="008F53A3">
        <w:rPr>
          <w:rFonts w:cs="Times New Roman"/>
          <w:sz w:val="28"/>
          <w:szCs w:val="28"/>
        </w:rPr>
        <w:t xml:space="preserve">Величины: сравнение объектов по массе, длине, площади, вместимости. </w:t>
      </w:r>
    </w:p>
    <w:p w:rsidR="00CE22EA" w:rsidRPr="008F53A3" w:rsidRDefault="00CE22EA" w:rsidP="008F53A3">
      <w:pPr>
        <w:pStyle w:val="body"/>
        <w:rPr>
          <w:rFonts w:cs="Times New Roman"/>
          <w:sz w:val="28"/>
          <w:szCs w:val="28"/>
        </w:rPr>
      </w:pPr>
      <w:r w:rsidRPr="008F53A3">
        <w:rPr>
          <w:rFonts w:cs="Times New Roman"/>
          <w:sz w:val="28"/>
          <w:szCs w:val="28"/>
        </w:rPr>
        <w:t>Единицы массы — центнер, тонна; соотношения между единицами массы.</w:t>
      </w:r>
    </w:p>
    <w:p w:rsidR="00CE22EA" w:rsidRPr="008F53A3" w:rsidRDefault="00CE22EA" w:rsidP="008F53A3">
      <w:pPr>
        <w:pStyle w:val="body"/>
        <w:rPr>
          <w:rFonts w:cs="Times New Roman"/>
          <w:sz w:val="28"/>
          <w:szCs w:val="28"/>
        </w:rPr>
      </w:pPr>
      <w:r w:rsidRPr="008F53A3">
        <w:rPr>
          <w:rFonts w:cs="Times New Roman"/>
          <w:sz w:val="28"/>
          <w:szCs w:val="28"/>
        </w:rPr>
        <w:t xml:space="preserve">Единицы времени (сутки, неделя, месяц, год, век), соотношение между ними. </w:t>
      </w:r>
    </w:p>
    <w:p w:rsidR="00CE22EA" w:rsidRPr="008F53A3" w:rsidRDefault="00CE22EA" w:rsidP="008F53A3">
      <w:pPr>
        <w:pStyle w:val="body"/>
        <w:rPr>
          <w:rFonts w:cs="Times New Roman"/>
          <w:sz w:val="28"/>
          <w:szCs w:val="28"/>
        </w:rPr>
      </w:pPr>
      <w:r w:rsidRPr="008F53A3">
        <w:rPr>
          <w:rFonts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E22EA" w:rsidRPr="008F53A3" w:rsidRDefault="00CE22EA" w:rsidP="008F53A3">
      <w:pPr>
        <w:pStyle w:val="body"/>
        <w:rPr>
          <w:rFonts w:cs="Times New Roman"/>
          <w:sz w:val="28"/>
          <w:szCs w:val="28"/>
        </w:rPr>
      </w:pPr>
      <w:r w:rsidRPr="008F53A3">
        <w:rPr>
          <w:rFonts w:cs="Times New Roman"/>
          <w:sz w:val="28"/>
          <w:szCs w:val="28"/>
        </w:rPr>
        <w:t xml:space="preserve">Доля величины времени, массы, длины. </w:t>
      </w:r>
    </w:p>
    <w:p w:rsidR="00CE22EA" w:rsidRPr="008F53A3" w:rsidRDefault="00CE22EA" w:rsidP="008F53A3">
      <w:pPr>
        <w:pStyle w:val="body"/>
        <w:rPr>
          <w:rFonts w:cs="Times New Roman"/>
          <w:sz w:val="28"/>
          <w:szCs w:val="28"/>
        </w:rPr>
      </w:pPr>
    </w:p>
    <w:p w:rsidR="00CE22EA" w:rsidRPr="008F53A3" w:rsidRDefault="00CE22EA" w:rsidP="0085532E">
      <w:pPr>
        <w:pStyle w:val="body"/>
        <w:keepNext/>
        <w:outlineLvl w:val="0"/>
        <w:rPr>
          <w:rStyle w:val="Bold"/>
          <w:rFonts w:cs="Times New Roman"/>
          <w:bCs/>
          <w:sz w:val="28"/>
          <w:szCs w:val="28"/>
        </w:rPr>
      </w:pPr>
      <w:r w:rsidRPr="008F53A3">
        <w:rPr>
          <w:rStyle w:val="Bold"/>
          <w:rFonts w:cs="Times New Roman"/>
          <w:bCs/>
          <w:sz w:val="28"/>
          <w:szCs w:val="28"/>
        </w:rPr>
        <w:t>Арифметические действия</w:t>
      </w:r>
    </w:p>
    <w:p w:rsidR="00CE22EA" w:rsidRPr="008F53A3" w:rsidRDefault="00CE22EA" w:rsidP="008F53A3">
      <w:pPr>
        <w:pStyle w:val="body"/>
        <w:rPr>
          <w:rFonts w:cs="Times New Roman"/>
          <w:sz w:val="28"/>
          <w:szCs w:val="28"/>
        </w:rPr>
      </w:pPr>
      <w:r w:rsidRPr="008F53A3">
        <w:rPr>
          <w:rFonts w:cs="Times New Roman"/>
          <w:sz w:val="28"/>
          <w:szCs w:val="28"/>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CE22EA" w:rsidRPr="008F53A3" w:rsidRDefault="00CE22EA" w:rsidP="008F53A3">
      <w:pPr>
        <w:pStyle w:val="body"/>
        <w:rPr>
          <w:rFonts w:cs="Times New Roman"/>
          <w:sz w:val="28"/>
          <w:szCs w:val="28"/>
        </w:rPr>
      </w:pPr>
      <w:r w:rsidRPr="008F53A3">
        <w:rPr>
          <w:rFonts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E22EA" w:rsidRPr="008F53A3" w:rsidRDefault="00CE22EA" w:rsidP="008F53A3">
      <w:pPr>
        <w:pStyle w:val="body"/>
        <w:rPr>
          <w:rFonts w:cs="Times New Roman"/>
          <w:sz w:val="28"/>
          <w:szCs w:val="28"/>
        </w:rPr>
      </w:pPr>
      <w:r w:rsidRPr="008F53A3">
        <w:rPr>
          <w:rFonts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CE22EA" w:rsidRPr="008F53A3" w:rsidRDefault="00CE22EA" w:rsidP="008F53A3">
      <w:pPr>
        <w:pStyle w:val="body"/>
        <w:rPr>
          <w:rFonts w:cs="Times New Roman"/>
          <w:sz w:val="28"/>
          <w:szCs w:val="28"/>
        </w:rPr>
      </w:pPr>
      <w:r w:rsidRPr="008F53A3">
        <w:rPr>
          <w:rFonts w:cs="Times New Roman"/>
          <w:sz w:val="28"/>
          <w:szCs w:val="28"/>
        </w:rPr>
        <w:t>Умножение и деление величины на однозначное число.</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Текстовые задачи</w:t>
      </w:r>
    </w:p>
    <w:p w:rsidR="00CE22EA" w:rsidRPr="008F53A3" w:rsidRDefault="00CE22EA" w:rsidP="008F53A3">
      <w:pPr>
        <w:pStyle w:val="body"/>
        <w:rPr>
          <w:rFonts w:cs="Times New Roman"/>
          <w:sz w:val="28"/>
          <w:szCs w:val="28"/>
        </w:rPr>
      </w:pPr>
      <w:r w:rsidRPr="008F53A3">
        <w:rPr>
          <w:rFonts w:cs="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E22EA" w:rsidRPr="008F53A3" w:rsidRDefault="00CE22EA" w:rsidP="008F53A3">
      <w:pPr>
        <w:pStyle w:val="body"/>
        <w:rPr>
          <w:rFonts w:cs="Times New Roman"/>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 xml:space="preserve">Пространственные отношения и геометрические фигуры  </w:t>
      </w:r>
    </w:p>
    <w:p w:rsidR="00CE22EA" w:rsidRPr="008F53A3" w:rsidRDefault="00CE22EA" w:rsidP="008F53A3">
      <w:pPr>
        <w:pStyle w:val="body"/>
        <w:rPr>
          <w:rFonts w:cs="Times New Roman"/>
          <w:sz w:val="28"/>
          <w:szCs w:val="28"/>
        </w:rPr>
      </w:pPr>
      <w:r w:rsidRPr="008F53A3">
        <w:rPr>
          <w:rFonts w:cs="Times New Roman"/>
          <w:sz w:val="28"/>
          <w:szCs w:val="28"/>
        </w:rPr>
        <w:t>Наглядные представления о симметрии.</w:t>
      </w:r>
    </w:p>
    <w:p w:rsidR="00CE22EA" w:rsidRPr="008F53A3" w:rsidRDefault="00CE22EA" w:rsidP="008F53A3">
      <w:pPr>
        <w:pStyle w:val="body"/>
        <w:rPr>
          <w:rFonts w:cs="Times New Roman"/>
          <w:sz w:val="28"/>
          <w:szCs w:val="28"/>
        </w:rPr>
      </w:pPr>
      <w:r w:rsidRPr="008F53A3">
        <w:rPr>
          <w:rFonts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CE22EA" w:rsidRPr="008F53A3" w:rsidRDefault="00CE22EA" w:rsidP="008F53A3">
      <w:pPr>
        <w:pStyle w:val="body"/>
        <w:rPr>
          <w:rFonts w:cs="Times New Roman"/>
          <w:sz w:val="28"/>
          <w:szCs w:val="28"/>
        </w:rPr>
      </w:pPr>
      <w:r w:rsidRPr="008F53A3">
        <w:rPr>
          <w:rFonts w:cs="Times New Roman"/>
          <w:sz w:val="28"/>
          <w:szCs w:val="28"/>
        </w:rPr>
        <w:t>Пространственные геометрические фигуры (тела): шар, куб, цилиндр, конус, пирамида; различение, называние.</w:t>
      </w:r>
    </w:p>
    <w:p w:rsidR="00CE22EA" w:rsidRPr="008F53A3" w:rsidRDefault="00CE22EA" w:rsidP="008F53A3">
      <w:pPr>
        <w:pStyle w:val="body"/>
        <w:rPr>
          <w:rFonts w:cs="Times New Roman"/>
          <w:sz w:val="28"/>
          <w:szCs w:val="28"/>
        </w:rPr>
      </w:pPr>
      <w:r w:rsidRPr="008F53A3">
        <w:rPr>
          <w:rFonts w:cs="Times New Roman"/>
          <w:sz w:val="28"/>
          <w:szCs w:val="28"/>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CE22EA" w:rsidRPr="008F53A3" w:rsidRDefault="00CE22EA" w:rsidP="008F53A3">
      <w:pPr>
        <w:pStyle w:val="body"/>
        <w:rPr>
          <w:rFonts w:cs="Times New Roman"/>
          <w:sz w:val="28"/>
          <w:szCs w:val="28"/>
        </w:rPr>
      </w:pPr>
    </w:p>
    <w:p w:rsidR="00CE22EA" w:rsidRDefault="00CE22EA" w:rsidP="008F53A3">
      <w:pPr>
        <w:pStyle w:val="body"/>
        <w:rPr>
          <w:rStyle w:val="Bold"/>
          <w:rFonts w:cs="Times New Roman"/>
          <w:bCs/>
          <w:sz w:val="28"/>
          <w:szCs w:val="28"/>
        </w:rPr>
      </w:pPr>
    </w:p>
    <w:p w:rsidR="00CE22EA" w:rsidRDefault="00CE22EA" w:rsidP="008F53A3">
      <w:pPr>
        <w:pStyle w:val="body"/>
        <w:rPr>
          <w:rStyle w:val="Bold"/>
          <w:rFonts w:cs="Times New Roman"/>
          <w:bCs/>
          <w:sz w:val="28"/>
          <w:szCs w:val="28"/>
        </w:rPr>
      </w:pPr>
    </w:p>
    <w:p w:rsidR="00CE22EA" w:rsidRPr="008F53A3" w:rsidRDefault="00CE22EA" w:rsidP="0085532E">
      <w:pPr>
        <w:pStyle w:val="body"/>
        <w:outlineLvl w:val="0"/>
        <w:rPr>
          <w:rStyle w:val="Bold"/>
          <w:rFonts w:cs="Times New Roman"/>
          <w:bCs/>
          <w:sz w:val="28"/>
          <w:szCs w:val="28"/>
        </w:rPr>
      </w:pPr>
      <w:r w:rsidRPr="008F53A3">
        <w:rPr>
          <w:rStyle w:val="Bold"/>
          <w:rFonts w:cs="Times New Roman"/>
          <w:bCs/>
          <w:sz w:val="28"/>
          <w:szCs w:val="28"/>
        </w:rPr>
        <w:t xml:space="preserve">Математическая информация </w:t>
      </w:r>
    </w:p>
    <w:p w:rsidR="00CE22EA" w:rsidRPr="008F53A3" w:rsidRDefault="00CE22EA" w:rsidP="008F53A3">
      <w:pPr>
        <w:pStyle w:val="body"/>
        <w:rPr>
          <w:rFonts w:cs="Times New Roman"/>
          <w:sz w:val="28"/>
          <w:szCs w:val="28"/>
        </w:rPr>
      </w:pPr>
      <w:r w:rsidRPr="008F53A3">
        <w:rPr>
          <w:rFonts w:cs="Times New Roman"/>
          <w:sz w:val="28"/>
          <w:szCs w:val="28"/>
        </w:rPr>
        <w:t xml:space="preserve">Работа с утверждениями: конструирование, проверка истинности; составление и проверка логических рассуждений при решении задач. </w:t>
      </w:r>
    </w:p>
    <w:p w:rsidR="00CE22EA" w:rsidRPr="008F53A3" w:rsidRDefault="00CE22EA" w:rsidP="008F53A3">
      <w:pPr>
        <w:pStyle w:val="body"/>
        <w:rPr>
          <w:rFonts w:cs="Times New Roman"/>
          <w:sz w:val="28"/>
          <w:szCs w:val="28"/>
        </w:rPr>
      </w:pPr>
      <w:r w:rsidRPr="008F53A3">
        <w:rPr>
          <w:rFonts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CE22EA" w:rsidRPr="008F53A3" w:rsidRDefault="00CE22EA" w:rsidP="008F53A3">
      <w:pPr>
        <w:pStyle w:val="body"/>
        <w:rPr>
          <w:rFonts w:cs="Times New Roman"/>
          <w:sz w:val="28"/>
          <w:szCs w:val="28"/>
        </w:rPr>
      </w:pPr>
      <w:r w:rsidRPr="008F53A3">
        <w:rPr>
          <w:rFonts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CE22EA" w:rsidRPr="008F53A3" w:rsidRDefault="00CE22EA" w:rsidP="008F53A3">
      <w:pPr>
        <w:pStyle w:val="body"/>
        <w:rPr>
          <w:rFonts w:cs="Times New Roman"/>
          <w:sz w:val="28"/>
          <w:szCs w:val="28"/>
        </w:rPr>
      </w:pPr>
      <w:r w:rsidRPr="008F53A3">
        <w:rPr>
          <w:rFonts w:cs="Times New Roman"/>
          <w:sz w:val="28"/>
          <w:szCs w:val="28"/>
        </w:rPr>
        <w:t>Алгоритмы решения учебных и практических задач.</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Универсальные учебные действия</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познавательные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ориентироваться в изученной математической терминологии, использовать её в высказываниях и рассуждениях;</w:t>
      </w:r>
    </w:p>
    <w:p w:rsidR="00CE22EA" w:rsidRPr="008F53A3" w:rsidRDefault="00CE22EA" w:rsidP="008F53A3">
      <w:pPr>
        <w:pStyle w:val="list-dash0"/>
        <w:rPr>
          <w:rFonts w:cs="Times New Roman"/>
          <w:sz w:val="28"/>
          <w:szCs w:val="28"/>
        </w:rPr>
      </w:pPr>
      <w:r w:rsidRPr="008F53A3">
        <w:rPr>
          <w:rFonts w:cs="Times New Roman"/>
          <w:sz w:val="28"/>
          <w:szCs w:val="28"/>
        </w:rPr>
        <w:t>сравнивать математические объекты (числа, величины, геометрические фигуры), записывать признак сравнения;</w:t>
      </w:r>
    </w:p>
    <w:p w:rsidR="00CE22EA" w:rsidRPr="008F53A3" w:rsidRDefault="00CE22EA" w:rsidP="008F53A3">
      <w:pPr>
        <w:pStyle w:val="list-dash0"/>
        <w:rPr>
          <w:rFonts w:cs="Times New Roman"/>
          <w:sz w:val="28"/>
          <w:szCs w:val="28"/>
        </w:rPr>
      </w:pPr>
      <w:r w:rsidRPr="008F53A3">
        <w:rPr>
          <w:rFonts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E22EA" w:rsidRPr="008F53A3" w:rsidRDefault="00CE22EA" w:rsidP="008F53A3">
      <w:pPr>
        <w:pStyle w:val="list-dash0"/>
        <w:rPr>
          <w:rFonts w:cs="Times New Roman"/>
          <w:sz w:val="28"/>
          <w:szCs w:val="28"/>
        </w:rPr>
      </w:pPr>
      <w:r w:rsidRPr="008F53A3">
        <w:rPr>
          <w:rFonts w:cs="Times New Roman"/>
          <w:sz w:val="28"/>
          <w:szCs w:val="28"/>
        </w:rPr>
        <w:t>обнаруживать модели изученных геометрических фигур в окружающем мире;</w:t>
      </w:r>
    </w:p>
    <w:p w:rsidR="00CE22EA" w:rsidRPr="008F53A3" w:rsidRDefault="00CE22EA" w:rsidP="008F53A3">
      <w:pPr>
        <w:pStyle w:val="list-dash0"/>
        <w:rPr>
          <w:rFonts w:cs="Times New Roman"/>
          <w:sz w:val="28"/>
          <w:szCs w:val="28"/>
        </w:rPr>
      </w:pPr>
      <w:r w:rsidRPr="008F53A3">
        <w:rPr>
          <w:rFonts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E22EA" w:rsidRPr="008F53A3" w:rsidRDefault="00CE22EA" w:rsidP="008F53A3">
      <w:pPr>
        <w:pStyle w:val="list-dash0"/>
        <w:rPr>
          <w:rFonts w:cs="Times New Roman"/>
          <w:sz w:val="28"/>
          <w:szCs w:val="28"/>
        </w:rPr>
      </w:pPr>
      <w:r w:rsidRPr="008F53A3">
        <w:rPr>
          <w:rFonts w:cs="Times New Roman"/>
          <w:sz w:val="28"/>
          <w:szCs w:val="28"/>
        </w:rPr>
        <w:t>классифицировать объекты по 1—2 выбранным признакам.</w:t>
      </w:r>
    </w:p>
    <w:p w:rsidR="00CE22EA" w:rsidRPr="008F53A3" w:rsidRDefault="00CE22EA" w:rsidP="008F53A3">
      <w:pPr>
        <w:pStyle w:val="list-dash0"/>
        <w:rPr>
          <w:rFonts w:cs="Times New Roman"/>
          <w:sz w:val="28"/>
          <w:szCs w:val="28"/>
        </w:rPr>
      </w:pPr>
      <w:r w:rsidRPr="008F53A3">
        <w:rPr>
          <w:rFonts w:cs="Times New Roman"/>
          <w:sz w:val="28"/>
          <w:szCs w:val="28"/>
        </w:rPr>
        <w:t>составлять модель математической задачи, проверять её соответствие условиям задачи;</w:t>
      </w:r>
    </w:p>
    <w:p w:rsidR="00CE22EA" w:rsidRPr="008F53A3" w:rsidRDefault="00CE22EA" w:rsidP="008F53A3">
      <w:pPr>
        <w:pStyle w:val="list-dash0"/>
        <w:rPr>
          <w:rFonts w:cs="Times New Roman"/>
          <w:sz w:val="28"/>
          <w:szCs w:val="28"/>
        </w:rPr>
      </w:pPr>
      <w:r w:rsidRPr="008F53A3">
        <w:rPr>
          <w:rFonts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Работа с информацией:</w:t>
      </w:r>
    </w:p>
    <w:p w:rsidR="00CE22EA" w:rsidRPr="008F53A3" w:rsidRDefault="00CE22EA" w:rsidP="008F53A3">
      <w:pPr>
        <w:pStyle w:val="list-dash0"/>
        <w:rPr>
          <w:rFonts w:cs="Times New Roman"/>
          <w:sz w:val="28"/>
          <w:szCs w:val="28"/>
        </w:rPr>
      </w:pPr>
      <w:r w:rsidRPr="008F53A3">
        <w:rPr>
          <w:rFonts w:cs="Times New Roman"/>
          <w:sz w:val="28"/>
          <w:szCs w:val="28"/>
        </w:rPr>
        <w:t xml:space="preserve">представлять информацию в разных формах; </w:t>
      </w:r>
    </w:p>
    <w:p w:rsidR="00CE22EA" w:rsidRPr="008F53A3" w:rsidRDefault="00CE22EA" w:rsidP="008F53A3">
      <w:pPr>
        <w:pStyle w:val="list-dash0"/>
        <w:rPr>
          <w:rFonts w:cs="Times New Roman"/>
          <w:sz w:val="28"/>
          <w:szCs w:val="28"/>
        </w:rPr>
      </w:pPr>
      <w:r w:rsidRPr="008F53A3">
        <w:rPr>
          <w:rFonts w:cs="Times New Roman"/>
          <w:sz w:val="28"/>
          <w:szCs w:val="28"/>
        </w:rPr>
        <w:t>извлекать и интерпретировать информацию, представленную в таблице, на диаграмме;</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CE22EA" w:rsidRPr="008F53A3" w:rsidRDefault="00CE22EA" w:rsidP="008F53A3">
      <w:pPr>
        <w:pStyle w:val="body"/>
        <w:keepNext/>
        <w:rPr>
          <w:rStyle w:val="Italic"/>
          <w:rFonts w:cs="Times New Roman"/>
          <w:iCs/>
          <w:sz w:val="28"/>
          <w:szCs w:val="28"/>
        </w:rPr>
      </w:pPr>
      <w:r w:rsidRPr="008F53A3">
        <w:rPr>
          <w:rStyle w:val="Italic"/>
          <w:rFonts w:cs="Times New Roman"/>
          <w:iCs/>
          <w:sz w:val="28"/>
          <w:szCs w:val="28"/>
        </w:rPr>
        <w:t xml:space="preserve">Универсальные коммуникативные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математическую терминологию для записи решения предметной или практической задачи;</w:t>
      </w:r>
    </w:p>
    <w:p w:rsidR="00CE22EA" w:rsidRPr="008F53A3" w:rsidRDefault="00CE22EA" w:rsidP="008F53A3">
      <w:pPr>
        <w:pStyle w:val="list-dash0"/>
        <w:rPr>
          <w:rFonts w:cs="Times New Roman"/>
          <w:sz w:val="28"/>
          <w:szCs w:val="28"/>
        </w:rPr>
      </w:pPr>
      <w:r w:rsidRPr="008F53A3">
        <w:rPr>
          <w:rFonts w:cs="Times New Roman"/>
          <w:sz w:val="28"/>
          <w:szCs w:val="28"/>
        </w:rPr>
        <w:t>приводить примеры и контрпримеры для подтверждения/опровержения вывода, гипотезы;</w:t>
      </w:r>
    </w:p>
    <w:p w:rsidR="00CE22EA" w:rsidRPr="008F53A3" w:rsidRDefault="00CE22EA" w:rsidP="008F53A3">
      <w:pPr>
        <w:pStyle w:val="list-dash0"/>
        <w:rPr>
          <w:rFonts w:cs="Times New Roman"/>
          <w:sz w:val="28"/>
          <w:szCs w:val="28"/>
        </w:rPr>
      </w:pPr>
      <w:r w:rsidRPr="008F53A3">
        <w:rPr>
          <w:rFonts w:cs="Times New Roman"/>
          <w:sz w:val="28"/>
          <w:szCs w:val="28"/>
        </w:rPr>
        <w:t>конструировать, читать числовое выражение;</w:t>
      </w:r>
    </w:p>
    <w:p w:rsidR="00CE22EA" w:rsidRPr="008F53A3" w:rsidRDefault="00CE22EA" w:rsidP="008F53A3">
      <w:pPr>
        <w:pStyle w:val="list-dash0"/>
        <w:rPr>
          <w:rFonts w:cs="Times New Roman"/>
          <w:sz w:val="28"/>
          <w:szCs w:val="28"/>
        </w:rPr>
      </w:pPr>
      <w:r w:rsidRPr="008F53A3">
        <w:rPr>
          <w:rFonts w:cs="Times New Roman"/>
          <w:sz w:val="28"/>
          <w:szCs w:val="28"/>
        </w:rPr>
        <w:t>описывать практическую ситуацию с использованием изученной терминологии;</w:t>
      </w:r>
    </w:p>
    <w:p w:rsidR="00CE22EA" w:rsidRPr="008F53A3" w:rsidRDefault="00CE22EA" w:rsidP="008F53A3">
      <w:pPr>
        <w:pStyle w:val="list-dash0"/>
        <w:rPr>
          <w:rFonts w:cs="Times New Roman"/>
          <w:sz w:val="28"/>
          <w:szCs w:val="28"/>
        </w:rPr>
      </w:pPr>
      <w:r w:rsidRPr="008F53A3">
        <w:rPr>
          <w:rFonts w:cs="Times New Roman"/>
          <w:sz w:val="28"/>
          <w:szCs w:val="28"/>
        </w:rPr>
        <w:t>характеризовать математические объекты, явления и события с помощью изученных величин;</w:t>
      </w:r>
    </w:p>
    <w:p w:rsidR="00CE22EA" w:rsidRPr="008F53A3" w:rsidRDefault="00CE22EA" w:rsidP="008F53A3">
      <w:pPr>
        <w:pStyle w:val="list-dash0"/>
        <w:rPr>
          <w:rFonts w:cs="Times New Roman"/>
          <w:sz w:val="28"/>
          <w:szCs w:val="28"/>
        </w:rPr>
      </w:pPr>
      <w:r w:rsidRPr="008F53A3">
        <w:rPr>
          <w:rFonts w:cs="Times New Roman"/>
          <w:sz w:val="28"/>
          <w:szCs w:val="28"/>
        </w:rPr>
        <w:t>составлять инструкцию, записывать рассуждение;</w:t>
      </w:r>
    </w:p>
    <w:p w:rsidR="00CE22EA" w:rsidRPr="008F53A3" w:rsidRDefault="00CE22EA" w:rsidP="008F53A3">
      <w:pPr>
        <w:pStyle w:val="list-dash0"/>
        <w:rPr>
          <w:rFonts w:cs="Times New Roman"/>
          <w:sz w:val="28"/>
          <w:szCs w:val="28"/>
        </w:rPr>
      </w:pPr>
      <w:r w:rsidRPr="008F53A3">
        <w:rPr>
          <w:rFonts w:cs="Times New Roman"/>
          <w:sz w:val="28"/>
          <w:szCs w:val="28"/>
        </w:rPr>
        <w:t>инициировать обсуждение разных способов выполнения задания, поиск ошибок в решении.</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 xml:space="preserve">Универсальные регулятивные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E22EA" w:rsidRPr="008F53A3" w:rsidRDefault="00CE22EA" w:rsidP="008F53A3">
      <w:pPr>
        <w:pStyle w:val="list-dash0"/>
        <w:rPr>
          <w:rFonts w:cs="Times New Roman"/>
          <w:sz w:val="28"/>
          <w:szCs w:val="28"/>
        </w:rPr>
      </w:pPr>
      <w:r w:rsidRPr="008F53A3">
        <w:rPr>
          <w:rFonts w:cs="Times New Roman"/>
          <w:sz w:val="28"/>
          <w:szCs w:val="28"/>
        </w:rPr>
        <w:t>самостоятельно выполнять прикидку и оценку результата измерений;</w:t>
      </w:r>
    </w:p>
    <w:p w:rsidR="00CE22EA" w:rsidRPr="008F53A3" w:rsidRDefault="00CE22EA" w:rsidP="008F53A3">
      <w:pPr>
        <w:pStyle w:val="list-dash0"/>
        <w:rPr>
          <w:rFonts w:cs="Times New Roman"/>
          <w:sz w:val="28"/>
          <w:szCs w:val="28"/>
        </w:rPr>
      </w:pPr>
      <w:r w:rsidRPr="008F53A3">
        <w:rPr>
          <w:rFonts w:cs="Times New Roman"/>
          <w:sz w:val="28"/>
          <w:szCs w:val="28"/>
        </w:rPr>
        <w:t>находить, исправлять, прогнозировать трудности и ошибки и трудности в решении учебной задачи.</w:t>
      </w:r>
    </w:p>
    <w:p w:rsidR="00CE22EA" w:rsidRPr="008F53A3" w:rsidRDefault="00CE22EA" w:rsidP="008F53A3">
      <w:pPr>
        <w:pStyle w:val="body"/>
        <w:rPr>
          <w:rStyle w:val="Italic"/>
          <w:rFonts w:cs="Times New Roman"/>
          <w:iCs/>
          <w:sz w:val="28"/>
          <w:szCs w:val="28"/>
        </w:rPr>
      </w:pPr>
      <w:r w:rsidRPr="008F53A3">
        <w:rPr>
          <w:rStyle w:val="Italic"/>
          <w:rFonts w:cs="Times New Roman"/>
          <w:iCs/>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E22EA" w:rsidRPr="008F53A3" w:rsidRDefault="00CE22EA" w:rsidP="008F53A3">
      <w:pPr>
        <w:pStyle w:val="list-dash0"/>
        <w:rPr>
          <w:rFonts w:cs="Times New Roman"/>
          <w:sz w:val="28"/>
          <w:szCs w:val="28"/>
        </w:rPr>
      </w:pPr>
      <w:r w:rsidRPr="008F53A3">
        <w:rPr>
          <w:rFonts w:cs="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E22EA" w:rsidRPr="008F53A3" w:rsidRDefault="00CE22EA" w:rsidP="008F53A3">
      <w:pPr>
        <w:pStyle w:val="h1"/>
        <w:jc w:val="both"/>
        <w:rPr>
          <w:rFonts w:cs="Times New Roman"/>
          <w:sz w:val="28"/>
          <w:szCs w:val="28"/>
        </w:rPr>
      </w:pPr>
      <w:r w:rsidRPr="008F53A3">
        <w:rPr>
          <w:rFonts w:cs="Times New Roman"/>
          <w:sz w:val="28"/>
          <w:szCs w:val="28"/>
        </w:rPr>
        <w:t>ПЛАНИРУЕМЫЕ РЕЗУЛЬТАТЫ ОСВОЕНИЯ ПРОГРАММЫ УЧЕБНОГО ПРЕДМЕТА «МАТЕМАТИКА» НА УРОВНЕ НАЧАЛЬНОГО ОБЩЕГО ОБРАЗОВАНИЯ</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Личностные результаты </w:t>
      </w:r>
    </w:p>
    <w:p w:rsidR="00CE22EA" w:rsidRPr="008F53A3" w:rsidRDefault="00CE22EA" w:rsidP="008F53A3">
      <w:pPr>
        <w:pStyle w:val="body"/>
        <w:rPr>
          <w:rFonts w:cs="Times New Roman"/>
          <w:sz w:val="28"/>
          <w:szCs w:val="28"/>
        </w:rPr>
      </w:pPr>
      <w:r w:rsidRPr="008F53A3">
        <w:rPr>
          <w:rFonts w:cs="Times New Roman"/>
          <w:sz w:val="28"/>
          <w:szCs w:val="28"/>
        </w:rPr>
        <w:t>В результате изучения предмета «Математика» в начальной школе у обучающегося будут сформированы следующие личностные результаты:</w:t>
      </w:r>
    </w:p>
    <w:p w:rsidR="00CE22EA" w:rsidRPr="008F53A3" w:rsidRDefault="00CE22EA" w:rsidP="008F53A3">
      <w:pPr>
        <w:pStyle w:val="list-dash0"/>
        <w:rPr>
          <w:rFonts w:cs="Times New Roman"/>
          <w:sz w:val="28"/>
          <w:szCs w:val="28"/>
        </w:rPr>
      </w:pPr>
      <w:r w:rsidRPr="008F53A3">
        <w:rPr>
          <w:rFonts w:cs="Times New Roman"/>
          <w:sz w:val="28"/>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CE22EA" w:rsidRPr="008F53A3" w:rsidRDefault="00CE22EA" w:rsidP="008F53A3">
      <w:pPr>
        <w:pStyle w:val="list-dash0"/>
        <w:rPr>
          <w:rFonts w:cs="Times New Roman"/>
          <w:sz w:val="28"/>
          <w:szCs w:val="28"/>
        </w:rPr>
      </w:pPr>
      <w:r w:rsidRPr="008F53A3">
        <w:rPr>
          <w:rFonts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E22EA" w:rsidRPr="008F53A3" w:rsidRDefault="00CE22EA" w:rsidP="008F53A3">
      <w:pPr>
        <w:pStyle w:val="list-dash0"/>
        <w:rPr>
          <w:rFonts w:cs="Times New Roman"/>
          <w:sz w:val="28"/>
          <w:szCs w:val="28"/>
        </w:rPr>
      </w:pPr>
      <w:r w:rsidRPr="008F53A3">
        <w:rPr>
          <w:rFonts w:cs="Times New Roman"/>
          <w:sz w:val="28"/>
          <w:szCs w:val="28"/>
        </w:rPr>
        <w:t>осваивать навыки организации безопасного поведения в информационной среде;</w:t>
      </w:r>
    </w:p>
    <w:p w:rsidR="00CE22EA" w:rsidRPr="008F53A3" w:rsidRDefault="00CE22EA" w:rsidP="008F53A3">
      <w:pPr>
        <w:pStyle w:val="list-dash0"/>
        <w:rPr>
          <w:rFonts w:cs="Times New Roman"/>
          <w:sz w:val="28"/>
          <w:szCs w:val="28"/>
        </w:rPr>
      </w:pPr>
      <w:r w:rsidRPr="008F53A3">
        <w:rPr>
          <w:rFonts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E22EA" w:rsidRPr="008F53A3" w:rsidRDefault="00CE22EA" w:rsidP="008F53A3">
      <w:pPr>
        <w:pStyle w:val="list-dash0"/>
        <w:rPr>
          <w:rFonts w:cs="Times New Roman"/>
          <w:sz w:val="28"/>
          <w:szCs w:val="28"/>
        </w:rPr>
      </w:pPr>
      <w:r w:rsidRPr="008F53A3">
        <w:rPr>
          <w:rFonts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E22EA" w:rsidRPr="008F53A3" w:rsidRDefault="00CE22EA" w:rsidP="008F53A3">
      <w:pPr>
        <w:pStyle w:val="list-dash0"/>
        <w:rPr>
          <w:rFonts w:cs="Times New Roman"/>
          <w:sz w:val="28"/>
          <w:szCs w:val="28"/>
        </w:rPr>
      </w:pPr>
      <w:r w:rsidRPr="008F53A3">
        <w:rPr>
          <w:rFonts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E22EA" w:rsidRPr="008F53A3" w:rsidRDefault="00CE22EA" w:rsidP="008F53A3">
      <w:pPr>
        <w:pStyle w:val="list-dash0"/>
        <w:rPr>
          <w:rFonts w:cs="Times New Roman"/>
          <w:sz w:val="28"/>
          <w:szCs w:val="28"/>
        </w:rPr>
      </w:pPr>
      <w:r w:rsidRPr="008F53A3">
        <w:rPr>
          <w:rFonts w:cs="Times New Roman"/>
          <w:sz w:val="28"/>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CE22EA" w:rsidRPr="008F53A3" w:rsidRDefault="00CE22EA" w:rsidP="008F53A3">
      <w:pPr>
        <w:pStyle w:val="list-dash0"/>
        <w:rPr>
          <w:rFonts w:cs="Times New Roman"/>
          <w:sz w:val="28"/>
          <w:szCs w:val="28"/>
        </w:rPr>
      </w:pPr>
      <w:r w:rsidRPr="008F53A3">
        <w:rPr>
          <w:rFonts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Метапредметные результаты </w:t>
      </w:r>
    </w:p>
    <w:p w:rsidR="00CE22EA" w:rsidRPr="008F53A3" w:rsidRDefault="00CE22EA" w:rsidP="008F53A3">
      <w:pPr>
        <w:pStyle w:val="body"/>
        <w:rPr>
          <w:rFonts w:cs="Times New Roman"/>
          <w:sz w:val="28"/>
          <w:szCs w:val="28"/>
        </w:rPr>
      </w:pPr>
      <w:r w:rsidRPr="008F53A3">
        <w:rPr>
          <w:rFonts w:cs="Times New Roman"/>
          <w:sz w:val="28"/>
          <w:szCs w:val="28"/>
        </w:rPr>
        <w:t>К концу обучения в начальной школе у обучающегося формируются следующие универсальные учебные действия.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Универсальные познавательные учебные действия: </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1) Базовые логические действия:</w:t>
      </w:r>
    </w:p>
    <w:p w:rsidR="00CE22EA" w:rsidRPr="008F53A3" w:rsidRDefault="00CE22EA" w:rsidP="008F53A3">
      <w:pPr>
        <w:pStyle w:val="list-dash0"/>
        <w:rPr>
          <w:rFonts w:cs="Times New Roman"/>
          <w:spacing w:val="2"/>
          <w:sz w:val="28"/>
          <w:szCs w:val="28"/>
        </w:rPr>
      </w:pPr>
      <w:r w:rsidRPr="008F53A3">
        <w:rPr>
          <w:rFonts w:cs="Times New Roman"/>
          <w:spacing w:val="2"/>
          <w:sz w:val="28"/>
          <w:szCs w:val="28"/>
        </w:rPr>
        <w:t>устанавливать связи и зависимости между математическими объектами (часть-целое; причина-следствие; протяжённость);</w:t>
      </w:r>
    </w:p>
    <w:p w:rsidR="00CE22EA" w:rsidRPr="008F53A3" w:rsidRDefault="00CE22EA" w:rsidP="008F53A3">
      <w:pPr>
        <w:pStyle w:val="list-dash0"/>
        <w:rPr>
          <w:rFonts w:cs="Times New Roman"/>
          <w:sz w:val="28"/>
          <w:szCs w:val="28"/>
        </w:rPr>
      </w:pPr>
      <w:r w:rsidRPr="008F53A3">
        <w:rPr>
          <w:rFonts w:cs="Times New Roman"/>
          <w:sz w:val="28"/>
          <w:szCs w:val="28"/>
        </w:rPr>
        <w:t xml:space="preserve">применять базовые логические универсальные действия: сравнение, анализ, классификация (группировка), обобщение; </w:t>
      </w:r>
    </w:p>
    <w:p w:rsidR="00CE22EA" w:rsidRPr="008F53A3" w:rsidRDefault="00CE22EA" w:rsidP="008F53A3">
      <w:pPr>
        <w:pStyle w:val="list-dash0"/>
        <w:rPr>
          <w:rFonts w:cs="Times New Roman"/>
          <w:spacing w:val="2"/>
          <w:sz w:val="28"/>
          <w:szCs w:val="28"/>
        </w:rPr>
      </w:pPr>
      <w:r w:rsidRPr="008F53A3">
        <w:rPr>
          <w:rFonts w:cs="Times New Roman"/>
          <w:spacing w:val="2"/>
          <w:sz w:val="28"/>
          <w:szCs w:val="28"/>
        </w:rPr>
        <w:t>приобретать практические графические и измерительные навыки для успешного решения учебных и житейских задач;</w:t>
      </w:r>
    </w:p>
    <w:p w:rsidR="00CE22EA" w:rsidRPr="008F53A3" w:rsidRDefault="00CE22EA" w:rsidP="008F53A3">
      <w:pPr>
        <w:pStyle w:val="list-dash0"/>
        <w:rPr>
          <w:rFonts w:cs="Times New Roman"/>
          <w:sz w:val="28"/>
          <w:szCs w:val="28"/>
        </w:rPr>
      </w:pPr>
      <w:r w:rsidRPr="008F53A3">
        <w:rPr>
          <w:rFonts w:cs="Times New Roman"/>
          <w:sz w:val="28"/>
          <w:szCs w:val="28"/>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2) Базовые исследовательские действия:</w:t>
      </w:r>
    </w:p>
    <w:p w:rsidR="00CE22EA" w:rsidRPr="008F53A3" w:rsidRDefault="00CE22EA" w:rsidP="008F53A3">
      <w:pPr>
        <w:pStyle w:val="list-dash0"/>
        <w:rPr>
          <w:rFonts w:cs="Times New Roman"/>
          <w:sz w:val="28"/>
          <w:szCs w:val="28"/>
        </w:rPr>
      </w:pPr>
      <w:r w:rsidRPr="008F53A3">
        <w:rPr>
          <w:rFonts w:cs="Times New Roman"/>
          <w:sz w:val="28"/>
          <w:szCs w:val="28"/>
        </w:rPr>
        <w:t xml:space="preserve">проявлять способность ориентироваться в учебном материале разных разделов курса математики; </w:t>
      </w:r>
    </w:p>
    <w:p w:rsidR="00CE22EA" w:rsidRPr="008F53A3" w:rsidRDefault="00CE22EA" w:rsidP="008F53A3">
      <w:pPr>
        <w:pStyle w:val="list-dash0"/>
        <w:rPr>
          <w:rFonts w:cs="Times New Roman"/>
          <w:sz w:val="28"/>
          <w:szCs w:val="28"/>
        </w:rPr>
      </w:pPr>
      <w:r w:rsidRPr="008F53A3">
        <w:rPr>
          <w:rFonts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E22EA" w:rsidRPr="008F53A3" w:rsidRDefault="00CE22EA" w:rsidP="008F53A3">
      <w:pPr>
        <w:pStyle w:val="list-dash0"/>
        <w:rPr>
          <w:rFonts w:cs="Times New Roman"/>
          <w:sz w:val="28"/>
          <w:szCs w:val="28"/>
        </w:rPr>
      </w:pPr>
      <w:r w:rsidRPr="008F53A3">
        <w:rPr>
          <w:rFonts w:cs="Times New Roman"/>
          <w:sz w:val="28"/>
          <w:szCs w:val="28"/>
        </w:rPr>
        <w:t>применять изученные методы познания (измерение, моделирование, перебор вариантов)</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3) Работа с информацией:</w:t>
      </w:r>
    </w:p>
    <w:p w:rsidR="00CE22EA" w:rsidRPr="008F53A3" w:rsidRDefault="00CE22EA" w:rsidP="008F53A3">
      <w:pPr>
        <w:pStyle w:val="list-dash0"/>
        <w:rPr>
          <w:rFonts w:cs="Times New Roman"/>
          <w:sz w:val="28"/>
          <w:szCs w:val="28"/>
        </w:rPr>
      </w:pPr>
      <w:r w:rsidRPr="008F53A3">
        <w:rPr>
          <w:rFonts w:cs="Times New Roman"/>
          <w:sz w:val="28"/>
          <w:szCs w:val="28"/>
        </w:rPr>
        <w:t xml:space="preserve">находить и использовать для решения учебных задач текстовую, графическую информацию в разных источниках информационной среды; </w:t>
      </w:r>
    </w:p>
    <w:p w:rsidR="00CE22EA" w:rsidRPr="008F53A3" w:rsidRDefault="00CE22EA" w:rsidP="008F53A3">
      <w:pPr>
        <w:pStyle w:val="list-dash0"/>
        <w:rPr>
          <w:rFonts w:cs="Times New Roman"/>
          <w:sz w:val="28"/>
          <w:szCs w:val="28"/>
        </w:rPr>
      </w:pPr>
      <w:r w:rsidRPr="008F53A3">
        <w:rPr>
          <w:rFonts w:cs="Times New Roman"/>
          <w:sz w:val="28"/>
          <w:szCs w:val="28"/>
        </w:rPr>
        <w:t>читать, интерпретировать графически представленную информацию (схему, таблицу, диаграмму, другую модель);</w:t>
      </w:r>
    </w:p>
    <w:p w:rsidR="00CE22EA" w:rsidRPr="008F53A3" w:rsidRDefault="00CE22EA" w:rsidP="008F53A3">
      <w:pPr>
        <w:pStyle w:val="list-dash0"/>
        <w:rPr>
          <w:rFonts w:cs="Times New Roman"/>
          <w:sz w:val="28"/>
          <w:szCs w:val="28"/>
        </w:rPr>
      </w:pPr>
      <w:r w:rsidRPr="008F53A3">
        <w:rPr>
          <w:rFonts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E22EA" w:rsidRPr="008F53A3" w:rsidRDefault="00CE22EA" w:rsidP="008F53A3">
      <w:pPr>
        <w:pStyle w:val="list-dash0"/>
        <w:rPr>
          <w:rFonts w:cs="Times New Roman"/>
          <w:sz w:val="28"/>
          <w:szCs w:val="28"/>
        </w:rPr>
      </w:pPr>
      <w:r w:rsidRPr="008F53A3">
        <w:rPr>
          <w:rFonts w:cs="Times New Roman"/>
          <w:sz w:val="28"/>
          <w:szCs w:val="28"/>
        </w:rPr>
        <w:t>принимать правила, безопасно использовать предлагаемые электронные средства и источники информации.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Универсальные коммуникативные учебные действия: </w:t>
      </w:r>
    </w:p>
    <w:p w:rsidR="00CE22EA" w:rsidRPr="008F53A3" w:rsidRDefault="00CE22EA" w:rsidP="008F53A3">
      <w:pPr>
        <w:pStyle w:val="list-dash0"/>
        <w:rPr>
          <w:rFonts w:cs="Times New Roman"/>
          <w:sz w:val="28"/>
          <w:szCs w:val="28"/>
        </w:rPr>
      </w:pPr>
      <w:r w:rsidRPr="008F53A3">
        <w:rPr>
          <w:rFonts w:cs="Times New Roman"/>
          <w:sz w:val="28"/>
          <w:szCs w:val="28"/>
        </w:rPr>
        <w:t xml:space="preserve">конструировать утверждения, проверять их истинность; строить логическое рассуждение; </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текст задания для объяснения способа и хода решения математической задачи; формулировать ответ;</w:t>
      </w:r>
    </w:p>
    <w:p w:rsidR="00CE22EA" w:rsidRPr="008F53A3" w:rsidRDefault="00CE22EA" w:rsidP="008F53A3">
      <w:pPr>
        <w:pStyle w:val="list-dash0"/>
        <w:rPr>
          <w:rFonts w:cs="Times New Roman"/>
          <w:sz w:val="28"/>
          <w:szCs w:val="28"/>
        </w:rPr>
      </w:pPr>
      <w:r w:rsidRPr="008F53A3">
        <w:rPr>
          <w:rFonts w:cs="Times New Roman"/>
          <w:sz w:val="28"/>
          <w:szCs w:val="28"/>
        </w:rPr>
        <w:t>комментировать процесс вычисления, построения, решения;</w:t>
      </w:r>
    </w:p>
    <w:p w:rsidR="00CE22EA" w:rsidRPr="008F53A3" w:rsidRDefault="00CE22EA" w:rsidP="008F53A3">
      <w:pPr>
        <w:pStyle w:val="list-dash0"/>
        <w:rPr>
          <w:rFonts w:cs="Times New Roman"/>
          <w:sz w:val="28"/>
          <w:szCs w:val="28"/>
        </w:rPr>
      </w:pPr>
      <w:r w:rsidRPr="008F53A3">
        <w:rPr>
          <w:rFonts w:cs="Times New Roman"/>
          <w:sz w:val="28"/>
          <w:szCs w:val="28"/>
        </w:rPr>
        <w:t xml:space="preserve">объяснять полученный ответ с использованием изученной терминологии; </w:t>
      </w:r>
    </w:p>
    <w:p w:rsidR="00CE22EA" w:rsidRPr="008F53A3" w:rsidRDefault="00CE22EA" w:rsidP="008F53A3">
      <w:pPr>
        <w:pStyle w:val="list-dash0"/>
        <w:rPr>
          <w:rFonts w:cs="Times New Roman"/>
          <w:sz w:val="28"/>
          <w:szCs w:val="28"/>
        </w:rPr>
      </w:pPr>
      <w:r w:rsidRPr="008F53A3">
        <w:rPr>
          <w:rFonts w:cs="Times New Roman"/>
          <w:sz w:val="28"/>
          <w:szCs w:val="28"/>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CE22EA" w:rsidRPr="008F53A3" w:rsidRDefault="00CE22EA" w:rsidP="008F53A3">
      <w:pPr>
        <w:pStyle w:val="list-dash0"/>
        <w:rPr>
          <w:rFonts w:cs="Times New Roman"/>
          <w:sz w:val="28"/>
          <w:szCs w:val="28"/>
        </w:rPr>
      </w:pPr>
      <w:r w:rsidRPr="008F53A3">
        <w:rPr>
          <w:rFonts w:cs="Times New Roman"/>
          <w:sz w:val="28"/>
          <w:szCs w:val="28"/>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CE22EA" w:rsidRPr="008F53A3" w:rsidRDefault="00CE22EA" w:rsidP="008F53A3">
      <w:pPr>
        <w:pStyle w:val="list-dash0"/>
        <w:rPr>
          <w:rFonts w:cs="Times New Roman"/>
          <w:sz w:val="28"/>
          <w:szCs w:val="28"/>
        </w:rPr>
      </w:pPr>
      <w:r w:rsidRPr="008F53A3">
        <w:rPr>
          <w:rFonts w:cs="Times New Roman"/>
          <w:sz w:val="28"/>
          <w:szCs w:val="28"/>
        </w:rPr>
        <w:t>ориентироваться в алгоритмах: воспроизводить, дополнять, исправлять деформированные; составлять по аналогии;</w:t>
      </w:r>
    </w:p>
    <w:p w:rsidR="00CE22EA" w:rsidRPr="008F53A3" w:rsidRDefault="00CE22EA" w:rsidP="008F53A3">
      <w:pPr>
        <w:pStyle w:val="list-dash0"/>
        <w:rPr>
          <w:rFonts w:cs="Times New Roman"/>
          <w:sz w:val="28"/>
          <w:szCs w:val="28"/>
        </w:rPr>
      </w:pPr>
      <w:r w:rsidRPr="008F53A3">
        <w:rPr>
          <w:rFonts w:cs="Times New Roman"/>
          <w:sz w:val="28"/>
          <w:szCs w:val="28"/>
        </w:rPr>
        <w:t xml:space="preserve">самостоятельно составлять тексты заданий, аналогичные типовым изученным.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Универсальные регулятивные учебные действия: </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1) Самоорганизация:</w:t>
      </w:r>
    </w:p>
    <w:p w:rsidR="00CE22EA" w:rsidRPr="008F53A3" w:rsidRDefault="00CE22EA" w:rsidP="008F53A3">
      <w:pPr>
        <w:pStyle w:val="list-dash0"/>
        <w:rPr>
          <w:rFonts w:cs="Times New Roman"/>
          <w:sz w:val="28"/>
          <w:szCs w:val="28"/>
        </w:rPr>
      </w:pPr>
      <w:r w:rsidRPr="008F53A3">
        <w:rPr>
          <w:rFonts w:cs="Times New Roman"/>
          <w:sz w:val="28"/>
          <w:szCs w:val="28"/>
        </w:rPr>
        <w:t xml:space="preserve">планировать этапы предстоящей работы, определять последовательность учебных действий; </w:t>
      </w:r>
    </w:p>
    <w:p w:rsidR="00CE22EA" w:rsidRPr="008F53A3" w:rsidRDefault="00CE22EA" w:rsidP="008F53A3">
      <w:pPr>
        <w:pStyle w:val="list-dash0"/>
        <w:rPr>
          <w:rFonts w:cs="Times New Roman"/>
          <w:sz w:val="28"/>
          <w:szCs w:val="28"/>
        </w:rPr>
      </w:pPr>
      <w:r w:rsidRPr="008F53A3">
        <w:rPr>
          <w:rFonts w:cs="Times New Roman"/>
          <w:sz w:val="28"/>
          <w:szCs w:val="28"/>
        </w:rPr>
        <w:t>выполнять правила безопасного использования электронных средств, предлагаемых в процессе обучения.</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2) Самоконтроль:</w:t>
      </w:r>
    </w:p>
    <w:p w:rsidR="00CE22EA" w:rsidRPr="008F53A3" w:rsidRDefault="00CE22EA" w:rsidP="008F53A3">
      <w:pPr>
        <w:pStyle w:val="list-dash0"/>
        <w:rPr>
          <w:rFonts w:cs="Times New Roman"/>
          <w:sz w:val="28"/>
          <w:szCs w:val="28"/>
        </w:rPr>
      </w:pPr>
      <w:r w:rsidRPr="008F53A3">
        <w:rPr>
          <w:rFonts w:cs="Times New Roman"/>
          <w:sz w:val="28"/>
          <w:szCs w:val="28"/>
        </w:rPr>
        <w:t>осуществлять контроль процесса и результата своей деятельности; объективно оценивать их;</w:t>
      </w:r>
    </w:p>
    <w:p w:rsidR="00CE22EA" w:rsidRPr="008F53A3" w:rsidRDefault="00CE22EA" w:rsidP="008F53A3">
      <w:pPr>
        <w:pStyle w:val="list-dash0"/>
        <w:rPr>
          <w:rFonts w:cs="Times New Roman"/>
          <w:sz w:val="28"/>
          <w:szCs w:val="28"/>
        </w:rPr>
      </w:pPr>
      <w:r w:rsidRPr="008F53A3">
        <w:rPr>
          <w:rFonts w:cs="Times New Roman"/>
          <w:sz w:val="28"/>
          <w:szCs w:val="28"/>
        </w:rPr>
        <w:t>выбирать и при необходимости корректировать способы действий;</w:t>
      </w:r>
    </w:p>
    <w:p w:rsidR="00CE22EA" w:rsidRPr="008F53A3" w:rsidRDefault="00CE22EA" w:rsidP="008F53A3">
      <w:pPr>
        <w:pStyle w:val="list-dash0"/>
        <w:rPr>
          <w:rFonts w:cs="Times New Roman"/>
          <w:sz w:val="28"/>
          <w:szCs w:val="28"/>
        </w:rPr>
      </w:pPr>
      <w:r w:rsidRPr="008F53A3">
        <w:rPr>
          <w:rFonts w:cs="Times New Roman"/>
          <w:sz w:val="28"/>
          <w:szCs w:val="28"/>
        </w:rPr>
        <w:t>находить ошибки в своей работе, устанавливать их причины, вести поиск путей преодоления ошибок;</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3) Самооценка:</w:t>
      </w:r>
    </w:p>
    <w:p w:rsidR="00CE22EA" w:rsidRPr="008F53A3" w:rsidRDefault="00CE22EA" w:rsidP="008F53A3">
      <w:pPr>
        <w:pStyle w:val="list-dash0"/>
        <w:rPr>
          <w:rFonts w:cs="Times New Roman"/>
          <w:sz w:val="28"/>
          <w:szCs w:val="28"/>
        </w:rPr>
      </w:pPr>
      <w:r w:rsidRPr="008F53A3">
        <w:rPr>
          <w:rFonts w:cs="Times New Roman"/>
          <w:sz w:val="28"/>
          <w:szCs w:val="28"/>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CE22EA" w:rsidRPr="008F53A3" w:rsidRDefault="00CE22EA" w:rsidP="008F53A3">
      <w:pPr>
        <w:pStyle w:val="list-dash0"/>
        <w:rPr>
          <w:rFonts w:cs="Times New Roman"/>
          <w:sz w:val="28"/>
          <w:szCs w:val="28"/>
        </w:rPr>
      </w:pPr>
      <w:r w:rsidRPr="008F53A3">
        <w:rPr>
          <w:rFonts w:cs="Times New Roman"/>
          <w:sz w:val="28"/>
          <w:szCs w:val="28"/>
        </w:rPr>
        <w:t>оценивать рациональность своих действий, давать им качественную характеристику.</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Совместная деятельность:</w:t>
      </w:r>
    </w:p>
    <w:p w:rsidR="00CE22EA" w:rsidRPr="008F53A3" w:rsidRDefault="00CE22EA" w:rsidP="008F53A3">
      <w:pPr>
        <w:pStyle w:val="list-dash0"/>
        <w:rPr>
          <w:rFonts w:cs="Times New Roman"/>
          <w:sz w:val="28"/>
          <w:szCs w:val="28"/>
        </w:rPr>
      </w:pPr>
      <w:r w:rsidRPr="008F53A3">
        <w:rPr>
          <w:rFonts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E22EA" w:rsidRPr="008F53A3" w:rsidRDefault="00CE22EA" w:rsidP="008F53A3">
      <w:pPr>
        <w:pStyle w:val="list-dash0"/>
        <w:rPr>
          <w:rFonts w:cs="Times New Roman"/>
          <w:sz w:val="28"/>
          <w:szCs w:val="28"/>
        </w:rPr>
      </w:pPr>
      <w:r w:rsidRPr="008F53A3">
        <w:rPr>
          <w:rFonts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Предметные результаты </w:t>
      </w: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в </w:t>
      </w:r>
      <w:r w:rsidRPr="008F53A3">
        <w:rPr>
          <w:rStyle w:val="Bold"/>
          <w:rFonts w:cs="Times New Roman"/>
          <w:bCs/>
          <w:sz w:val="28"/>
          <w:szCs w:val="28"/>
        </w:rPr>
        <w:t>первом классе</w:t>
      </w:r>
      <w:r w:rsidRPr="008F53A3">
        <w:rPr>
          <w:rFonts w:cs="Times New Roman"/>
          <w:sz w:val="28"/>
          <w:szCs w:val="28"/>
        </w:rPr>
        <w:t xml:space="preserve"> обучающийся научится:</w:t>
      </w:r>
    </w:p>
    <w:p w:rsidR="00CE22EA" w:rsidRPr="008F53A3" w:rsidRDefault="00CE22EA" w:rsidP="008F53A3">
      <w:pPr>
        <w:pStyle w:val="list-dash0"/>
        <w:rPr>
          <w:rFonts w:cs="Times New Roman"/>
          <w:sz w:val="28"/>
          <w:szCs w:val="28"/>
        </w:rPr>
      </w:pPr>
      <w:r w:rsidRPr="008F53A3">
        <w:rPr>
          <w:rFonts w:cs="Times New Roman"/>
          <w:sz w:val="28"/>
          <w:szCs w:val="28"/>
        </w:rPr>
        <w:t>читать, записывать, сравнивать, упорядочивать числа от 0 до 20;</w:t>
      </w:r>
    </w:p>
    <w:p w:rsidR="00CE22EA" w:rsidRPr="008F53A3" w:rsidRDefault="00CE22EA" w:rsidP="008F53A3">
      <w:pPr>
        <w:pStyle w:val="list-dash0"/>
        <w:rPr>
          <w:rFonts w:cs="Times New Roman"/>
          <w:sz w:val="28"/>
          <w:szCs w:val="28"/>
        </w:rPr>
      </w:pPr>
      <w:r w:rsidRPr="008F53A3">
        <w:rPr>
          <w:rFonts w:cs="Times New Roman"/>
          <w:sz w:val="28"/>
          <w:szCs w:val="28"/>
        </w:rPr>
        <w:t>пересчитывать различные объекты, устанавливать порядковый номер объекта;</w:t>
      </w:r>
    </w:p>
    <w:p w:rsidR="00CE22EA" w:rsidRPr="008F53A3" w:rsidRDefault="00CE22EA" w:rsidP="008F53A3">
      <w:pPr>
        <w:pStyle w:val="list-dash0"/>
        <w:rPr>
          <w:rFonts w:cs="Times New Roman"/>
          <w:sz w:val="28"/>
          <w:szCs w:val="28"/>
        </w:rPr>
      </w:pPr>
      <w:r w:rsidRPr="008F53A3">
        <w:rPr>
          <w:rFonts w:cs="Times New Roman"/>
          <w:sz w:val="28"/>
          <w:szCs w:val="28"/>
        </w:rPr>
        <w:t>находить числа, большие/меньшие данного числа на заданное число;</w:t>
      </w:r>
    </w:p>
    <w:p w:rsidR="00CE22EA" w:rsidRPr="008F53A3" w:rsidRDefault="00CE22EA" w:rsidP="008F53A3">
      <w:pPr>
        <w:pStyle w:val="list-dash0"/>
        <w:rPr>
          <w:rFonts w:cs="Times New Roman"/>
          <w:sz w:val="28"/>
          <w:szCs w:val="28"/>
        </w:rPr>
      </w:pPr>
      <w:r w:rsidRPr="008F53A3">
        <w:rPr>
          <w:rFonts w:cs="Times New Roman"/>
          <w:sz w:val="28"/>
          <w:szCs w:val="28"/>
        </w:rPr>
        <w:t xml:space="preserve">выполнять арифметические действия сложения и вычитания в пределах 20 (устно и письменно) без перехода через десяток; </w:t>
      </w:r>
    </w:p>
    <w:p w:rsidR="00CE22EA" w:rsidRPr="008F53A3" w:rsidRDefault="00CE22EA" w:rsidP="008F53A3">
      <w:pPr>
        <w:pStyle w:val="list-dash0"/>
        <w:rPr>
          <w:rFonts w:cs="Times New Roman"/>
          <w:sz w:val="28"/>
          <w:szCs w:val="28"/>
        </w:rPr>
      </w:pPr>
      <w:r w:rsidRPr="008F53A3">
        <w:rPr>
          <w:rFonts w:cs="Times New Roman"/>
          <w:sz w:val="28"/>
          <w:szCs w:val="28"/>
        </w:rPr>
        <w:t>называть и различать компоненты действий сложения (слагаемые, сумма) и вычитания (уменьшаемое, вычитаемое, разность);</w:t>
      </w:r>
    </w:p>
    <w:p w:rsidR="00CE22EA" w:rsidRPr="008F53A3" w:rsidRDefault="00CE22EA" w:rsidP="008F53A3">
      <w:pPr>
        <w:pStyle w:val="list-dash0"/>
        <w:rPr>
          <w:rFonts w:cs="Times New Roman"/>
          <w:sz w:val="28"/>
          <w:szCs w:val="28"/>
        </w:rPr>
      </w:pPr>
      <w:r w:rsidRPr="008F53A3">
        <w:rPr>
          <w:rFonts w:cs="Times New Roman"/>
          <w:sz w:val="28"/>
          <w:szCs w:val="28"/>
        </w:rPr>
        <w:t>решать текстовые задачи в одно действие на сложение и вычитание: выделять условие и требование (вопрос);</w:t>
      </w:r>
    </w:p>
    <w:p w:rsidR="00CE22EA" w:rsidRPr="008F53A3" w:rsidRDefault="00CE22EA" w:rsidP="008F53A3">
      <w:pPr>
        <w:pStyle w:val="list-dash0"/>
        <w:rPr>
          <w:rFonts w:cs="Times New Roman"/>
          <w:sz w:val="28"/>
          <w:szCs w:val="28"/>
        </w:rPr>
      </w:pPr>
      <w:r w:rsidRPr="008F53A3">
        <w:rPr>
          <w:rFonts w:cs="Times New Roman"/>
          <w:sz w:val="28"/>
          <w:szCs w:val="28"/>
        </w:rPr>
        <w:t xml:space="preserve">сравнивать объекты по длине, устанавливая между ними соотношение длиннее/короче (выше/ниже, шире/уже); </w:t>
      </w:r>
    </w:p>
    <w:p w:rsidR="00CE22EA" w:rsidRPr="008F53A3" w:rsidRDefault="00CE22EA" w:rsidP="008F53A3">
      <w:pPr>
        <w:pStyle w:val="list-dash0"/>
        <w:rPr>
          <w:rFonts w:cs="Times New Roman"/>
          <w:sz w:val="28"/>
          <w:szCs w:val="28"/>
        </w:rPr>
      </w:pPr>
      <w:r w:rsidRPr="008F53A3">
        <w:rPr>
          <w:rFonts w:cs="Times New Roman"/>
          <w:sz w:val="28"/>
          <w:szCs w:val="28"/>
        </w:rPr>
        <w:t xml:space="preserve">знать и использовать единицу длины — сантиметр; измерять длину отрезка, чертить отрезок заданной длины (в см); </w:t>
      </w:r>
    </w:p>
    <w:p w:rsidR="00CE22EA" w:rsidRPr="008F53A3" w:rsidRDefault="00CE22EA" w:rsidP="008F53A3">
      <w:pPr>
        <w:pStyle w:val="list-dash0"/>
        <w:rPr>
          <w:rFonts w:cs="Times New Roman"/>
          <w:sz w:val="28"/>
          <w:szCs w:val="28"/>
        </w:rPr>
      </w:pPr>
      <w:r w:rsidRPr="008F53A3">
        <w:rPr>
          <w:rFonts w:cs="Times New Roman"/>
          <w:sz w:val="28"/>
          <w:szCs w:val="28"/>
        </w:rPr>
        <w:t>различать число и цифру;</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геометрические фигуры: круг, треугольник, прямоугольник (квадрат), отрезок;</w:t>
      </w:r>
    </w:p>
    <w:p w:rsidR="00CE22EA" w:rsidRPr="008F53A3" w:rsidRDefault="00CE22EA" w:rsidP="008F53A3">
      <w:pPr>
        <w:pStyle w:val="list-dash0"/>
        <w:rPr>
          <w:rFonts w:cs="Times New Roman"/>
          <w:sz w:val="28"/>
          <w:szCs w:val="28"/>
        </w:rPr>
      </w:pPr>
      <w:r w:rsidRPr="008F53A3">
        <w:rPr>
          <w:rFonts w:cs="Times New Roman"/>
          <w:sz w:val="28"/>
          <w:szCs w:val="28"/>
        </w:rPr>
        <w:t>устанавливать между объектами соотношения: слева/справа, дальше/ближе, между, перед/за, над/под;</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распознавать верные (истинные) и неверные (ложные) утверждения относительно заданного набора объектов/предметов;</w:t>
      </w:r>
    </w:p>
    <w:p w:rsidR="00CE22EA" w:rsidRPr="008F53A3" w:rsidRDefault="00CE22EA" w:rsidP="008F53A3">
      <w:pPr>
        <w:pStyle w:val="list-dash0"/>
        <w:rPr>
          <w:rFonts w:cs="Times New Roman"/>
          <w:sz w:val="28"/>
          <w:szCs w:val="28"/>
        </w:rPr>
      </w:pPr>
      <w:r w:rsidRPr="008F53A3">
        <w:rPr>
          <w:rFonts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CE22EA" w:rsidRPr="008F53A3" w:rsidRDefault="00CE22EA" w:rsidP="008F53A3">
      <w:pPr>
        <w:pStyle w:val="list-dash0"/>
        <w:rPr>
          <w:rFonts w:cs="Times New Roman"/>
          <w:sz w:val="28"/>
          <w:szCs w:val="28"/>
        </w:rPr>
      </w:pPr>
      <w:r w:rsidRPr="008F53A3">
        <w:rPr>
          <w:rFonts w:cs="Times New Roman"/>
          <w:sz w:val="28"/>
          <w:szCs w:val="28"/>
        </w:rPr>
        <w:t>различать строки и столбцы таблицы, вносить данное в таблицу, извлекать данное/данные из таблицы;</w:t>
      </w:r>
    </w:p>
    <w:p w:rsidR="00CE22EA" w:rsidRPr="008F53A3" w:rsidRDefault="00CE22EA" w:rsidP="008F53A3">
      <w:pPr>
        <w:pStyle w:val="list-dash0"/>
        <w:rPr>
          <w:rFonts w:cs="Times New Roman"/>
          <w:sz w:val="28"/>
          <w:szCs w:val="28"/>
        </w:rPr>
      </w:pPr>
      <w:r w:rsidRPr="008F53A3">
        <w:rPr>
          <w:rFonts w:cs="Times New Roman"/>
          <w:sz w:val="28"/>
          <w:szCs w:val="28"/>
        </w:rPr>
        <w:t>сравнивать два объекта (числа, геометрические фигуры);</w:t>
      </w:r>
    </w:p>
    <w:p w:rsidR="00CE22EA" w:rsidRPr="008F53A3" w:rsidRDefault="00CE22EA" w:rsidP="008F53A3">
      <w:pPr>
        <w:pStyle w:val="list-dash0"/>
        <w:rPr>
          <w:rFonts w:cs="Times New Roman"/>
          <w:sz w:val="28"/>
          <w:szCs w:val="28"/>
        </w:rPr>
      </w:pPr>
      <w:r w:rsidRPr="008F53A3">
        <w:rPr>
          <w:rFonts w:cs="Times New Roman"/>
          <w:sz w:val="28"/>
          <w:szCs w:val="28"/>
        </w:rPr>
        <w:t>распределять объекты на две группы по заданному основанию.</w:t>
      </w:r>
    </w:p>
    <w:p w:rsidR="00CE22EA" w:rsidRPr="008F53A3" w:rsidRDefault="00CE22EA" w:rsidP="008F53A3">
      <w:pPr>
        <w:pStyle w:val="body"/>
        <w:rPr>
          <w:rFonts w:cs="Times New Roman"/>
          <w:sz w:val="28"/>
          <w:szCs w:val="28"/>
        </w:rPr>
      </w:pP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во </w:t>
      </w:r>
      <w:r w:rsidRPr="008F53A3">
        <w:rPr>
          <w:rStyle w:val="Bold"/>
          <w:rFonts w:cs="Times New Roman"/>
          <w:bCs/>
          <w:sz w:val="28"/>
          <w:szCs w:val="28"/>
        </w:rPr>
        <w:t>втором классе</w:t>
      </w:r>
      <w:r w:rsidRPr="008F53A3">
        <w:rPr>
          <w:rFonts w:cs="Times New Roman"/>
          <w:sz w:val="28"/>
          <w:szCs w:val="28"/>
        </w:rPr>
        <w:t xml:space="preserve"> обучающийся научится:</w:t>
      </w:r>
    </w:p>
    <w:p w:rsidR="00CE22EA" w:rsidRPr="008F53A3" w:rsidRDefault="00CE22EA" w:rsidP="008F53A3">
      <w:pPr>
        <w:pStyle w:val="list-dash0"/>
        <w:rPr>
          <w:rFonts w:cs="Times New Roman"/>
          <w:sz w:val="28"/>
          <w:szCs w:val="28"/>
        </w:rPr>
      </w:pPr>
      <w:r w:rsidRPr="008F53A3">
        <w:rPr>
          <w:rFonts w:cs="Times New Roman"/>
          <w:sz w:val="28"/>
          <w:szCs w:val="28"/>
        </w:rPr>
        <w:t>читать, записывать, сравнивать, упорядочивать числа в пределах 100;</w:t>
      </w:r>
    </w:p>
    <w:p w:rsidR="00CE22EA" w:rsidRPr="008F53A3" w:rsidRDefault="00CE22EA" w:rsidP="008F53A3">
      <w:pPr>
        <w:pStyle w:val="list-dash0"/>
        <w:rPr>
          <w:rFonts w:cs="Times New Roman"/>
          <w:sz w:val="28"/>
          <w:szCs w:val="28"/>
        </w:rPr>
      </w:pPr>
      <w:r w:rsidRPr="008F53A3">
        <w:rPr>
          <w:rFonts w:cs="Times New Roman"/>
          <w:sz w:val="28"/>
          <w:szCs w:val="28"/>
        </w:rPr>
        <w:t>находить число большее/меньшее данного числа на заданное число (в пределах 100); большее данного числа в заданное число раз (в пределах 20);</w:t>
      </w:r>
    </w:p>
    <w:p w:rsidR="00CE22EA" w:rsidRPr="008F53A3" w:rsidRDefault="00CE22EA" w:rsidP="008F53A3">
      <w:pPr>
        <w:pStyle w:val="list-dash0"/>
        <w:rPr>
          <w:rFonts w:cs="Times New Roman"/>
          <w:sz w:val="28"/>
          <w:szCs w:val="28"/>
        </w:rPr>
      </w:pPr>
      <w:r w:rsidRPr="008F53A3">
        <w:rPr>
          <w:rFonts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CE22EA" w:rsidRPr="008F53A3" w:rsidRDefault="00CE22EA" w:rsidP="008F53A3">
      <w:pPr>
        <w:pStyle w:val="list-dash0"/>
        <w:rPr>
          <w:rFonts w:cs="Times New Roman"/>
          <w:spacing w:val="3"/>
          <w:sz w:val="28"/>
          <w:szCs w:val="28"/>
        </w:rPr>
      </w:pPr>
      <w:r w:rsidRPr="008F53A3">
        <w:rPr>
          <w:rFonts w:cs="Times New Roman"/>
          <w:spacing w:val="3"/>
          <w:sz w:val="28"/>
          <w:szCs w:val="28"/>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CE22EA" w:rsidRPr="008F53A3" w:rsidRDefault="00CE22EA" w:rsidP="008F53A3">
      <w:pPr>
        <w:pStyle w:val="list-dash0"/>
        <w:rPr>
          <w:rFonts w:cs="Times New Roman"/>
          <w:sz w:val="28"/>
          <w:szCs w:val="28"/>
        </w:rPr>
      </w:pPr>
      <w:r w:rsidRPr="008F53A3">
        <w:rPr>
          <w:rFonts w:cs="Times New Roman"/>
          <w:sz w:val="28"/>
          <w:szCs w:val="28"/>
        </w:rPr>
        <w:t>называть и различать компоненты действий умножения (множители, произведение); деления (делимое, делитель, частное);</w:t>
      </w:r>
    </w:p>
    <w:p w:rsidR="00CE22EA" w:rsidRPr="008F53A3" w:rsidRDefault="00CE22EA" w:rsidP="008F53A3">
      <w:pPr>
        <w:pStyle w:val="list-dash0"/>
        <w:rPr>
          <w:rFonts w:cs="Times New Roman"/>
          <w:sz w:val="28"/>
          <w:szCs w:val="28"/>
        </w:rPr>
      </w:pPr>
      <w:r w:rsidRPr="008F53A3">
        <w:rPr>
          <w:rFonts w:cs="Times New Roman"/>
          <w:sz w:val="28"/>
          <w:szCs w:val="28"/>
        </w:rPr>
        <w:t>находить неизвестный компонент сложения, вычитания;</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CE22EA" w:rsidRPr="008F53A3" w:rsidRDefault="00CE22EA" w:rsidP="008F53A3">
      <w:pPr>
        <w:pStyle w:val="list-dash0"/>
        <w:rPr>
          <w:rFonts w:cs="Times New Roman"/>
          <w:spacing w:val="-2"/>
          <w:sz w:val="28"/>
          <w:szCs w:val="28"/>
        </w:rPr>
      </w:pPr>
      <w:r w:rsidRPr="008F53A3">
        <w:rPr>
          <w:rFonts w:cs="Times New Roman"/>
          <w:sz w:val="28"/>
          <w:szCs w:val="28"/>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F53A3">
        <w:rPr>
          <w:rFonts w:cs="Times New Roman"/>
          <w:spacing w:val="-2"/>
          <w:sz w:val="28"/>
          <w:szCs w:val="28"/>
        </w:rPr>
        <w:t>сравнивать величины длины, массы, времени, стоимости, устанавливая между ними соотношение «больше/меньше на»;</w:t>
      </w:r>
    </w:p>
    <w:p w:rsidR="00CE22EA" w:rsidRPr="008F53A3" w:rsidRDefault="00CE22EA" w:rsidP="008F53A3">
      <w:pPr>
        <w:pStyle w:val="list-dash0"/>
        <w:rPr>
          <w:rFonts w:cs="Times New Roman"/>
          <w:sz w:val="28"/>
          <w:szCs w:val="28"/>
        </w:rPr>
      </w:pPr>
      <w:r w:rsidRPr="008F53A3">
        <w:rPr>
          <w:rFonts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CE22EA" w:rsidRPr="008F53A3" w:rsidRDefault="00CE22EA" w:rsidP="008F53A3">
      <w:pPr>
        <w:pStyle w:val="list-dash0"/>
        <w:rPr>
          <w:rFonts w:cs="Times New Roman"/>
          <w:sz w:val="28"/>
          <w:szCs w:val="28"/>
        </w:rPr>
      </w:pPr>
      <w:r w:rsidRPr="008F53A3">
        <w:rPr>
          <w:rFonts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CE22EA" w:rsidRPr="008F53A3" w:rsidRDefault="00CE22EA" w:rsidP="008F53A3">
      <w:pPr>
        <w:pStyle w:val="list-dash0"/>
        <w:rPr>
          <w:rFonts w:cs="Times New Roman"/>
          <w:sz w:val="28"/>
          <w:szCs w:val="28"/>
        </w:rPr>
      </w:pPr>
      <w:r w:rsidRPr="008F53A3">
        <w:rPr>
          <w:rFonts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CE22EA" w:rsidRPr="008F53A3" w:rsidRDefault="00CE22EA" w:rsidP="008F53A3">
      <w:pPr>
        <w:pStyle w:val="list-dash0"/>
        <w:rPr>
          <w:rFonts w:cs="Times New Roman"/>
          <w:sz w:val="28"/>
          <w:szCs w:val="28"/>
        </w:rPr>
      </w:pPr>
      <w:r w:rsidRPr="008F53A3">
        <w:rPr>
          <w:rFonts w:cs="Times New Roman"/>
          <w:sz w:val="28"/>
          <w:szCs w:val="28"/>
        </w:rPr>
        <w:t>выполнять измерение длин реальных объектов с помощью линейки;</w:t>
      </w:r>
    </w:p>
    <w:p w:rsidR="00CE22EA" w:rsidRPr="008F53A3" w:rsidRDefault="00CE22EA" w:rsidP="008F53A3">
      <w:pPr>
        <w:pStyle w:val="list-dash0"/>
        <w:rPr>
          <w:rFonts w:cs="Times New Roman"/>
          <w:sz w:val="28"/>
          <w:szCs w:val="28"/>
        </w:rPr>
      </w:pPr>
      <w:r w:rsidRPr="008F53A3">
        <w:rPr>
          <w:rFonts w:cs="Times New Roman"/>
          <w:sz w:val="28"/>
          <w:szCs w:val="28"/>
        </w:rPr>
        <w:t>находить длину ломаной, состоящей из двух-трёх звеньев, периметр прямоугольника (квадрата);</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CE22EA" w:rsidRPr="008F53A3" w:rsidRDefault="00CE22EA" w:rsidP="008F53A3">
      <w:pPr>
        <w:pStyle w:val="list-dash0"/>
        <w:rPr>
          <w:rFonts w:cs="Times New Roman"/>
          <w:sz w:val="28"/>
          <w:szCs w:val="28"/>
        </w:rPr>
      </w:pPr>
      <w:r w:rsidRPr="008F53A3">
        <w:rPr>
          <w:rFonts w:cs="Times New Roman"/>
          <w:sz w:val="28"/>
          <w:szCs w:val="28"/>
        </w:rPr>
        <w:t xml:space="preserve">находить общий признак группы математических объектов (чисел, величин, геометрических фигур); </w:t>
      </w:r>
    </w:p>
    <w:p w:rsidR="00CE22EA" w:rsidRPr="008F53A3" w:rsidRDefault="00CE22EA" w:rsidP="008F53A3">
      <w:pPr>
        <w:pStyle w:val="list-dash0"/>
        <w:rPr>
          <w:rFonts w:cs="Times New Roman"/>
          <w:sz w:val="28"/>
          <w:szCs w:val="28"/>
        </w:rPr>
      </w:pPr>
      <w:r w:rsidRPr="008F53A3">
        <w:rPr>
          <w:rFonts w:cs="Times New Roman"/>
          <w:sz w:val="28"/>
          <w:szCs w:val="28"/>
        </w:rPr>
        <w:t xml:space="preserve">находить закономерность в ряду объектов (чисел, геометрических фигур); </w:t>
      </w:r>
    </w:p>
    <w:p w:rsidR="00CE22EA" w:rsidRPr="008F53A3" w:rsidRDefault="00CE22EA" w:rsidP="008F53A3">
      <w:pPr>
        <w:pStyle w:val="list-dash0"/>
        <w:rPr>
          <w:rFonts w:cs="Times New Roman"/>
          <w:sz w:val="28"/>
          <w:szCs w:val="28"/>
        </w:rPr>
      </w:pPr>
      <w:r w:rsidRPr="008F53A3">
        <w:rPr>
          <w:rFonts w:cs="Times New Roman"/>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CE22EA" w:rsidRPr="008F53A3" w:rsidRDefault="00CE22EA" w:rsidP="008F53A3">
      <w:pPr>
        <w:pStyle w:val="list-dash0"/>
        <w:rPr>
          <w:rFonts w:cs="Times New Roman"/>
          <w:sz w:val="28"/>
          <w:szCs w:val="28"/>
        </w:rPr>
      </w:pPr>
      <w:r w:rsidRPr="008F53A3">
        <w:rPr>
          <w:rFonts w:cs="Times New Roman"/>
          <w:sz w:val="28"/>
          <w:szCs w:val="28"/>
        </w:rPr>
        <w:t>сравнивать группы объектов (находить общее, различное);</w:t>
      </w:r>
    </w:p>
    <w:p w:rsidR="00CE22EA" w:rsidRPr="008F53A3" w:rsidRDefault="00CE22EA" w:rsidP="008F53A3">
      <w:pPr>
        <w:pStyle w:val="list-dash0"/>
        <w:rPr>
          <w:rFonts w:cs="Times New Roman"/>
          <w:sz w:val="28"/>
          <w:szCs w:val="28"/>
        </w:rPr>
      </w:pPr>
      <w:r w:rsidRPr="008F53A3">
        <w:rPr>
          <w:rFonts w:cs="Times New Roman"/>
          <w:sz w:val="28"/>
          <w:szCs w:val="28"/>
        </w:rPr>
        <w:t>обнаруживать модели геометрических фигур в окружающем мире;</w:t>
      </w:r>
    </w:p>
    <w:p w:rsidR="00CE22EA" w:rsidRPr="008F53A3" w:rsidRDefault="00CE22EA" w:rsidP="008F53A3">
      <w:pPr>
        <w:pStyle w:val="list-dash0"/>
        <w:rPr>
          <w:rFonts w:cs="Times New Roman"/>
          <w:sz w:val="28"/>
          <w:szCs w:val="28"/>
        </w:rPr>
      </w:pPr>
      <w:r w:rsidRPr="008F53A3">
        <w:rPr>
          <w:rFonts w:cs="Times New Roman"/>
          <w:sz w:val="28"/>
          <w:szCs w:val="28"/>
        </w:rPr>
        <w:t>подбирать примеры, подтверждающие суждение, ответ;</w:t>
      </w:r>
    </w:p>
    <w:p w:rsidR="00CE22EA" w:rsidRPr="008F53A3" w:rsidRDefault="00CE22EA" w:rsidP="008F53A3">
      <w:pPr>
        <w:pStyle w:val="list-dash0"/>
        <w:rPr>
          <w:rFonts w:cs="Times New Roman"/>
          <w:sz w:val="28"/>
          <w:szCs w:val="28"/>
        </w:rPr>
      </w:pPr>
      <w:r w:rsidRPr="008F53A3">
        <w:rPr>
          <w:rFonts w:cs="Times New Roman"/>
          <w:sz w:val="28"/>
          <w:szCs w:val="28"/>
        </w:rPr>
        <w:t>составлять (дополнять) текстовую задачу;</w:t>
      </w:r>
    </w:p>
    <w:p w:rsidR="00CE22EA" w:rsidRPr="008F53A3" w:rsidRDefault="00CE22EA" w:rsidP="008F53A3">
      <w:pPr>
        <w:pStyle w:val="list-dash0"/>
        <w:rPr>
          <w:rFonts w:cs="Times New Roman"/>
          <w:sz w:val="28"/>
          <w:szCs w:val="28"/>
        </w:rPr>
      </w:pPr>
      <w:r w:rsidRPr="008F53A3">
        <w:rPr>
          <w:rFonts w:cs="Times New Roman"/>
          <w:sz w:val="28"/>
          <w:szCs w:val="28"/>
        </w:rPr>
        <w:t>проверять правильность вычислений.</w:t>
      </w:r>
    </w:p>
    <w:p w:rsidR="00CE22EA" w:rsidRPr="008F53A3" w:rsidRDefault="00CE22EA" w:rsidP="008F53A3">
      <w:pPr>
        <w:pStyle w:val="body"/>
        <w:rPr>
          <w:rFonts w:cs="Times New Roman"/>
          <w:sz w:val="28"/>
          <w:szCs w:val="28"/>
        </w:rPr>
      </w:pP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в </w:t>
      </w:r>
      <w:r w:rsidRPr="008F53A3">
        <w:rPr>
          <w:rStyle w:val="Bold"/>
          <w:rFonts w:cs="Times New Roman"/>
          <w:bCs/>
          <w:sz w:val="28"/>
          <w:szCs w:val="28"/>
        </w:rPr>
        <w:t>третьем классе</w:t>
      </w:r>
      <w:r w:rsidRPr="008F53A3">
        <w:rPr>
          <w:rFonts w:cs="Times New Roman"/>
          <w:sz w:val="28"/>
          <w:szCs w:val="28"/>
        </w:rPr>
        <w:t xml:space="preserve"> обучающийся научится:</w:t>
      </w:r>
    </w:p>
    <w:p w:rsidR="00CE22EA" w:rsidRPr="008F53A3" w:rsidRDefault="00CE22EA" w:rsidP="008F53A3">
      <w:pPr>
        <w:pStyle w:val="list-dash0"/>
        <w:rPr>
          <w:rFonts w:cs="Times New Roman"/>
          <w:sz w:val="28"/>
          <w:szCs w:val="28"/>
        </w:rPr>
      </w:pPr>
      <w:r w:rsidRPr="008F53A3">
        <w:rPr>
          <w:rFonts w:cs="Times New Roman"/>
          <w:sz w:val="28"/>
          <w:szCs w:val="28"/>
        </w:rPr>
        <w:t>читать, записывать, сравнивать, упорядочивать числа в пределах 1000;</w:t>
      </w:r>
    </w:p>
    <w:p w:rsidR="00CE22EA" w:rsidRPr="008F53A3" w:rsidRDefault="00CE22EA" w:rsidP="008F53A3">
      <w:pPr>
        <w:pStyle w:val="list-dash0"/>
        <w:rPr>
          <w:rFonts w:cs="Times New Roman"/>
          <w:sz w:val="28"/>
          <w:szCs w:val="28"/>
        </w:rPr>
      </w:pPr>
      <w:r w:rsidRPr="008F53A3">
        <w:rPr>
          <w:rFonts w:cs="Times New Roman"/>
          <w:sz w:val="28"/>
          <w:szCs w:val="28"/>
        </w:rPr>
        <w:t>находить число большее/меньшее данного числа на заданное число, в заданное число раз (в пределах 1000);</w:t>
      </w:r>
    </w:p>
    <w:p w:rsidR="00CE22EA" w:rsidRPr="008F53A3" w:rsidRDefault="00CE22EA" w:rsidP="008F53A3">
      <w:pPr>
        <w:pStyle w:val="list-dash0"/>
        <w:rPr>
          <w:rFonts w:cs="Times New Roman"/>
          <w:sz w:val="28"/>
          <w:szCs w:val="28"/>
        </w:rPr>
      </w:pPr>
      <w:r w:rsidRPr="008F53A3">
        <w:rPr>
          <w:rFonts w:cs="Times New Roman"/>
          <w:sz w:val="28"/>
          <w:szCs w:val="28"/>
        </w:rPr>
        <w:t xml:space="preserve">выполнять арифметические действия: сложение и вычитание (в пределах 100 — устно, в пределах 1000 — письменно); </w:t>
      </w:r>
      <w:r w:rsidRPr="008F53A3">
        <w:rPr>
          <w:rFonts w:cs="Times New Roman"/>
          <w:sz w:val="28"/>
          <w:szCs w:val="28"/>
        </w:rPr>
        <w:br/>
        <w:t xml:space="preserve">умножение и деление на однозначное число (в пределах 100 — устно и письменно); </w:t>
      </w:r>
    </w:p>
    <w:p w:rsidR="00CE22EA" w:rsidRPr="008F53A3" w:rsidRDefault="00CE22EA" w:rsidP="008F53A3">
      <w:pPr>
        <w:pStyle w:val="list-dash0"/>
        <w:rPr>
          <w:rFonts w:cs="Times New Roman"/>
          <w:sz w:val="28"/>
          <w:szCs w:val="28"/>
        </w:rPr>
      </w:pPr>
      <w:r w:rsidRPr="008F53A3">
        <w:rPr>
          <w:rFonts w:cs="Times New Roman"/>
          <w:sz w:val="28"/>
          <w:szCs w:val="28"/>
        </w:rPr>
        <w:t>выполнять действия умножение и деление с числами 0 и 1; деление с остатком;</w:t>
      </w:r>
    </w:p>
    <w:p w:rsidR="00CE22EA" w:rsidRPr="008F53A3" w:rsidRDefault="00CE22EA" w:rsidP="008F53A3">
      <w:pPr>
        <w:pStyle w:val="list-dash0"/>
        <w:rPr>
          <w:rFonts w:cs="Times New Roman"/>
          <w:sz w:val="28"/>
          <w:szCs w:val="28"/>
        </w:rPr>
      </w:pPr>
      <w:r w:rsidRPr="008F53A3">
        <w:rPr>
          <w:rFonts w:cs="Times New Roman"/>
          <w:sz w:val="28"/>
          <w:szCs w:val="28"/>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при вычислениях переместительное и сочетательное свойства сложения;</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находить неизвестный компонент арифметического действия;</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CE22EA" w:rsidRPr="008F53A3" w:rsidRDefault="00CE22EA" w:rsidP="008F53A3">
      <w:pPr>
        <w:pStyle w:val="list-dash0"/>
        <w:rPr>
          <w:rFonts w:cs="Times New Roman"/>
          <w:sz w:val="28"/>
          <w:szCs w:val="28"/>
        </w:rPr>
      </w:pPr>
      <w:r w:rsidRPr="008F53A3">
        <w:rPr>
          <w:rFonts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E22EA" w:rsidRPr="008F53A3" w:rsidRDefault="00CE22EA" w:rsidP="008F53A3">
      <w:pPr>
        <w:pStyle w:val="list-dash0"/>
        <w:rPr>
          <w:rFonts w:cs="Times New Roman"/>
          <w:sz w:val="28"/>
          <w:szCs w:val="28"/>
        </w:rPr>
      </w:pPr>
      <w:r w:rsidRPr="008F53A3">
        <w:rPr>
          <w:rFonts w:cs="Times New Roman"/>
          <w:sz w:val="28"/>
          <w:szCs w:val="28"/>
        </w:rPr>
        <w:t>сравнивать величины длины, площади, массы, времени, стоимости, устанавливая между ними соотношение «больше/меньше на/в»;</w:t>
      </w:r>
    </w:p>
    <w:p w:rsidR="00CE22EA" w:rsidRPr="008F53A3" w:rsidRDefault="00CE22EA" w:rsidP="008F53A3">
      <w:pPr>
        <w:pStyle w:val="list-dash0"/>
        <w:rPr>
          <w:rFonts w:cs="Times New Roman"/>
          <w:sz w:val="28"/>
          <w:szCs w:val="28"/>
        </w:rPr>
      </w:pPr>
      <w:r w:rsidRPr="008F53A3">
        <w:rPr>
          <w:rFonts w:cs="Times New Roman"/>
          <w:sz w:val="28"/>
          <w:szCs w:val="28"/>
        </w:rPr>
        <w:t>называть, находить долю величины (половина, четверть);</w:t>
      </w:r>
    </w:p>
    <w:p w:rsidR="00CE22EA" w:rsidRPr="008F53A3" w:rsidRDefault="00CE22EA" w:rsidP="008F53A3">
      <w:pPr>
        <w:pStyle w:val="list-dash0"/>
        <w:rPr>
          <w:rFonts w:cs="Times New Roman"/>
          <w:sz w:val="28"/>
          <w:szCs w:val="28"/>
        </w:rPr>
      </w:pPr>
      <w:r w:rsidRPr="008F53A3">
        <w:rPr>
          <w:rFonts w:cs="Times New Roman"/>
          <w:sz w:val="28"/>
          <w:szCs w:val="28"/>
        </w:rPr>
        <w:t>сравнивать величины, выраженные долями;</w:t>
      </w:r>
    </w:p>
    <w:p w:rsidR="00CE22EA" w:rsidRPr="008F53A3" w:rsidRDefault="00CE22EA" w:rsidP="008F53A3">
      <w:pPr>
        <w:pStyle w:val="list-dash0"/>
        <w:rPr>
          <w:rFonts w:cs="Times New Roman"/>
          <w:sz w:val="28"/>
          <w:szCs w:val="28"/>
        </w:rPr>
      </w:pPr>
      <w:r w:rsidRPr="008F53A3">
        <w:rPr>
          <w:rFonts w:cs="Times New Roman"/>
          <w:sz w:val="28"/>
          <w:szCs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CE22EA" w:rsidRPr="008F53A3" w:rsidRDefault="00CE22EA" w:rsidP="008F53A3">
      <w:pPr>
        <w:pStyle w:val="list-dash0"/>
        <w:rPr>
          <w:rFonts w:cs="Times New Roman"/>
          <w:sz w:val="28"/>
          <w:szCs w:val="28"/>
        </w:rPr>
      </w:pPr>
      <w:r w:rsidRPr="008F53A3">
        <w:rPr>
          <w:rFonts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E22EA" w:rsidRPr="008F53A3" w:rsidRDefault="00CE22EA" w:rsidP="008F53A3">
      <w:pPr>
        <w:pStyle w:val="list-dash0"/>
        <w:rPr>
          <w:rFonts w:cs="Times New Roman"/>
          <w:sz w:val="28"/>
          <w:szCs w:val="28"/>
        </w:rPr>
      </w:pPr>
      <w:r w:rsidRPr="008F53A3">
        <w:rPr>
          <w:rFonts w:cs="Times New Roman"/>
          <w:sz w:val="28"/>
          <w:szCs w:val="28"/>
        </w:rPr>
        <w:t>конструировать прямоугольник из данных фигур (квадратов), делить прямоугольник, многоугольник на заданные части;</w:t>
      </w:r>
    </w:p>
    <w:p w:rsidR="00CE22EA" w:rsidRPr="008F53A3" w:rsidRDefault="00CE22EA" w:rsidP="008F53A3">
      <w:pPr>
        <w:pStyle w:val="list-dash0"/>
        <w:rPr>
          <w:rFonts w:cs="Times New Roman"/>
          <w:sz w:val="28"/>
          <w:szCs w:val="28"/>
        </w:rPr>
      </w:pPr>
      <w:r w:rsidRPr="008F53A3">
        <w:rPr>
          <w:rFonts w:cs="Times New Roman"/>
          <w:sz w:val="28"/>
          <w:szCs w:val="28"/>
        </w:rPr>
        <w:t>сравнивать фигуры по площади (наложение, сопоставление числовых значений);</w:t>
      </w:r>
    </w:p>
    <w:p w:rsidR="00CE22EA" w:rsidRPr="008F53A3" w:rsidRDefault="00CE22EA" w:rsidP="008F53A3">
      <w:pPr>
        <w:pStyle w:val="list-dash0"/>
        <w:rPr>
          <w:rFonts w:cs="Times New Roman"/>
          <w:sz w:val="28"/>
          <w:szCs w:val="28"/>
        </w:rPr>
      </w:pPr>
      <w:r w:rsidRPr="008F53A3">
        <w:rPr>
          <w:rFonts w:cs="Times New Roman"/>
          <w:sz w:val="28"/>
          <w:szCs w:val="28"/>
        </w:rPr>
        <w:t>находить периметр прямоугольника (квадрата), площадь прямоугольника (квадрата), используя правило/алгоритм;</w:t>
      </w:r>
    </w:p>
    <w:p w:rsidR="00CE22EA" w:rsidRPr="008F53A3" w:rsidRDefault="00CE22EA" w:rsidP="008F53A3">
      <w:pPr>
        <w:pStyle w:val="list-dash0"/>
        <w:rPr>
          <w:rFonts w:cs="Times New Roman"/>
          <w:sz w:val="28"/>
          <w:szCs w:val="28"/>
        </w:rPr>
      </w:pPr>
      <w:r w:rsidRPr="008F53A3">
        <w:rPr>
          <w:rFonts w:cs="Times New Roman"/>
          <w:sz w:val="28"/>
          <w:szCs w:val="28"/>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CE22EA" w:rsidRPr="008F53A3" w:rsidRDefault="00CE22EA" w:rsidP="008F53A3">
      <w:pPr>
        <w:pStyle w:val="list-dash0"/>
        <w:rPr>
          <w:rFonts w:cs="Times New Roman"/>
          <w:sz w:val="28"/>
          <w:szCs w:val="28"/>
        </w:rPr>
      </w:pPr>
      <w:r w:rsidRPr="008F53A3">
        <w:rPr>
          <w:rFonts w:cs="Times New Roman"/>
          <w:sz w:val="28"/>
          <w:szCs w:val="28"/>
        </w:rPr>
        <w:t>классифицировать объекты по одному-двум признакам;</w:t>
      </w:r>
    </w:p>
    <w:p w:rsidR="00CE22EA" w:rsidRPr="008F53A3" w:rsidRDefault="00CE22EA" w:rsidP="008F53A3">
      <w:pPr>
        <w:pStyle w:val="list-dash0"/>
        <w:rPr>
          <w:rFonts w:cs="Times New Roman"/>
          <w:spacing w:val="-1"/>
          <w:sz w:val="28"/>
          <w:szCs w:val="28"/>
        </w:rPr>
      </w:pPr>
      <w:r w:rsidRPr="008F53A3">
        <w:rPr>
          <w:rFonts w:cs="Times New Roman"/>
          <w:spacing w:val="-1"/>
          <w:sz w:val="28"/>
          <w:szCs w:val="28"/>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CE22EA" w:rsidRPr="008F53A3" w:rsidRDefault="00CE22EA" w:rsidP="008F53A3">
      <w:pPr>
        <w:pStyle w:val="list-dash0"/>
        <w:rPr>
          <w:rFonts w:cs="Times New Roman"/>
          <w:sz w:val="28"/>
          <w:szCs w:val="28"/>
        </w:rPr>
      </w:pPr>
      <w:r w:rsidRPr="008F53A3">
        <w:rPr>
          <w:rFonts w:cs="Times New Roman"/>
          <w:sz w:val="28"/>
          <w:szCs w:val="28"/>
        </w:rPr>
        <w:t>структурировать информацию: заполнять простейшие таблицы по образцу;</w:t>
      </w:r>
    </w:p>
    <w:p w:rsidR="00CE22EA" w:rsidRPr="008F53A3" w:rsidRDefault="00CE22EA" w:rsidP="008F53A3">
      <w:pPr>
        <w:pStyle w:val="list-dash0"/>
        <w:rPr>
          <w:rFonts w:cs="Times New Roman"/>
          <w:sz w:val="28"/>
          <w:szCs w:val="28"/>
        </w:rPr>
      </w:pPr>
      <w:r w:rsidRPr="008F53A3">
        <w:rPr>
          <w:rFonts w:cs="Times New Roman"/>
          <w:sz w:val="28"/>
          <w:szCs w:val="28"/>
        </w:rPr>
        <w:t>составлять план выполнения учебного задания и следовать ему; выполнять действия по алгоритму;</w:t>
      </w:r>
    </w:p>
    <w:p w:rsidR="00CE22EA" w:rsidRPr="008F53A3" w:rsidRDefault="00CE22EA" w:rsidP="008F53A3">
      <w:pPr>
        <w:pStyle w:val="list-dash0"/>
        <w:rPr>
          <w:rFonts w:cs="Times New Roman"/>
          <w:sz w:val="28"/>
          <w:szCs w:val="28"/>
        </w:rPr>
      </w:pPr>
      <w:r w:rsidRPr="008F53A3">
        <w:rPr>
          <w:rFonts w:cs="Times New Roman"/>
          <w:sz w:val="28"/>
          <w:szCs w:val="28"/>
        </w:rPr>
        <w:t>сравнивать математические объекты (находить общее, различное, уникальное);</w:t>
      </w:r>
    </w:p>
    <w:p w:rsidR="00CE22EA" w:rsidRPr="008F53A3" w:rsidRDefault="00CE22EA" w:rsidP="008F53A3">
      <w:pPr>
        <w:pStyle w:val="list-dash0"/>
        <w:rPr>
          <w:rFonts w:cs="Times New Roman"/>
          <w:sz w:val="28"/>
          <w:szCs w:val="28"/>
        </w:rPr>
      </w:pPr>
      <w:r w:rsidRPr="008F53A3">
        <w:rPr>
          <w:rFonts w:cs="Times New Roman"/>
          <w:sz w:val="28"/>
          <w:szCs w:val="28"/>
        </w:rPr>
        <w:t>выбирать верное решение математической задачи.</w:t>
      </w:r>
    </w:p>
    <w:p w:rsidR="00CE22EA" w:rsidRPr="008F53A3" w:rsidRDefault="00CE22EA" w:rsidP="008F53A3">
      <w:pPr>
        <w:pStyle w:val="body"/>
        <w:rPr>
          <w:rFonts w:cs="Times New Roman"/>
          <w:sz w:val="28"/>
          <w:szCs w:val="28"/>
        </w:rPr>
      </w:pPr>
    </w:p>
    <w:p w:rsidR="00CE22EA" w:rsidRPr="008F53A3" w:rsidRDefault="00CE22EA" w:rsidP="008F53A3">
      <w:pPr>
        <w:pStyle w:val="body"/>
        <w:rPr>
          <w:rFonts w:cs="Times New Roman"/>
          <w:sz w:val="28"/>
          <w:szCs w:val="28"/>
        </w:rPr>
      </w:pPr>
      <w:r w:rsidRPr="008F53A3">
        <w:rPr>
          <w:rFonts w:cs="Times New Roman"/>
          <w:sz w:val="28"/>
          <w:szCs w:val="28"/>
        </w:rPr>
        <w:t xml:space="preserve">К концу обучения в </w:t>
      </w:r>
      <w:r w:rsidRPr="008F53A3">
        <w:rPr>
          <w:rStyle w:val="Bold"/>
          <w:rFonts w:cs="Times New Roman"/>
          <w:bCs/>
          <w:sz w:val="28"/>
          <w:szCs w:val="28"/>
        </w:rPr>
        <w:t>четвертом классе</w:t>
      </w:r>
      <w:r w:rsidRPr="008F53A3">
        <w:rPr>
          <w:rFonts w:cs="Times New Roman"/>
          <w:sz w:val="28"/>
          <w:szCs w:val="28"/>
        </w:rPr>
        <w:t xml:space="preserve"> обучающийся научится:</w:t>
      </w:r>
    </w:p>
    <w:p w:rsidR="00CE22EA" w:rsidRPr="008F53A3" w:rsidRDefault="00CE22EA" w:rsidP="008F53A3">
      <w:pPr>
        <w:pStyle w:val="list-dash0"/>
        <w:rPr>
          <w:rFonts w:cs="Times New Roman"/>
          <w:sz w:val="28"/>
          <w:szCs w:val="28"/>
        </w:rPr>
      </w:pPr>
      <w:r w:rsidRPr="008F53A3">
        <w:rPr>
          <w:rFonts w:cs="Times New Roman"/>
          <w:sz w:val="28"/>
          <w:szCs w:val="28"/>
        </w:rPr>
        <w:t>читать, записывать, сравнивать, упорядочивать многозначные числа;</w:t>
      </w:r>
    </w:p>
    <w:p w:rsidR="00CE22EA" w:rsidRPr="008F53A3" w:rsidRDefault="00CE22EA" w:rsidP="008F53A3">
      <w:pPr>
        <w:pStyle w:val="list-dash0"/>
        <w:rPr>
          <w:rFonts w:cs="Times New Roman"/>
          <w:sz w:val="28"/>
          <w:szCs w:val="28"/>
        </w:rPr>
      </w:pPr>
      <w:r w:rsidRPr="008F53A3">
        <w:rPr>
          <w:rFonts w:cs="Times New Roman"/>
          <w:sz w:val="28"/>
          <w:szCs w:val="28"/>
        </w:rPr>
        <w:t>находить число большее/меньшее данного числа на заданное число, в заданное число раз;</w:t>
      </w:r>
    </w:p>
    <w:p w:rsidR="00CE22EA" w:rsidRPr="008F53A3" w:rsidRDefault="00CE22EA" w:rsidP="008F53A3">
      <w:pPr>
        <w:pStyle w:val="list-dash0"/>
        <w:rPr>
          <w:rFonts w:cs="Times New Roman"/>
          <w:sz w:val="28"/>
          <w:szCs w:val="28"/>
        </w:rPr>
      </w:pPr>
      <w:r w:rsidRPr="008F53A3">
        <w:rPr>
          <w:rFonts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E22EA" w:rsidRPr="008F53A3" w:rsidRDefault="00CE22EA" w:rsidP="008F53A3">
      <w:pPr>
        <w:pStyle w:val="list-dash0"/>
        <w:rPr>
          <w:rFonts w:cs="Times New Roman"/>
          <w:sz w:val="28"/>
          <w:szCs w:val="28"/>
        </w:rPr>
      </w:pPr>
      <w:r w:rsidRPr="008F53A3">
        <w:rPr>
          <w:rFonts w:cs="Times New Roman"/>
          <w:sz w:val="28"/>
          <w:szCs w:val="28"/>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при вычислениях изученные свойства арифметических действий;</w:t>
      </w:r>
    </w:p>
    <w:p w:rsidR="00CE22EA" w:rsidRPr="008F53A3" w:rsidRDefault="00CE22EA" w:rsidP="008F53A3">
      <w:pPr>
        <w:pStyle w:val="list-dash0"/>
        <w:rPr>
          <w:rFonts w:cs="Times New Roman"/>
          <w:sz w:val="28"/>
          <w:szCs w:val="28"/>
        </w:rPr>
      </w:pPr>
      <w:r w:rsidRPr="008F53A3">
        <w:rPr>
          <w:rFonts w:cs="Times New Roman"/>
          <w:sz w:val="28"/>
          <w:szCs w:val="28"/>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CE22EA" w:rsidRPr="008F53A3" w:rsidRDefault="00CE22EA" w:rsidP="008F53A3">
      <w:pPr>
        <w:pStyle w:val="list-dash0"/>
        <w:rPr>
          <w:rFonts w:cs="Times New Roman"/>
          <w:sz w:val="28"/>
          <w:szCs w:val="28"/>
        </w:rPr>
      </w:pPr>
      <w:r w:rsidRPr="008F53A3">
        <w:rPr>
          <w:rFonts w:cs="Times New Roman"/>
          <w:sz w:val="28"/>
          <w:szCs w:val="28"/>
        </w:rPr>
        <w:t>находить долю величины, величину по ее доле;</w:t>
      </w:r>
    </w:p>
    <w:p w:rsidR="00CE22EA" w:rsidRPr="008F53A3" w:rsidRDefault="00CE22EA" w:rsidP="008F53A3">
      <w:pPr>
        <w:pStyle w:val="list-dash0"/>
        <w:rPr>
          <w:rFonts w:cs="Times New Roman"/>
          <w:sz w:val="28"/>
          <w:szCs w:val="28"/>
        </w:rPr>
      </w:pPr>
      <w:r w:rsidRPr="008F53A3">
        <w:rPr>
          <w:rFonts w:cs="Times New Roman"/>
          <w:sz w:val="28"/>
          <w:szCs w:val="28"/>
        </w:rPr>
        <w:t>находить неизвестный компонент арифметического действия;</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единицы величин для при решении задач (длина, масса, время, вместимость, стоимость, площадь, скорость);</w:t>
      </w:r>
    </w:p>
    <w:p w:rsidR="00CE22EA" w:rsidRPr="008F53A3" w:rsidRDefault="00CE22EA" w:rsidP="008F53A3">
      <w:pPr>
        <w:pStyle w:val="list-dash0"/>
        <w:rPr>
          <w:rFonts w:cs="Times New Roman"/>
          <w:sz w:val="28"/>
          <w:szCs w:val="28"/>
        </w:rPr>
      </w:pPr>
      <w:r w:rsidRPr="008F53A3">
        <w:rPr>
          <w:rFonts w:cs="Times New Roman"/>
          <w:sz w:val="28"/>
          <w:szCs w:val="28"/>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E22EA" w:rsidRPr="008F53A3" w:rsidRDefault="00CE22EA" w:rsidP="008F53A3">
      <w:pPr>
        <w:pStyle w:val="list-dash0"/>
        <w:rPr>
          <w:rFonts w:cs="Times New Roman"/>
          <w:sz w:val="28"/>
          <w:szCs w:val="28"/>
        </w:rPr>
      </w:pPr>
      <w:r w:rsidRPr="008F53A3">
        <w:rPr>
          <w:rFonts w:cs="Times New Roman"/>
          <w:sz w:val="28"/>
          <w:szCs w:val="28"/>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CE22EA" w:rsidRPr="008F53A3" w:rsidRDefault="00CE22EA" w:rsidP="008F53A3">
      <w:pPr>
        <w:pStyle w:val="list-dash0"/>
        <w:rPr>
          <w:rFonts w:cs="Times New Roman"/>
          <w:sz w:val="28"/>
          <w:szCs w:val="28"/>
        </w:rPr>
      </w:pPr>
      <w:r w:rsidRPr="008F53A3">
        <w:rPr>
          <w:rFonts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CE22EA" w:rsidRPr="008F53A3" w:rsidRDefault="00CE22EA" w:rsidP="008F53A3">
      <w:pPr>
        <w:pStyle w:val="list-dash0"/>
        <w:rPr>
          <w:rFonts w:cs="Times New Roman"/>
          <w:sz w:val="28"/>
          <w:szCs w:val="28"/>
        </w:rPr>
      </w:pPr>
      <w:r w:rsidRPr="008F53A3">
        <w:rPr>
          <w:rFonts w:cs="Times New Roman"/>
          <w:sz w:val="28"/>
          <w:szCs w:val="28"/>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CE22EA" w:rsidRPr="008F53A3" w:rsidRDefault="00CE22EA" w:rsidP="008F53A3">
      <w:pPr>
        <w:pStyle w:val="list-dash0"/>
        <w:rPr>
          <w:rFonts w:cs="Times New Roman"/>
          <w:sz w:val="28"/>
          <w:szCs w:val="28"/>
        </w:rPr>
      </w:pPr>
      <w:r w:rsidRPr="008F53A3">
        <w:rPr>
          <w:rFonts w:cs="Times New Roman"/>
          <w:sz w:val="28"/>
          <w:szCs w:val="28"/>
        </w:rPr>
        <w:t>различать, называть геометрические фигуры: окружность, круг;</w:t>
      </w:r>
    </w:p>
    <w:p w:rsidR="00CE22EA" w:rsidRPr="008F53A3" w:rsidRDefault="00CE22EA" w:rsidP="008F53A3">
      <w:pPr>
        <w:pStyle w:val="list-dash0"/>
        <w:rPr>
          <w:rFonts w:cs="Times New Roman"/>
          <w:sz w:val="28"/>
          <w:szCs w:val="28"/>
        </w:rPr>
      </w:pPr>
      <w:r w:rsidRPr="008F53A3">
        <w:rPr>
          <w:rFonts w:cs="Times New Roman"/>
          <w:sz w:val="28"/>
          <w:szCs w:val="28"/>
        </w:rPr>
        <w:t>изображать с помощью циркуля и линейки окружность заданного радиуса;</w:t>
      </w:r>
    </w:p>
    <w:p w:rsidR="00CE22EA" w:rsidRPr="008F53A3" w:rsidRDefault="00CE22EA" w:rsidP="008F53A3">
      <w:pPr>
        <w:pStyle w:val="list-dash0"/>
        <w:rPr>
          <w:rFonts w:cs="Times New Roman"/>
          <w:sz w:val="28"/>
          <w:szCs w:val="28"/>
        </w:rPr>
      </w:pPr>
      <w:r w:rsidRPr="008F53A3">
        <w:rPr>
          <w:rFonts w:cs="Times New Roman"/>
          <w:sz w:val="28"/>
          <w:szCs w:val="28"/>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CE22EA" w:rsidRPr="008F53A3" w:rsidRDefault="00CE22EA" w:rsidP="008F53A3">
      <w:pPr>
        <w:pStyle w:val="list-dash0"/>
        <w:rPr>
          <w:rFonts w:cs="Times New Roman"/>
          <w:sz w:val="28"/>
          <w:szCs w:val="28"/>
        </w:rPr>
      </w:pPr>
      <w:r w:rsidRPr="008F53A3">
        <w:rPr>
          <w:rFonts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E22EA" w:rsidRPr="008F53A3" w:rsidRDefault="00CE22EA" w:rsidP="008F53A3">
      <w:pPr>
        <w:pStyle w:val="list-dash0"/>
        <w:rPr>
          <w:rFonts w:cs="Times New Roman"/>
          <w:sz w:val="28"/>
          <w:szCs w:val="28"/>
        </w:rPr>
      </w:pPr>
      <w:r w:rsidRPr="008F53A3">
        <w:rPr>
          <w:rFonts w:cs="Times New Roman"/>
          <w:sz w:val="28"/>
          <w:szCs w:val="28"/>
        </w:rPr>
        <w:t xml:space="preserve">распознавать верные (истинные) и неверные (ложные) утверждения; приводить пример, контрпример; </w:t>
      </w:r>
    </w:p>
    <w:p w:rsidR="00CE22EA" w:rsidRPr="008F53A3" w:rsidRDefault="00CE22EA" w:rsidP="008F53A3">
      <w:pPr>
        <w:pStyle w:val="list-dash0"/>
        <w:rPr>
          <w:rFonts w:cs="Times New Roman"/>
          <w:sz w:val="28"/>
          <w:szCs w:val="28"/>
        </w:rPr>
      </w:pPr>
      <w:r w:rsidRPr="008F53A3">
        <w:rPr>
          <w:rFonts w:cs="Times New Roman"/>
          <w:sz w:val="28"/>
          <w:szCs w:val="28"/>
        </w:rPr>
        <w:t>формулировать утверждение (вывод), строить логические рассуждения (одно-/двухшаговые) с использованием изученных связок;</w:t>
      </w:r>
    </w:p>
    <w:p w:rsidR="00CE22EA" w:rsidRPr="008F53A3" w:rsidRDefault="00CE22EA" w:rsidP="008F53A3">
      <w:pPr>
        <w:pStyle w:val="list-dash0"/>
        <w:rPr>
          <w:rFonts w:cs="Times New Roman"/>
          <w:sz w:val="28"/>
          <w:szCs w:val="28"/>
        </w:rPr>
      </w:pPr>
      <w:r w:rsidRPr="008F53A3">
        <w:rPr>
          <w:rFonts w:cs="Times New Roman"/>
          <w:sz w:val="28"/>
          <w:szCs w:val="28"/>
        </w:rPr>
        <w:t>классифицировать объекты по заданным/самостоятельно установленным одному-двум признакам;</w:t>
      </w:r>
    </w:p>
    <w:p w:rsidR="00CE22EA" w:rsidRPr="008F53A3" w:rsidRDefault="00CE22EA" w:rsidP="008F53A3">
      <w:pPr>
        <w:pStyle w:val="list-dash0"/>
        <w:rPr>
          <w:rFonts w:cs="Times New Roman"/>
          <w:sz w:val="28"/>
          <w:szCs w:val="28"/>
        </w:rPr>
      </w:pPr>
      <w:r w:rsidRPr="008F53A3">
        <w:rPr>
          <w:rFonts w:cs="Times New Roman"/>
          <w:sz w:val="28"/>
          <w:szCs w:val="28"/>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E22EA" w:rsidRPr="008F53A3" w:rsidRDefault="00CE22EA" w:rsidP="008F53A3">
      <w:pPr>
        <w:pStyle w:val="list-dash0"/>
        <w:rPr>
          <w:rFonts w:cs="Times New Roman"/>
          <w:sz w:val="28"/>
          <w:szCs w:val="28"/>
        </w:rPr>
      </w:pPr>
      <w:r w:rsidRPr="008F53A3">
        <w:rPr>
          <w:rFonts w:cs="Times New Roman"/>
          <w:sz w:val="28"/>
          <w:szCs w:val="28"/>
        </w:rPr>
        <w:t>заполнять данными предложенную таблицу, столбчатую диаграмму;</w:t>
      </w:r>
    </w:p>
    <w:p w:rsidR="00CE22EA" w:rsidRPr="008F53A3" w:rsidRDefault="00CE22EA" w:rsidP="008F53A3">
      <w:pPr>
        <w:pStyle w:val="list-dash0"/>
        <w:rPr>
          <w:rFonts w:cs="Times New Roman"/>
          <w:sz w:val="28"/>
          <w:szCs w:val="28"/>
        </w:rPr>
      </w:pPr>
      <w:r w:rsidRPr="008F53A3">
        <w:rPr>
          <w:rFonts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E22EA" w:rsidRPr="008F53A3" w:rsidRDefault="00CE22EA" w:rsidP="008F53A3">
      <w:pPr>
        <w:pStyle w:val="list-dash0"/>
        <w:rPr>
          <w:rFonts w:cs="Times New Roman"/>
          <w:sz w:val="28"/>
          <w:szCs w:val="28"/>
        </w:rPr>
      </w:pPr>
      <w:r w:rsidRPr="008F53A3">
        <w:rPr>
          <w:rFonts w:cs="Times New Roman"/>
          <w:sz w:val="28"/>
          <w:szCs w:val="28"/>
        </w:rPr>
        <w:t>выбирать рациональное решение;</w:t>
      </w:r>
    </w:p>
    <w:p w:rsidR="00CE22EA" w:rsidRPr="008F53A3" w:rsidRDefault="00CE22EA" w:rsidP="008F53A3">
      <w:pPr>
        <w:pStyle w:val="list-dash0"/>
        <w:rPr>
          <w:rFonts w:cs="Times New Roman"/>
          <w:sz w:val="28"/>
          <w:szCs w:val="28"/>
        </w:rPr>
      </w:pPr>
      <w:r w:rsidRPr="008F53A3">
        <w:rPr>
          <w:rFonts w:cs="Times New Roman"/>
          <w:sz w:val="28"/>
          <w:szCs w:val="28"/>
        </w:rPr>
        <w:t>составлять модель текстовой задачи, числовое выражение;</w:t>
      </w:r>
    </w:p>
    <w:p w:rsidR="00CE22EA" w:rsidRPr="008F53A3" w:rsidRDefault="00CE22EA" w:rsidP="008F53A3">
      <w:pPr>
        <w:pStyle w:val="list-dash0"/>
        <w:rPr>
          <w:rFonts w:cs="Times New Roman"/>
          <w:sz w:val="28"/>
          <w:szCs w:val="28"/>
        </w:rPr>
      </w:pPr>
      <w:r w:rsidRPr="008F53A3">
        <w:rPr>
          <w:rFonts w:cs="Times New Roman"/>
          <w:sz w:val="28"/>
          <w:szCs w:val="28"/>
        </w:rPr>
        <w:t>конструировать ход решения математической задачи;</w:t>
      </w:r>
    </w:p>
    <w:p w:rsidR="00CE22EA" w:rsidRPr="008F53A3" w:rsidRDefault="00CE22EA" w:rsidP="008F53A3">
      <w:pPr>
        <w:pStyle w:val="list-dash0"/>
        <w:rPr>
          <w:rFonts w:cs="Times New Roman"/>
          <w:sz w:val="28"/>
          <w:szCs w:val="28"/>
        </w:rPr>
      </w:pPr>
      <w:r w:rsidRPr="008F53A3">
        <w:rPr>
          <w:rFonts w:cs="Times New Roman"/>
          <w:sz w:val="28"/>
          <w:szCs w:val="28"/>
        </w:rPr>
        <w:t>находить все верные решения задачи из предложенных.</w:t>
      </w:r>
    </w:p>
    <w:p w:rsidR="00CE22EA" w:rsidRPr="008F53A3" w:rsidRDefault="00CE22EA" w:rsidP="0085532E">
      <w:pPr>
        <w:pStyle w:val="h1"/>
        <w:jc w:val="both"/>
        <w:outlineLvl w:val="0"/>
        <w:rPr>
          <w:rFonts w:cs="Times New Roman"/>
          <w:sz w:val="28"/>
          <w:szCs w:val="28"/>
        </w:rPr>
      </w:pPr>
      <w:r w:rsidRPr="008F53A3">
        <w:rPr>
          <w:rFonts w:cs="Times New Roman"/>
          <w:sz w:val="28"/>
          <w:szCs w:val="28"/>
        </w:rPr>
        <w:t>ОКРУЖАЮЩИЙ МИР</w:t>
      </w:r>
    </w:p>
    <w:p w:rsidR="00CE22EA" w:rsidRPr="008F53A3" w:rsidRDefault="00CE22EA" w:rsidP="00F17C73">
      <w:pPr>
        <w:pStyle w:val="body"/>
        <w:spacing w:line="240" w:lineRule="auto"/>
        <w:rPr>
          <w:rFonts w:cs="Times New Roman"/>
          <w:sz w:val="28"/>
          <w:szCs w:val="28"/>
        </w:rPr>
      </w:pPr>
      <w:r w:rsidRPr="008F53A3">
        <w:rPr>
          <w:rFonts w:cs="Times New Roman"/>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CE22EA" w:rsidRPr="008F53A3" w:rsidRDefault="00CE22EA" w:rsidP="00F17C73">
      <w:pPr>
        <w:spacing w:line="240" w:lineRule="auto"/>
        <w:rPr>
          <w:sz w:val="28"/>
          <w:szCs w:val="28"/>
        </w:rPr>
      </w:pPr>
      <w:r w:rsidRPr="008F53A3">
        <w:rPr>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CE22EA" w:rsidRPr="008F53A3" w:rsidRDefault="00CE22EA" w:rsidP="00F17C73">
      <w:pPr>
        <w:spacing w:line="240" w:lineRule="auto"/>
        <w:rPr>
          <w:sz w:val="28"/>
          <w:szCs w:val="28"/>
        </w:rPr>
      </w:pPr>
      <w:r w:rsidRPr="008F53A3">
        <w:rPr>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E22EA" w:rsidRPr="008F53A3" w:rsidRDefault="00CE22EA" w:rsidP="00F17C73">
      <w:pPr>
        <w:spacing w:line="240" w:lineRule="auto"/>
        <w:rPr>
          <w:sz w:val="28"/>
          <w:szCs w:val="28"/>
        </w:rPr>
      </w:pPr>
      <w:r w:rsidRPr="008F53A3">
        <w:rPr>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CE22EA" w:rsidRPr="008F53A3" w:rsidRDefault="00CE22EA" w:rsidP="00F17C73">
      <w:pPr>
        <w:spacing w:line="240" w:lineRule="auto"/>
        <w:rPr>
          <w:sz w:val="28"/>
          <w:szCs w:val="28"/>
        </w:rPr>
      </w:pPr>
      <w:r w:rsidRPr="008F53A3">
        <w:rPr>
          <w:sz w:val="28"/>
          <w:szCs w:val="28"/>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E22EA" w:rsidRPr="008F53A3" w:rsidRDefault="00CE22EA" w:rsidP="00F17C73">
      <w:pPr>
        <w:pStyle w:val="body"/>
        <w:spacing w:line="240" w:lineRule="auto"/>
        <w:rPr>
          <w:rFonts w:cs="Times New Roman"/>
          <w:sz w:val="28"/>
          <w:szCs w:val="28"/>
        </w:rPr>
      </w:pPr>
      <w:r w:rsidRPr="008F53A3">
        <w:rPr>
          <w:rFonts w:cs="Times New Roman"/>
          <w:sz w:val="28"/>
          <w:szCs w:val="28"/>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w:t>
      </w:r>
    </w:p>
    <w:p w:rsidR="00CE22EA" w:rsidRPr="008F53A3" w:rsidRDefault="00CE22EA" w:rsidP="00487161">
      <w:pPr>
        <w:pStyle w:val="body"/>
        <w:rPr>
          <w:rFonts w:cs="Times New Roman"/>
          <w:sz w:val="28"/>
          <w:szCs w:val="28"/>
        </w:rPr>
      </w:pPr>
      <w:r w:rsidRPr="008F53A3">
        <w:rPr>
          <w:rFonts w:cs="Times New Roman"/>
          <w:sz w:val="28"/>
          <w:szCs w:val="28"/>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CE22EA" w:rsidRPr="008F53A3" w:rsidRDefault="00CE22EA" w:rsidP="00487161">
      <w:pPr>
        <w:pStyle w:val="h1"/>
        <w:jc w:val="both"/>
        <w:rPr>
          <w:rFonts w:cs="Times New Roman"/>
          <w:sz w:val="28"/>
          <w:szCs w:val="28"/>
        </w:rPr>
      </w:pPr>
      <w:r w:rsidRPr="008F53A3">
        <w:rPr>
          <w:rFonts w:cs="Times New Roman"/>
          <w:sz w:val="28"/>
          <w:szCs w:val="28"/>
        </w:rPr>
        <w:t xml:space="preserve">СОДЕРЖАНИЕ УЧЕБНОГО ПРЕДМЕТА </w:t>
      </w:r>
      <w:r w:rsidRPr="008F53A3">
        <w:rPr>
          <w:rFonts w:cs="Times New Roman"/>
          <w:sz w:val="28"/>
          <w:szCs w:val="28"/>
        </w:rPr>
        <w:br/>
        <w:t>«ОКРУЖАЮЩИЙ МИР»</w:t>
      </w:r>
    </w:p>
    <w:p w:rsidR="00CE22EA" w:rsidRPr="008F53A3" w:rsidRDefault="00CE22EA" w:rsidP="0085532E">
      <w:pPr>
        <w:pStyle w:val="h2-first"/>
        <w:jc w:val="both"/>
        <w:outlineLvl w:val="0"/>
        <w:rPr>
          <w:rFonts w:cs="Times New Roman"/>
          <w:sz w:val="28"/>
          <w:szCs w:val="28"/>
        </w:rPr>
      </w:pPr>
      <w:r w:rsidRPr="008F53A3">
        <w:rPr>
          <w:rFonts w:cs="Times New Roman"/>
          <w:sz w:val="28"/>
          <w:szCs w:val="28"/>
        </w:rPr>
        <w:t xml:space="preserve">1 класс (66 </w:t>
      </w:r>
      <w:r w:rsidRPr="008F53A3">
        <w:rPr>
          <w:rFonts w:cs="Times New Roman"/>
          <w:caps w:val="0"/>
          <w:sz w:val="28"/>
          <w:szCs w:val="28"/>
        </w:rPr>
        <w:t>ч</w:t>
      </w:r>
      <w:r w:rsidRPr="008F53A3">
        <w:rPr>
          <w:rFonts w:cs="Times New Roman"/>
          <w:sz w:val="28"/>
          <w:szCs w:val="28"/>
        </w:rPr>
        <w:t>)</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Человек и общество</w:t>
      </w:r>
    </w:p>
    <w:p w:rsidR="00CE22EA" w:rsidRPr="008F53A3" w:rsidRDefault="00CE22EA" w:rsidP="00487161">
      <w:pPr>
        <w:pStyle w:val="body"/>
        <w:rPr>
          <w:rFonts w:cs="Times New Roman"/>
          <w:sz w:val="28"/>
          <w:szCs w:val="28"/>
        </w:rPr>
      </w:pPr>
      <w:r w:rsidRPr="008F53A3">
        <w:rPr>
          <w:rFonts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CE22EA" w:rsidRPr="008F53A3" w:rsidRDefault="00CE22EA" w:rsidP="00487161">
      <w:pPr>
        <w:pStyle w:val="body"/>
        <w:rPr>
          <w:rFonts w:cs="Times New Roman"/>
          <w:spacing w:val="3"/>
          <w:sz w:val="28"/>
          <w:szCs w:val="28"/>
        </w:rPr>
      </w:pPr>
      <w:r w:rsidRPr="008F53A3">
        <w:rPr>
          <w:rFonts w:cs="Times New Roman"/>
          <w:spacing w:val="3"/>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E22EA" w:rsidRPr="008F53A3" w:rsidRDefault="00CE22EA" w:rsidP="00487161">
      <w:pPr>
        <w:pStyle w:val="body"/>
        <w:rPr>
          <w:rFonts w:cs="Times New Roman"/>
          <w:sz w:val="28"/>
          <w:szCs w:val="28"/>
        </w:rPr>
      </w:pPr>
      <w:r w:rsidRPr="008F53A3">
        <w:rPr>
          <w:rFonts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Человек и природа</w:t>
      </w:r>
    </w:p>
    <w:p w:rsidR="00CE22EA" w:rsidRPr="008F53A3" w:rsidRDefault="00CE22EA" w:rsidP="00487161">
      <w:pPr>
        <w:pStyle w:val="body"/>
        <w:rPr>
          <w:rFonts w:cs="Times New Roman"/>
          <w:sz w:val="28"/>
          <w:szCs w:val="28"/>
        </w:rPr>
      </w:pPr>
      <w:r w:rsidRPr="008F53A3">
        <w:rPr>
          <w:rFonts w:cs="Times New Roman"/>
          <w:sz w:val="28"/>
          <w:szCs w:val="28"/>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CE22EA" w:rsidRPr="008F53A3" w:rsidRDefault="00CE22EA" w:rsidP="00487161">
      <w:pPr>
        <w:pStyle w:val="body"/>
        <w:rPr>
          <w:rFonts w:cs="Times New Roman"/>
          <w:sz w:val="28"/>
          <w:szCs w:val="28"/>
        </w:rPr>
      </w:pPr>
      <w:r w:rsidRPr="008F53A3">
        <w:rPr>
          <w:rFonts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E22EA" w:rsidRPr="008F53A3" w:rsidRDefault="00CE22EA" w:rsidP="00487161">
      <w:pPr>
        <w:pStyle w:val="body"/>
        <w:rPr>
          <w:rFonts w:cs="Times New Roman"/>
          <w:sz w:val="28"/>
          <w:szCs w:val="28"/>
        </w:rPr>
      </w:pPr>
      <w:r w:rsidRPr="008F53A3">
        <w:rPr>
          <w:rFonts w:cs="Times New Roman"/>
          <w:sz w:val="28"/>
          <w:szCs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Правила безопасной жизнедеятельности</w:t>
      </w:r>
    </w:p>
    <w:p w:rsidR="00CE22EA" w:rsidRPr="008F53A3" w:rsidRDefault="00CE22EA" w:rsidP="00487161">
      <w:pPr>
        <w:pStyle w:val="body"/>
        <w:rPr>
          <w:rFonts w:cs="Times New Roman"/>
          <w:sz w:val="28"/>
          <w:szCs w:val="28"/>
        </w:rPr>
      </w:pPr>
      <w:r w:rsidRPr="008F53A3">
        <w:rPr>
          <w:rFonts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E22EA" w:rsidRPr="008F53A3" w:rsidRDefault="00CE22EA" w:rsidP="00487161">
      <w:pPr>
        <w:pStyle w:val="body"/>
        <w:rPr>
          <w:rFonts w:cs="Times New Roman"/>
          <w:sz w:val="28"/>
          <w:szCs w:val="28"/>
        </w:rPr>
      </w:pPr>
      <w:r w:rsidRPr="008F53A3">
        <w:rPr>
          <w:rFonts w:cs="Times New Roman"/>
          <w:sz w:val="28"/>
          <w:szCs w:val="28"/>
        </w:rPr>
        <w:t xml:space="preserve">Дорога от дома до школы. Правила безопасного поведения пешехода (дорожные знаки, дорожная разметка, дорожные сигналы). </w:t>
      </w:r>
    </w:p>
    <w:p w:rsidR="00CE22EA" w:rsidRPr="008F53A3" w:rsidRDefault="00CE22EA" w:rsidP="00487161">
      <w:pPr>
        <w:pStyle w:val="body"/>
        <w:rPr>
          <w:rFonts w:cs="Times New Roman"/>
          <w:sz w:val="28"/>
          <w:szCs w:val="28"/>
        </w:rPr>
      </w:pPr>
      <w:r w:rsidRPr="008F53A3">
        <w:rPr>
          <w:rFonts w:cs="Times New Roman"/>
          <w:sz w:val="28"/>
          <w:szCs w:val="28"/>
        </w:rPr>
        <w:t>Безопасность в сети Интернет (электронный дневник и электронные ресурсы школы) в условиях контролируемого доступа в Интернет.</w:t>
      </w:r>
    </w:p>
    <w:p w:rsidR="00CE22EA" w:rsidRPr="008F53A3" w:rsidRDefault="00CE22EA" w:rsidP="00487161">
      <w:pPr>
        <w:pStyle w:val="h3"/>
        <w:jc w:val="both"/>
        <w:rPr>
          <w:rFonts w:cs="Times New Roman"/>
          <w:sz w:val="28"/>
          <w:szCs w:val="28"/>
        </w:rPr>
      </w:pPr>
      <w:r w:rsidRPr="008F53A3">
        <w:rPr>
          <w:rFonts w:cs="Times New Roman"/>
          <w:sz w:val="28"/>
          <w:szCs w:val="28"/>
        </w:rPr>
        <w:t xml:space="preserve">Универсальные учебные действия </w:t>
      </w:r>
      <w:r w:rsidRPr="008F53A3">
        <w:rPr>
          <w:rFonts w:cs="Times New Roman"/>
          <w:sz w:val="28"/>
          <w:szCs w:val="28"/>
        </w:rPr>
        <w:br/>
        <w:t xml:space="preserve">(пропедевтический уровень) </w:t>
      </w:r>
    </w:p>
    <w:p w:rsidR="00CE22EA" w:rsidRPr="008F53A3" w:rsidRDefault="00CE22EA" w:rsidP="00487161">
      <w:pPr>
        <w:pStyle w:val="body"/>
        <w:rPr>
          <w:rFonts w:cs="Times New Roman"/>
          <w:sz w:val="28"/>
          <w:szCs w:val="28"/>
        </w:rPr>
      </w:pPr>
      <w:r w:rsidRPr="008F53A3">
        <w:rPr>
          <w:rStyle w:val="Italic"/>
          <w:rFonts w:cs="Times New Roman"/>
          <w:iCs/>
          <w:sz w:val="28"/>
          <w:szCs w:val="28"/>
        </w:rPr>
        <w:t>Познавательные универсальные учебные действия:</w:t>
      </w:r>
      <w:r w:rsidRPr="008F53A3">
        <w:rPr>
          <w:rFonts w:cs="Times New Roman"/>
          <w:sz w:val="28"/>
          <w:szCs w:val="28"/>
        </w:rPr>
        <w:t xml:space="preserve"> </w:t>
      </w:r>
    </w:p>
    <w:p w:rsidR="00CE22EA" w:rsidRPr="008F53A3" w:rsidRDefault="00CE22EA" w:rsidP="00487161">
      <w:pPr>
        <w:pStyle w:val="list-bullet"/>
        <w:rPr>
          <w:rFonts w:cs="Times New Roman"/>
          <w:sz w:val="28"/>
          <w:szCs w:val="28"/>
        </w:rPr>
      </w:pPr>
      <w:r w:rsidRPr="008F53A3">
        <w:rPr>
          <w:rFonts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CE22EA" w:rsidRPr="008F53A3" w:rsidRDefault="00CE22EA" w:rsidP="00487161">
      <w:pPr>
        <w:pStyle w:val="list-bullet"/>
        <w:rPr>
          <w:rFonts w:cs="Times New Roman"/>
          <w:sz w:val="28"/>
          <w:szCs w:val="28"/>
        </w:rPr>
      </w:pPr>
      <w:r w:rsidRPr="008F53A3">
        <w:rPr>
          <w:rFonts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CE22EA" w:rsidRPr="008F53A3" w:rsidRDefault="00CE22EA" w:rsidP="00487161">
      <w:pPr>
        <w:pStyle w:val="list-bullet"/>
        <w:rPr>
          <w:rFonts w:cs="Times New Roman"/>
          <w:sz w:val="28"/>
          <w:szCs w:val="28"/>
        </w:rPr>
      </w:pPr>
      <w:r w:rsidRPr="008F53A3">
        <w:rPr>
          <w:rFonts w:cs="Times New Roman"/>
          <w:sz w:val="28"/>
          <w:szCs w:val="28"/>
        </w:rPr>
        <w:t>приводить примеры лиственных и хвойных растений, сравнивать их, устанавливать различия во внешнем виде.</w:t>
      </w:r>
    </w:p>
    <w:p w:rsidR="00CE22EA" w:rsidRPr="008F53A3" w:rsidRDefault="00CE22EA" w:rsidP="00487161">
      <w:pPr>
        <w:pStyle w:val="list-bullet"/>
        <w:rPr>
          <w:rStyle w:val="Italic"/>
          <w:rFonts w:cs="Times New Roman"/>
          <w:iCs/>
          <w:sz w:val="28"/>
          <w:szCs w:val="28"/>
        </w:rPr>
      </w:pPr>
      <w:r w:rsidRPr="008F53A3">
        <w:rPr>
          <w:rStyle w:val="Italic"/>
          <w:rFonts w:cs="Times New Roman"/>
          <w:iCs/>
          <w:sz w:val="28"/>
          <w:szCs w:val="28"/>
        </w:rPr>
        <w:t>Работа с информацией:</w:t>
      </w:r>
    </w:p>
    <w:p w:rsidR="00CE22EA" w:rsidRPr="008F53A3" w:rsidRDefault="00CE22EA" w:rsidP="00487161">
      <w:pPr>
        <w:pStyle w:val="list-bullet"/>
        <w:rPr>
          <w:rFonts w:cs="Times New Roman"/>
          <w:sz w:val="28"/>
          <w:szCs w:val="28"/>
        </w:rPr>
      </w:pPr>
      <w:r w:rsidRPr="008F53A3">
        <w:rPr>
          <w:rFonts w:cs="Times New Roman"/>
          <w:sz w:val="28"/>
          <w:szCs w:val="28"/>
        </w:rPr>
        <w:t>понимать, что информация может быть представлена в разной форме — текста, иллюстраций, видео, таблицы;</w:t>
      </w:r>
    </w:p>
    <w:p w:rsidR="00CE22EA" w:rsidRPr="008F53A3" w:rsidRDefault="00CE22EA" w:rsidP="00487161">
      <w:pPr>
        <w:pStyle w:val="list-bullet"/>
        <w:rPr>
          <w:rFonts w:cs="Times New Roman"/>
          <w:sz w:val="28"/>
          <w:szCs w:val="28"/>
        </w:rPr>
      </w:pPr>
      <w:r w:rsidRPr="008F53A3">
        <w:rPr>
          <w:rFonts w:cs="Times New Roman"/>
          <w:sz w:val="28"/>
          <w:szCs w:val="28"/>
        </w:rPr>
        <w:t>соотносить иллюстрацию явления (объекта, предмета) с его названием.</w:t>
      </w:r>
    </w:p>
    <w:p w:rsidR="00CE22EA" w:rsidRPr="008F53A3" w:rsidRDefault="00CE22EA" w:rsidP="00487161">
      <w:pPr>
        <w:pStyle w:val="list-bullet"/>
        <w:rPr>
          <w:rStyle w:val="Italic"/>
          <w:rFonts w:cs="Times New Roman"/>
          <w:iCs/>
          <w:sz w:val="28"/>
          <w:szCs w:val="28"/>
        </w:rPr>
      </w:pPr>
      <w:r w:rsidRPr="008F53A3">
        <w:rPr>
          <w:rStyle w:val="Italic"/>
          <w:rFonts w:cs="Times New Roman"/>
          <w:iCs/>
          <w:sz w:val="28"/>
          <w:szCs w:val="28"/>
        </w:rPr>
        <w:t xml:space="preserve">Коммуникативные универсальные учебные действия: </w:t>
      </w:r>
    </w:p>
    <w:p w:rsidR="00CE22EA" w:rsidRPr="008F53A3" w:rsidRDefault="00CE22EA" w:rsidP="00487161">
      <w:pPr>
        <w:pStyle w:val="list-bullet"/>
        <w:rPr>
          <w:rFonts w:cs="Times New Roman"/>
          <w:sz w:val="28"/>
          <w:szCs w:val="28"/>
        </w:rPr>
      </w:pPr>
      <w:r w:rsidRPr="008F53A3">
        <w:rPr>
          <w:rFonts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CE22EA" w:rsidRPr="008F53A3" w:rsidRDefault="00CE22EA" w:rsidP="00487161">
      <w:pPr>
        <w:pStyle w:val="list-bullet"/>
        <w:rPr>
          <w:rFonts w:cs="Times New Roman"/>
          <w:sz w:val="28"/>
          <w:szCs w:val="28"/>
        </w:rPr>
      </w:pPr>
      <w:r w:rsidRPr="008F53A3">
        <w:rPr>
          <w:rFonts w:cs="Times New Roman"/>
          <w:sz w:val="28"/>
          <w:szCs w:val="28"/>
        </w:rPr>
        <w:t>воспроизводить названия своего населенного пункта, название страны, её столицы; воспроизводить наизусть слова гимна России;</w:t>
      </w:r>
    </w:p>
    <w:p w:rsidR="00CE22EA" w:rsidRPr="008F53A3" w:rsidRDefault="00CE22EA" w:rsidP="00487161">
      <w:pPr>
        <w:pStyle w:val="list-bullet"/>
        <w:rPr>
          <w:rFonts w:cs="Times New Roman"/>
          <w:sz w:val="28"/>
          <w:szCs w:val="28"/>
        </w:rPr>
      </w:pPr>
      <w:r w:rsidRPr="008F53A3">
        <w:rPr>
          <w:rFonts w:cs="Times New Roman"/>
          <w:sz w:val="28"/>
          <w:szCs w:val="28"/>
        </w:rPr>
        <w:t>соотносить предметы декоративно-прикладного искусства с принадлежностью народу РФ, описывать предмет по предложенному плану;</w:t>
      </w:r>
    </w:p>
    <w:p w:rsidR="00CE22EA" w:rsidRPr="008F53A3" w:rsidRDefault="00CE22EA" w:rsidP="00487161">
      <w:pPr>
        <w:pStyle w:val="list-bullet"/>
        <w:rPr>
          <w:rFonts w:cs="Times New Roman"/>
          <w:sz w:val="28"/>
          <w:szCs w:val="28"/>
        </w:rPr>
      </w:pPr>
      <w:r w:rsidRPr="008F53A3">
        <w:rPr>
          <w:rFonts w:cs="Times New Roman"/>
          <w:sz w:val="28"/>
          <w:szCs w:val="28"/>
        </w:rPr>
        <w:t>описывать по предложенному плану время года, передавать в рассказе своё отношение к природным явлениям;</w:t>
      </w:r>
    </w:p>
    <w:p w:rsidR="00CE22EA" w:rsidRPr="008F53A3" w:rsidRDefault="00CE22EA" w:rsidP="00487161">
      <w:pPr>
        <w:pStyle w:val="list-bullet"/>
        <w:rPr>
          <w:rFonts w:cs="Times New Roman"/>
          <w:sz w:val="28"/>
          <w:szCs w:val="28"/>
        </w:rPr>
      </w:pPr>
      <w:r w:rsidRPr="008F53A3">
        <w:rPr>
          <w:rFonts w:cs="Times New Roman"/>
          <w:sz w:val="28"/>
          <w:szCs w:val="28"/>
        </w:rPr>
        <w:t>сравнивать домашних и диких животных, объяснять, чем они различаются.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универсальные учебные действия:</w:t>
      </w:r>
    </w:p>
    <w:p w:rsidR="00CE22EA" w:rsidRPr="008F53A3" w:rsidRDefault="00CE22EA" w:rsidP="00487161">
      <w:pPr>
        <w:pStyle w:val="list-bullet"/>
        <w:rPr>
          <w:rFonts w:cs="Times New Roman"/>
          <w:sz w:val="28"/>
          <w:szCs w:val="28"/>
        </w:rPr>
      </w:pPr>
      <w:r w:rsidRPr="008F53A3">
        <w:rPr>
          <w:rFonts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CE22EA" w:rsidRPr="008F53A3" w:rsidRDefault="00CE22EA" w:rsidP="00487161">
      <w:pPr>
        <w:pStyle w:val="list-bullet"/>
        <w:rPr>
          <w:rFonts w:cs="Times New Roman"/>
          <w:sz w:val="28"/>
          <w:szCs w:val="28"/>
        </w:rPr>
      </w:pPr>
      <w:r w:rsidRPr="008F53A3">
        <w:rPr>
          <w:rFonts w:cs="Times New Roman"/>
          <w:sz w:val="28"/>
          <w:szCs w:val="28"/>
        </w:rPr>
        <w:t>оценивать выполнение правил безопасного поведения на дорогах и улицах другими детьми, выполнять самооценку;</w:t>
      </w:r>
    </w:p>
    <w:p w:rsidR="00CE22EA" w:rsidRPr="008F53A3" w:rsidRDefault="00CE22EA" w:rsidP="00487161">
      <w:pPr>
        <w:pStyle w:val="list-bullet"/>
        <w:rPr>
          <w:rFonts w:cs="Times New Roman"/>
          <w:sz w:val="28"/>
          <w:szCs w:val="28"/>
        </w:rPr>
      </w:pPr>
      <w:r w:rsidRPr="008F53A3">
        <w:rPr>
          <w:rFonts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Совместная деятельность:</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2 класс (68 </w:t>
      </w:r>
      <w:r w:rsidRPr="008F53A3">
        <w:rPr>
          <w:rFonts w:cs="Times New Roman"/>
          <w:caps w:val="0"/>
          <w:sz w:val="28"/>
          <w:szCs w:val="28"/>
        </w:rPr>
        <w:t>ч</w:t>
      </w:r>
      <w:r w:rsidRPr="008F53A3">
        <w:rPr>
          <w:rFonts w:cs="Times New Roman"/>
          <w:sz w:val="28"/>
          <w:szCs w:val="28"/>
        </w:rPr>
        <w:t>)</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Человек и общество</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E22EA" w:rsidRPr="008F53A3" w:rsidRDefault="00CE22EA" w:rsidP="00487161">
      <w:pPr>
        <w:pStyle w:val="body"/>
        <w:rPr>
          <w:rFonts w:cs="Times New Roman"/>
          <w:sz w:val="28"/>
          <w:szCs w:val="28"/>
        </w:rPr>
      </w:pPr>
      <w:r w:rsidRPr="008F53A3">
        <w:rPr>
          <w:rFonts w:cs="Times New Roman"/>
          <w:sz w:val="28"/>
          <w:szCs w:val="28"/>
        </w:rPr>
        <w:t xml:space="preserve">Семья. Семейные ценности и традиции. Родословная. Составление схемы родословного древа, истории семьи. </w:t>
      </w:r>
    </w:p>
    <w:p w:rsidR="00CE22EA" w:rsidRPr="008F53A3" w:rsidRDefault="00CE22EA" w:rsidP="00487161">
      <w:pPr>
        <w:pStyle w:val="body"/>
        <w:rPr>
          <w:rFonts w:cs="Times New Roman"/>
          <w:sz w:val="28"/>
          <w:szCs w:val="28"/>
        </w:rPr>
      </w:pPr>
      <w:r w:rsidRPr="008F53A3">
        <w:rPr>
          <w:rFonts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Человек и природа</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CE22EA" w:rsidRPr="008F53A3" w:rsidRDefault="00CE22EA" w:rsidP="00487161">
      <w:pPr>
        <w:pStyle w:val="body"/>
        <w:rPr>
          <w:rStyle w:val="Italic"/>
          <w:rFonts w:cs="Times New Roman"/>
          <w:iCs/>
          <w:sz w:val="28"/>
          <w:szCs w:val="28"/>
        </w:rPr>
      </w:pPr>
      <w:r w:rsidRPr="008F53A3">
        <w:rPr>
          <w:rFonts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E22EA" w:rsidRPr="008F53A3" w:rsidRDefault="00CE22EA" w:rsidP="00487161">
      <w:pPr>
        <w:pStyle w:val="body"/>
        <w:rPr>
          <w:rStyle w:val="Italic"/>
          <w:rFonts w:cs="Times New Roman"/>
          <w:iCs/>
          <w:sz w:val="28"/>
          <w:szCs w:val="28"/>
        </w:rPr>
      </w:pPr>
      <w:r w:rsidRPr="008F53A3">
        <w:rPr>
          <w:rFonts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Правила безопасной жизнедеятельности</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CE22EA" w:rsidRPr="008F53A3" w:rsidRDefault="00CE22EA" w:rsidP="00487161">
      <w:pPr>
        <w:pStyle w:val="h3"/>
        <w:jc w:val="both"/>
        <w:rPr>
          <w:rFonts w:cs="Times New Roman"/>
          <w:sz w:val="28"/>
          <w:szCs w:val="28"/>
        </w:rPr>
      </w:pPr>
      <w:r w:rsidRPr="008F53A3">
        <w:rPr>
          <w:rFonts w:cs="Times New Roman"/>
          <w:sz w:val="28"/>
          <w:szCs w:val="28"/>
        </w:rPr>
        <w:t xml:space="preserve">Универсальные учебные действия </w:t>
      </w:r>
      <w:r w:rsidRPr="008F53A3">
        <w:rPr>
          <w:rFonts w:cs="Times New Roman"/>
          <w:sz w:val="28"/>
          <w:szCs w:val="28"/>
        </w:rPr>
        <w:br/>
        <w:t>(пропедевтический уровень)</w:t>
      </w:r>
    </w:p>
    <w:p w:rsidR="00CE22EA" w:rsidRPr="008F53A3" w:rsidRDefault="00CE22EA" w:rsidP="00487161">
      <w:pPr>
        <w:pStyle w:val="body"/>
        <w:rPr>
          <w:rFonts w:cs="Times New Roman"/>
          <w:sz w:val="28"/>
          <w:szCs w:val="28"/>
        </w:rPr>
      </w:pPr>
      <w:r w:rsidRPr="008F53A3">
        <w:rPr>
          <w:rStyle w:val="Italic"/>
          <w:rFonts w:cs="Times New Roman"/>
          <w:iCs/>
          <w:sz w:val="28"/>
          <w:szCs w:val="28"/>
        </w:rPr>
        <w:t>Познавательные универсальные учебные действия:</w:t>
      </w:r>
      <w:r w:rsidRPr="008F53A3">
        <w:rPr>
          <w:rFonts w:cs="Times New Roman"/>
          <w:sz w:val="28"/>
          <w:szCs w:val="28"/>
        </w:rPr>
        <w:t xml:space="preserve"> </w:t>
      </w:r>
    </w:p>
    <w:p w:rsidR="00CE22EA" w:rsidRPr="008F53A3" w:rsidRDefault="00CE22EA" w:rsidP="00487161">
      <w:pPr>
        <w:pStyle w:val="list-bullet"/>
        <w:rPr>
          <w:rFonts w:cs="Times New Roman"/>
          <w:sz w:val="28"/>
          <w:szCs w:val="28"/>
        </w:rPr>
      </w:pPr>
      <w:r w:rsidRPr="008F53A3">
        <w:rPr>
          <w:rFonts w:cs="Times New Roman"/>
          <w:sz w:val="28"/>
          <w:szCs w:val="28"/>
        </w:rPr>
        <w:t>ориентироваться в методах познания природы (наблюдение, опыт, сравнение, измерение);</w:t>
      </w:r>
    </w:p>
    <w:p w:rsidR="00CE22EA" w:rsidRPr="008F53A3" w:rsidRDefault="00CE22EA" w:rsidP="00487161">
      <w:pPr>
        <w:pStyle w:val="list-bullet"/>
        <w:rPr>
          <w:rFonts w:cs="Times New Roman"/>
          <w:sz w:val="28"/>
          <w:szCs w:val="28"/>
        </w:rPr>
      </w:pPr>
      <w:r w:rsidRPr="008F53A3">
        <w:rPr>
          <w:rFonts w:cs="Times New Roman"/>
          <w:sz w:val="28"/>
          <w:szCs w:val="28"/>
        </w:rPr>
        <w:t>на основе наблюдения определять состояние вещества (жидкое, твёрдое, газообразное);</w:t>
      </w:r>
    </w:p>
    <w:p w:rsidR="00CE22EA" w:rsidRPr="008F53A3" w:rsidRDefault="00CE22EA" w:rsidP="00487161">
      <w:pPr>
        <w:pStyle w:val="list-bullet"/>
        <w:rPr>
          <w:rFonts w:cs="Times New Roman"/>
          <w:sz w:val="28"/>
          <w:szCs w:val="28"/>
        </w:rPr>
      </w:pPr>
      <w:r w:rsidRPr="008F53A3">
        <w:rPr>
          <w:rFonts w:cs="Times New Roman"/>
          <w:sz w:val="28"/>
          <w:szCs w:val="28"/>
        </w:rPr>
        <w:t>различать символы РФ;</w:t>
      </w:r>
    </w:p>
    <w:p w:rsidR="00CE22EA" w:rsidRPr="008F53A3" w:rsidRDefault="00CE22EA" w:rsidP="00487161">
      <w:pPr>
        <w:pStyle w:val="list-bullet"/>
        <w:rPr>
          <w:rFonts w:cs="Times New Roman"/>
          <w:sz w:val="28"/>
          <w:szCs w:val="28"/>
        </w:rPr>
      </w:pPr>
      <w:r w:rsidRPr="008F53A3">
        <w:rPr>
          <w:rFonts w:cs="Times New Roman"/>
          <w:sz w:val="28"/>
          <w:szCs w:val="28"/>
        </w:rPr>
        <w:t>различать деревья, кустарники, травы; приводить примеры (в пределах изученного);</w:t>
      </w:r>
    </w:p>
    <w:p w:rsidR="00CE22EA" w:rsidRPr="008F53A3" w:rsidRDefault="00CE22EA" w:rsidP="00487161">
      <w:pPr>
        <w:pStyle w:val="list-bullet"/>
        <w:rPr>
          <w:rFonts w:cs="Times New Roman"/>
          <w:sz w:val="28"/>
          <w:szCs w:val="28"/>
        </w:rPr>
      </w:pPr>
      <w:r w:rsidRPr="008F53A3">
        <w:rPr>
          <w:rFonts w:cs="Times New Roman"/>
          <w:sz w:val="28"/>
          <w:szCs w:val="28"/>
        </w:rPr>
        <w:t>группировать растения: дикорастущие и культурные; лекарственные и ядовитые (в пределах изученного);</w:t>
      </w:r>
    </w:p>
    <w:p w:rsidR="00CE22EA" w:rsidRPr="008F53A3" w:rsidRDefault="00CE22EA" w:rsidP="00487161">
      <w:pPr>
        <w:pStyle w:val="list-bullet"/>
        <w:rPr>
          <w:rFonts w:cs="Times New Roman"/>
          <w:sz w:val="28"/>
          <w:szCs w:val="28"/>
        </w:rPr>
      </w:pPr>
      <w:r w:rsidRPr="008F53A3">
        <w:rPr>
          <w:rFonts w:cs="Times New Roman"/>
          <w:sz w:val="28"/>
          <w:szCs w:val="28"/>
        </w:rPr>
        <w:t xml:space="preserve">различать прошлое, настоящее, будущее.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Работа с информацией:</w:t>
      </w:r>
    </w:p>
    <w:p w:rsidR="00CE22EA" w:rsidRPr="008F53A3" w:rsidRDefault="00CE22EA" w:rsidP="00487161">
      <w:pPr>
        <w:pStyle w:val="list-bullet"/>
        <w:rPr>
          <w:rFonts w:cs="Times New Roman"/>
          <w:sz w:val="28"/>
          <w:szCs w:val="28"/>
        </w:rPr>
      </w:pPr>
      <w:r w:rsidRPr="008F53A3">
        <w:rPr>
          <w:rFonts w:cs="Times New Roman"/>
          <w:sz w:val="28"/>
          <w:szCs w:val="28"/>
        </w:rPr>
        <w:t xml:space="preserve">различать информацию, представленную в тексте, графически, аудиовизуально; </w:t>
      </w:r>
    </w:p>
    <w:p w:rsidR="00CE22EA" w:rsidRPr="008F53A3" w:rsidRDefault="00CE22EA" w:rsidP="00487161">
      <w:pPr>
        <w:pStyle w:val="list-bullet"/>
        <w:rPr>
          <w:rFonts w:cs="Times New Roman"/>
          <w:sz w:val="28"/>
          <w:szCs w:val="28"/>
        </w:rPr>
      </w:pPr>
      <w:r w:rsidRPr="008F53A3">
        <w:rPr>
          <w:rFonts w:cs="Times New Roman"/>
          <w:sz w:val="28"/>
          <w:szCs w:val="28"/>
        </w:rPr>
        <w:t>читать информацию, представленную в схеме, таблице;</w:t>
      </w:r>
    </w:p>
    <w:p w:rsidR="00CE22EA" w:rsidRPr="008F53A3" w:rsidRDefault="00CE22EA" w:rsidP="00487161">
      <w:pPr>
        <w:pStyle w:val="list-bullet"/>
        <w:rPr>
          <w:rFonts w:cs="Times New Roman"/>
          <w:sz w:val="28"/>
          <w:szCs w:val="28"/>
        </w:rPr>
      </w:pPr>
      <w:r w:rsidRPr="008F53A3">
        <w:rPr>
          <w:rFonts w:cs="Times New Roman"/>
          <w:sz w:val="28"/>
          <w:szCs w:val="28"/>
        </w:rPr>
        <w:t>используя текстовую информацию, заполнять таблицы; дополнять схемы;</w:t>
      </w:r>
    </w:p>
    <w:p w:rsidR="00CE22EA" w:rsidRPr="008F53A3" w:rsidRDefault="00CE22EA" w:rsidP="00487161">
      <w:pPr>
        <w:pStyle w:val="list-bullet"/>
        <w:rPr>
          <w:rFonts w:cs="Times New Roman"/>
          <w:sz w:val="28"/>
          <w:szCs w:val="28"/>
        </w:rPr>
      </w:pPr>
      <w:r w:rsidRPr="008F53A3">
        <w:rPr>
          <w:rFonts w:cs="Times New Roman"/>
          <w:sz w:val="28"/>
          <w:szCs w:val="28"/>
        </w:rPr>
        <w:t>соотносить пример (рисунок, предложенную ситуацию) со временем протекания.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Коммуникативные универсальные учебные действия: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ориентироваться в терминах (понятиях), соотносить их с краткой характеристикой: </w:t>
      </w:r>
    </w:p>
    <w:p w:rsidR="00CE22EA" w:rsidRPr="008F53A3" w:rsidRDefault="00CE22EA" w:rsidP="00487161">
      <w:pPr>
        <w:pStyle w:val="list-dash0"/>
        <w:rPr>
          <w:rFonts w:cs="Times New Roman"/>
          <w:sz w:val="28"/>
          <w:szCs w:val="28"/>
        </w:rPr>
      </w:pPr>
      <w:r w:rsidRPr="008F53A3">
        <w:rPr>
          <w:rFonts w:cs="Times New Roman"/>
          <w:sz w:val="28"/>
          <w:szCs w:val="28"/>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CE22EA" w:rsidRPr="008F53A3" w:rsidRDefault="00CE22EA" w:rsidP="00487161">
      <w:pPr>
        <w:pStyle w:val="list-dash0"/>
        <w:rPr>
          <w:rFonts w:cs="Times New Roman"/>
          <w:sz w:val="28"/>
          <w:szCs w:val="28"/>
        </w:rPr>
      </w:pPr>
      <w:r w:rsidRPr="008F53A3">
        <w:rPr>
          <w:rFonts w:cs="Times New Roman"/>
          <w:sz w:val="28"/>
          <w:szCs w:val="28"/>
        </w:rPr>
        <w:t>понятия и термины, связанные с миром природы (среда обитания, тело, явление, вещество; заповедник);</w:t>
      </w:r>
    </w:p>
    <w:p w:rsidR="00CE22EA" w:rsidRPr="008F53A3" w:rsidRDefault="00CE22EA" w:rsidP="00487161">
      <w:pPr>
        <w:pStyle w:val="list-dash0"/>
        <w:rPr>
          <w:rFonts w:cs="Times New Roman"/>
          <w:sz w:val="28"/>
          <w:szCs w:val="28"/>
        </w:rPr>
      </w:pPr>
      <w:r w:rsidRPr="008F53A3">
        <w:rPr>
          <w:rFonts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CE22EA" w:rsidRPr="008F53A3" w:rsidRDefault="00CE22EA" w:rsidP="00487161">
      <w:pPr>
        <w:pStyle w:val="list-bullet"/>
        <w:rPr>
          <w:rFonts w:cs="Times New Roman"/>
          <w:sz w:val="28"/>
          <w:szCs w:val="28"/>
        </w:rPr>
      </w:pPr>
      <w:r w:rsidRPr="008F53A3">
        <w:rPr>
          <w:rFonts w:cs="Times New Roman"/>
          <w:sz w:val="28"/>
          <w:szCs w:val="28"/>
        </w:rPr>
        <w:t>описывать условия жизни на Земле, отличие нашей планеты от других планет Солнечной системы;</w:t>
      </w:r>
    </w:p>
    <w:p w:rsidR="00CE22EA" w:rsidRPr="008F53A3" w:rsidRDefault="00CE22EA" w:rsidP="00487161">
      <w:pPr>
        <w:pStyle w:val="list-bullet"/>
        <w:rPr>
          <w:rFonts w:cs="Times New Roman"/>
          <w:sz w:val="28"/>
          <w:szCs w:val="28"/>
        </w:rPr>
      </w:pPr>
      <w:r w:rsidRPr="008F53A3">
        <w:rPr>
          <w:rFonts w:cs="Times New Roman"/>
          <w:sz w:val="28"/>
          <w:szCs w:val="28"/>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CE22EA" w:rsidRPr="008F53A3" w:rsidRDefault="00CE22EA" w:rsidP="00487161">
      <w:pPr>
        <w:pStyle w:val="list-bullet"/>
        <w:rPr>
          <w:rFonts w:cs="Times New Roman"/>
          <w:sz w:val="28"/>
          <w:szCs w:val="28"/>
        </w:rPr>
      </w:pPr>
      <w:r w:rsidRPr="008F53A3">
        <w:rPr>
          <w:rFonts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CE22EA" w:rsidRPr="008F53A3" w:rsidRDefault="00CE22EA" w:rsidP="00487161">
      <w:pPr>
        <w:pStyle w:val="list-bullet"/>
        <w:rPr>
          <w:rFonts w:cs="Times New Roman"/>
          <w:sz w:val="28"/>
          <w:szCs w:val="28"/>
        </w:rPr>
      </w:pPr>
      <w:r w:rsidRPr="008F53A3">
        <w:rPr>
          <w:rFonts w:cs="Times New Roman"/>
          <w:sz w:val="28"/>
          <w:szCs w:val="28"/>
        </w:rPr>
        <w:t xml:space="preserve">приводить примеры растений и животных, занесённых в Красную книгу России (на примере своей местности); </w:t>
      </w:r>
    </w:p>
    <w:p w:rsidR="00CE22EA" w:rsidRPr="008F53A3" w:rsidRDefault="00CE22EA" w:rsidP="00487161">
      <w:pPr>
        <w:pStyle w:val="list-bullet"/>
        <w:rPr>
          <w:rFonts w:cs="Times New Roman"/>
          <w:sz w:val="28"/>
          <w:szCs w:val="28"/>
        </w:rPr>
      </w:pPr>
      <w:r w:rsidRPr="008F53A3">
        <w:rPr>
          <w:rFonts w:cs="Times New Roman"/>
          <w:sz w:val="28"/>
          <w:szCs w:val="28"/>
        </w:rPr>
        <w:t>описывать современные события от имени их участника.</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универсальные учебные действия:</w:t>
      </w:r>
    </w:p>
    <w:p w:rsidR="00CE22EA" w:rsidRPr="008F53A3" w:rsidRDefault="00CE22EA" w:rsidP="00487161">
      <w:pPr>
        <w:pStyle w:val="list-bullet"/>
        <w:rPr>
          <w:rFonts w:cs="Times New Roman"/>
          <w:sz w:val="28"/>
          <w:szCs w:val="28"/>
        </w:rPr>
      </w:pPr>
      <w:r w:rsidRPr="008F53A3">
        <w:rPr>
          <w:rFonts w:cs="Times New Roman"/>
          <w:sz w:val="28"/>
          <w:szCs w:val="28"/>
        </w:rPr>
        <w:t>следовать образцу, предложенному плану и инструкции при решении учебной задачи;</w:t>
      </w:r>
    </w:p>
    <w:p w:rsidR="00CE22EA" w:rsidRPr="008F53A3" w:rsidRDefault="00CE22EA" w:rsidP="00487161">
      <w:pPr>
        <w:pStyle w:val="list-bullet"/>
        <w:rPr>
          <w:rFonts w:cs="Times New Roman"/>
          <w:sz w:val="28"/>
          <w:szCs w:val="28"/>
        </w:rPr>
      </w:pPr>
      <w:r w:rsidRPr="008F53A3">
        <w:rPr>
          <w:rFonts w:cs="Times New Roman"/>
          <w:sz w:val="28"/>
          <w:szCs w:val="28"/>
        </w:rPr>
        <w:t>контролировать с небольшой помощью учителя последовательность действий по решению учебной задачи;</w:t>
      </w:r>
    </w:p>
    <w:p w:rsidR="00CE22EA" w:rsidRPr="008F53A3" w:rsidRDefault="00CE22EA" w:rsidP="00487161">
      <w:pPr>
        <w:pStyle w:val="list-bullet"/>
        <w:rPr>
          <w:rFonts w:cs="Times New Roman"/>
          <w:sz w:val="28"/>
          <w:szCs w:val="28"/>
        </w:rPr>
      </w:pPr>
      <w:r w:rsidRPr="008F53A3">
        <w:rPr>
          <w:rFonts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 xml:space="preserve">Совместная деятельность: </w:t>
      </w:r>
    </w:p>
    <w:p w:rsidR="00CE22EA" w:rsidRPr="008F53A3" w:rsidRDefault="00CE22EA" w:rsidP="00487161">
      <w:pPr>
        <w:pStyle w:val="list-bullet"/>
        <w:rPr>
          <w:rFonts w:cs="Times New Roman"/>
          <w:sz w:val="28"/>
          <w:szCs w:val="28"/>
        </w:rPr>
      </w:pPr>
      <w:r w:rsidRPr="008F53A3">
        <w:rPr>
          <w:rFonts w:cs="Times New Roman"/>
          <w:sz w:val="28"/>
          <w:szCs w:val="28"/>
        </w:rPr>
        <w:t xml:space="preserve">строить свою учебную и игровую деятельность, житейские ситуации в соответствии с правилами поведения, принятыми в обществе; </w:t>
      </w:r>
    </w:p>
    <w:p w:rsidR="00CE22EA" w:rsidRPr="008F53A3" w:rsidRDefault="00CE22EA" w:rsidP="00487161">
      <w:pPr>
        <w:pStyle w:val="list-bullet"/>
        <w:rPr>
          <w:rFonts w:cs="Times New Roman"/>
          <w:sz w:val="28"/>
          <w:szCs w:val="28"/>
        </w:rPr>
      </w:pPr>
      <w:r w:rsidRPr="008F53A3">
        <w:rPr>
          <w:rFonts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CE22EA" w:rsidRPr="008F53A3" w:rsidRDefault="00CE22EA" w:rsidP="00487161">
      <w:pPr>
        <w:pStyle w:val="list-bullet"/>
        <w:rPr>
          <w:rFonts w:cs="Times New Roman"/>
          <w:sz w:val="28"/>
          <w:szCs w:val="28"/>
        </w:rPr>
      </w:pPr>
      <w:r w:rsidRPr="008F53A3">
        <w:rPr>
          <w:rFonts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CE22EA" w:rsidRPr="008F53A3" w:rsidRDefault="00CE22EA" w:rsidP="00487161">
      <w:pPr>
        <w:pStyle w:val="list-bullet"/>
        <w:rPr>
          <w:rFonts w:cs="Times New Roman"/>
          <w:sz w:val="28"/>
          <w:szCs w:val="28"/>
        </w:rPr>
      </w:pPr>
      <w:r w:rsidRPr="008F53A3">
        <w:rPr>
          <w:rFonts w:cs="Times New Roman"/>
          <w:sz w:val="28"/>
          <w:szCs w:val="28"/>
        </w:rPr>
        <w:t>определять причины возможных конфликтов, выбирать (из предложенных) способы их разрешения.</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3 класс (68 </w:t>
      </w:r>
      <w:r w:rsidRPr="008F53A3">
        <w:rPr>
          <w:rFonts w:cs="Times New Roman"/>
          <w:caps w:val="0"/>
          <w:sz w:val="28"/>
          <w:szCs w:val="28"/>
        </w:rPr>
        <w:t>ч</w:t>
      </w:r>
      <w:r w:rsidRPr="008F53A3">
        <w:rPr>
          <w:rFonts w:cs="Times New Roman"/>
          <w:sz w:val="28"/>
          <w:szCs w:val="28"/>
        </w:rPr>
        <w:t>)</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Человек и общество</w:t>
      </w:r>
    </w:p>
    <w:p w:rsidR="00CE22EA" w:rsidRPr="008F53A3" w:rsidRDefault="00CE22EA" w:rsidP="00487161">
      <w:pPr>
        <w:pStyle w:val="body"/>
        <w:rPr>
          <w:rFonts w:cs="Times New Roman"/>
          <w:sz w:val="28"/>
          <w:szCs w:val="28"/>
        </w:rPr>
      </w:pPr>
      <w:r w:rsidRPr="008F53A3">
        <w:rPr>
          <w:rFonts w:cs="Times New Roman"/>
          <w:sz w:val="28"/>
          <w:szCs w:val="28"/>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CE22EA" w:rsidRPr="008F53A3" w:rsidRDefault="00CE22EA" w:rsidP="00487161">
      <w:pPr>
        <w:pStyle w:val="body"/>
        <w:rPr>
          <w:rFonts w:cs="Times New Roman"/>
          <w:sz w:val="28"/>
          <w:szCs w:val="28"/>
        </w:rPr>
      </w:pPr>
      <w:r w:rsidRPr="008F53A3">
        <w:rPr>
          <w:rFonts w:cs="Times New Roman"/>
          <w:sz w:val="28"/>
          <w:szCs w:val="28"/>
        </w:rPr>
        <w:t>Семья — коллектив близких, родных людей. Семейный бюджет, доходы и расходы семьи. Уважение к семейным ценностям.</w:t>
      </w:r>
    </w:p>
    <w:p w:rsidR="00CE22EA" w:rsidRPr="008F53A3" w:rsidRDefault="00CE22EA" w:rsidP="00487161">
      <w:pPr>
        <w:pStyle w:val="body"/>
        <w:rPr>
          <w:rFonts w:cs="Times New Roman"/>
          <w:sz w:val="28"/>
          <w:szCs w:val="28"/>
        </w:rPr>
      </w:pPr>
      <w:r w:rsidRPr="008F53A3">
        <w:rPr>
          <w:rFonts w:cs="Times New Roman"/>
          <w:sz w:val="28"/>
          <w:szCs w:val="28"/>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CE22EA" w:rsidRPr="008F53A3" w:rsidRDefault="00CE22EA" w:rsidP="00487161">
      <w:pPr>
        <w:pStyle w:val="body"/>
        <w:rPr>
          <w:rFonts w:cs="Times New Roman"/>
          <w:sz w:val="28"/>
          <w:szCs w:val="28"/>
        </w:rPr>
      </w:pPr>
      <w:r w:rsidRPr="008F53A3">
        <w:rPr>
          <w:rFonts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CE22EA" w:rsidRPr="008F53A3" w:rsidRDefault="00CE22EA" w:rsidP="00487161">
      <w:pPr>
        <w:pStyle w:val="body"/>
        <w:rPr>
          <w:rFonts w:cs="Times New Roman"/>
          <w:sz w:val="28"/>
          <w:szCs w:val="28"/>
        </w:rPr>
      </w:pPr>
      <w:r w:rsidRPr="008F53A3">
        <w:rPr>
          <w:rFonts w:cs="Times New Roman"/>
          <w:sz w:val="28"/>
          <w:szCs w:val="28"/>
        </w:rPr>
        <w:t>Страны и народы мира. Памятники природы и культуры — символы стран, в которых они находятся.</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Человек и природа</w:t>
      </w:r>
    </w:p>
    <w:p w:rsidR="00CE22EA" w:rsidRPr="008F53A3" w:rsidRDefault="00CE22EA" w:rsidP="00487161">
      <w:pPr>
        <w:pStyle w:val="body"/>
        <w:rPr>
          <w:rFonts w:cs="Times New Roman"/>
          <w:sz w:val="28"/>
          <w:szCs w:val="28"/>
        </w:rPr>
      </w:pPr>
      <w:r w:rsidRPr="008F53A3">
        <w:rPr>
          <w:rFonts w:cs="Times New Roman"/>
          <w:sz w:val="28"/>
          <w:szCs w:val="28"/>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E22EA" w:rsidRPr="008F53A3" w:rsidRDefault="00CE22EA" w:rsidP="00487161">
      <w:pPr>
        <w:pStyle w:val="body"/>
        <w:rPr>
          <w:rFonts w:cs="Times New Roman"/>
          <w:sz w:val="28"/>
          <w:szCs w:val="28"/>
        </w:rPr>
      </w:pPr>
      <w:r w:rsidRPr="008F53A3">
        <w:rPr>
          <w:rFonts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CE22EA" w:rsidRPr="008F53A3" w:rsidRDefault="00CE22EA" w:rsidP="00487161">
      <w:pPr>
        <w:pStyle w:val="body"/>
        <w:rPr>
          <w:rFonts w:cs="Times New Roman"/>
          <w:sz w:val="28"/>
          <w:szCs w:val="28"/>
        </w:rPr>
      </w:pPr>
      <w:r w:rsidRPr="008F53A3">
        <w:rPr>
          <w:rFonts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Правила безопасной жизнедеятельности</w:t>
      </w:r>
    </w:p>
    <w:p w:rsidR="00CE22EA" w:rsidRPr="008F53A3" w:rsidRDefault="00CE22EA" w:rsidP="00487161">
      <w:pPr>
        <w:pStyle w:val="body"/>
        <w:rPr>
          <w:rFonts w:cs="Times New Roman"/>
          <w:sz w:val="28"/>
          <w:szCs w:val="28"/>
        </w:rPr>
      </w:pPr>
      <w:r w:rsidRPr="008F53A3">
        <w:rPr>
          <w:rFonts w:cs="Times New Roman"/>
          <w:sz w:val="28"/>
          <w:szCs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Универсальные учебные действия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Познавательные универсальные учебные действия:</w:t>
      </w:r>
    </w:p>
    <w:p w:rsidR="00CE22EA" w:rsidRPr="008F53A3" w:rsidRDefault="00CE22EA" w:rsidP="00487161">
      <w:pPr>
        <w:pStyle w:val="list-bullet"/>
        <w:rPr>
          <w:rFonts w:cs="Times New Roman"/>
          <w:sz w:val="28"/>
          <w:szCs w:val="28"/>
        </w:rPr>
      </w:pPr>
      <w:r w:rsidRPr="008F53A3">
        <w:rPr>
          <w:rFonts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CE22EA" w:rsidRPr="008F53A3" w:rsidRDefault="00CE22EA" w:rsidP="00487161">
      <w:pPr>
        <w:pStyle w:val="list-bullet"/>
        <w:rPr>
          <w:rFonts w:cs="Times New Roman"/>
          <w:sz w:val="28"/>
          <w:szCs w:val="28"/>
        </w:rPr>
      </w:pPr>
      <w:r w:rsidRPr="008F53A3">
        <w:rPr>
          <w:rFonts w:cs="Times New Roman"/>
          <w:sz w:val="28"/>
          <w:szCs w:val="28"/>
        </w:rPr>
        <w:t>устанавливать зависимость между внешним видом, особенностями поведения и условиями жизни животного;</w:t>
      </w:r>
    </w:p>
    <w:p w:rsidR="00CE22EA" w:rsidRPr="008F53A3" w:rsidRDefault="00CE22EA" w:rsidP="00487161">
      <w:pPr>
        <w:pStyle w:val="list-bullet"/>
        <w:rPr>
          <w:rFonts w:cs="Times New Roman"/>
          <w:sz w:val="28"/>
          <w:szCs w:val="28"/>
        </w:rPr>
      </w:pPr>
      <w:r w:rsidRPr="008F53A3">
        <w:rPr>
          <w:rFonts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CE22EA" w:rsidRPr="008F53A3" w:rsidRDefault="00CE22EA" w:rsidP="00487161">
      <w:pPr>
        <w:pStyle w:val="list-bullet"/>
        <w:rPr>
          <w:rFonts w:cs="Times New Roman"/>
          <w:sz w:val="28"/>
          <w:szCs w:val="28"/>
        </w:rPr>
      </w:pPr>
      <w:r w:rsidRPr="008F53A3">
        <w:rPr>
          <w:rFonts w:cs="Times New Roman"/>
          <w:sz w:val="28"/>
          <w:szCs w:val="28"/>
        </w:rPr>
        <w:t>моделировать цепи питания в природном сообществе;</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различать понятия «век», «столетие», «историческое время»; соотносить историческое событие с датой (историческим периодом).</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Работа с информацией:</w:t>
      </w:r>
    </w:p>
    <w:p w:rsidR="00CE22EA" w:rsidRPr="008F53A3" w:rsidRDefault="00CE22EA" w:rsidP="00487161">
      <w:pPr>
        <w:pStyle w:val="list-bullet"/>
        <w:rPr>
          <w:rFonts w:cs="Times New Roman"/>
          <w:sz w:val="28"/>
          <w:szCs w:val="28"/>
        </w:rPr>
      </w:pPr>
      <w:r w:rsidRPr="008F53A3">
        <w:rPr>
          <w:rFonts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CE22EA" w:rsidRPr="008F53A3" w:rsidRDefault="00CE22EA" w:rsidP="00487161">
      <w:pPr>
        <w:pStyle w:val="list-bullet"/>
        <w:rPr>
          <w:rFonts w:cs="Times New Roman"/>
          <w:sz w:val="28"/>
          <w:szCs w:val="28"/>
        </w:rPr>
      </w:pPr>
      <w:r w:rsidRPr="008F53A3">
        <w:rPr>
          <w:rFonts w:cs="Times New Roman"/>
          <w:sz w:val="28"/>
          <w:szCs w:val="28"/>
        </w:rPr>
        <w:t>читать несложные планы, соотносить условные обозначения с изображёнными объектами;</w:t>
      </w:r>
    </w:p>
    <w:p w:rsidR="00CE22EA" w:rsidRPr="008F53A3" w:rsidRDefault="00CE22EA" w:rsidP="00487161">
      <w:pPr>
        <w:pStyle w:val="list-bullet"/>
        <w:rPr>
          <w:rFonts w:cs="Times New Roman"/>
          <w:spacing w:val="3"/>
          <w:sz w:val="28"/>
          <w:szCs w:val="28"/>
        </w:rPr>
      </w:pPr>
      <w:r w:rsidRPr="008F53A3">
        <w:rPr>
          <w:rFonts w:cs="Times New Roman"/>
          <w:spacing w:val="3"/>
          <w:sz w:val="28"/>
          <w:szCs w:val="28"/>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Коммуникативные универсальные учебные действия: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ориентироваться в понятиях, соотносить понятия и термины с их краткой характеристикой: </w:t>
      </w:r>
    </w:p>
    <w:p w:rsidR="00CE22EA" w:rsidRPr="008F53A3" w:rsidRDefault="00CE22EA" w:rsidP="00487161">
      <w:pPr>
        <w:pStyle w:val="list-dash0"/>
        <w:rPr>
          <w:rFonts w:cs="Times New Roman"/>
          <w:sz w:val="28"/>
          <w:szCs w:val="28"/>
        </w:rPr>
      </w:pPr>
      <w:r w:rsidRPr="008F53A3">
        <w:rPr>
          <w:rFonts w:cs="Times New Roman"/>
          <w:sz w:val="28"/>
          <w:szCs w:val="28"/>
        </w:rPr>
        <w:t xml:space="preserve">понятия и термины, связанные с социальным миром (безопасность, семейный бюджет, памятник культуры); </w:t>
      </w:r>
    </w:p>
    <w:p w:rsidR="00CE22EA" w:rsidRPr="008F53A3" w:rsidRDefault="00CE22EA" w:rsidP="00487161">
      <w:pPr>
        <w:pStyle w:val="list-dash0"/>
        <w:rPr>
          <w:rFonts w:cs="Times New Roman"/>
          <w:sz w:val="28"/>
          <w:szCs w:val="28"/>
        </w:rPr>
      </w:pPr>
      <w:r w:rsidRPr="008F53A3">
        <w:rPr>
          <w:rFonts w:cs="Times New Roman"/>
          <w:sz w:val="28"/>
          <w:szCs w:val="28"/>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CE22EA" w:rsidRPr="008F53A3" w:rsidRDefault="00CE22EA" w:rsidP="00487161">
      <w:pPr>
        <w:pStyle w:val="list-dash0"/>
        <w:rPr>
          <w:rFonts w:cs="Times New Roman"/>
          <w:sz w:val="28"/>
          <w:szCs w:val="28"/>
        </w:rPr>
      </w:pPr>
      <w:r w:rsidRPr="008F53A3">
        <w:rPr>
          <w:rFonts w:cs="Times New Roman"/>
          <w:sz w:val="28"/>
          <w:szCs w:val="28"/>
        </w:rPr>
        <w:t>понятия и термины, связанные с безопасной жизнедеятельностью (знаки дорожного движения, дорожные ловушки, опасные ситуации, предвидение);</w:t>
      </w:r>
    </w:p>
    <w:p w:rsidR="00CE22EA" w:rsidRPr="008F53A3" w:rsidRDefault="00CE22EA" w:rsidP="00487161">
      <w:pPr>
        <w:pStyle w:val="list-bullet"/>
        <w:rPr>
          <w:rFonts w:cs="Times New Roman"/>
          <w:sz w:val="28"/>
          <w:szCs w:val="28"/>
        </w:rPr>
      </w:pPr>
      <w:r w:rsidRPr="008F53A3">
        <w:rPr>
          <w:rFonts w:cs="Times New Roman"/>
          <w:sz w:val="28"/>
          <w:szCs w:val="28"/>
        </w:rPr>
        <w:t>описывать (характеризовать) условия жизни на Земле;</w:t>
      </w:r>
    </w:p>
    <w:p w:rsidR="00CE22EA" w:rsidRPr="008F53A3" w:rsidRDefault="00CE22EA" w:rsidP="00487161">
      <w:pPr>
        <w:pStyle w:val="list-bullet"/>
        <w:rPr>
          <w:rFonts w:cs="Times New Roman"/>
          <w:sz w:val="28"/>
          <w:szCs w:val="28"/>
        </w:rPr>
      </w:pPr>
      <w:r w:rsidRPr="008F53A3">
        <w:rPr>
          <w:rFonts w:cs="Times New Roman"/>
          <w:sz w:val="28"/>
          <w:szCs w:val="28"/>
        </w:rPr>
        <w:t>на основе сравнения объектов природы описывать схожие, различные, индивидуальные признаки;</w:t>
      </w:r>
    </w:p>
    <w:p w:rsidR="00CE22EA" w:rsidRPr="008F53A3" w:rsidRDefault="00CE22EA" w:rsidP="00487161">
      <w:pPr>
        <w:pStyle w:val="list-bullet"/>
        <w:rPr>
          <w:rFonts w:cs="Times New Roman"/>
          <w:sz w:val="28"/>
          <w:szCs w:val="28"/>
        </w:rPr>
      </w:pPr>
      <w:r w:rsidRPr="008F53A3">
        <w:rPr>
          <w:rFonts w:cs="Times New Roman"/>
          <w:sz w:val="28"/>
          <w:szCs w:val="28"/>
        </w:rPr>
        <w:t>приводить примеры, кратко характеризовать представителей разных царств природы;</w:t>
      </w:r>
    </w:p>
    <w:p w:rsidR="00CE22EA" w:rsidRPr="008F53A3" w:rsidRDefault="00CE22EA" w:rsidP="00487161">
      <w:pPr>
        <w:pStyle w:val="list-bullet"/>
        <w:rPr>
          <w:rFonts w:cs="Times New Roman"/>
          <w:sz w:val="28"/>
          <w:szCs w:val="28"/>
        </w:rPr>
      </w:pPr>
      <w:r w:rsidRPr="008F53A3">
        <w:rPr>
          <w:rFonts w:cs="Times New Roman"/>
          <w:sz w:val="28"/>
          <w:szCs w:val="28"/>
        </w:rPr>
        <w:t>называть признаки (характеризовать) животного (растения) как живого организма;</w:t>
      </w:r>
    </w:p>
    <w:p w:rsidR="00CE22EA" w:rsidRPr="008F53A3" w:rsidRDefault="00CE22EA" w:rsidP="00487161">
      <w:pPr>
        <w:pStyle w:val="list-bullet"/>
        <w:rPr>
          <w:rFonts w:cs="Times New Roman"/>
          <w:sz w:val="28"/>
          <w:szCs w:val="28"/>
        </w:rPr>
      </w:pPr>
      <w:r w:rsidRPr="008F53A3">
        <w:rPr>
          <w:rFonts w:cs="Times New Roman"/>
          <w:sz w:val="28"/>
          <w:szCs w:val="28"/>
        </w:rPr>
        <w:t>описывать (характеризовать) отдельные страницы истории нашей страны (в пределах изученного).</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 xml:space="preserve">Регулятивные универсальные учебные действия: </w:t>
      </w:r>
    </w:p>
    <w:p w:rsidR="00CE22EA" w:rsidRPr="008F53A3" w:rsidRDefault="00CE22EA" w:rsidP="00487161">
      <w:pPr>
        <w:pStyle w:val="list-bullet"/>
        <w:rPr>
          <w:rFonts w:cs="Times New Roman"/>
          <w:sz w:val="28"/>
          <w:szCs w:val="28"/>
        </w:rPr>
      </w:pPr>
      <w:r w:rsidRPr="008F53A3">
        <w:rPr>
          <w:rFonts w:cs="Times New Roman"/>
          <w:sz w:val="28"/>
          <w:szCs w:val="28"/>
        </w:rPr>
        <w:t>планировать шаги по решению учебной задачи, контролировать свои действия (при небольшой помощи учителя);</w:t>
      </w:r>
    </w:p>
    <w:p w:rsidR="00CE22EA" w:rsidRPr="008F53A3" w:rsidRDefault="00CE22EA" w:rsidP="00487161">
      <w:pPr>
        <w:pStyle w:val="list-bullet"/>
        <w:rPr>
          <w:rFonts w:cs="Times New Roman"/>
          <w:sz w:val="28"/>
          <w:szCs w:val="28"/>
        </w:rPr>
      </w:pPr>
      <w:r w:rsidRPr="008F53A3">
        <w:rPr>
          <w:rFonts w:cs="Times New Roman"/>
          <w:sz w:val="28"/>
          <w:szCs w:val="28"/>
        </w:rPr>
        <w:t>устанавливать причину возникающей трудности или ошибки, корректировать свои действия.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Совместная деятельность:</w:t>
      </w:r>
    </w:p>
    <w:p w:rsidR="00CE22EA" w:rsidRPr="008F53A3" w:rsidRDefault="00CE22EA" w:rsidP="00487161">
      <w:pPr>
        <w:pStyle w:val="list-bullet"/>
        <w:rPr>
          <w:rFonts w:cs="Times New Roman"/>
          <w:sz w:val="28"/>
          <w:szCs w:val="28"/>
        </w:rPr>
      </w:pPr>
      <w:r w:rsidRPr="008F53A3">
        <w:rPr>
          <w:rFonts w:cs="Times New Roman"/>
          <w:sz w:val="28"/>
          <w:szCs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CE22EA" w:rsidRPr="008F53A3" w:rsidRDefault="00CE22EA" w:rsidP="00487161">
      <w:pPr>
        <w:pStyle w:val="list-bullet"/>
        <w:rPr>
          <w:rFonts w:cs="Times New Roman"/>
          <w:sz w:val="28"/>
          <w:szCs w:val="28"/>
        </w:rPr>
      </w:pPr>
      <w:r w:rsidRPr="008F53A3">
        <w:rPr>
          <w:rFonts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4 класс (68 </w:t>
      </w:r>
      <w:r w:rsidRPr="008F53A3">
        <w:rPr>
          <w:rFonts w:cs="Times New Roman"/>
          <w:caps w:val="0"/>
          <w:sz w:val="28"/>
          <w:szCs w:val="28"/>
        </w:rPr>
        <w:t>ч</w:t>
      </w:r>
      <w:r w:rsidRPr="008F53A3">
        <w:rPr>
          <w:rFonts w:cs="Times New Roman"/>
          <w:sz w:val="28"/>
          <w:szCs w:val="28"/>
        </w:rPr>
        <w:t>)</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Человек и общество</w:t>
      </w:r>
    </w:p>
    <w:p w:rsidR="00CE22EA" w:rsidRPr="008F53A3" w:rsidRDefault="00CE22EA" w:rsidP="00487161">
      <w:pPr>
        <w:pStyle w:val="body"/>
        <w:rPr>
          <w:rFonts w:cs="Times New Roman"/>
          <w:sz w:val="28"/>
          <w:szCs w:val="28"/>
        </w:rPr>
      </w:pPr>
      <w:r w:rsidRPr="008F53A3">
        <w:rPr>
          <w:rFonts w:cs="Times New Roman"/>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CE22EA" w:rsidRPr="008F53A3" w:rsidRDefault="00CE22EA" w:rsidP="00487161">
      <w:pPr>
        <w:pStyle w:val="body"/>
        <w:rPr>
          <w:rFonts w:cs="Times New Roman"/>
          <w:sz w:val="28"/>
          <w:szCs w:val="28"/>
        </w:rPr>
      </w:pPr>
      <w:r w:rsidRPr="008F53A3">
        <w:rPr>
          <w:rFonts w:cs="Times New Roman"/>
          <w:sz w:val="28"/>
          <w:szCs w:val="28"/>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CE22EA" w:rsidRPr="008F53A3" w:rsidRDefault="00CE22EA" w:rsidP="00487161">
      <w:pPr>
        <w:pStyle w:val="body"/>
        <w:rPr>
          <w:rFonts w:cs="Times New Roman"/>
          <w:sz w:val="28"/>
          <w:szCs w:val="28"/>
        </w:rPr>
      </w:pPr>
      <w:r w:rsidRPr="008F53A3">
        <w:rPr>
          <w:rFonts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E22EA" w:rsidRPr="008F53A3" w:rsidRDefault="00CE22EA" w:rsidP="00487161">
      <w:pPr>
        <w:pStyle w:val="body"/>
        <w:rPr>
          <w:rFonts w:cs="Times New Roman"/>
          <w:sz w:val="28"/>
          <w:szCs w:val="28"/>
        </w:rPr>
      </w:pPr>
      <w:r w:rsidRPr="008F53A3">
        <w:rPr>
          <w:rFonts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E22EA" w:rsidRPr="008F53A3" w:rsidRDefault="00CE22EA" w:rsidP="00487161">
      <w:pPr>
        <w:pStyle w:val="body"/>
        <w:rPr>
          <w:rFonts w:cs="Times New Roman"/>
          <w:sz w:val="28"/>
          <w:szCs w:val="28"/>
        </w:rPr>
      </w:pPr>
      <w:r w:rsidRPr="008F53A3">
        <w:rPr>
          <w:rFonts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Человек и природа</w:t>
      </w:r>
    </w:p>
    <w:p w:rsidR="00CE22EA" w:rsidRPr="008F53A3" w:rsidRDefault="00CE22EA" w:rsidP="00487161">
      <w:pPr>
        <w:pStyle w:val="body"/>
        <w:rPr>
          <w:rFonts w:cs="Times New Roman"/>
          <w:sz w:val="28"/>
          <w:szCs w:val="28"/>
        </w:rPr>
      </w:pPr>
      <w:r w:rsidRPr="008F53A3">
        <w:rPr>
          <w:rFonts w:cs="Times New Roman"/>
          <w:sz w:val="28"/>
          <w:szCs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CE22EA" w:rsidRPr="008F53A3" w:rsidRDefault="00CE22EA" w:rsidP="00487161">
      <w:pPr>
        <w:pStyle w:val="body"/>
        <w:rPr>
          <w:rFonts w:cs="Times New Roman"/>
          <w:sz w:val="28"/>
          <w:szCs w:val="28"/>
        </w:rPr>
      </w:pPr>
      <w:r w:rsidRPr="008F53A3">
        <w:rPr>
          <w:rFonts w:cs="Times New Roman"/>
          <w:sz w:val="28"/>
          <w:szCs w:val="28"/>
        </w:rPr>
        <w:t xml:space="preserve">Наиболее значимые природные объекты списка Всемирного наследия в России и за рубежом (2—3 объекта). </w:t>
      </w:r>
    </w:p>
    <w:p w:rsidR="00CE22EA" w:rsidRPr="008F53A3" w:rsidRDefault="00CE22EA" w:rsidP="00487161">
      <w:pPr>
        <w:pStyle w:val="body"/>
        <w:rPr>
          <w:rFonts w:cs="Times New Roman"/>
          <w:sz w:val="28"/>
          <w:szCs w:val="28"/>
        </w:rPr>
      </w:pPr>
      <w:r w:rsidRPr="008F53A3">
        <w:rPr>
          <w:rFonts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E22EA" w:rsidRPr="008F53A3" w:rsidRDefault="00CE22EA" w:rsidP="00487161">
      <w:pPr>
        <w:pStyle w:val="body"/>
        <w:rPr>
          <w:rFonts w:cs="Times New Roman"/>
          <w:sz w:val="28"/>
          <w:szCs w:val="28"/>
        </w:rPr>
      </w:pPr>
      <w:r w:rsidRPr="008F53A3">
        <w:rPr>
          <w:rFonts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Правила безопасной жизнедеятельности</w:t>
      </w:r>
    </w:p>
    <w:p w:rsidR="00CE22EA" w:rsidRPr="008F53A3" w:rsidRDefault="00CE22EA" w:rsidP="00487161">
      <w:pPr>
        <w:pStyle w:val="body"/>
        <w:rPr>
          <w:rFonts w:cs="Times New Roman"/>
          <w:sz w:val="28"/>
          <w:szCs w:val="28"/>
        </w:rPr>
      </w:pPr>
      <w:r w:rsidRPr="008F53A3">
        <w:rPr>
          <w:rFonts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Универсальные учебные действия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Познавательные универсальные учебные действия:</w:t>
      </w:r>
    </w:p>
    <w:p w:rsidR="00CE22EA" w:rsidRPr="008F53A3" w:rsidRDefault="00CE22EA" w:rsidP="00487161">
      <w:pPr>
        <w:pStyle w:val="list-bullet"/>
        <w:rPr>
          <w:rFonts w:cs="Times New Roman"/>
          <w:sz w:val="28"/>
          <w:szCs w:val="28"/>
        </w:rPr>
      </w:pPr>
      <w:r w:rsidRPr="008F53A3">
        <w:rPr>
          <w:rFonts w:cs="Times New Roman"/>
          <w:sz w:val="28"/>
          <w:szCs w:val="28"/>
        </w:rPr>
        <w:t xml:space="preserve">устанавливать последовательность этапов возрастного развития человека; </w:t>
      </w:r>
    </w:p>
    <w:p w:rsidR="00CE22EA" w:rsidRPr="008F53A3" w:rsidRDefault="00CE22EA" w:rsidP="00487161">
      <w:pPr>
        <w:pStyle w:val="list-bullet"/>
        <w:rPr>
          <w:rFonts w:cs="Times New Roman"/>
          <w:sz w:val="28"/>
          <w:szCs w:val="28"/>
        </w:rPr>
      </w:pPr>
      <w:r w:rsidRPr="008F53A3">
        <w:rPr>
          <w:rFonts w:cs="Times New Roman"/>
          <w:sz w:val="28"/>
          <w:szCs w:val="28"/>
        </w:rPr>
        <w:t>конструировать в учебных и игровых ситуациях правила безопасного поведения в среде обитания;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моделировать схемы природных объектов (строение почвы; движение реки, форма поверхности); </w:t>
      </w:r>
    </w:p>
    <w:p w:rsidR="00CE22EA" w:rsidRPr="008F53A3" w:rsidRDefault="00CE22EA" w:rsidP="00487161">
      <w:pPr>
        <w:pStyle w:val="list-bullet"/>
        <w:rPr>
          <w:rFonts w:cs="Times New Roman"/>
          <w:sz w:val="28"/>
          <w:szCs w:val="28"/>
        </w:rPr>
      </w:pPr>
      <w:r w:rsidRPr="008F53A3">
        <w:rPr>
          <w:rFonts w:cs="Times New Roman"/>
          <w:sz w:val="28"/>
          <w:szCs w:val="28"/>
        </w:rPr>
        <w:t>соотносить объекты природы с принадлежностью к определённой природной зоне;</w:t>
      </w:r>
    </w:p>
    <w:p w:rsidR="00CE22EA" w:rsidRPr="008F53A3" w:rsidRDefault="00CE22EA" w:rsidP="00487161">
      <w:pPr>
        <w:pStyle w:val="list-bullet"/>
        <w:rPr>
          <w:rFonts w:cs="Times New Roman"/>
          <w:sz w:val="28"/>
          <w:szCs w:val="28"/>
        </w:rPr>
      </w:pPr>
      <w:r w:rsidRPr="008F53A3">
        <w:rPr>
          <w:rFonts w:cs="Times New Roman"/>
          <w:sz w:val="28"/>
          <w:szCs w:val="28"/>
        </w:rPr>
        <w:t>классифицировать природные объекты по принадлежности к природной зоне;</w:t>
      </w:r>
    </w:p>
    <w:p w:rsidR="00CE22EA" w:rsidRPr="008F53A3" w:rsidRDefault="00CE22EA" w:rsidP="00487161">
      <w:pPr>
        <w:pStyle w:val="list-bullet"/>
        <w:rPr>
          <w:rFonts w:cs="Times New Roman"/>
          <w:sz w:val="28"/>
          <w:szCs w:val="28"/>
        </w:rPr>
      </w:pPr>
      <w:r w:rsidRPr="008F53A3">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Работа с информацией:</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CE22EA" w:rsidRPr="008F53A3" w:rsidRDefault="00CE22EA" w:rsidP="00487161">
      <w:pPr>
        <w:pStyle w:val="list-bullet"/>
        <w:rPr>
          <w:rFonts w:cs="Times New Roman"/>
          <w:sz w:val="28"/>
          <w:szCs w:val="28"/>
        </w:rPr>
      </w:pPr>
      <w:r w:rsidRPr="008F53A3">
        <w:rPr>
          <w:rFonts w:cs="Times New Roman"/>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Коммуникативные универсальные учебные действия:</w:t>
      </w:r>
    </w:p>
    <w:p w:rsidR="00CE22EA" w:rsidRPr="008F53A3" w:rsidRDefault="00CE22EA" w:rsidP="00487161">
      <w:pPr>
        <w:pStyle w:val="list-bullet"/>
        <w:rPr>
          <w:rFonts w:cs="Times New Roman"/>
          <w:sz w:val="28"/>
          <w:szCs w:val="28"/>
        </w:rPr>
      </w:pPr>
      <w:r w:rsidRPr="008F53A3">
        <w:rPr>
          <w:rFonts w:cs="Times New Roman"/>
          <w:sz w:val="28"/>
          <w:szCs w:val="28"/>
        </w:rPr>
        <w:t>ориентироваться в понятиях: организм, возраст,</w:t>
      </w:r>
      <w:r w:rsidRPr="008F53A3">
        <w:rPr>
          <w:rStyle w:val="Italic"/>
          <w:rFonts w:cs="Times New Roman"/>
          <w:iCs/>
          <w:sz w:val="28"/>
          <w:szCs w:val="28"/>
        </w:rPr>
        <w:t xml:space="preserve"> </w:t>
      </w:r>
      <w:r w:rsidRPr="008F53A3">
        <w:rPr>
          <w:rFonts w:cs="Times New Roman"/>
          <w:sz w:val="28"/>
          <w:szCs w:val="28"/>
        </w:rP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CE22EA" w:rsidRPr="008F53A3" w:rsidRDefault="00CE22EA" w:rsidP="00487161">
      <w:pPr>
        <w:pStyle w:val="list-bullet"/>
        <w:rPr>
          <w:rFonts w:cs="Times New Roman"/>
          <w:sz w:val="28"/>
          <w:szCs w:val="28"/>
        </w:rPr>
      </w:pPr>
      <w:r w:rsidRPr="008F53A3">
        <w:rPr>
          <w:rFonts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CE22EA" w:rsidRPr="008F53A3" w:rsidRDefault="00CE22EA" w:rsidP="00487161">
      <w:pPr>
        <w:pStyle w:val="list-bullet"/>
        <w:rPr>
          <w:rFonts w:cs="Times New Roman"/>
          <w:sz w:val="28"/>
          <w:szCs w:val="28"/>
        </w:rPr>
      </w:pPr>
      <w:r w:rsidRPr="008F53A3">
        <w:rPr>
          <w:rFonts w:cs="Times New Roman"/>
          <w:sz w:val="28"/>
          <w:szCs w:val="28"/>
        </w:rPr>
        <w:t>создавать текст-рассуждение: объяснять вред для здоровья и самочувствия организма вредных привычек;</w:t>
      </w:r>
    </w:p>
    <w:p w:rsidR="00CE22EA" w:rsidRPr="008F53A3" w:rsidRDefault="00CE22EA" w:rsidP="00487161">
      <w:pPr>
        <w:pStyle w:val="list-bullet"/>
        <w:rPr>
          <w:rFonts w:cs="Times New Roman"/>
          <w:sz w:val="28"/>
          <w:szCs w:val="28"/>
        </w:rPr>
      </w:pPr>
      <w:r w:rsidRPr="008F53A3">
        <w:rPr>
          <w:rFonts w:cs="Times New Roman"/>
          <w:sz w:val="28"/>
          <w:szCs w:val="28"/>
        </w:rPr>
        <w:t>описывать ситуации проявления нравственных качеств — отзывчивости, доброты, справедливости и др.;</w:t>
      </w:r>
    </w:p>
    <w:p w:rsidR="00CE22EA" w:rsidRPr="008F53A3" w:rsidRDefault="00CE22EA" w:rsidP="00487161">
      <w:pPr>
        <w:pStyle w:val="list-bullet"/>
        <w:rPr>
          <w:rFonts w:cs="Times New Roman"/>
          <w:sz w:val="28"/>
          <w:szCs w:val="28"/>
        </w:rPr>
      </w:pPr>
      <w:r w:rsidRPr="008F53A3">
        <w:rPr>
          <w:rFonts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CE22EA" w:rsidRPr="008F53A3" w:rsidRDefault="00CE22EA" w:rsidP="00487161">
      <w:pPr>
        <w:pStyle w:val="list-bullet"/>
        <w:rPr>
          <w:rFonts w:cs="Times New Roman"/>
          <w:sz w:val="28"/>
          <w:szCs w:val="28"/>
        </w:rPr>
      </w:pPr>
      <w:r w:rsidRPr="008F53A3">
        <w:rPr>
          <w:rFonts w:cs="Times New Roman"/>
          <w:sz w:val="28"/>
          <w:szCs w:val="28"/>
        </w:rPr>
        <w:t xml:space="preserve">составлять небольшие тексты «Права и обязанности гражданина РФ»; </w:t>
      </w:r>
    </w:p>
    <w:p w:rsidR="00CE22EA" w:rsidRPr="008F53A3" w:rsidRDefault="00CE22EA" w:rsidP="00487161">
      <w:pPr>
        <w:pStyle w:val="list-bullet"/>
        <w:rPr>
          <w:rFonts w:cs="Times New Roman"/>
          <w:sz w:val="28"/>
          <w:szCs w:val="28"/>
        </w:rPr>
      </w:pPr>
      <w:r w:rsidRPr="008F53A3">
        <w:rPr>
          <w:rFonts w:cs="Times New Roman"/>
          <w:sz w:val="28"/>
          <w:szCs w:val="28"/>
        </w:rPr>
        <w:t>создавать небольшие тексты о знаменательных страницах истории нашей страны (в рамках изученного).</w:t>
      </w:r>
    </w:p>
    <w:p w:rsidR="00CE22EA" w:rsidRPr="008F53A3" w:rsidRDefault="00CE22EA" w:rsidP="00487161">
      <w:pPr>
        <w:pStyle w:val="body"/>
        <w:rPr>
          <w:rFonts w:cs="Times New Roman"/>
          <w:sz w:val="28"/>
          <w:szCs w:val="28"/>
        </w:rPr>
      </w:pPr>
      <w:r w:rsidRPr="008F53A3">
        <w:rPr>
          <w:rStyle w:val="Italic"/>
          <w:rFonts w:cs="Times New Roman"/>
          <w:iCs/>
          <w:sz w:val="28"/>
          <w:szCs w:val="28"/>
        </w:rPr>
        <w:t>Регулятивные универсальные учебные действия</w:t>
      </w:r>
      <w:r w:rsidRPr="008F53A3">
        <w:rPr>
          <w:rFonts w:cs="Times New Roman"/>
          <w:sz w:val="28"/>
          <w:szCs w:val="28"/>
        </w:rPr>
        <w:t>:</w:t>
      </w:r>
    </w:p>
    <w:p w:rsidR="00CE22EA" w:rsidRPr="008F53A3" w:rsidRDefault="00CE22EA" w:rsidP="00487161">
      <w:pPr>
        <w:pStyle w:val="list-bullet"/>
        <w:rPr>
          <w:rFonts w:cs="Times New Roman"/>
          <w:sz w:val="28"/>
          <w:szCs w:val="28"/>
        </w:rPr>
      </w:pPr>
      <w:r w:rsidRPr="008F53A3">
        <w:rPr>
          <w:rFonts w:cs="Times New Roman"/>
          <w:sz w:val="28"/>
          <w:szCs w:val="28"/>
        </w:rPr>
        <w:t>самостоятельно планировать алгоритм решения учебной задачи; предвидеть трудности и возможные ошибки;</w:t>
      </w:r>
    </w:p>
    <w:p w:rsidR="00CE22EA" w:rsidRPr="008F53A3" w:rsidRDefault="00CE22EA" w:rsidP="00487161">
      <w:pPr>
        <w:pStyle w:val="list-bullet"/>
        <w:rPr>
          <w:rFonts w:cs="Times New Roman"/>
          <w:sz w:val="28"/>
          <w:szCs w:val="28"/>
        </w:rPr>
      </w:pPr>
      <w:r w:rsidRPr="008F53A3">
        <w:rPr>
          <w:rFonts w:cs="Times New Roman"/>
          <w:sz w:val="28"/>
          <w:szCs w:val="28"/>
        </w:rPr>
        <w:t>контролировать процесс и результат выполнения задания, корректировать учебные действия при необходимости;</w:t>
      </w:r>
    </w:p>
    <w:p w:rsidR="00CE22EA" w:rsidRPr="008F53A3" w:rsidRDefault="00CE22EA" w:rsidP="00487161">
      <w:pPr>
        <w:pStyle w:val="list-bullet"/>
        <w:rPr>
          <w:rFonts w:cs="Times New Roman"/>
          <w:sz w:val="28"/>
          <w:szCs w:val="28"/>
        </w:rPr>
      </w:pPr>
      <w:r w:rsidRPr="008F53A3">
        <w:rPr>
          <w:rFonts w:cs="Times New Roman"/>
          <w:sz w:val="28"/>
          <w:szCs w:val="28"/>
        </w:rPr>
        <w:t>адекватно принимать оценку своей работы; планировать работу над ошибками;</w:t>
      </w:r>
    </w:p>
    <w:p w:rsidR="00CE22EA" w:rsidRPr="008F53A3" w:rsidRDefault="00CE22EA" w:rsidP="00487161">
      <w:pPr>
        <w:pStyle w:val="list-bullet"/>
        <w:rPr>
          <w:rFonts w:cs="Times New Roman"/>
          <w:sz w:val="28"/>
          <w:szCs w:val="28"/>
        </w:rPr>
      </w:pPr>
      <w:r w:rsidRPr="008F53A3">
        <w:rPr>
          <w:rFonts w:cs="Times New Roman"/>
          <w:sz w:val="28"/>
          <w:szCs w:val="28"/>
        </w:rPr>
        <w:t>находить ошибки в своей и чужих работах, устанавливать их причины.</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Совместная деятельность:</w:t>
      </w:r>
    </w:p>
    <w:p w:rsidR="00CE22EA" w:rsidRPr="008F53A3" w:rsidRDefault="00CE22EA" w:rsidP="00487161">
      <w:pPr>
        <w:pStyle w:val="list-bullet"/>
        <w:rPr>
          <w:rFonts w:cs="Times New Roman"/>
          <w:sz w:val="28"/>
          <w:szCs w:val="28"/>
        </w:rPr>
      </w:pPr>
      <w:r w:rsidRPr="008F53A3">
        <w:rPr>
          <w:rFonts w:cs="Times New Roman"/>
          <w:sz w:val="28"/>
          <w:szCs w:val="28"/>
        </w:rPr>
        <w:t>выполнять правила совместной деятельности при выполнении разных ролей — руководитель, подчинённый, напарник, член большого коллектива;</w:t>
      </w:r>
    </w:p>
    <w:p w:rsidR="00CE22EA" w:rsidRPr="008F53A3" w:rsidRDefault="00CE22EA" w:rsidP="00487161">
      <w:pPr>
        <w:pStyle w:val="list-bullet"/>
        <w:rPr>
          <w:rFonts w:cs="Times New Roman"/>
          <w:sz w:val="28"/>
          <w:szCs w:val="28"/>
        </w:rPr>
      </w:pPr>
      <w:r w:rsidRPr="008F53A3">
        <w:rPr>
          <w:rFonts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CE22EA" w:rsidRPr="008F53A3" w:rsidRDefault="00CE22EA" w:rsidP="00487161">
      <w:pPr>
        <w:pStyle w:val="list-bullet"/>
        <w:rPr>
          <w:rFonts w:cs="Times New Roman"/>
          <w:sz w:val="28"/>
          <w:szCs w:val="28"/>
        </w:rPr>
      </w:pPr>
      <w:r w:rsidRPr="008F53A3">
        <w:rPr>
          <w:rFonts w:cs="Times New Roman"/>
          <w:sz w:val="28"/>
          <w:szCs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CE22EA" w:rsidRPr="008F53A3" w:rsidRDefault="00CE22EA" w:rsidP="00487161">
      <w:pPr>
        <w:pStyle w:val="h1"/>
        <w:jc w:val="both"/>
        <w:rPr>
          <w:rFonts w:cs="Times New Roman"/>
          <w:sz w:val="28"/>
          <w:szCs w:val="28"/>
        </w:rPr>
      </w:pPr>
      <w:r w:rsidRPr="008F53A3">
        <w:rPr>
          <w:rFonts w:cs="Times New Roman"/>
          <w:sz w:val="28"/>
          <w:szCs w:val="28"/>
        </w:rPr>
        <w:t>ПЛАНИРУЕМЫЕ РЕЗУЛЬТАТЫ ОСВОЕНИЯ ПРОГРАММЫ УЧЕБНОГО ПРЕДМЕТА «ОКРУЖАЮЩИЙ МИР»</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ЛИЧНОСТНЫЕ РЕЗУЛЬТАТЫ</w:t>
      </w:r>
    </w:p>
    <w:p w:rsidR="00CE22EA" w:rsidRPr="008F53A3" w:rsidRDefault="00CE22EA" w:rsidP="00487161">
      <w:pPr>
        <w:pStyle w:val="body"/>
        <w:rPr>
          <w:rFonts w:cs="Times New Roman"/>
          <w:sz w:val="28"/>
          <w:szCs w:val="28"/>
        </w:rPr>
      </w:pPr>
      <w:r w:rsidRPr="008F53A3">
        <w:rPr>
          <w:rFonts w:cs="Times New Roman"/>
          <w:sz w:val="28"/>
          <w:szCs w:val="28"/>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CE22EA" w:rsidRPr="008F53A3" w:rsidRDefault="00CE22EA" w:rsidP="0085532E">
      <w:pPr>
        <w:pStyle w:val="body"/>
        <w:outlineLvl w:val="0"/>
        <w:rPr>
          <w:rFonts w:cs="Times New Roman"/>
          <w:sz w:val="28"/>
          <w:szCs w:val="28"/>
        </w:rPr>
      </w:pPr>
      <w:r w:rsidRPr="008F53A3">
        <w:rPr>
          <w:rStyle w:val="Bold"/>
          <w:rFonts w:cs="Times New Roman"/>
          <w:bCs/>
          <w:sz w:val="28"/>
          <w:szCs w:val="28"/>
        </w:rPr>
        <w:t>Гражданско-патриотического воспитания:</w:t>
      </w:r>
    </w:p>
    <w:p w:rsidR="00CE22EA" w:rsidRPr="008F53A3" w:rsidRDefault="00CE22EA" w:rsidP="00487161">
      <w:pPr>
        <w:pStyle w:val="list-bullet"/>
        <w:rPr>
          <w:rFonts w:cs="Times New Roman"/>
          <w:sz w:val="28"/>
          <w:szCs w:val="28"/>
        </w:rPr>
      </w:pPr>
      <w:r w:rsidRPr="008F53A3">
        <w:rPr>
          <w:rFonts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CE22EA" w:rsidRPr="008F53A3" w:rsidRDefault="00CE22EA" w:rsidP="00487161">
      <w:pPr>
        <w:pStyle w:val="list-bullet"/>
        <w:rPr>
          <w:rFonts w:cs="Times New Roman"/>
          <w:sz w:val="28"/>
          <w:szCs w:val="28"/>
        </w:rPr>
      </w:pPr>
      <w:r w:rsidRPr="008F53A3">
        <w:rPr>
          <w:rFonts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E22EA" w:rsidRPr="008F53A3" w:rsidRDefault="00CE22EA" w:rsidP="00487161">
      <w:pPr>
        <w:pStyle w:val="list-bullet"/>
        <w:rPr>
          <w:rFonts w:cs="Times New Roman"/>
          <w:sz w:val="28"/>
          <w:szCs w:val="28"/>
        </w:rPr>
      </w:pPr>
      <w:r w:rsidRPr="008F53A3">
        <w:rPr>
          <w:rFonts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CE22EA" w:rsidRPr="008F53A3" w:rsidRDefault="00CE22EA" w:rsidP="00487161">
      <w:pPr>
        <w:pStyle w:val="list-bullet"/>
        <w:rPr>
          <w:rFonts w:cs="Times New Roman"/>
          <w:sz w:val="28"/>
          <w:szCs w:val="28"/>
        </w:rPr>
      </w:pPr>
      <w:r w:rsidRPr="008F53A3">
        <w:rPr>
          <w:rFonts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CE22EA" w:rsidRPr="008F53A3" w:rsidRDefault="00CE22EA" w:rsidP="0085532E">
      <w:pPr>
        <w:pStyle w:val="body"/>
        <w:keepNext/>
        <w:outlineLvl w:val="0"/>
        <w:rPr>
          <w:rFonts w:cs="Times New Roman"/>
          <w:sz w:val="28"/>
          <w:szCs w:val="28"/>
        </w:rPr>
      </w:pPr>
      <w:r w:rsidRPr="008F53A3">
        <w:rPr>
          <w:rStyle w:val="Bold"/>
          <w:rFonts w:cs="Times New Roman"/>
          <w:bCs/>
          <w:sz w:val="28"/>
          <w:szCs w:val="28"/>
        </w:rPr>
        <w:t>Духовно-нравственного воспитания:</w:t>
      </w:r>
    </w:p>
    <w:p w:rsidR="00CE22EA" w:rsidRPr="008F53A3" w:rsidRDefault="00CE22EA" w:rsidP="00487161">
      <w:pPr>
        <w:pStyle w:val="list-bullet"/>
        <w:rPr>
          <w:rFonts w:cs="Times New Roman"/>
          <w:sz w:val="28"/>
          <w:szCs w:val="28"/>
        </w:rPr>
      </w:pPr>
      <w:r w:rsidRPr="008F53A3">
        <w:rPr>
          <w:rFonts w:cs="Times New Roman"/>
          <w:sz w:val="28"/>
          <w:szCs w:val="28"/>
        </w:rPr>
        <w:t>проявление культуры общения, уважительного отношения к людям, их взглядам, признанию их индивидуальности;</w:t>
      </w:r>
    </w:p>
    <w:p w:rsidR="00CE22EA" w:rsidRPr="008F53A3" w:rsidRDefault="00CE22EA" w:rsidP="00487161">
      <w:pPr>
        <w:pStyle w:val="list-bullet"/>
        <w:rPr>
          <w:rFonts w:cs="Times New Roman"/>
          <w:sz w:val="28"/>
          <w:szCs w:val="28"/>
        </w:rPr>
      </w:pPr>
      <w:r w:rsidRPr="008F53A3">
        <w:rPr>
          <w:rFonts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E22EA" w:rsidRPr="008F53A3" w:rsidRDefault="00CE22EA" w:rsidP="00487161">
      <w:pPr>
        <w:pStyle w:val="list-bullet"/>
        <w:rPr>
          <w:rFonts w:cs="Times New Roman"/>
          <w:sz w:val="28"/>
          <w:szCs w:val="28"/>
        </w:rPr>
      </w:pPr>
      <w:r w:rsidRPr="008F53A3">
        <w:rPr>
          <w:rFonts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E22EA" w:rsidRPr="008F53A3" w:rsidRDefault="00CE22EA" w:rsidP="0085532E">
      <w:pPr>
        <w:pStyle w:val="body"/>
        <w:outlineLvl w:val="0"/>
        <w:rPr>
          <w:rFonts w:cs="Times New Roman"/>
          <w:sz w:val="28"/>
          <w:szCs w:val="28"/>
        </w:rPr>
      </w:pPr>
      <w:r w:rsidRPr="008F53A3">
        <w:rPr>
          <w:rStyle w:val="Bold"/>
          <w:rFonts w:cs="Times New Roman"/>
          <w:bCs/>
          <w:sz w:val="28"/>
          <w:szCs w:val="28"/>
        </w:rPr>
        <w:t>Эстетического воспитания:</w:t>
      </w:r>
    </w:p>
    <w:p w:rsidR="00CE22EA" w:rsidRPr="008F53A3" w:rsidRDefault="00CE22EA" w:rsidP="00487161">
      <w:pPr>
        <w:pStyle w:val="list-bullet"/>
        <w:rPr>
          <w:rFonts w:cs="Times New Roman"/>
          <w:sz w:val="28"/>
          <w:szCs w:val="28"/>
        </w:rPr>
      </w:pPr>
      <w:r w:rsidRPr="008F53A3">
        <w:rPr>
          <w:rFonts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E22EA" w:rsidRPr="008F53A3" w:rsidRDefault="00CE22EA" w:rsidP="00487161">
      <w:pPr>
        <w:pStyle w:val="list-bullet"/>
        <w:rPr>
          <w:rFonts w:cs="Times New Roman"/>
          <w:sz w:val="28"/>
          <w:szCs w:val="28"/>
        </w:rPr>
      </w:pPr>
      <w:r w:rsidRPr="008F53A3">
        <w:rPr>
          <w:rFonts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CE22EA" w:rsidRPr="008F53A3" w:rsidRDefault="00CE22EA" w:rsidP="00487161">
      <w:pPr>
        <w:pStyle w:val="body"/>
        <w:rPr>
          <w:rFonts w:cs="Times New Roman"/>
          <w:sz w:val="28"/>
          <w:szCs w:val="28"/>
        </w:rPr>
      </w:pPr>
      <w:r w:rsidRPr="008F53A3">
        <w:rPr>
          <w:rStyle w:val="Bold"/>
          <w:rFonts w:cs="Times New Roman"/>
          <w:bCs/>
          <w:sz w:val="28"/>
          <w:szCs w:val="28"/>
        </w:rPr>
        <w:t>Физического воспитания, формирования культуры здоровья и эмоционального благополучия:</w:t>
      </w:r>
    </w:p>
    <w:p w:rsidR="00CE22EA" w:rsidRPr="008F53A3" w:rsidRDefault="00CE22EA" w:rsidP="00487161">
      <w:pPr>
        <w:pStyle w:val="list-bullet"/>
        <w:rPr>
          <w:rFonts w:cs="Times New Roman"/>
          <w:sz w:val="28"/>
          <w:szCs w:val="28"/>
        </w:rPr>
      </w:pPr>
      <w:r w:rsidRPr="008F53A3">
        <w:rPr>
          <w:rFonts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E22EA" w:rsidRPr="008F53A3" w:rsidRDefault="00CE22EA" w:rsidP="00487161">
      <w:pPr>
        <w:pStyle w:val="list-bullet"/>
        <w:rPr>
          <w:rFonts w:cs="Times New Roman"/>
          <w:sz w:val="28"/>
          <w:szCs w:val="28"/>
        </w:rPr>
      </w:pPr>
      <w:r w:rsidRPr="008F53A3">
        <w:rPr>
          <w:rFonts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CE22EA" w:rsidRPr="008F53A3" w:rsidRDefault="00CE22EA" w:rsidP="0085532E">
      <w:pPr>
        <w:pStyle w:val="body"/>
        <w:outlineLvl w:val="0"/>
        <w:rPr>
          <w:rFonts w:cs="Times New Roman"/>
          <w:sz w:val="28"/>
          <w:szCs w:val="28"/>
        </w:rPr>
      </w:pPr>
      <w:r w:rsidRPr="008F53A3">
        <w:rPr>
          <w:rStyle w:val="Bold"/>
          <w:rFonts w:cs="Times New Roman"/>
          <w:bCs/>
          <w:sz w:val="28"/>
          <w:szCs w:val="28"/>
        </w:rPr>
        <w:t>Трудового воспитания: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CE22EA" w:rsidRPr="008F53A3" w:rsidRDefault="00CE22EA" w:rsidP="0085532E">
      <w:pPr>
        <w:pStyle w:val="body"/>
        <w:outlineLvl w:val="0"/>
        <w:rPr>
          <w:rFonts w:cs="Times New Roman"/>
          <w:sz w:val="28"/>
          <w:szCs w:val="28"/>
        </w:rPr>
      </w:pPr>
      <w:r w:rsidRPr="008F53A3">
        <w:rPr>
          <w:rStyle w:val="Bold"/>
          <w:rFonts w:cs="Times New Roman"/>
          <w:bCs/>
          <w:sz w:val="28"/>
          <w:szCs w:val="28"/>
        </w:rPr>
        <w:t>Экологического воспитания:</w:t>
      </w:r>
    </w:p>
    <w:p w:rsidR="00CE22EA" w:rsidRPr="008F53A3" w:rsidRDefault="00CE22EA" w:rsidP="00487161">
      <w:pPr>
        <w:pStyle w:val="list-bullet"/>
        <w:rPr>
          <w:rFonts w:cs="Times New Roman"/>
          <w:sz w:val="28"/>
          <w:szCs w:val="28"/>
        </w:rPr>
      </w:pPr>
      <w:r w:rsidRPr="008F53A3">
        <w:rPr>
          <w:rFonts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CE22EA" w:rsidRPr="008F53A3" w:rsidRDefault="00CE22EA" w:rsidP="0085532E">
      <w:pPr>
        <w:pStyle w:val="body"/>
        <w:outlineLvl w:val="0"/>
        <w:rPr>
          <w:rFonts w:cs="Times New Roman"/>
          <w:sz w:val="28"/>
          <w:szCs w:val="28"/>
        </w:rPr>
      </w:pPr>
      <w:r w:rsidRPr="008F53A3">
        <w:rPr>
          <w:rStyle w:val="Bold"/>
          <w:rFonts w:cs="Times New Roman"/>
          <w:bCs/>
          <w:sz w:val="28"/>
          <w:szCs w:val="28"/>
        </w:rPr>
        <w:t>Ценности научного познания: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ориентация в деятельности на первоначальные представления о научной картине мира; </w:t>
      </w:r>
    </w:p>
    <w:p w:rsidR="00CE22EA" w:rsidRPr="008F53A3" w:rsidRDefault="00CE22EA" w:rsidP="00487161">
      <w:pPr>
        <w:pStyle w:val="list-bullet"/>
        <w:rPr>
          <w:rFonts w:cs="Times New Roman"/>
          <w:sz w:val="28"/>
          <w:szCs w:val="28"/>
        </w:rPr>
      </w:pPr>
      <w:r w:rsidRPr="008F53A3">
        <w:rPr>
          <w:rFonts w:cs="Times New Roman"/>
          <w:sz w:val="28"/>
          <w:szCs w:val="28"/>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МЕТАПРЕДМЕТНЫЕ РЕЗУЛЬТАТЫ</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Познавательные универсальные учебные действия:</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1) Базовые логические действия: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CE22EA" w:rsidRPr="008F53A3" w:rsidRDefault="00CE22EA" w:rsidP="00487161">
      <w:pPr>
        <w:pStyle w:val="list-bullet"/>
        <w:rPr>
          <w:rFonts w:cs="Times New Roman"/>
          <w:sz w:val="28"/>
          <w:szCs w:val="28"/>
        </w:rPr>
      </w:pPr>
      <w:r w:rsidRPr="008F53A3">
        <w:rPr>
          <w:rFonts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CE22EA" w:rsidRPr="008F53A3" w:rsidRDefault="00CE22EA" w:rsidP="00487161">
      <w:pPr>
        <w:pStyle w:val="list-bullet"/>
        <w:rPr>
          <w:rFonts w:cs="Times New Roman"/>
          <w:sz w:val="28"/>
          <w:szCs w:val="28"/>
        </w:rPr>
      </w:pPr>
      <w:r w:rsidRPr="008F53A3">
        <w:rPr>
          <w:rFonts w:cs="Times New Roman"/>
          <w:sz w:val="28"/>
          <w:szCs w:val="28"/>
        </w:rPr>
        <w:t xml:space="preserve">сравнивать объекты окружающего мира, устанавливать основания для сравнения, устанавливать аналогии; </w:t>
      </w:r>
    </w:p>
    <w:p w:rsidR="00CE22EA" w:rsidRPr="008F53A3" w:rsidRDefault="00CE22EA" w:rsidP="00487161">
      <w:pPr>
        <w:pStyle w:val="list-bullet"/>
        <w:rPr>
          <w:rFonts w:cs="Times New Roman"/>
          <w:sz w:val="28"/>
          <w:szCs w:val="28"/>
        </w:rPr>
      </w:pPr>
      <w:r w:rsidRPr="008F53A3">
        <w:rPr>
          <w:rFonts w:cs="Times New Roman"/>
          <w:sz w:val="28"/>
          <w:szCs w:val="28"/>
        </w:rPr>
        <w:t>объединять части объекта (объекты) по определённому признаку;</w:t>
      </w:r>
    </w:p>
    <w:p w:rsidR="00CE22EA" w:rsidRPr="008F53A3" w:rsidRDefault="00CE22EA" w:rsidP="00487161">
      <w:pPr>
        <w:pStyle w:val="list-bullet"/>
        <w:rPr>
          <w:rFonts w:cs="Times New Roman"/>
          <w:sz w:val="28"/>
          <w:szCs w:val="28"/>
        </w:rPr>
      </w:pPr>
      <w:r w:rsidRPr="008F53A3">
        <w:rPr>
          <w:rFonts w:cs="Times New Roman"/>
          <w:sz w:val="28"/>
          <w:szCs w:val="28"/>
        </w:rPr>
        <w:t>определять существенный признак для классификации, классифицировать предложенные объекты;</w:t>
      </w:r>
    </w:p>
    <w:p w:rsidR="00CE22EA" w:rsidRPr="008F53A3" w:rsidRDefault="00CE22EA" w:rsidP="00487161">
      <w:pPr>
        <w:pStyle w:val="list-bullet"/>
        <w:rPr>
          <w:rFonts w:cs="Times New Roman"/>
          <w:sz w:val="28"/>
          <w:szCs w:val="28"/>
        </w:rPr>
      </w:pPr>
      <w:r w:rsidRPr="008F53A3">
        <w:rPr>
          <w:rFonts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CE22EA" w:rsidRPr="008F53A3" w:rsidRDefault="00CE22EA" w:rsidP="00487161">
      <w:pPr>
        <w:pStyle w:val="list-bullet"/>
        <w:rPr>
          <w:rFonts w:cs="Times New Roman"/>
          <w:sz w:val="28"/>
          <w:szCs w:val="28"/>
        </w:rPr>
      </w:pPr>
      <w:r w:rsidRPr="008F53A3">
        <w:rPr>
          <w:rFonts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2) Базовые исследовательские действия:</w:t>
      </w:r>
    </w:p>
    <w:p w:rsidR="00CE22EA" w:rsidRPr="008F53A3" w:rsidRDefault="00CE22EA" w:rsidP="00487161">
      <w:pPr>
        <w:pStyle w:val="list-bullet"/>
        <w:rPr>
          <w:rFonts w:cs="Times New Roman"/>
          <w:sz w:val="28"/>
          <w:szCs w:val="28"/>
        </w:rPr>
      </w:pPr>
      <w:r w:rsidRPr="008F53A3">
        <w:rPr>
          <w:rFonts w:cs="Times New Roman"/>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определять разницу между реальным и желательным состоянием объекта (ситуации) на основе предложенных вопросов;</w:t>
      </w:r>
    </w:p>
    <w:p w:rsidR="00CE22EA" w:rsidRPr="008F53A3" w:rsidRDefault="00CE22EA" w:rsidP="00487161">
      <w:pPr>
        <w:pStyle w:val="list-bullet"/>
        <w:rPr>
          <w:rFonts w:cs="Times New Roman"/>
          <w:sz w:val="28"/>
          <w:szCs w:val="28"/>
        </w:rPr>
      </w:pPr>
      <w:r w:rsidRPr="008F53A3">
        <w:rPr>
          <w:rFonts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CE22EA" w:rsidRPr="008F53A3" w:rsidRDefault="00CE22EA" w:rsidP="00487161">
      <w:pPr>
        <w:pStyle w:val="list-bullet"/>
        <w:rPr>
          <w:rFonts w:cs="Times New Roman"/>
          <w:spacing w:val="-2"/>
          <w:sz w:val="28"/>
          <w:szCs w:val="28"/>
        </w:rPr>
      </w:pPr>
      <w:r w:rsidRPr="008F53A3">
        <w:rPr>
          <w:rFonts w:cs="Times New Roman"/>
          <w:spacing w:val="-2"/>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CE22EA" w:rsidRPr="008F53A3" w:rsidRDefault="00CE22EA" w:rsidP="00487161">
      <w:pPr>
        <w:pStyle w:val="list-bullet"/>
        <w:rPr>
          <w:rFonts w:cs="Times New Roman"/>
          <w:sz w:val="28"/>
          <w:szCs w:val="28"/>
        </w:rPr>
      </w:pPr>
      <w:r w:rsidRPr="008F53A3">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E22EA" w:rsidRPr="008F53A3" w:rsidRDefault="00CE22EA" w:rsidP="00487161">
      <w:pPr>
        <w:pStyle w:val="list-bullet"/>
        <w:rPr>
          <w:rFonts w:cs="Times New Roman"/>
          <w:sz w:val="28"/>
          <w:szCs w:val="28"/>
        </w:rPr>
      </w:pPr>
      <w:r w:rsidRPr="008F53A3">
        <w:rPr>
          <w:rFonts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3) Работа с информацией:</w:t>
      </w:r>
    </w:p>
    <w:p w:rsidR="00CE22EA" w:rsidRPr="008F53A3" w:rsidRDefault="00CE22EA" w:rsidP="00487161">
      <w:pPr>
        <w:pStyle w:val="list-bullet"/>
        <w:rPr>
          <w:rFonts w:cs="Times New Roman"/>
          <w:sz w:val="28"/>
          <w:szCs w:val="28"/>
        </w:rPr>
      </w:pPr>
      <w:r w:rsidRPr="008F53A3">
        <w:rPr>
          <w:rFonts w:cs="Times New Roman"/>
          <w:sz w:val="28"/>
          <w:szCs w:val="28"/>
        </w:rPr>
        <w:t xml:space="preserve">использовать различные источники для поиска информации, выбирать источник получения информации с учётом учебной задачи; </w:t>
      </w:r>
    </w:p>
    <w:p w:rsidR="00CE22EA" w:rsidRPr="008F53A3" w:rsidRDefault="00CE22EA" w:rsidP="00487161">
      <w:pPr>
        <w:pStyle w:val="list-bullet"/>
        <w:rPr>
          <w:rFonts w:cs="Times New Roman"/>
          <w:sz w:val="28"/>
          <w:szCs w:val="28"/>
        </w:rPr>
      </w:pPr>
      <w:r w:rsidRPr="008F53A3">
        <w:rPr>
          <w:rFonts w:cs="Times New Roman"/>
          <w:sz w:val="28"/>
          <w:szCs w:val="28"/>
        </w:rPr>
        <w:t>согласно заданному алгоритму находить в предложенном источнике информацию, представленную в явном виде;</w:t>
      </w:r>
    </w:p>
    <w:p w:rsidR="00CE22EA" w:rsidRPr="008F53A3" w:rsidRDefault="00CE22EA" w:rsidP="00487161">
      <w:pPr>
        <w:pStyle w:val="list-bullet"/>
        <w:rPr>
          <w:rFonts w:cs="Times New Roman"/>
          <w:sz w:val="28"/>
          <w:szCs w:val="28"/>
        </w:rPr>
      </w:pPr>
      <w:r w:rsidRPr="008F53A3">
        <w:rPr>
          <w:rFonts w:cs="Times New Roman"/>
          <w:sz w:val="28"/>
          <w:szCs w:val="28"/>
        </w:rPr>
        <w:t xml:space="preserve">распознавать достоверную и недостоверную информацию самостоятельно или на основе предложенного учителем способа её проверки; </w:t>
      </w:r>
    </w:p>
    <w:p w:rsidR="00CE22EA" w:rsidRPr="008F53A3" w:rsidRDefault="00CE22EA" w:rsidP="00487161">
      <w:pPr>
        <w:pStyle w:val="list-bullet"/>
        <w:rPr>
          <w:rFonts w:cs="Times New Roman"/>
          <w:sz w:val="28"/>
          <w:szCs w:val="28"/>
        </w:rPr>
      </w:pPr>
      <w:r w:rsidRPr="008F53A3">
        <w:rPr>
          <w:rFonts w:cs="Times New Roman"/>
          <w:sz w:val="28"/>
          <w:szCs w:val="28"/>
        </w:rPr>
        <w:t>находить и использовать для решения учебных задач текстовую, графическую, аудиовизуальную информацию;</w:t>
      </w:r>
    </w:p>
    <w:p w:rsidR="00CE22EA" w:rsidRPr="008F53A3" w:rsidRDefault="00CE22EA" w:rsidP="00487161">
      <w:pPr>
        <w:pStyle w:val="list-bullet"/>
        <w:rPr>
          <w:rFonts w:cs="Times New Roman"/>
          <w:sz w:val="28"/>
          <w:szCs w:val="28"/>
        </w:rPr>
      </w:pPr>
      <w:r w:rsidRPr="008F53A3">
        <w:rPr>
          <w:rFonts w:cs="Times New Roman"/>
          <w:sz w:val="28"/>
          <w:szCs w:val="28"/>
        </w:rPr>
        <w:t>читать и интерпретировать графически представленную информацию (схему, таблицу, иллюстрацию);</w:t>
      </w:r>
    </w:p>
    <w:p w:rsidR="00CE22EA" w:rsidRPr="008F53A3" w:rsidRDefault="00CE22EA" w:rsidP="00487161">
      <w:pPr>
        <w:pStyle w:val="list-bullet"/>
        <w:rPr>
          <w:rFonts w:cs="Times New Roman"/>
          <w:spacing w:val="3"/>
          <w:sz w:val="28"/>
          <w:szCs w:val="28"/>
        </w:rPr>
      </w:pPr>
      <w:r w:rsidRPr="008F53A3">
        <w:rPr>
          <w:rFonts w:cs="Times New Roman"/>
          <w:spacing w:val="3"/>
          <w:sz w:val="28"/>
          <w:szCs w:val="28"/>
        </w:rPr>
        <w:t>соблюдать правила информационной безопасности в условиях контролируемого доступа в Интернет (с помощью учителя);</w:t>
      </w:r>
    </w:p>
    <w:p w:rsidR="00CE22EA" w:rsidRPr="008F53A3" w:rsidRDefault="00CE22EA" w:rsidP="00487161">
      <w:pPr>
        <w:pStyle w:val="list-bullet"/>
        <w:rPr>
          <w:rFonts w:cs="Times New Roman"/>
          <w:spacing w:val="3"/>
          <w:sz w:val="28"/>
          <w:szCs w:val="28"/>
        </w:rPr>
      </w:pPr>
      <w:r w:rsidRPr="008F53A3">
        <w:rPr>
          <w:rFonts w:cs="Times New Roman"/>
          <w:spacing w:val="3"/>
          <w:sz w:val="28"/>
          <w:szCs w:val="28"/>
        </w:rPr>
        <w:t>анализировать и создавать текстовую, видео-, графическую, звуковую информацию в соответствии с учебной задачей;</w:t>
      </w:r>
    </w:p>
    <w:p w:rsidR="00CE22EA" w:rsidRPr="008F53A3" w:rsidRDefault="00CE22EA" w:rsidP="00487161">
      <w:pPr>
        <w:pStyle w:val="list-bullet"/>
        <w:rPr>
          <w:rFonts w:cs="Times New Roman"/>
          <w:sz w:val="28"/>
          <w:szCs w:val="28"/>
        </w:rPr>
      </w:pPr>
      <w:r w:rsidRPr="008F53A3">
        <w:rPr>
          <w:rFonts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Коммуникативные универсальные учебные действия:</w:t>
      </w:r>
    </w:p>
    <w:p w:rsidR="00CE22EA" w:rsidRPr="008F53A3" w:rsidRDefault="00CE22EA" w:rsidP="00487161">
      <w:pPr>
        <w:pStyle w:val="list-bullet"/>
        <w:rPr>
          <w:rFonts w:cs="Times New Roman"/>
          <w:sz w:val="28"/>
          <w:szCs w:val="28"/>
        </w:rPr>
      </w:pPr>
      <w:r w:rsidRPr="008F53A3">
        <w:rPr>
          <w:rFonts w:cs="Times New Roman"/>
          <w:sz w:val="28"/>
          <w:szCs w:val="28"/>
        </w:rPr>
        <w:t>в процессе диалогов задавать вопросы, высказывать суждения, оценивать выступления участников;</w:t>
      </w:r>
    </w:p>
    <w:p w:rsidR="00CE22EA" w:rsidRPr="008F53A3" w:rsidRDefault="00CE22EA" w:rsidP="00487161">
      <w:pPr>
        <w:pStyle w:val="list-bullet"/>
        <w:rPr>
          <w:rFonts w:cs="Times New Roman"/>
          <w:sz w:val="28"/>
          <w:szCs w:val="28"/>
        </w:rPr>
      </w:pPr>
      <w:r w:rsidRPr="008F53A3">
        <w:rPr>
          <w:rFonts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ведения диалога и дискуссии; проявлять уважительное отношение к собеседнику;</w:t>
      </w:r>
    </w:p>
    <w:p w:rsidR="00CE22EA" w:rsidRPr="008F53A3" w:rsidRDefault="00CE22EA" w:rsidP="00487161">
      <w:pPr>
        <w:pStyle w:val="list-bullet"/>
        <w:rPr>
          <w:rFonts w:cs="Times New Roman"/>
          <w:sz w:val="28"/>
          <w:szCs w:val="28"/>
        </w:rPr>
      </w:pPr>
      <w:r w:rsidRPr="008F53A3">
        <w:rPr>
          <w:rFonts w:cs="Times New Roman"/>
          <w:sz w:val="28"/>
          <w:szCs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CE22EA" w:rsidRPr="008F53A3" w:rsidRDefault="00CE22EA" w:rsidP="00487161">
      <w:pPr>
        <w:pStyle w:val="list-bullet"/>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w:t>
      </w:r>
    </w:p>
    <w:p w:rsidR="00CE22EA" w:rsidRPr="008F53A3" w:rsidRDefault="00CE22EA" w:rsidP="00487161">
      <w:pPr>
        <w:pStyle w:val="list-bullet"/>
        <w:rPr>
          <w:rFonts w:cs="Times New Roman"/>
          <w:sz w:val="28"/>
          <w:szCs w:val="28"/>
        </w:rPr>
      </w:pPr>
      <w:r w:rsidRPr="008F53A3">
        <w:rPr>
          <w:rFonts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CE22EA" w:rsidRPr="008F53A3" w:rsidRDefault="00CE22EA" w:rsidP="00487161">
      <w:pPr>
        <w:pStyle w:val="list-bullet"/>
        <w:rPr>
          <w:rFonts w:cs="Times New Roman"/>
          <w:sz w:val="28"/>
          <w:szCs w:val="28"/>
        </w:rPr>
      </w:pPr>
      <w:r w:rsidRPr="008F53A3">
        <w:rPr>
          <w:rFonts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CE22EA" w:rsidRPr="008F53A3" w:rsidRDefault="00CE22EA" w:rsidP="00487161">
      <w:pPr>
        <w:pStyle w:val="list-bullet"/>
        <w:rPr>
          <w:rFonts w:cs="Times New Roman"/>
          <w:sz w:val="28"/>
          <w:szCs w:val="28"/>
        </w:rPr>
      </w:pPr>
      <w:r w:rsidRPr="008F53A3">
        <w:rPr>
          <w:rFonts w:cs="Times New Roman"/>
          <w:sz w:val="28"/>
          <w:szCs w:val="28"/>
        </w:rPr>
        <w:t>готовить небольшие публичные выступления с возможной презентацией (текст, рисунки, фото, плакаты и др.) к тексту выступления.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Регулятивные универсальные учебные действия:</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1) Самоорганизация: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планировать самостоятельно или с небольшой помощью учителя действия по решению учебной задачи; </w:t>
      </w:r>
    </w:p>
    <w:p w:rsidR="00CE22EA" w:rsidRPr="008F53A3" w:rsidRDefault="00CE22EA" w:rsidP="00487161">
      <w:pPr>
        <w:pStyle w:val="list-bullet"/>
        <w:rPr>
          <w:rFonts w:cs="Times New Roman"/>
          <w:sz w:val="28"/>
          <w:szCs w:val="28"/>
        </w:rPr>
      </w:pPr>
      <w:r w:rsidRPr="008F53A3">
        <w:rPr>
          <w:rFonts w:cs="Times New Roman"/>
          <w:sz w:val="28"/>
          <w:szCs w:val="28"/>
        </w:rPr>
        <w:t>выстраивать последовательность выбранных действий и операций.</w:t>
      </w:r>
    </w:p>
    <w:p w:rsidR="00CE22EA" w:rsidRPr="008F53A3" w:rsidRDefault="00CE22EA" w:rsidP="0085532E">
      <w:pPr>
        <w:pStyle w:val="body"/>
        <w:outlineLvl w:val="0"/>
        <w:rPr>
          <w:rStyle w:val="Italic"/>
          <w:rFonts w:cs="Times New Roman"/>
          <w:iCs/>
          <w:sz w:val="28"/>
          <w:szCs w:val="28"/>
        </w:rPr>
      </w:pPr>
      <w:r w:rsidRPr="008F53A3">
        <w:rPr>
          <w:rStyle w:val="Italic"/>
          <w:rFonts w:cs="Times New Roman"/>
          <w:iCs/>
          <w:sz w:val="28"/>
          <w:szCs w:val="28"/>
        </w:rPr>
        <w:t>2) Самоконтроль:</w:t>
      </w:r>
    </w:p>
    <w:p w:rsidR="00CE22EA" w:rsidRPr="008F53A3" w:rsidRDefault="00CE22EA" w:rsidP="00487161">
      <w:pPr>
        <w:pStyle w:val="list-bullet"/>
        <w:rPr>
          <w:rFonts w:cs="Times New Roman"/>
          <w:sz w:val="28"/>
          <w:szCs w:val="28"/>
        </w:rPr>
      </w:pPr>
      <w:r w:rsidRPr="008F53A3">
        <w:rPr>
          <w:rFonts w:cs="Times New Roman"/>
          <w:sz w:val="28"/>
          <w:szCs w:val="28"/>
        </w:rPr>
        <w:t xml:space="preserve">осуществлять контроль процесса и результата своей деятельности; </w:t>
      </w:r>
    </w:p>
    <w:p w:rsidR="00CE22EA" w:rsidRPr="008F53A3" w:rsidRDefault="00CE22EA" w:rsidP="00487161">
      <w:pPr>
        <w:pStyle w:val="list-bullet"/>
        <w:rPr>
          <w:rFonts w:cs="Times New Roman"/>
          <w:sz w:val="28"/>
          <w:szCs w:val="28"/>
        </w:rPr>
      </w:pPr>
      <w:r w:rsidRPr="008F53A3">
        <w:rPr>
          <w:rFonts w:cs="Times New Roman"/>
          <w:sz w:val="28"/>
          <w:szCs w:val="28"/>
        </w:rPr>
        <w:t>находить ошибки в своей работе и устанавливать их причины; корректировать свои действия при необходимости (с небольшой помощью учителя);</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CE22EA" w:rsidRPr="008F53A3" w:rsidRDefault="00CE22EA" w:rsidP="0085532E">
      <w:pPr>
        <w:pStyle w:val="body"/>
        <w:outlineLvl w:val="0"/>
        <w:rPr>
          <w:rFonts w:cs="Times New Roman"/>
          <w:sz w:val="28"/>
          <w:szCs w:val="28"/>
        </w:rPr>
      </w:pPr>
      <w:r w:rsidRPr="008F53A3">
        <w:rPr>
          <w:rStyle w:val="Italic"/>
          <w:rFonts w:cs="Times New Roman"/>
          <w:iCs/>
          <w:sz w:val="28"/>
          <w:szCs w:val="28"/>
        </w:rPr>
        <w:t>3) Самооценка</w:t>
      </w:r>
      <w:r w:rsidRPr="008F53A3">
        <w:rPr>
          <w:rFonts w:cs="Times New Roman"/>
          <w:sz w:val="28"/>
          <w:szCs w:val="28"/>
        </w:rPr>
        <w:t>:</w:t>
      </w:r>
    </w:p>
    <w:p w:rsidR="00CE22EA" w:rsidRPr="008F53A3" w:rsidRDefault="00CE22EA" w:rsidP="00487161">
      <w:pPr>
        <w:pStyle w:val="list-bullet"/>
        <w:rPr>
          <w:rFonts w:cs="Times New Roman"/>
          <w:sz w:val="28"/>
          <w:szCs w:val="28"/>
        </w:rPr>
      </w:pPr>
      <w:r w:rsidRPr="008F53A3">
        <w:rPr>
          <w:rFonts w:cs="Times New Roman"/>
          <w:sz w:val="28"/>
          <w:szCs w:val="28"/>
        </w:rPr>
        <w:t>объективно оценивать результаты своей деятельности, соотносить свою оценку с оценкой учителя;</w:t>
      </w:r>
    </w:p>
    <w:p w:rsidR="00CE22EA" w:rsidRPr="008F53A3" w:rsidRDefault="00CE22EA" w:rsidP="00487161">
      <w:pPr>
        <w:pStyle w:val="list-bullet"/>
        <w:rPr>
          <w:rFonts w:cs="Times New Roman"/>
          <w:sz w:val="28"/>
          <w:szCs w:val="28"/>
        </w:rPr>
      </w:pPr>
      <w:r w:rsidRPr="008F53A3">
        <w:rPr>
          <w:rFonts w:cs="Times New Roman"/>
          <w:sz w:val="28"/>
          <w:szCs w:val="28"/>
        </w:rPr>
        <w:t>оценивать целесообразность выбранных способов действия, при необходимости корректировать их.</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Совместная деятельность:</w:t>
      </w:r>
    </w:p>
    <w:p w:rsidR="00CE22EA" w:rsidRPr="008F53A3" w:rsidRDefault="00CE22EA" w:rsidP="00487161">
      <w:pPr>
        <w:pStyle w:val="list-bullet"/>
        <w:rPr>
          <w:rFonts w:cs="Times New Roman"/>
          <w:sz w:val="28"/>
          <w:szCs w:val="28"/>
        </w:rPr>
      </w:pPr>
      <w:r w:rsidRPr="008F53A3">
        <w:rPr>
          <w:rFonts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E22EA" w:rsidRPr="008F53A3" w:rsidRDefault="00CE22EA" w:rsidP="00487161">
      <w:pPr>
        <w:pStyle w:val="list-bullet"/>
        <w:rPr>
          <w:rFonts w:cs="Times New Roman"/>
          <w:sz w:val="28"/>
          <w:szCs w:val="28"/>
        </w:rPr>
      </w:pPr>
      <w:r w:rsidRPr="008F53A3">
        <w:rPr>
          <w:rFonts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CE22EA" w:rsidRPr="008F53A3" w:rsidRDefault="00CE22EA" w:rsidP="00487161">
      <w:pPr>
        <w:pStyle w:val="list-bullet"/>
        <w:rPr>
          <w:rFonts w:cs="Times New Roman"/>
          <w:sz w:val="28"/>
          <w:szCs w:val="28"/>
        </w:rPr>
      </w:pPr>
      <w:r w:rsidRPr="008F53A3">
        <w:rPr>
          <w:rFonts w:cs="Times New Roman"/>
          <w:sz w:val="28"/>
          <w:szCs w:val="28"/>
        </w:rPr>
        <w:t>проявлять готовность руководить, выполнять поручения, подчиняться;</w:t>
      </w:r>
    </w:p>
    <w:p w:rsidR="00CE22EA" w:rsidRPr="008F53A3" w:rsidRDefault="00CE22EA" w:rsidP="00487161">
      <w:pPr>
        <w:pStyle w:val="list-bullet"/>
        <w:rPr>
          <w:rFonts w:cs="Times New Roman"/>
          <w:sz w:val="28"/>
          <w:szCs w:val="28"/>
        </w:rPr>
      </w:pPr>
      <w:r w:rsidRPr="008F53A3">
        <w:rPr>
          <w:rFonts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CE22EA" w:rsidRPr="008F53A3" w:rsidRDefault="00CE22EA" w:rsidP="00487161">
      <w:pPr>
        <w:pStyle w:val="list-bullet"/>
        <w:rPr>
          <w:rFonts w:cs="Times New Roman"/>
          <w:sz w:val="28"/>
          <w:szCs w:val="28"/>
        </w:rPr>
      </w:pPr>
      <w:r w:rsidRPr="008F53A3">
        <w:rPr>
          <w:rFonts w:cs="Times New Roman"/>
          <w:sz w:val="28"/>
          <w:szCs w:val="28"/>
        </w:rPr>
        <w:t>ответственно выполнять свою часть работы.</w:t>
      </w:r>
    </w:p>
    <w:p w:rsidR="00CE22EA" w:rsidRPr="008F53A3" w:rsidRDefault="00CE22EA" w:rsidP="00487161">
      <w:pPr>
        <w:pStyle w:val="h2"/>
        <w:jc w:val="both"/>
        <w:rPr>
          <w:rFonts w:cs="Times New Roman"/>
          <w:sz w:val="28"/>
          <w:szCs w:val="28"/>
        </w:rPr>
      </w:pPr>
      <w:r w:rsidRPr="008F53A3">
        <w:rPr>
          <w:rFonts w:cs="Times New Roman"/>
          <w:sz w:val="28"/>
          <w:szCs w:val="28"/>
        </w:rPr>
        <w:t xml:space="preserve">ПРЕДМЕТНЫЕ РЕЗУЛЬТАТЫ ОСВОЕНИЯ ПРОГРАММЫ </w:t>
      </w:r>
      <w:r w:rsidRPr="008F53A3">
        <w:rPr>
          <w:rFonts w:cs="Times New Roman"/>
          <w:sz w:val="28"/>
          <w:szCs w:val="28"/>
        </w:rPr>
        <w:br/>
        <w:t>ПО ГОДАМ ОБУЧЕНИЯ</w:t>
      </w:r>
    </w:p>
    <w:p w:rsidR="00CE22EA" w:rsidRPr="008F53A3" w:rsidRDefault="00CE22EA" w:rsidP="00487161">
      <w:pPr>
        <w:pStyle w:val="h3-first"/>
        <w:jc w:val="both"/>
        <w:rPr>
          <w:rFonts w:cs="Times New Roman"/>
          <w:sz w:val="28"/>
          <w:szCs w:val="28"/>
        </w:rPr>
      </w:pPr>
      <w:r w:rsidRPr="008F53A3">
        <w:rPr>
          <w:rFonts w:cs="Times New Roman"/>
          <w:sz w:val="28"/>
          <w:szCs w:val="28"/>
        </w:rPr>
        <w:t>1 класс</w:t>
      </w:r>
    </w:p>
    <w:p w:rsidR="00CE22EA" w:rsidRPr="008F53A3" w:rsidRDefault="00CE22EA" w:rsidP="00487161">
      <w:pPr>
        <w:pStyle w:val="body"/>
        <w:rPr>
          <w:rFonts w:cs="Times New Roman"/>
          <w:sz w:val="28"/>
          <w:szCs w:val="28"/>
        </w:rPr>
      </w:pPr>
      <w:r w:rsidRPr="008F53A3">
        <w:rPr>
          <w:rFonts w:cs="Times New Roman"/>
          <w:sz w:val="28"/>
          <w:szCs w:val="28"/>
        </w:rPr>
        <w:t xml:space="preserve">К концу обучения в </w:t>
      </w:r>
      <w:r w:rsidRPr="008F53A3">
        <w:rPr>
          <w:rStyle w:val="Bold"/>
          <w:rFonts w:cs="Times New Roman"/>
          <w:bCs/>
          <w:sz w:val="28"/>
          <w:szCs w:val="28"/>
        </w:rPr>
        <w:t>1 классе</w:t>
      </w:r>
      <w:r w:rsidRPr="008F53A3">
        <w:rPr>
          <w:rFonts w:cs="Times New Roman"/>
          <w:sz w:val="28"/>
          <w:szCs w:val="28"/>
        </w:rPr>
        <w:t xml:space="preserve"> обучающийся научится: </w:t>
      </w:r>
    </w:p>
    <w:p w:rsidR="00CE22EA" w:rsidRPr="008F53A3" w:rsidRDefault="00CE22EA" w:rsidP="00487161">
      <w:pPr>
        <w:pStyle w:val="list-bullet"/>
        <w:rPr>
          <w:rFonts w:cs="Times New Roman"/>
          <w:sz w:val="28"/>
          <w:szCs w:val="28"/>
        </w:rPr>
      </w:pPr>
      <w:r w:rsidRPr="008F53A3">
        <w:rPr>
          <w:rFonts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E22EA" w:rsidRPr="008F53A3" w:rsidRDefault="00CE22EA" w:rsidP="00487161">
      <w:pPr>
        <w:pStyle w:val="list-bullet"/>
        <w:rPr>
          <w:rFonts w:cs="Times New Roman"/>
          <w:sz w:val="28"/>
          <w:szCs w:val="28"/>
        </w:rPr>
      </w:pPr>
      <w:r w:rsidRPr="008F53A3">
        <w:rPr>
          <w:rFonts w:cs="Times New Roman"/>
          <w:sz w:val="28"/>
          <w:szCs w:val="28"/>
        </w:rPr>
        <w:t xml:space="preserve">воспроизводить название своего населённого пункта, региона, страны; </w:t>
      </w:r>
    </w:p>
    <w:p w:rsidR="00CE22EA" w:rsidRPr="008F53A3" w:rsidRDefault="00CE22EA" w:rsidP="00487161">
      <w:pPr>
        <w:pStyle w:val="list-bullet"/>
        <w:rPr>
          <w:rFonts w:cs="Times New Roman"/>
          <w:sz w:val="28"/>
          <w:szCs w:val="28"/>
        </w:rPr>
      </w:pPr>
      <w:r w:rsidRPr="008F53A3">
        <w:rPr>
          <w:rFonts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CE22EA" w:rsidRPr="008F53A3" w:rsidRDefault="00CE22EA" w:rsidP="00487161">
      <w:pPr>
        <w:pStyle w:val="list-bullet"/>
        <w:rPr>
          <w:rFonts w:cs="Times New Roman"/>
          <w:sz w:val="28"/>
          <w:szCs w:val="28"/>
        </w:rPr>
      </w:pPr>
      <w:r w:rsidRPr="008F53A3">
        <w:rPr>
          <w:rFonts w:cs="Times New Roman"/>
          <w:sz w:val="28"/>
          <w:szCs w:val="28"/>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CE22EA" w:rsidRPr="008F53A3" w:rsidRDefault="00CE22EA" w:rsidP="00487161">
      <w:pPr>
        <w:pStyle w:val="list-bullet"/>
        <w:rPr>
          <w:rFonts w:cs="Times New Roman"/>
          <w:sz w:val="28"/>
          <w:szCs w:val="28"/>
        </w:rPr>
      </w:pPr>
      <w:r w:rsidRPr="008F53A3">
        <w:rPr>
          <w:rFonts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E22EA" w:rsidRPr="008F53A3" w:rsidRDefault="00CE22EA" w:rsidP="00487161">
      <w:pPr>
        <w:pStyle w:val="list-bullet"/>
        <w:rPr>
          <w:rFonts w:cs="Times New Roman"/>
          <w:sz w:val="28"/>
          <w:szCs w:val="28"/>
        </w:rPr>
      </w:pPr>
      <w:r w:rsidRPr="008F53A3">
        <w:rPr>
          <w:rFonts w:cs="Times New Roman"/>
          <w:sz w:val="28"/>
          <w:szCs w:val="28"/>
        </w:rPr>
        <w:t>применять правила ухода за комнатными растениями и домашними животными;</w:t>
      </w:r>
    </w:p>
    <w:p w:rsidR="00CE22EA" w:rsidRPr="008F53A3" w:rsidRDefault="00CE22EA" w:rsidP="00487161">
      <w:pPr>
        <w:pStyle w:val="list-bullet"/>
        <w:rPr>
          <w:rFonts w:cs="Times New Roman"/>
          <w:sz w:val="28"/>
          <w:szCs w:val="28"/>
        </w:rPr>
      </w:pPr>
      <w:r w:rsidRPr="008F53A3">
        <w:rPr>
          <w:rFonts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для ответов на вопросы небольшие тексты о природе и обществе;</w:t>
      </w:r>
    </w:p>
    <w:p w:rsidR="00CE22EA" w:rsidRPr="008F53A3" w:rsidRDefault="00CE22EA" w:rsidP="00487161">
      <w:pPr>
        <w:pStyle w:val="list-bullet"/>
        <w:rPr>
          <w:rFonts w:cs="Times New Roman"/>
          <w:sz w:val="28"/>
          <w:szCs w:val="28"/>
        </w:rPr>
      </w:pPr>
      <w:r w:rsidRPr="008F53A3">
        <w:rPr>
          <w:rFonts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здорового питания и личной гигиены;</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безопасного поведения пешехода;</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безопасного поведения в природе;</w:t>
      </w:r>
    </w:p>
    <w:p w:rsidR="00CE22EA" w:rsidRPr="008F53A3" w:rsidRDefault="00CE22EA" w:rsidP="00487161">
      <w:pPr>
        <w:pStyle w:val="list-bullet"/>
        <w:rPr>
          <w:rFonts w:cs="Times New Roman"/>
          <w:sz w:val="28"/>
          <w:szCs w:val="28"/>
        </w:rPr>
      </w:pPr>
      <w:r w:rsidRPr="008F53A3">
        <w:rPr>
          <w:rFonts w:cs="Times New Roman"/>
          <w:sz w:val="28"/>
          <w:szCs w:val="28"/>
        </w:rPr>
        <w:t>с помощью взрослых (учителя, родителей) пользоваться электронным дневником и электронными ресурсами школы.</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2 класс</w:t>
      </w:r>
    </w:p>
    <w:p w:rsidR="00CE22EA" w:rsidRPr="008F53A3" w:rsidRDefault="00CE22EA" w:rsidP="00487161">
      <w:pPr>
        <w:pStyle w:val="body"/>
        <w:rPr>
          <w:rFonts w:cs="Times New Roman"/>
          <w:sz w:val="28"/>
          <w:szCs w:val="28"/>
        </w:rPr>
      </w:pPr>
      <w:r w:rsidRPr="008F53A3">
        <w:rPr>
          <w:rFonts w:cs="Times New Roman"/>
          <w:sz w:val="28"/>
          <w:szCs w:val="28"/>
        </w:rPr>
        <w:t xml:space="preserve">К концу обучения во </w:t>
      </w:r>
      <w:r w:rsidRPr="008F53A3">
        <w:rPr>
          <w:rStyle w:val="Bold"/>
          <w:rFonts w:cs="Times New Roman"/>
          <w:bCs/>
          <w:sz w:val="28"/>
          <w:szCs w:val="28"/>
        </w:rPr>
        <w:t>2 классе</w:t>
      </w:r>
      <w:r w:rsidRPr="008F53A3">
        <w:rPr>
          <w:rFonts w:cs="Times New Roman"/>
          <w:sz w:val="28"/>
          <w:szCs w:val="28"/>
        </w:rPr>
        <w:t xml:space="preserve"> обучающийся научится:</w:t>
      </w:r>
    </w:p>
    <w:p w:rsidR="00CE22EA" w:rsidRPr="008F53A3" w:rsidRDefault="00CE22EA" w:rsidP="00487161">
      <w:pPr>
        <w:pStyle w:val="list-bullet"/>
        <w:rPr>
          <w:rFonts w:cs="Times New Roman"/>
          <w:sz w:val="28"/>
          <w:szCs w:val="28"/>
        </w:rPr>
      </w:pPr>
      <w:r w:rsidRPr="008F53A3">
        <w:rPr>
          <w:rFonts w:cs="Times New Roman"/>
          <w:sz w:val="28"/>
          <w:szCs w:val="28"/>
        </w:rPr>
        <w:t>находить Россию на карте мира, на карте России — Москву, свой регион и его главный город;</w:t>
      </w:r>
    </w:p>
    <w:p w:rsidR="00CE22EA" w:rsidRPr="008F53A3" w:rsidRDefault="00CE22EA" w:rsidP="00487161">
      <w:pPr>
        <w:pStyle w:val="list-bullet"/>
        <w:rPr>
          <w:rFonts w:cs="Times New Roman"/>
          <w:sz w:val="28"/>
          <w:szCs w:val="28"/>
        </w:rPr>
      </w:pPr>
      <w:r w:rsidRPr="008F53A3">
        <w:rPr>
          <w:rFonts w:cs="Times New Roman"/>
          <w:sz w:val="28"/>
          <w:szCs w:val="28"/>
        </w:rPr>
        <w:t>узнавать государственную символику Российской Федерации (гимн, герб, флаг) и своего региона;</w:t>
      </w:r>
    </w:p>
    <w:p w:rsidR="00CE22EA" w:rsidRPr="008F53A3" w:rsidRDefault="00CE22EA" w:rsidP="00487161">
      <w:pPr>
        <w:pStyle w:val="list-bullet"/>
        <w:rPr>
          <w:rFonts w:cs="Times New Roman"/>
          <w:sz w:val="28"/>
          <w:szCs w:val="28"/>
        </w:rPr>
      </w:pPr>
      <w:r w:rsidRPr="008F53A3">
        <w:rPr>
          <w:rFonts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E22EA" w:rsidRPr="008F53A3" w:rsidRDefault="00CE22EA" w:rsidP="00487161">
      <w:pPr>
        <w:pStyle w:val="list-bullet"/>
        <w:rPr>
          <w:rFonts w:cs="Times New Roman"/>
          <w:sz w:val="28"/>
          <w:szCs w:val="28"/>
        </w:rPr>
      </w:pPr>
      <w:r w:rsidRPr="008F53A3">
        <w:rPr>
          <w:rFonts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CE22EA" w:rsidRPr="008F53A3" w:rsidRDefault="00CE22EA" w:rsidP="00487161">
      <w:pPr>
        <w:pStyle w:val="list-bullet"/>
        <w:rPr>
          <w:rFonts w:cs="Times New Roman"/>
          <w:sz w:val="28"/>
          <w:szCs w:val="28"/>
        </w:rPr>
      </w:pPr>
      <w:r w:rsidRPr="008F53A3">
        <w:rPr>
          <w:rFonts w:cs="Times New Roman"/>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CE22EA" w:rsidRPr="008F53A3" w:rsidRDefault="00CE22EA" w:rsidP="00487161">
      <w:pPr>
        <w:pStyle w:val="list-bullet"/>
        <w:rPr>
          <w:rFonts w:cs="Times New Roman"/>
          <w:sz w:val="28"/>
          <w:szCs w:val="28"/>
        </w:rPr>
      </w:pPr>
      <w:r w:rsidRPr="008F53A3">
        <w:rPr>
          <w:rFonts w:cs="Times New Roman"/>
          <w:sz w:val="28"/>
          <w:szCs w:val="28"/>
        </w:rPr>
        <w:t>проводить, соблюдая правила безопасного труда, несложные наблюдения и опыты с природными объектами, измерения;</w:t>
      </w:r>
    </w:p>
    <w:p w:rsidR="00CE22EA" w:rsidRPr="008F53A3" w:rsidRDefault="00CE22EA" w:rsidP="00487161">
      <w:pPr>
        <w:pStyle w:val="list-bullet"/>
        <w:rPr>
          <w:rFonts w:cs="Times New Roman"/>
          <w:spacing w:val="-2"/>
          <w:sz w:val="28"/>
          <w:szCs w:val="28"/>
        </w:rPr>
      </w:pPr>
      <w:r w:rsidRPr="008F53A3">
        <w:rPr>
          <w:rFonts w:cs="Times New Roman"/>
          <w:spacing w:val="-2"/>
          <w:sz w:val="28"/>
          <w:szCs w:val="28"/>
        </w:rPr>
        <w:t>приводить примеры изученных взаимосвязей в природе, примеры, иллюстрирующие значение природы в жизни человека;</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E22EA" w:rsidRPr="008F53A3" w:rsidRDefault="00CE22EA" w:rsidP="00487161">
      <w:pPr>
        <w:pStyle w:val="list-bullet"/>
        <w:rPr>
          <w:rFonts w:cs="Times New Roman"/>
          <w:sz w:val="28"/>
          <w:szCs w:val="28"/>
        </w:rPr>
      </w:pPr>
      <w:r w:rsidRPr="008F53A3">
        <w:rPr>
          <w:rFonts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CE22EA" w:rsidRPr="008F53A3" w:rsidRDefault="00CE22EA" w:rsidP="00487161">
      <w:pPr>
        <w:pStyle w:val="list-bullet"/>
        <w:rPr>
          <w:rFonts w:cs="Times New Roman"/>
          <w:sz w:val="28"/>
          <w:szCs w:val="28"/>
        </w:rPr>
      </w:pPr>
      <w:r w:rsidRPr="008F53A3">
        <w:rPr>
          <w:rFonts w:cs="Times New Roman"/>
          <w:sz w:val="28"/>
          <w:szCs w:val="28"/>
        </w:rPr>
        <w:t>группировать изученные объекты живой и неживой природы по предложенным признакам;</w:t>
      </w:r>
    </w:p>
    <w:p w:rsidR="00CE22EA" w:rsidRPr="008F53A3" w:rsidRDefault="00CE22EA" w:rsidP="00487161">
      <w:pPr>
        <w:pStyle w:val="list-bullet"/>
        <w:rPr>
          <w:rFonts w:cs="Times New Roman"/>
          <w:sz w:val="28"/>
          <w:szCs w:val="28"/>
        </w:rPr>
      </w:pPr>
      <w:r w:rsidRPr="008F53A3">
        <w:rPr>
          <w:rFonts w:cs="Times New Roman"/>
          <w:sz w:val="28"/>
          <w:szCs w:val="28"/>
        </w:rPr>
        <w:t>сравнивать объекты живой и неживой природы на основе внешних признаков;</w:t>
      </w:r>
    </w:p>
    <w:p w:rsidR="00CE22EA" w:rsidRPr="008F53A3" w:rsidRDefault="00CE22EA" w:rsidP="00487161">
      <w:pPr>
        <w:pStyle w:val="list-bullet"/>
        <w:rPr>
          <w:rFonts w:cs="Times New Roman"/>
          <w:sz w:val="28"/>
          <w:szCs w:val="28"/>
        </w:rPr>
      </w:pPr>
      <w:r w:rsidRPr="008F53A3">
        <w:rPr>
          <w:rFonts w:cs="Times New Roman"/>
          <w:sz w:val="28"/>
          <w:szCs w:val="28"/>
        </w:rPr>
        <w:t>ориентироваться на местности по местным природным признакам, Солнцу, компасу;</w:t>
      </w:r>
    </w:p>
    <w:p w:rsidR="00CE22EA" w:rsidRPr="008F53A3" w:rsidRDefault="00CE22EA" w:rsidP="00487161">
      <w:pPr>
        <w:pStyle w:val="list-bullet"/>
        <w:rPr>
          <w:rFonts w:cs="Times New Roman"/>
          <w:sz w:val="28"/>
          <w:szCs w:val="28"/>
        </w:rPr>
      </w:pPr>
      <w:r w:rsidRPr="008F53A3">
        <w:rPr>
          <w:rFonts w:cs="Times New Roman"/>
          <w:sz w:val="28"/>
          <w:szCs w:val="28"/>
        </w:rPr>
        <w:t>создавать по заданному плану развёрнутые высказывания о природе и обществе;</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для ответов на вопросы небольшие тексты о природе и обществе;</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CE22EA" w:rsidRPr="008F53A3" w:rsidRDefault="00CE22EA" w:rsidP="00487161">
      <w:pPr>
        <w:pStyle w:val="list-bullet"/>
        <w:rPr>
          <w:rFonts w:cs="Times New Roman"/>
          <w:sz w:val="28"/>
          <w:szCs w:val="28"/>
        </w:rPr>
      </w:pPr>
      <w:r w:rsidRPr="008F53A3">
        <w:rPr>
          <w:rFonts w:cs="Times New Roman"/>
          <w:sz w:val="28"/>
          <w:szCs w:val="28"/>
        </w:rPr>
        <w:t>соблюдать режим дня и питания;</w:t>
      </w:r>
    </w:p>
    <w:p w:rsidR="00CE22EA" w:rsidRPr="008F53A3" w:rsidRDefault="00CE22EA" w:rsidP="00487161">
      <w:pPr>
        <w:pStyle w:val="list-bullet"/>
        <w:rPr>
          <w:rFonts w:cs="Times New Roman"/>
          <w:sz w:val="28"/>
          <w:szCs w:val="28"/>
        </w:rPr>
      </w:pPr>
      <w:r w:rsidRPr="008F53A3">
        <w:rPr>
          <w:rFonts w:cs="Times New Roman"/>
          <w:sz w:val="28"/>
          <w:szCs w:val="28"/>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3 класс</w:t>
      </w:r>
    </w:p>
    <w:p w:rsidR="00CE22EA" w:rsidRPr="008F53A3" w:rsidRDefault="00CE22EA" w:rsidP="00487161">
      <w:pPr>
        <w:pStyle w:val="body"/>
        <w:rPr>
          <w:rFonts w:cs="Times New Roman"/>
          <w:sz w:val="28"/>
          <w:szCs w:val="28"/>
        </w:rPr>
      </w:pPr>
      <w:r w:rsidRPr="008F53A3">
        <w:rPr>
          <w:rFonts w:cs="Times New Roman"/>
          <w:sz w:val="28"/>
          <w:szCs w:val="28"/>
        </w:rPr>
        <w:t xml:space="preserve">К концу обучения в </w:t>
      </w:r>
      <w:r w:rsidRPr="008F53A3">
        <w:rPr>
          <w:rStyle w:val="Bold"/>
          <w:rFonts w:cs="Times New Roman"/>
          <w:bCs/>
          <w:sz w:val="28"/>
          <w:szCs w:val="28"/>
        </w:rPr>
        <w:t>3 классе</w:t>
      </w:r>
      <w:r w:rsidRPr="008F53A3">
        <w:rPr>
          <w:rFonts w:cs="Times New Roman"/>
          <w:sz w:val="28"/>
          <w:szCs w:val="28"/>
        </w:rPr>
        <w:t xml:space="preserve"> обучающийся научится:</w:t>
      </w:r>
    </w:p>
    <w:p w:rsidR="00CE22EA" w:rsidRPr="008F53A3" w:rsidRDefault="00CE22EA" w:rsidP="00487161">
      <w:pPr>
        <w:pStyle w:val="list-bullet"/>
        <w:rPr>
          <w:rFonts w:cs="Times New Roman"/>
          <w:sz w:val="28"/>
          <w:szCs w:val="28"/>
        </w:rPr>
      </w:pPr>
      <w:r w:rsidRPr="008F53A3">
        <w:rPr>
          <w:rFonts w:cs="Times New Roman"/>
          <w:sz w:val="28"/>
          <w:szCs w:val="28"/>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CE22EA" w:rsidRPr="008F53A3" w:rsidRDefault="00CE22EA" w:rsidP="00487161">
      <w:pPr>
        <w:pStyle w:val="list-bullet"/>
        <w:rPr>
          <w:rFonts w:cs="Times New Roman"/>
          <w:sz w:val="28"/>
          <w:szCs w:val="28"/>
        </w:rPr>
      </w:pPr>
      <w:r w:rsidRPr="008F53A3">
        <w:rPr>
          <w:rFonts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E22EA" w:rsidRPr="008F53A3" w:rsidRDefault="00CE22EA" w:rsidP="00487161">
      <w:pPr>
        <w:pStyle w:val="list-bullet"/>
        <w:rPr>
          <w:rFonts w:cs="Times New Roman"/>
          <w:sz w:val="28"/>
          <w:szCs w:val="28"/>
        </w:rPr>
      </w:pPr>
      <w:r w:rsidRPr="008F53A3">
        <w:rPr>
          <w:rFonts w:cs="Times New Roman"/>
          <w:sz w:val="28"/>
          <w:szCs w:val="28"/>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показывать на карте мира материки, изученные страны мира;</w:t>
      </w:r>
    </w:p>
    <w:p w:rsidR="00CE22EA" w:rsidRPr="008F53A3" w:rsidRDefault="00CE22EA" w:rsidP="00487161">
      <w:pPr>
        <w:pStyle w:val="list-bullet"/>
        <w:rPr>
          <w:rFonts w:cs="Times New Roman"/>
          <w:sz w:val="28"/>
          <w:szCs w:val="28"/>
        </w:rPr>
      </w:pPr>
      <w:r w:rsidRPr="008F53A3">
        <w:rPr>
          <w:rFonts w:cs="Times New Roman"/>
          <w:sz w:val="28"/>
          <w:szCs w:val="28"/>
        </w:rPr>
        <w:t xml:space="preserve">различать расходы и доходы семейного бюджета; </w:t>
      </w:r>
    </w:p>
    <w:p w:rsidR="00CE22EA" w:rsidRPr="008F53A3" w:rsidRDefault="00CE22EA" w:rsidP="00487161">
      <w:pPr>
        <w:pStyle w:val="list-bullet"/>
        <w:rPr>
          <w:rFonts w:cs="Times New Roman"/>
          <w:sz w:val="28"/>
          <w:szCs w:val="28"/>
        </w:rPr>
      </w:pPr>
      <w:r w:rsidRPr="008F53A3">
        <w:rPr>
          <w:rFonts w:cs="Times New Roman"/>
          <w:sz w:val="28"/>
          <w:szCs w:val="28"/>
        </w:rPr>
        <w:t>распознавать изученные объекты природы по их описанию, рисункам и фотографиям, различать их в окружающем мире;</w:t>
      </w:r>
    </w:p>
    <w:p w:rsidR="00CE22EA" w:rsidRPr="008F53A3" w:rsidRDefault="00CE22EA" w:rsidP="00487161">
      <w:pPr>
        <w:pStyle w:val="list-bullet"/>
        <w:rPr>
          <w:rFonts w:cs="Times New Roman"/>
          <w:sz w:val="28"/>
          <w:szCs w:val="28"/>
        </w:rPr>
      </w:pPr>
      <w:r w:rsidRPr="008F53A3">
        <w:rPr>
          <w:rFonts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E22EA" w:rsidRPr="008F53A3" w:rsidRDefault="00CE22EA" w:rsidP="00487161">
      <w:pPr>
        <w:pStyle w:val="list-bullet"/>
        <w:rPr>
          <w:rFonts w:cs="Times New Roman"/>
          <w:sz w:val="28"/>
          <w:szCs w:val="28"/>
        </w:rPr>
      </w:pPr>
      <w:r w:rsidRPr="008F53A3">
        <w:rPr>
          <w:rFonts w:cs="Times New Roman"/>
          <w:sz w:val="28"/>
          <w:szCs w:val="28"/>
        </w:rPr>
        <w:t>группировать изученные объекты живой и неживой природы, проводить простейшую классификацию;</w:t>
      </w:r>
    </w:p>
    <w:p w:rsidR="00CE22EA" w:rsidRPr="008F53A3" w:rsidRDefault="00CE22EA" w:rsidP="00487161">
      <w:pPr>
        <w:pStyle w:val="list-bullet"/>
        <w:rPr>
          <w:rFonts w:cs="Times New Roman"/>
          <w:sz w:val="28"/>
          <w:szCs w:val="28"/>
        </w:rPr>
      </w:pPr>
      <w:r w:rsidRPr="008F53A3">
        <w:rPr>
          <w:rFonts w:cs="Times New Roman"/>
          <w:sz w:val="28"/>
          <w:szCs w:val="28"/>
        </w:rPr>
        <w:t>сравнивать по заданному количеству признаков объекты живой и неживой природы;</w:t>
      </w:r>
    </w:p>
    <w:p w:rsidR="00CE22EA" w:rsidRPr="008F53A3" w:rsidRDefault="00CE22EA" w:rsidP="00487161">
      <w:pPr>
        <w:pStyle w:val="list-bullet"/>
        <w:rPr>
          <w:rFonts w:cs="Times New Roman"/>
          <w:sz w:val="28"/>
          <w:szCs w:val="28"/>
        </w:rPr>
      </w:pPr>
      <w:r w:rsidRPr="008F53A3">
        <w:rPr>
          <w:rFonts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E22EA" w:rsidRPr="008F53A3" w:rsidRDefault="00CE22EA" w:rsidP="00487161">
      <w:pPr>
        <w:pStyle w:val="list-bullet"/>
        <w:rPr>
          <w:rFonts w:cs="Times New Roman"/>
          <w:sz w:val="28"/>
          <w:szCs w:val="28"/>
        </w:rPr>
      </w:pPr>
      <w:r w:rsidRPr="008F53A3">
        <w:rPr>
          <w:rFonts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CE22EA" w:rsidRPr="008F53A3" w:rsidRDefault="00CE22EA" w:rsidP="00487161">
      <w:pPr>
        <w:pStyle w:val="list-bullet"/>
        <w:rPr>
          <w:rFonts w:cs="Times New Roman"/>
          <w:sz w:val="28"/>
          <w:szCs w:val="28"/>
        </w:rPr>
      </w:pPr>
      <w:r w:rsidRPr="008F53A3">
        <w:rPr>
          <w:rFonts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безопасного поведения пассажира железнодорожного, водного и авиатранспорта;</w:t>
      </w:r>
    </w:p>
    <w:p w:rsidR="00CE22EA" w:rsidRPr="008F53A3" w:rsidRDefault="00CE22EA" w:rsidP="00487161">
      <w:pPr>
        <w:pStyle w:val="list-bullet"/>
        <w:rPr>
          <w:rFonts w:cs="Times New Roman"/>
          <w:sz w:val="28"/>
          <w:szCs w:val="28"/>
        </w:rPr>
      </w:pPr>
      <w:r w:rsidRPr="008F53A3">
        <w:rPr>
          <w:rFonts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CE22EA" w:rsidRPr="008F53A3" w:rsidRDefault="00CE22EA" w:rsidP="00487161">
      <w:pPr>
        <w:pStyle w:val="list-bullet"/>
        <w:rPr>
          <w:rFonts w:cs="Times New Roman"/>
          <w:sz w:val="28"/>
          <w:szCs w:val="28"/>
        </w:rPr>
      </w:pPr>
      <w:r w:rsidRPr="008F53A3">
        <w:rPr>
          <w:rFonts w:cs="Times New Roman"/>
          <w:sz w:val="28"/>
          <w:szCs w:val="28"/>
        </w:rPr>
        <w:t>соблюдать основы профилактики заболеваний;</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безопасного поведения во дворе жилого дома;</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нравственного поведения на природе;</w:t>
      </w:r>
    </w:p>
    <w:p w:rsidR="00CE22EA" w:rsidRPr="008F53A3" w:rsidRDefault="00CE22EA" w:rsidP="00487161">
      <w:pPr>
        <w:pStyle w:val="list-bullet"/>
        <w:rPr>
          <w:rFonts w:cs="Times New Roman"/>
          <w:sz w:val="28"/>
          <w:szCs w:val="28"/>
        </w:rPr>
      </w:pPr>
      <w:r w:rsidRPr="008F53A3">
        <w:rPr>
          <w:rFonts w:cs="Times New Roman"/>
          <w:sz w:val="28"/>
          <w:szCs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4 класс</w:t>
      </w:r>
    </w:p>
    <w:p w:rsidR="00CE22EA" w:rsidRPr="008F53A3" w:rsidRDefault="00CE22EA" w:rsidP="00487161">
      <w:pPr>
        <w:pStyle w:val="body"/>
        <w:rPr>
          <w:rFonts w:cs="Times New Roman"/>
          <w:sz w:val="28"/>
          <w:szCs w:val="28"/>
        </w:rPr>
      </w:pPr>
      <w:r w:rsidRPr="008F53A3">
        <w:rPr>
          <w:rFonts w:cs="Times New Roman"/>
          <w:sz w:val="28"/>
          <w:szCs w:val="28"/>
        </w:rPr>
        <w:t xml:space="preserve">К концу обучения в </w:t>
      </w:r>
      <w:r w:rsidRPr="008F53A3">
        <w:rPr>
          <w:rStyle w:val="Bold"/>
          <w:rFonts w:cs="Times New Roman"/>
          <w:bCs/>
          <w:sz w:val="28"/>
          <w:szCs w:val="28"/>
        </w:rPr>
        <w:t>4 классе</w:t>
      </w:r>
      <w:r w:rsidRPr="008F53A3">
        <w:rPr>
          <w:rFonts w:cs="Times New Roman"/>
          <w:sz w:val="28"/>
          <w:szCs w:val="28"/>
        </w:rPr>
        <w:t xml:space="preserve"> обучающийся научится:</w:t>
      </w:r>
    </w:p>
    <w:p w:rsidR="00CE22EA" w:rsidRPr="008F53A3" w:rsidRDefault="00CE22EA" w:rsidP="00487161">
      <w:pPr>
        <w:pStyle w:val="list-bullet"/>
        <w:rPr>
          <w:rFonts w:cs="Times New Roman"/>
          <w:sz w:val="28"/>
          <w:szCs w:val="28"/>
        </w:rPr>
      </w:pPr>
      <w:r w:rsidRPr="008F53A3">
        <w:rPr>
          <w:rFonts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CE22EA" w:rsidRPr="008F53A3" w:rsidRDefault="00CE22EA" w:rsidP="00487161">
      <w:pPr>
        <w:pStyle w:val="list-bullet"/>
        <w:rPr>
          <w:rFonts w:cs="Times New Roman"/>
          <w:sz w:val="28"/>
          <w:szCs w:val="28"/>
        </w:rPr>
      </w:pPr>
      <w:r w:rsidRPr="008F53A3">
        <w:rPr>
          <w:rFonts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E22EA" w:rsidRPr="008F53A3" w:rsidRDefault="00CE22EA" w:rsidP="00487161">
      <w:pPr>
        <w:pStyle w:val="list-bullet"/>
        <w:rPr>
          <w:rFonts w:cs="Times New Roman"/>
          <w:sz w:val="28"/>
          <w:szCs w:val="28"/>
        </w:rPr>
      </w:pPr>
      <w:r w:rsidRPr="008F53A3">
        <w:rPr>
          <w:rFonts w:cs="Times New Roman"/>
          <w:sz w:val="28"/>
          <w:szCs w:val="28"/>
        </w:rPr>
        <w:t>показывать на исторической карте места изученных исторических событий;</w:t>
      </w:r>
    </w:p>
    <w:p w:rsidR="00CE22EA" w:rsidRPr="008F53A3" w:rsidRDefault="00CE22EA" w:rsidP="00487161">
      <w:pPr>
        <w:pStyle w:val="list-bullet"/>
        <w:rPr>
          <w:rFonts w:cs="Times New Roman"/>
          <w:sz w:val="28"/>
          <w:szCs w:val="28"/>
        </w:rPr>
      </w:pPr>
      <w:r w:rsidRPr="008F53A3">
        <w:rPr>
          <w:rFonts w:cs="Times New Roman"/>
          <w:sz w:val="28"/>
          <w:szCs w:val="28"/>
        </w:rPr>
        <w:t>находить место изученных событий на «ленте времени»;</w:t>
      </w:r>
    </w:p>
    <w:p w:rsidR="00CE22EA" w:rsidRPr="008F53A3" w:rsidRDefault="00CE22EA" w:rsidP="00487161">
      <w:pPr>
        <w:pStyle w:val="list-bullet"/>
        <w:rPr>
          <w:rFonts w:cs="Times New Roman"/>
          <w:sz w:val="28"/>
          <w:szCs w:val="28"/>
        </w:rPr>
      </w:pPr>
      <w:r w:rsidRPr="008F53A3">
        <w:rPr>
          <w:rFonts w:cs="Times New Roman"/>
          <w:sz w:val="28"/>
          <w:szCs w:val="28"/>
        </w:rPr>
        <w:t>знать основные права и обязанности гражданина Российской Федерации;</w:t>
      </w:r>
    </w:p>
    <w:p w:rsidR="00CE22EA" w:rsidRPr="008F53A3" w:rsidRDefault="00CE22EA" w:rsidP="00487161">
      <w:pPr>
        <w:pStyle w:val="list-bullet"/>
        <w:rPr>
          <w:rFonts w:cs="Times New Roman"/>
          <w:sz w:val="28"/>
          <w:szCs w:val="28"/>
        </w:rPr>
      </w:pPr>
      <w:r w:rsidRPr="008F53A3">
        <w:rPr>
          <w:rFonts w:cs="Times New Roman"/>
          <w:sz w:val="28"/>
          <w:szCs w:val="28"/>
        </w:rPr>
        <w:t>соотносить изученные исторические события и исторических деятелей с веками и периодами истории России;</w:t>
      </w:r>
    </w:p>
    <w:p w:rsidR="00CE22EA" w:rsidRPr="008F53A3" w:rsidRDefault="00CE22EA" w:rsidP="00487161">
      <w:pPr>
        <w:pStyle w:val="list-bullet"/>
        <w:rPr>
          <w:rFonts w:cs="Times New Roman"/>
          <w:sz w:val="28"/>
          <w:szCs w:val="28"/>
        </w:rPr>
      </w:pPr>
      <w:r w:rsidRPr="008F53A3">
        <w:rPr>
          <w:rFonts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E22EA" w:rsidRPr="008F53A3" w:rsidRDefault="00CE22EA" w:rsidP="00487161">
      <w:pPr>
        <w:pStyle w:val="list-bullet"/>
        <w:rPr>
          <w:rFonts w:cs="Times New Roman"/>
          <w:sz w:val="28"/>
          <w:szCs w:val="28"/>
        </w:rPr>
      </w:pPr>
      <w:r w:rsidRPr="008F53A3">
        <w:rPr>
          <w:rFonts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E22EA" w:rsidRPr="008F53A3" w:rsidRDefault="00CE22EA" w:rsidP="00487161">
      <w:pPr>
        <w:pStyle w:val="list-bullet"/>
        <w:rPr>
          <w:rFonts w:cs="Times New Roman"/>
          <w:sz w:val="28"/>
          <w:szCs w:val="28"/>
        </w:rPr>
      </w:pPr>
      <w:r w:rsidRPr="008F53A3">
        <w:rPr>
          <w:rFonts w:cs="Times New Roman"/>
          <w:sz w:val="28"/>
          <w:szCs w:val="28"/>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E22EA" w:rsidRPr="008F53A3" w:rsidRDefault="00CE22EA" w:rsidP="00487161">
      <w:pPr>
        <w:pStyle w:val="list-bullet"/>
        <w:rPr>
          <w:rFonts w:cs="Times New Roman"/>
          <w:sz w:val="28"/>
          <w:szCs w:val="28"/>
        </w:rPr>
      </w:pPr>
      <w:r w:rsidRPr="008F53A3">
        <w:rPr>
          <w:rFonts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CE22EA" w:rsidRPr="008F53A3" w:rsidRDefault="00CE22EA" w:rsidP="00487161">
      <w:pPr>
        <w:pStyle w:val="list-bullet"/>
        <w:rPr>
          <w:rFonts w:cs="Times New Roman"/>
          <w:sz w:val="28"/>
          <w:szCs w:val="28"/>
        </w:rPr>
      </w:pPr>
      <w:r w:rsidRPr="008F53A3">
        <w:rPr>
          <w:rFonts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E22EA" w:rsidRPr="008F53A3" w:rsidRDefault="00CE22EA" w:rsidP="00487161">
      <w:pPr>
        <w:pStyle w:val="list-bullet"/>
        <w:rPr>
          <w:rFonts w:cs="Times New Roman"/>
          <w:sz w:val="28"/>
          <w:szCs w:val="28"/>
        </w:rPr>
      </w:pPr>
      <w:r w:rsidRPr="008F53A3">
        <w:rPr>
          <w:rFonts w:cs="Times New Roman"/>
          <w:sz w:val="28"/>
          <w:szCs w:val="28"/>
        </w:rPr>
        <w:t>сравнивать объекты живой и неживой природы на основе их внешних признаков и известных характерных свойств;</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E22EA" w:rsidRPr="008F53A3" w:rsidRDefault="00CE22EA" w:rsidP="00487161">
      <w:pPr>
        <w:pStyle w:val="list-bullet"/>
        <w:rPr>
          <w:rFonts w:cs="Times New Roman"/>
          <w:sz w:val="28"/>
          <w:szCs w:val="28"/>
        </w:rPr>
      </w:pPr>
      <w:r w:rsidRPr="008F53A3">
        <w:rPr>
          <w:rFonts w:cs="Times New Roman"/>
          <w:sz w:val="28"/>
          <w:szCs w:val="28"/>
        </w:rPr>
        <w:t>называть наиболее значимые природные объекты Всемирного наследия в России и за рубежом (в пределах изученного);</w:t>
      </w:r>
    </w:p>
    <w:p w:rsidR="00CE22EA" w:rsidRPr="008F53A3" w:rsidRDefault="00CE22EA" w:rsidP="00487161">
      <w:pPr>
        <w:pStyle w:val="list-bullet"/>
        <w:rPr>
          <w:rFonts w:cs="Times New Roman"/>
          <w:sz w:val="28"/>
          <w:szCs w:val="28"/>
        </w:rPr>
      </w:pPr>
      <w:r w:rsidRPr="008F53A3">
        <w:rPr>
          <w:rFonts w:cs="Times New Roman"/>
          <w:sz w:val="28"/>
          <w:szCs w:val="28"/>
        </w:rPr>
        <w:t>называть экологические проблемы и определять пути их решения;</w:t>
      </w:r>
    </w:p>
    <w:p w:rsidR="00CE22EA" w:rsidRPr="008F53A3" w:rsidRDefault="00CE22EA" w:rsidP="00487161">
      <w:pPr>
        <w:pStyle w:val="list-bullet"/>
        <w:rPr>
          <w:rFonts w:cs="Times New Roman"/>
          <w:sz w:val="28"/>
          <w:szCs w:val="28"/>
        </w:rPr>
      </w:pPr>
      <w:r w:rsidRPr="008F53A3">
        <w:rPr>
          <w:rFonts w:cs="Times New Roman"/>
          <w:sz w:val="28"/>
          <w:szCs w:val="28"/>
        </w:rPr>
        <w:t>создавать по заданному плану собственные развёрнутые высказывания о природе и обществе;</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различные источники информации для поиска и извлечения информации, ответов на вопросы;</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нравственного поведения на природе;</w:t>
      </w:r>
    </w:p>
    <w:p w:rsidR="00CE22EA" w:rsidRPr="008F53A3" w:rsidRDefault="00CE22EA" w:rsidP="00487161">
      <w:pPr>
        <w:pStyle w:val="list-bullet"/>
        <w:rPr>
          <w:rFonts w:cs="Times New Roman"/>
          <w:sz w:val="28"/>
          <w:szCs w:val="28"/>
        </w:rPr>
      </w:pPr>
      <w:r w:rsidRPr="008F53A3">
        <w:rPr>
          <w:rFonts w:cs="Times New Roman"/>
          <w:sz w:val="28"/>
          <w:szCs w:val="28"/>
        </w:rPr>
        <w:t xml:space="preserve">осознавать возможные последствия вредных привычек для здоровья и жизни человека; </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CE22EA" w:rsidRPr="008F53A3" w:rsidRDefault="00CE22EA" w:rsidP="00487161">
      <w:pPr>
        <w:pStyle w:val="list-bullet"/>
        <w:rPr>
          <w:rFonts w:cs="Times New Roman"/>
          <w:sz w:val="28"/>
          <w:szCs w:val="28"/>
        </w:rPr>
      </w:pPr>
      <w:r w:rsidRPr="008F53A3">
        <w:rPr>
          <w:rFonts w:cs="Times New Roman"/>
          <w:sz w:val="28"/>
          <w:szCs w:val="28"/>
        </w:rPr>
        <w:t xml:space="preserve">соблюдать правила безопасного поведения при езде на велосипеде, самокате и других средствах индивидуальной мобильности; </w:t>
      </w:r>
    </w:p>
    <w:p w:rsidR="00CE22EA" w:rsidRPr="008F53A3" w:rsidRDefault="00CE22EA" w:rsidP="00487161">
      <w:pPr>
        <w:pStyle w:val="list-bullet"/>
        <w:rPr>
          <w:rFonts w:cs="Times New Roman"/>
          <w:sz w:val="28"/>
          <w:szCs w:val="28"/>
        </w:rPr>
      </w:pPr>
      <w:r w:rsidRPr="008F53A3">
        <w:rPr>
          <w:rFonts w:cs="Times New Roman"/>
          <w:sz w:val="28"/>
          <w:szCs w:val="28"/>
        </w:rPr>
        <w:t>осуществлять безопасный поиск образовательных ресурсов и верифицированной информации в Интернете;</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безопасного для здоровья использования электронных средств обучения.</w:t>
      </w:r>
    </w:p>
    <w:p w:rsidR="00CE22EA" w:rsidRPr="008F53A3" w:rsidRDefault="00CE22EA" w:rsidP="00487161">
      <w:pPr>
        <w:rPr>
          <w:sz w:val="28"/>
          <w:szCs w:val="28"/>
        </w:rPr>
      </w:pPr>
    </w:p>
    <w:p w:rsidR="00CE22EA" w:rsidRPr="008F53A3" w:rsidRDefault="00CE22EA" w:rsidP="0085532E">
      <w:pPr>
        <w:pStyle w:val="h1"/>
        <w:jc w:val="both"/>
        <w:outlineLvl w:val="0"/>
        <w:rPr>
          <w:rFonts w:cs="Times New Roman"/>
          <w:sz w:val="28"/>
          <w:szCs w:val="28"/>
        </w:rPr>
      </w:pPr>
      <w:r w:rsidRPr="008F53A3">
        <w:rPr>
          <w:rFonts w:cs="Times New Roman"/>
          <w:sz w:val="28"/>
          <w:szCs w:val="28"/>
        </w:rPr>
        <w:t>ОСНОВЫ РЕЛИГИОЗНЫХ КУЛЬТУР И СВЕТСКОЙ ЭТИКИ</w:t>
      </w:r>
    </w:p>
    <w:p w:rsidR="00CE22EA" w:rsidRPr="008F53A3" w:rsidRDefault="00CE22EA" w:rsidP="00487161">
      <w:pPr>
        <w:pStyle w:val="a5"/>
        <w:rPr>
          <w:rFonts w:cs="Times New Roman"/>
          <w:spacing w:val="-2"/>
          <w:sz w:val="28"/>
          <w:szCs w:val="28"/>
        </w:rPr>
      </w:pPr>
      <w:r w:rsidRPr="008F53A3">
        <w:rPr>
          <w:rFonts w:cs="Times New Roman"/>
          <w:spacing w:val="-2"/>
          <w:sz w:val="28"/>
          <w:szCs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E22EA" w:rsidRPr="008F53A3" w:rsidRDefault="00CE22EA" w:rsidP="00487161">
      <w:pPr>
        <w:pStyle w:val="a5"/>
        <w:rPr>
          <w:rFonts w:cs="Times New Roman"/>
          <w:sz w:val="28"/>
          <w:szCs w:val="28"/>
        </w:rPr>
      </w:pPr>
      <w:r w:rsidRPr="008F53A3">
        <w:rPr>
          <w:rFonts w:cs="Times New Roman"/>
          <w:sz w:val="28"/>
          <w:szCs w:val="28"/>
        </w:rPr>
        <w:t>Основными задачами ОРКСЭ являются:</w:t>
      </w:r>
    </w:p>
    <w:p w:rsidR="00CE22EA" w:rsidRPr="008F53A3" w:rsidRDefault="00CE22EA" w:rsidP="00487161">
      <w:pPr>
        <w:pStyle w:val="a5"/>
        <w:rPr>
          <w:rFonts w:cs="Times New Roman"/>
          <w:sz w:val="28"/>
          <w:szCs w:val="28"/>
        </w:rPr>
      </w:pPr>
      <w:r w:rsidRPr="008F53A3">
        <w:rPr>
          <w:rFonts w:cs="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E22EA" w:rsidRPr="008F53A3" w:rsidRDefault="00CE22EA" w:rsidP="00487161">
      <w:pPr>
        <w:pStyle w:val="a5"/>
        <w:rPr>
          <w:rFonts w:cs="Times New Roman"/>
          <w:spacing w:val="4"/>
          <w:sz w:val="28"/>
          <w:szCs w:val="28"/>
        </w:rPr>
      </w:pPr>
      <w:r w:rsidRPr="008F53A3">
        <w:rPr>
          <w:rFonts w:cs="Times New Roman"/>
          <w:spacing w:val="4"/>
          <w:sz w:val="28"/>
          <w:szCs w:val="28"/>
        </w:rPr>
        <w:t>— развитие представлений обучающихся о значении нравственных норм и ценностей в жизни личности, семьи, общества;</w:t>
      </w:r>
    </w:p>
    <w:p w:rsidR="00CE22EA" w:rsidRPr="008F53A3" w:rsidRDefault="00CE22EA" w:rsidP="00487161">
      <w:pPr>
        <w:pStyle w:val="a5"/>
        <w:rPr>
          <w:rFonts w:cs="Times New Roman"/>
          <w:sz w:val="28"/>
          <w:szCs w:val="28"/>
        </w:rPr>
      </w:pPr>
      <w:r w:rsidRPr="008F53A3">
        <w:rPr>
          <w:rFonts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E22EA" w:rsidRPr="008F53A3" w:rsidRDefault="00CE22EA" w:rsidP="00487161">
      <w:pPr>
        <w:pStyle w:val="a5"/>
        <w:rPr>
          <w:rFonts w:cs="Times New Roman"/>
          <w:sz w:val="28"/>
          <w:szCs w:val="28"/>
        </w:rPr>
      </w:pPr>
      <w:r w:rsidRPr="008F53A3">
        <w:rPr>
          <w:rFonts w:cs="Times New Roman"/>
          <w:sz w:val="28"/>
          <w:szCs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E22EA" w:rsidRPr="008F53A3" w:rsidRDefault="00CE22EA" w:rsidP="00487161">
      <w:pPr>
        <w:pStyle w:val="a5"/>
        <w:rPr>
          <w:rFonts w:cs="Times New Roman"/>
          <w:sz w:val="28"/>
          <w:szCs w:val="28"/>
        </w:rPr>
      </w:pPr>
      <w:r w:rsidRPr="008F53A3">
        <w:rPr>
          <w:rFonts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CE22EA" w:rsidRPr="008F53A3" w:rsidRDefault="00CE22EA" w:rsidP="00487161">
      <w:pPr>
        <w:pStyle w:val="a5"/>
        <w:rPr>
          <w:rFonts w:cs="Times New Roman"/>
          <w:spacing w:val="-3"/>
          <w:sz w:val="28"/>
          <w:szCs w:val="28"/>
        </w:rPr>
      </w:pPr>
      <w:r w:rsidRPr="008F53A3">
        <w:rPr>
          <w:rFonts w:cs="Times New Roman"/>
          <w:i/>
          <w:iCs/>
          <w:spacing w:val="-3"/>
          <w:sz w:val="28"/>
          <w:szCs w:val="28"/>
        </w:rPr>
        <w:t xml:space="preserve">Место ОРКСЭ в учебном плане: </w:t>
      </w:r>
      <w:r w:rsidRPr="008F53A3">
        <w:rPr>
          <w:rFonts w:cs="Times New Roman"/>
          <w:spacing w:val="-3"/>
          <w:sz w:val="28"/>
          <w:szCs w:val="28"/>
        </w:rPr>
        <w:t>ОРКСЭ изучается в 4 классе, один час в неделю (34 ч).</w:t>
      </w:r>
    </w:p>
    <w:p w:rsidR="00CE22EA" w:rsidRPr="008F53A3" w:rsidRDefault="00CE22EA" w:rsidP="00487161">
      <w:pPr>
        <w:pStyle w:val="h1"/>
        <w:jc w:val="both"/>
        <w:rPr>
          <w:rFonts w:cs="Times New Roman"/>
          <w:sz w:val="28"/>
          <w:szCs w:val="28"/>
        </w:rPr>
      </w:pPr>
      <w:r w:rsidRPr="008F53A3">
        <w:rPr>
          <w:rFonts w:cs="Times New Roman"/>
          <w:sz w:val="28"/>
          <w:szCs w:val="28"/>
        </w:rPr>
        <w:t xml:space="preserve">СОДЕРЖАНИЕ предметной области </w:t>
      </w:r>
      <w:r w:rsidRPr="008F53A3">
        <w:rPr>
          <w:rFonts w:cs="Times New Roman"/>
          <w:sz w:val="28"/>
          <w:szCs w:val="28"/>
        </w:rPr>
        <w:br/>
        <w:t>(учебного предмета) «Основы религиозных культур и светской этики»</w:t>
      </w:r>
    </w:p>
    <w:p w:rsidR="00CE22EA" w:rsidRPr="008F53A3" w:rsidRDefault="00CE22EA" w:rsidP="0085532E">
      <w:pPr>
        <w:pStyle w:val="h3"/>
        <w:spacing w:before="170" w:after="113"/>
        <w:jc w:val="both"/>
        <w:outlineLvl w:val="0"/>
        <w:rPr>
          <w:rFonts w:cs="Times New Roman"/>
          <w:sz w:val="28"/>
          <w:szCs w:val="28"/>
        </w:rPr>
      </w:pPr>
      <w:r w:rsidRPr="008F53A3">
        <w:rPr>
          <w:rFonts w:cs="Times New Roman"/>
          <w:sz w:val="28"/>
          <w:szCs w:val="28"/>
        </w:rPr>
        <w:t>Модуль «Основы православной культуры»</w:t>
      </w:r>
    </w:p>
    <w:p w:rsidR="00CE22EA" w:rsidRPr="008F53A3" w:rsidRDefault="00CE22EA" w:rsidP="00487161">
      <w:pPr>
        <w:pStyle w:val="a5"/>
        <w:rPr>
          <w:rFonts w:cs="Times New Roman"/>
          <w:sz w:val="28"/>
          <w:szCs w:val="28"/>
        </w:rPr>
      </w:pPr>
      <w:r w:rsidRPr="008F53A3">
        <w:rPr>
          <w:rFonts w:cs="Times New Roman"/>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CE22EA" w:rsidRPr="008F53A3" w:rsidRDefault="00CE22EA" w:rsidP="00487161">
      <w:pPr>
        <w:pStyle w:val="a5"/>
        <w:rPr>
          <w:rFonts w:cs="Times New Roman"/>
          <w:sz w:val="28"/>
          <w:szCs w:val="28"/>
        </w:rPr>
      </w:pPr>
      <w:r w:rsidRPr="008F53A3">
        <w:rPr>
          <w:rFonts w:cs="Times New Roman"/>
          <w:sz w:val="28"/>
          <w:szCs w:val="28"/>
        </w:rPr>
        <w:t>Любовь и уважение к Отечеству. Патриотизм многонационального и многоконфессионального народа России.</w:t>
      </w:r>
    </w:p>
    <w:p w:rsidR="00CE22EA" w:rsidRPr="008F53A3" w:rsidRDefault="00CE22EA" w:rsidP="0085532E">
      <w:pPr>
        <w:pStyle w:val="h3"/>
        <w:spacing w:before="283" w:after="113"/>
        <w:jc w:val="both"/>
        <w:outlineLvl w:val="0"/>
        <w:rPr>
          <w:rFonts w:cs="Times New Roman"/>
          <w:sz w:val="28"/>
          <w:szCs w:val="28"/>
        </w:rPr>
      </w:pPr>
      <w:r w:rsidRPr="008F53A3">
        <w:rPr>
          <w:rFonts w:cs="Times New Roman"/>
          <w:sz w:val="28"/>
          <w:szCs w:val="28"/>
        </w:rPr>
        <w:t>Модуль «Основы исламской культуры»</w:t>
      </w:r>
    </w:p>
    <w:p w:rsidR="00CE22EA" w:rsidRPr="008F53A3" w:rsidRDefault="00CE22EA" w:rsidP="00487161">
      <w:pPr>
        <w:pStyle w:val="a5"/>
        <w:rPr>
          <w:rFonts w:cs="Times New Roman"/>
          <w:sz w:val="28"/>
          <w:szCs w:val="28"/>
        </w:rPr>
      </w:pPr>
      <w:r w:rsidRPr="008F53A3">
        <w:rPr>
          <w:rFonts w:cs="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CE22EA" w:rsidRPr="008F53A3" w:rsidRDefault="00CE22EA" w:rsidP="00487161">
      <w:pPr>
        <w:pStyle w:val="a5"/>
        <w:rPr>
          <w:rFonts w:cs="Times New Roman"/>
          <w:sz w:val="28"/>
          <w:szCs w:val="28"/>
        </w:rPr>
      </w:pPr>
      <w:r w:rsidRPr="008F53A3">
        <w:rPr>
          <w:rFonts w:cs="Times New Roman"/>
          <w:sz w:val="28"/>
          <w:szCs w:val="28"/>
        </w:rPr>
        <w:t>Любовь и уважение к Отечеству. Патриотизм многонационального и многоконфессионального народа России.</w:t>
      </w:r>
    </w:p>
    <w:p w:rsidR="00CE22EA" w:rsidRPr="008F53A3" w:rsidRDefault="00CE22EA" w:rsidP="0085532E">
      <w:pPr>
        <w:pStyle w:val="h3"/>
        <w:spacing w:before="283" w:after="113"/>
        <w:jc w:val="both"/>
        <w:outlineLvl w:val="0"/>
        <w:rPr>
          <w:rFonts w:cs="Times New Roman"/>
          <w:sz w:val="28"/>
          <w:szCs w:val="28"/>
        </w:rPr>
      </w:pPr>
      <w:r w:rsidRPr="008F53A3">
        <w:rPr>
          <w:rFonts w:cs="Times New Roman"/>
          <w:sz w:val="28"/>
          <w:szCs w:val="28"/>
        </w:rPr>
        <w:t>Модуль «Основы буддийской культуры»</w:t>
      </w:r>
    </w:p>
    <w:p w:rsidR="00CE22EA" w:rsidRPr="008F53A3" w:rsidRDefault="00CE22EA" w:rsidP="00487161">
      <w:pPr>
        <w:pStyle w:val="a5"/>
        <w:rPr>
          <w:rFonts w:cs="Times New Roman"/>
          <w:sz w:val="28"/>
          <w:szCs w:val="28"/>
        </w:rPr>
      </w:pPr>
      <w:r w:rsidRPr="008F53A3">
        <w:rPr>
          <w:rFonts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E22EA" w:rsidRPr="008F53A3" w:rsidRDefault="00CE22EA" w:rsidP="00487161">
      <w:pPr>
        <w:pStyle w:val="a5"/>
        <w:rPr>
          <w:rFonts w:cs="Times New Roman"/>
          <w:sz w:val="28"/>
          <w:szCs w:val="28"/>
        </w:rPr>
      </w:pPr>
      <w:r w:rsidRPr="008F53A3">
        <w:rPr>
          <w:rFonts w:cs="Times New Roman"/>
          <w:sz w:val="28"/>
          <w:szCs w:val="28"/>
        </w:rPr>
        <w:t>Любовь и уважение к Отечеству. Патриотизм многонационального и многоконфессионального народа России.</w:t>
      </w:r>
    </w:p>
    <w:p w:rsidR="00CE22EA" w:rsidRPr="008F53A3" w:rsidRDefault="00CE22EA" w:rsidP="0085532E">
      <w:pPr>
        <w:pStyle w:val="h3"/>
        <w:spacing w:before="227"/>
        <w:jc w:val="both"/>
        <w:outlineLvl w:val="0"/>
        <w:rPr>
          <w:rFonts w:cs="Times New Roman"/>
          <w:sz w:val="28"/>
          <w:szCs w:val="28"/>
        </w:rPr>
      </w:pPr>
      <w:r w:rsidRPr="008F53A3">
        <w:rPr>
          <w:rFonts w:cs="Times New Roman"/>
          <w:sz w:val="28"/>
          <w:szCs w:val="28"/>
        </w:rPr>
        <w:t>Модуль «Основы иудейской культуры»</w:t>
      </w:r>
    </w:p>
    <w:p w:rsidR="00CE22EA" w:rsidRPr="008F53A3" w:rsidRDefault="00CE22EA" w:rsidP="00487161">
      <w:pPr>
        <w:pStyle w:val="a5"/>
        <w:rPr>
          <w:rFonts w:cs="Times New Roman"/>
          <w:sz w:val="28"/>
          <w:szCs w:val="28"/>
        </w:rPr>
      </w:pPr>
      <w:r w:rsidRPr="008F53A3">
        <w:rPr>
          <w:rFonts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E22EA" w:rsidRPr="008F53A3" w:rsidRDefault="00CE22EA" w:rsidP="00487161">
      <w:pPr>
        <w:pStyle w:val="a5"/>
        <w:rPr>
          <w:rFonts w:cs="Times New Roman"/>
          <w:sz w:val="28"/>
          <w:szCs w:val="28"/>
        </w:rPr>
      </w:pPr>
      <w:r w:rsidRPr="008F53A3">
        <w:rPr>
          <w:rFonts w:cs="Times New Roman"/>
          <w:sz w:val="28"/>
          <w:szCs w:val="28"/>
        </w:rPr>
        <w:t>Любовь и уважение к Отечеству. Патриотизм многонационального и многоконфессионального народа России.</w:t>
      </w:r>
    </w:p>
    <w:p w:rsidR="00CE22EA" w:rsidRPr="008F53A3" w:rsidRDefault="00CE22EA" w:rsidP="0085532E">
      <w:pPr>
        <w:pStyle w:val="h3"/>
        <w:spacing w:before="227"/>
        <w:jc w:val="both"/>
        <w:outlineLvl w:val="0"/>
        <w:rPr>
          <w:rFonts w:cs="Times New Roman"/>
          <w:sz w:val="28"/>
          <w:szCs w:val="28"/>
        </w:rPr>
      </w:pPr>
      <w:r w:rsidRPr="008F53A3">
        <w:rPr>
          <w:rFonts w:cs="Times New Roman"/>
          <w:sz w:val="28"/>
          <w:szCs w:val="28"/>
        </w:rPr>
        <w:t>Модуль «Основы религиозных культур народов России»</w:t>
      </w:r>
    </w:p>
    <w:p w:rsidR="00CE22EA" w:rsidRPr="008F53A3" w:rsidRDefault="00CE22EA" w:rsidP="00487161">
      <w:pPr>
        <w:pStyle w:val="a5"/>
        <w:rPr>
          <w:rFonts w:cs="Times New Roman"/>
          <w:sz w:val="28"/>
          <w:szCs w:val="28"/>
        </w:rPr>
      </w:pPr>
      <w:r w:rsidRPr="008F53A3">
        <w:rPr>
          <w:rFonts w:cs="Times New Roman"/>
          <w:sz w:val="28"/>
          <w:szCs w:val="28"/>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CE22EA" w:rsidRPr="008F53A3" w:rsidRDefault="00CE22EA" w:rsidP="00487161">
      <w:pPr>
        <w:pStyle w:val="a5"/>
        <w:rPr>
          <w:rFonts w:cs="Times New Roman"/>
          <w:sz w:val="28"/>
          <w:szCs w:val="28"/>
        </w:rPr>
      </w:pPr>
      <w:r w:rsidRPr="008F53A3">
        <w:rPr>
          <w:rFonts w:cs="Times New Roman"/>
          <w:sz w:val="28"/>
          <w:szCs w:val="28"/>
        </w:rPr>
        <w:t>Любовь и уважение к Отечеству. Патриотизм многонационального и многоконфессионального народа России.</w:t>
      </w:r>
    </w:p>
    <w:p w:rsidR="00CE22EA" w:rsidRPr="008F53A3" w:rsidRDefault="00CE22EA" w:rsidP="0085532E">
      <w:pPr>
        <w:pStyle w:val="h3"/>
        <w:spacing w:before="227"/>
        <w:jc w:val="both"/>
        <w:outlineLvl w:val="0"/>
        <w:rPr>
          <w:rFonts w:cs="Times New Roman"/>
          <w:sz w:val="28"/>
          <w:szCs w:val="28"/>
        </w:rPr>
      </w:pPr>
      <w:r w:rsidRPr="008F53A3">
        <w:rPr>
          <w:rFonts w:cs="Times New Roman"/>
          <w:sz w:val="28"/>
          <w:szCs w:val="28"/>
        </w:rPr>
        <w:t>Модуль «Основы светской этики»</w:t>
      </w:r>
    </w:p>
    <w:p w:rsidR="00CE22EA" w:rsidRPr="008F53A3" w:rsidRDefault="00CE22EA" w:rsidP="00487161">
      <w:pPr>
        <w:pStyle w:val="a5"/>
        <w:rPr>
          <w:rFonts w:cs="Times New Roman"/>
          <w:sz w:val="28"/>
          <w:szCs w:val="28"/>
        </w:rPr>
      </w:pPr>
      <w:r w:rsidRPr="008F53A3">
        <w:rPr>
          <w:rFonts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E22EA" w:rsidRPr="008F53A3" w:rsidRDefault="00CE22EA" w:rsidP="00487161">
      <w:pPr>
        <w:pStyle w:val="a5"/>
        <w:rPr>
          <w:rFonts w:cs="Times New Roman"/>
          <w:sz w:val="28"/>
          <w:szCs w:val="28"/>
        </w:rPr>
      </w:pPr>
      <w:r w:rsidRPr="008F53A3">
        <w:rPr>
          <w:rFonts w:cs="Times New Roman"/>
          <w:sz w:val="28"/>
          <w:szCs w:val="28"/>
        </w:rPr>
        <w:t>Любовь и уважение к Отечеству. Патриотизм многонационального и многоконфессионального народа России.</w:t>
      </w:r>
    </w:p>
    <w:p w:rsidR="00CE22EA" w:rsidRPr="008F53A3" w:rsidRDefault="00CE22EA" w:rsidP="00487161">
      <w:pPr>
        <w:pStyle w:val="h1"/>
        <w:jc w:val="both"/>
        <w:rPr>
          <w:rFonts w:cs="Times New Roman"/>
          <w:sz w:val="28"/>
          <w:szCs w:val="28"/>
        </w:rPr>
      </w:pPr>
      <w:r w:rsidRPr="008F53A3">
        <w:rPr>
          <w:rFonts w:cs="Times New Roman"/>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CE22EA" w:rsidRPr="008F53A3" w:rsidRDefault="00CE22EA" w:rsidP="0085532E">
      <w:pPr>
        <w:pStyle w:val="h2"/>
        <w:spacing w:before="329"/>
        <w:jc w:val="both"/>
        <w:outlineLvl w:val="0"/>
        <w:rPr>
          <w:rFonts w:cs="Times New Roman"/>
          <w:sz w:val="28"/>
          <w:szCs w:val="28"/>
        </w:rPr>
      </w:pPr>
      <w:r w:rsidRPr="008F53A3">
        <w:rPr>
          <w:rFonts w:cs="Times New Roman"/>
          <w:sz w:val="28"/>
          <w:szCs w:val="28"/>
        </w:rPr>
        <w:t>Личностные результаты</w:t>
      </w:r>
    </w:p>
    <w:p w:rsidR="00CE22EA" w:rsidRPr="008F53A3" w:rsidRDefault="00CE22EA" w:rsidP="00487161">
      <w:pPr>
        <w:pStyle w:val="a5"/>
        <w:rPr>
          <w:rFonts w:cs="Times New Roman"/>
          <w:sz w:val="28"/>
          <w:szCs w:val="28"/>
        </w:rPr>
      </w:pPr>
      <w:r w:rsidRPr="008F53A3">
        <w:rPr>
          <w:rFonts w:cs="Times New Roman"/>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понимать основы российской гражданской идентичности, испытывать чувство гордости за свою Родину;</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формировать национальную и гражданскую самоидентичность, осознавать свою этническую и национальную принадлежность;</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понимать значение гуманистических и демократических ценностных ориентаций; осознавать ценность человеческой жизни;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понимать значение нравственных норм и ценностей как условия жизни личности, семьи, общества;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осознавать право гражданина РФ исповедовать любую традиционную религию или не исповедовать никакой религии;</w:t>
      </w:r>
    </w:p>
    <w:p w:rsidR="00CE22EA" w:rsidRPr="008F53A3" w:rsidRDefault="00CE22EA" w:rsidP="00487161">
      <w:pPr>
        <w:pStyle w:val="22"/>
        <w:rPr>
          <w:rFonts w:cs="Times New Roman"/>
          <w:spacing w:val="2"/>
          <w:sz w:val="28"/>
          <w:szCs w:val="28"/>
        </w:rPr>
      </w:pPr>
      <w:r w:rsidRPr="008F53A3">
        <w:rPr>
          <w:rFonts w:cs="Times New Roman"/>
          <w:spacing w:val="2"/>
          <w:sz w:val="28"/>
          <w:szCs w:val="28"/>
        </w:rPr>
        <w:t>—</w:t>
      </w:r>
      <w:r w:rsidRPr="008F53A3">
        <w:rPr>
          <w:rFonts w:cs="Times New Roman"/>
          <w:spacing w:val="2"/>
          <w:sz w:val="28"/>
          <w:szCs w:val="28"/>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понимать необходимость бережного отношения к материальным и духовным ценностям.</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Метапредметные результаты: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овладевать способностью понимания и сохранения целей и задач учебной деятельности, поиска оптимальных средств их достижения;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совершенствовать умения в области работы с информацией, осуществления информационного поиска для выполнения учебных заданий;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E22EA" w:rsidRPr="008F53A3" w:rsidRDefault="00CE22EA" w:rsidP="0085532E">
      <w:pPr>
        <w:pStyle w:val="h3"/>
        <w:spacing w:before="329"/>
        <w:jc w:val="both"/>
        <w:outlineLvl w:val="0"/>
        <w:rPr>
          <w:rFonts w:cs="Times New Roman"/>
          <w:sz w:val="28"/>
          <w:szCs w:val="28"/>
        </w:rPr>
      </w:pPr>
      <w:r w:rsidRPr="008F53A3">
        <w:rPr>
          <w:rFonts w:cs="Times New Roman"/>
          <w:sz w:val="28"/>
          <w:szCs w:val="28"/>
        </w:rPr>
        <w:t>Универсальные учебные действия</w:t>
      </w:r>
    </w:p>
    <w:p w:rsidR="00CE22EA" w:rsidRPr="008F53A3" w:rsidRDefault="00CE22EA" w:rsidP="0085532E">
      <w:pPr>
        <w:pStyle w:val="h4"/>
        <w:spacing w:before="0"/>
        <w:jc w:val="both"/>
        <w:outlineLvl w:val="0"/>
        <w:rPr>
          <w:rFonts w:cs="Times New Roman"/>
          <w:sz w:val="28"/>
          <w:szCs w:val="28"/>
        </w:rPr>
      </w:pPr>
      <w:r w:rsidRPr="008F53A3">
        <w:rPr>
          <w:rFonts w:cs="Times New Roman"/>
          <w:sz w:val="28"/>
          <w:szCs w:val="28"/>
        </w:rPr>
        <w:t>Познавательные УУД:</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использовать разные методы получения знаний о традиционных религиях и светской этике (наблюдение, чтение, сравнение, вычисление);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признавать возможность существования разных точек зрения; обосновывать свои суждения, приводить убедительные доказательства;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выполнять совместные проектные задания с опорой на предложенные образцы.</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Работа с информацией: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воспроизводить прослушанную (прочитанную) информацию, подчёркивать её принадлежность к определённой религии и/или к гражданской этике;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использовать разные средства для получения информации в соответствии с поставленной учебной задачей (текстовую, графическую, видео);</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8F53A3">
        <w:rPr>
          <w:rFonts w:cs="Times New Roman"/>
          <w:sz w:val="28"/>
          <w:szCs w:val="28"/>
        </w:rPr>
        <w:br/>
        <w:t>входа);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анализировать, сравнивать информацию, представленную в разных источниках, с помощью учителя, оценивать её объективность и правильность.</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Коммуникативные УУД:</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Регулятивные УУД:</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Совместная деятельность:</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E22EA" w:rsidRPr="008F53A3" w:rsidRDefault="00CE22EA" w:rsidP="0085532E">
      <w:pPr>
        <w:pStyle w:val="h2"/>
        <w:spacing w:before="425"/>
        <w:jc w:val="both"/>
        <w:outlineLvl w:val="0"/>
        <w:rPr>
          <w:rFonts w:cs="Times New Roman"/>
          <w:sz w:val="28"/>
          <w:szCs w:val="28"/>
        </w:rPr>
      </w:pPr>
      <w:r w:rsidRPr="008F53A3">
        <w:rPr>
          <w:rFonts w:cs="Times New Roman"/>
          <w:sz w:val="28"/>
          <w:szCs w:val="28"/>
        </w:rPr>
        <w:t>Предметные результаты</w:t>
      </w:r>
    </w:p>
    <w:p w:rsidR="00CE22EA" w:rsidRPr="008F53A3" w:rsidRDefault="00CE22EA" w:rsidP="0085532E">
      <w:pPr>
        <w:pStyle w:val="h3"/>
        <w:spacing w:before="0"/>
        <w:jc w:val="both"/>
        <w:outlineLvl w:val="0"/>
        <w:rPr>
          <w:rFonts w:cs="Times New Roman"/>
          <w:sz w:val="28"/>
          <w:szCs w:val="28"/>
        </w:rPr>
      </w:pPr>
      <w:r w:rsidRPr="008F53A3">
        <w:rPr>
          <w:rFonts w:cs="Times New Roman"/>
          <w:sz w:val="28"/>
          <w:szCs w:val="28"/>
        </w:rPr>
        <w:t>Модуль «Основы православной культуры»</w:t>
      </w:r>
    </w:p>
    <w:p w:rsidR="00CE22EA" w:rsidRPr="008F53A3" w:rsidRDefault="00CE22EA" w:rsidP="00487161">
      <w:pPr>
        <w:pStyle w:val="a5"/>
        <w:rPr>
          <w:rFonts w:cs="Times New Roman"/>
          <w:sz w:val="28"/>
          <w:szCs w:val="28"/>
        </w:rPr>
      </w:pPr>
      <w:r w:rsidRPr="008F53A3">
        <w:rPr>
          <w:rFonts w:cs="Times New Roman"/>
          <w:sz w:val="28"/>
          <w:szCs w:val="28"/>
        </w:rPr>
        <w:t>Предметные результаты обучения по модулю «Основы православной культуры» должны обеспечивать следующие достижения обучающегося: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E22EA" w:rsidRPr="008F53A3" w:rsidRDefault="00CE22EA" w:rsidP="00487161">
      <w:pPr>
        <w:pStyle w:val="22"/>
        <w:rPr>
          <w:rFonts w:cs="Times New Roman"/>
          <w:spacing w:val="-3"/>
          <w:sz w:val="28"/>
          <w:szCs w:val="28"/>
        </w:rPr>
      </w:pPr>
      <w:r w:rsidRPr="008F53A3">
        <w:rPr>
          <w:rFonts w:cs="Times New Roman"/>
          <w:sz w:val="28"/>
          <w:szCs w:val="28"/>
        </w:rPr>
        <w:t>—</w:t>
      </w:r>
      <w:r w:rsidRPr="008F53A3">
        <w:rPr>
          <w:rFonts w:cs="Times New Roman"/>
          <w:sz w:val="28"/>
          <w:szCs w:val="28"/>
        </w:rPr>
        <w:tab/>
        <w:t xml:space="preserve">раскрывать основное содержание нравственных категорий в </w:t>
      </w:r>
      <w:r w:rsidRPr="008F53A3">
        <w:rPr>
          <w:rFonts w:cs="Times New Roman"/>
          <w:spacing w:val="-3"/>
          <w:sz w:val="28"/>
          <w:szCs w:val="28"/>
        </w:rPr>
        <w:t xml:space="preserve">православной культуре, традиции (любовь, вера, милосердие, </w:t>
      </w:r>
      <w:r w:rsidRPr="008F53A3">
        <w:rPr>
          <w:rFonts w:cs="Times New Roman"/>
          <w:spacing w:val="-2"/>
          <w:sz w:val="28"/>
          <w:szCs w:val="28"/>
        </w:rPr>
        <w:t>прощение, покаяние, сострадание, ответственность, послуша</w:t>
      </w:r>
      <w:r w:rsidRPr="008F53A3">
        <w:rPr>
          <w:rFonts w:cs="Times New Roman"/>
          <w:spacing w:val="-3"/>
          <w:sz w:val="28"/>
          <w:szCs w:val="28"/>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8F53A3">
        <w:rPr>
          <w:rFonts w:cs="Times New Roman"/>
          <w:sz w:val="28"/>
          <w:szCs w:val="28"/>
        </w:rPr>
        <w:t>анского нравственного идеала; объяснять «золотое правило нравственности» в православной христианской традиции;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осмысления и нравственной оценки поступков, поведения (своих и других людей) с позиций православной этики;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распознавать христианскую символику, объяснять своими словами её смысл (православный крест) и значение в православной культуре;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E22EA" w:rsidRPr="008F53A3" w:rsidRDefault="00CE22EA" w:rsidP="00487161">
      <w:pPr>
        <w:pStyle w:val="22"/>
        <w:rPr>
          <w:rFonts w:cs="Times New Roman"/>
          <w:sz w:val="28"/>
          <w:szCs w:val="28"/>
        </w:rPr>
      </w:pPr>
      <w:r w:rsidRPr="008F53A3">
        <w:rPr>
          <w:rFonts w:cs="Times New Roman"/>
          <w:spacing w:val="-1"/>
          <w:sz w:val="28"/>
          <w:szCs w:val="28"/>
        </w:rPr>
        <w:t>—</w:t>
      </w:r>
      <w:r w:rsidRPr="008F53A3">
        <w:rPr>
          <w:rFonts w:cs="Times New Roman"/>
          <w:spacing w:val="-1"/>
          <w:sz w:val="28"/>
          <w:szCs w:val="28"/>
        </w:rPr>
        <w:tab/>
        <w:t>выражать своими словами понимание свободы мировоззрен</w:t>
      </w:r>
      <w:r w:rsidRPr="008F53A3">
        <w:rPr>
          <w:rFonts w:cs="Times New Roman"/>
          <w:sz w:val="28"/>
          <w:szCs w:val="28"/>
        </w:rPr>
        <w:t xml:space="preserve">ческого выбора, отношения человека, людей в обществе к религии, свободы вероисповедания; понимание российского </w:t>
      </w:r>
      <w:r w:rsidRPr="008F53A3">
        <w:rPr>
          <w:rFonts w:cs="Times New Roman"/>
          <w:spacing w:val="-1"/>
          <w:sz w:val="28"/>
          <w:szCs w:val="28"/>
        </w:rPr>
        <w:t>общества как многоэтничного и многорелигиозного (приво</w:t>
      </w:r>
      <w:r w:rsidRPr="008F53A3">
        <w:rPr>
          <w:rFonts w:cs="Times New Roman"/>
          <w:sz w:val="28"/>
          <w:szCs w:val="28"/>
        </w:rPr>
        <w:t>дить примеры), понимание российского общенародного (об</w:t>
      </w:r>
      <w:r w:rsidRPr="008F53A3">
        <w:rPr>
          <w:rFonts w:cs="Times New Roman"/>
          <w:spacing w:val="-1"/>
          <w:sz w:val="28"/>
          <w:szCs w:val="28"/>
        </w:rPr>
        <w:t>щенационального, гражданского) патриотизма, любви к Отечеству, нашей общей Родине — России; приводить приме</w:t>
      </w:r>
      <w:r w:rsidRPr="008F53A3">
        <w:rPr>
          <w:rFonts w:cs="Times New Roman"/>
          <w:sz w:val="28"/>
          <w:szCs w:val="28"/>
        </w:rPr>
        <w:t>ры сотрудничества последователей традиционных религий;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«Основы исламской культуры»</w:t>
      </w:r>
    </w:p>
    <w:p w:rsidR="00CE22EA" w:rsidRPr="008F53A3" w:rsidRDefault="00CE22EA" w:rsidP="00487161">
      <w:pPr>
        <w:pStyle w:val="a5"/>
        <w:rPr>
          <w:rFonts w:cs="Times New Roman"/>
          <w:sz w:val="28"/>
          <w:szCs w:val="28"/>
        </w:rPr>
      </w:pPr>
      <w:r w:rsidRPr="008F53A3">
        <w:rPr>
          <w:rFonts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осмысления и нравственной оценки поступков, поведения (своих и других людей) с позиций исламской этики;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назначении и устройстве мечети (минбар, михраб), нормах поведения в мечети, общения с верующими и служителями ислама;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праздниках в исламе (Ураза-байрам, Курбан-байрам, Маулид);</w:t>
      </w:r>
    </w:p>
    <w:p w:rsidR="00CE22EA" w:rsidRPr="008F53A3" w:rsidRDefault="00CE22EA" w:rsidP="00487161">
      <w:pPr>
        <w:pStyle w:val="22"/>
        <w:rPr>
          <w:rFonts w:cs="Times New Roman"/>
          <w:spacing w:val="-1"/>
          <w:sz w:val="28"/>
          <w:szCs w:val="28"/>
        </w:rPr>
      </w:pPr>
      <w:r w:rsidRPr="008F53A3">
        <w:rPr>
          <w:rFonts w:cs="Times New Roman"/>
          <w:sz w:val="28"/>
          <w:szCs w:val="28"/>
        </w:rPr>
        <w:t>—</w:t>
      </w:r>
      <w:r w:rsidRPr="008F53A3">
        <w:rPr>
          <w:rFonts w:cs="Times New Roman"/>
          <w:sz w:val="28"/>
          <w:szCs w:val="28"/>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8F53A3">
        <w:rPr>
          <w:rFonts w:cs="Times New Roman"/>
          <w:spacing w:val="-1"/>
          <w:sz w:val="28"/>
          <w:szCs w:val="28"/>
        </w:rPr>
        <w:t>старшим по возрасту, предкам; норм отношений с дальними родственниками, соседями; исламских семейных ценностей;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распознавать исламскую символику, объяснять своими словами её смысл и охарактеризовать назначение исламского орнамента;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E22EA" w:rsidRPr="008F53A3" w:rsidRDefault="00CE22EA" w:rsidP="00487161">
      <w:pPr>
        <w:pStyle w:val="22"/>
        <w:rPr>
          <w:rFonts w:cs="Times New Roman"/>
          <w:sz w:val="28"/>
          <w:szCs w:val="28"/>
        </w:rPr>
      </w:pPr>
      <w:r w:rsidRPr="008F53A3">
        <w:rPr>
          <w:rFonts w:cs="Times New Roman"/>
          <w:spacing w:val="-1"/>
          <w:sz w:val="28"/>
          <w:szCs w:val="28"/>
        </w:rPr>
        <w:t>—</w:t>
      </w:r>
      <w:r w:rsidRPr="008F53A3">
        <w:rPr>
          <w:rFonts w:cs="Times New Roman"/>
          <w:spacing w:val="-1"/>
          <w:sz w:val="28"/>
          <w:szCs w:val="28"/>
        </w:rPr>
        <w:tab/>
        <w:t>выражать своими словами понимание свободы мировоззрен</w:t>
      </w:r>
      <w:r w:rsidRPr="008F53A3">
        <w:rPr>
          <w:rFonts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8F53A3">
        <w:rPr>
          <w:rFonts w:cs="Times New Roman"/>
          <w:spacing w:val="-1"/>
          <w:sz w:val="28"/>
          <w:szCs w:val="28"/>
        </w:rPr>
        <w:t>дить примеры), понимание российского общенародного (общенационального, гражданского) патриотизма, любви к Оте</w:t>
      </w:r>
      <w:r w:rsidRPr="008F53A3">
        <w:rPr>
          <w:rFonts w:cs="Times New Roman"/>
          <w:sz w:val="28"/>
          <w:szCs w:val="28"/>
        </w:rPr>
        <w:t>честву, нашей общей Родине — России; приводить примеры сотрудничества последователей традиционных религий;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«Основы буддийской культуры»</w:t>
      </w:r>
    </w:p>
    <w:p w:rsidR="00CE22EA" w:rsidRPr="008F53A3" w:rsidRDefault="00CE22EA" w:rsidP="00487161">
      <w:pPr>
        <w:pStyle w:val="a5"/>
        <w:rPr>
          <w:rFonts w:cs="Times New Roman"/>
          <w:sz w:val="28"/>
          <w:szCs w:val="28"/>
        </w:rPr>
      </w:pPr>
      <w:r w:rsidRPr="008F53A3">
        <w:rPr>
          <w:rFonts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нравственных заповедях, нормах буддийской религиозной морали, их значении в выстраивании</w:t>
      </w:r>
      <w:r w:rsidRPr="008F53A3">
        <w:rPr>
          <w:rFonts w:cs="Times New Roman"/>
          <w:sz w:val="28"/>
          <w:szCs w:val="28"/>
        </w:rPr>
        <w:br/>
        <w:t>отношений в семье, между людьми, в общении и деятельности;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осмысления и нравственной оценки поступков, поведения (своих и других людей) с позиций буддийской этики;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буддийских писаниях, ламах, службах; смысле принятия, восьмеричном пути и карме;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назначении и устройстве буддийского храма, нормах поведения в храме, общения с мирскими последователями и ламами;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праздниках в буддизме, аскезе;</w:t>
      </w:r>
    </w:p>
    <w:p w:rsidR="00CE22EA" w:rsidRPr="008F53A3" w:rsidRDefault="00CE22EA" w:rsidP="00487161">
      <w:pPr>
        <w:pStyle w:val="22"/>
        <w:rPr>
          <w:rFonts w:cs="Times New Roman"/>
          <w:spacing w:val="-1"/>
          <w:sz w:val="28"/>
          <w:szCs w:val="28"/>
        </w:rPr>
      </w:pPr>
      <w:r w:rsidRPr="008F53A3">
        <w:rPr>
          <w:rFonts w:cs="Times New Roman"/>
          <w:spacing w:val="-1"/>
          <w:sz w:val="28"/>
          <w:szCs w:val="28"/>
        </w:rPr>
        <w:t>—</w:t>
      </w:r>
      <w:r w:rsidRPr="008F53A3">
        <w:rPr>
          <w:rFonts w:cs="Times New Roman"/>
          <w:spacing w:val="-1"/>
          <w:sz w:val="28"/>
          <w:szCs w:val="28"/>
        </w:rPr>
        <w:tab/>
        <w:t>раскрывать основное содержание норм отношений в буддий</w:t>
      </w:r>
      <w:r w:rsidRPr="008F53A3">
        <w:rPr>
          <w:rFonts w:cs="Times New Roman"/>
          <w:sz w:val="28"/>
          <w:szCs w:val="28"/>
        </w:rPr>
        <w:t>ской семье, обязанностей и ответственности членов семьи, отношении детей к отцу, матери, братьям и сёстрам, стар</w:t>
      </w:r>
      <w:r w:rsidRPr="008F53A3">
        <w:rPr>
          <w:rFonts w:cs="Times New Roman"/>
          <w:spacing w:val="-1"/>
          <w:sz w:val="28"/>
          <w:szCs w:val="28"/>
        </w:rPr>
        <w:t>шим по возрасту, предкам; буддийских семейных ценностей;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распознавать буддийскую символику, объяснять своими словами её смысл и значение в буддийской культуре;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художественной культуре в буддийской традиции;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«Основы иудейской культуры»</w:t>
      </w:r>
    </w:p>
    <w:p w:rsidR="00CE22EA" w:rsidRPr="008F53A3" w:rsidRDefault="00CE22EA" w:rsidP="00487161">
      <w:pPr>
        <w:pStyle w:val="a5"/>
        <w:rPr>
          <w:rFonts w:cs="Times New Roman"/>
          <w:sz w:val="28"/>
          <w:szCs w:val="28"/>
        </w:rPr>
      </w:pPr>
      <w:r w:rsidRPr="008F53A3">
        <w:rPr>
          <w:rFonts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осмысления и нравственной оценки поступков, поведения (своих и других людей) с позиций</w:t>
      </w:r>
      <w:r w:rsidRPr="008F53A3">
        <w:rPr>
          <w:rFonts w:cs="Times New Roman"/>
          <w:sz w:val="28"/>
          <w:szCs w:val="28"/>
        </w:rPr>
        <w:br/>
        <w:t>иудейской этики;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священных текстах иудаизма — Торе и</w:t>
      </w:r>
      <w:r w:rsidRPr="008F53A3">
        <w:rPr>
          <w:rFonts w:cs="Times New Roman"/>
          <w:sz w:val="28"/>
          <w:szCs w:val="28"/>
        </w:rPr>
        <w:br/>
        <w:t>Танахе, о Талмуде, произведениях выдающихся деятелей</w:t>
      </w:r>
      <w:r w:rsidRPr="008F53A3">
        <w:rPr>
          <w:rFonts w:cs="Times New Roman"/>
          <w:sz w:val="28"/>
          <w:szCs w:val="28"/>
        </w:rPr>
        <w:br/>
        <w:t>иудаизма, богослужениях, молитвах;</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назначении и устройстве синагоги, о раввинах, нормах поведения в синагоге, общения с мирянами и раввинами;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об иудейских праздниках (не менее четырёх, включая Рош-а-Шана, Йом-Киппур, Суккот, Песах), постах, назначении поста;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E22EA" w:rsidRPr="008F53A3" w:rsidRDefault="00CE22EA" w:rsidP="00487161">
      <w:pPr>
        <w:pStyle w:val="22"/>
        <w:rPr>
          <w:rFonts w:cs="Times New Roman"/>
          <w:sz w:val="28"/>
          <w:szCs w:val="28"/>
        </w:rPr>
      </w:pPr>
      <w:r w:rsidRPr="008F53A3">
        <w:rPr>
          <w:rFonts w:cs="Times New Roman"/>
          <w:spacing w:val="-3"/>
          <w:sz w:val="28"/>
          <w:szCs w:val="28"/>
        </w:rPr>
        <w:t>—</w:t>
      </w:r>
      <w:r w:rsidRPr="008F53A3">
        <w:rPr>
          <w:rFonts w:cs="Times New Roman"/>
          <w:spacing w:val="-3"/>
          <w:sz w:val="28"/>
          <w:szCs w:val="28"/>
        </w:rPr>
        <w:tab/>
        <w:t>распознавать иудейскую символику, объяснять своими слова</w:t>
      </w:r>
      <w:r w:rsidRPr="008F53A3">
        <w:rPr>
          <w:rFonts w:cs="Times New Roman"/>
          <w:sz w:val="28"/>
          <w:szCs w:val="28"/>
        </w:rPr>
        <w:t>ми её смысл (магендовид) и значение в еврейской культуре;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излагать основные исторические сведения о появлении</w:t>
      </w:r>
      <w:r w:rsidRPr="008F53A3">
        <w:rPr>
          <w:rFonts w:cs="Times New Roman"/>
          <w:sz w:val="28"/>
          <w:szCs w:val="28"/>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E22EA" w:rsidRPr="008F53A3" w:rsidRDefault="00CE22EA" w:rsidP="00487161">
      <w:pPr>
        <w:pStyle w:val="22"/>
        <w:rPr>
          <w:rFonts w:cs="Times New Roman"/>
          <w:spacing w:val="-1"/>
          <w:sz w:val="28"/>
          <w:szCs w:val="28"/>
        </w:rPr>
      </w:pPr>
      <w:r w:rsidRPr="008F53A3">
        <w:rPr>
          <w:rFonts w:cs="Times New Roman"/>
          <w:spacing w:val="-1"/>
          <w:sz w:val="28"/>
          <w:szCs w:val="28"/>
        </w:rPr>
        <w:t>—</w:t>
      </w:r>
      <w:r w:rsidRPr="008F53A3">
        <w:rPr>
          <w:rFonts w:cs="Times New Roman"/>
          <w:spacing w:val="-1"/>
          <w:sz w:val="28"/>
          <w:szCs w:val="28"/>
        </w:rPr>
        <w:tab/>
        <w:t>выражать своими словами понимание свободы мировоззрен</w:t>
      </w:r>
      <w:r w:rsidRPr="008F53A3">
        <w:rPr>
          <w:rFonts w:cs="Times New Roman"/>
          <w:sz w:val="28"/>
          <w:szCs w:val="28"/>
        </w:rPr>
        <w:t xml:space="preserve">ческого выбора, отношения человека, людей в обществе к </w:t>
      </w:r>
      <w:r w:rsidRPr="008F53A3">
        <w:rPr>
          <w:rFonts w:cs="Times New Roman"/>
          <w:spacing w:val="-1"/>
          <w:sz w:val="28"/>
          <w:szCs w:val="28"/>
        </w:rPr>
        <w:t xml:space="preserve">религии, свободы вероисповедания; понимание российского </w:t>
      </w:r>
      <w:r w:rsidRPr="008F53A3">
        <w:rPr>
          <w:rFonts w:cs="Times New Roman"/>
          <w:sz w:val="28"/>
          <w:szCs w:val="28"/>
        </w:rPr>
        <w:t>общества как многоэтничного и многорелигиозного (приво</w:t>
      </w:r>
      <w:r w:rsidRPr="008F53A3">
        <w:rPr>
          <w:rFonts w:cs="Times New Roman"/>
          <w:spacing w:val="-1"/>
          <w:sz w:val="28"/>
          <w:szCs w:val="28"/>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«Основы религиозных культур народов России»</w:t>
      </w:r>
    </w:p>
    <w:p w:rsidR="00CE22EA" w:rsidRPr="008F53A3" w:rsidRDefault="00CE22EA" w:rsidP="00487161">
      <w:pPr>
        <w:pStyle w:val="a5"/>
        <w:rPr>
          <w:rFonts w:cs="Times New Roman"/>
          <w:sz w:val="28"/>
          <w:szCs w:val="28"/>
        </w:rPr>
      </w:pPr>
      <w:r w:rsidRPr="008F53A3">
        <w:rPr>
          <w:rFonts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соотносить нравственные формы поведения с нравственными нормами, заповедями в традиционных религиях народов России;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человеческого достоинства, ценности человеческой жизни в традиционных религиях народов России.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«Основы светской этики»</w:t>
      </w:r>
    </w:p>
    <w:p w:rsidR="00CE22EA" w:rsidRPr="008F53A3" w:rsidRDefault="00CE22EA" w:rsidP="00487161">
      <w:pPr>
        <w:pStyle w:val="a5"/>
        <w:rPr>
          <w:rFonts w:cs="Times New Roman"/>
          <w:sz w:val="28"/>
          <w:szCs w:val="28"/>
        </w:rPr>
      </w:pPr>
      <w:r w:rsidRPr="008F53A3">
        <w:rPr>
          <w:rFonts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E22EA" w:rsidRPr="008F53A3" w:rsidRDefault="00CE22EA" w:rsidP="00487161">
      <w:pPr>
        <w:pStyle w:val="22"/>
        <w:rPr>
          <w:rFonts w:cs="Times New Roman"/>
          <w:sz w:val="28"/>
          <w:szCs w:val="28"/>
        </w:rPr>
      </w:pPr>
      <w:r w:rsidRPr="008F53A3">
        <w:rPr>
          <w:rFonts w:cs="Times New Roman"/>
          <w:spacing w:val="-2"/>
          <w:sz w:val="28"/>
          <w:szCs w:val="28"/>
        </w:rPr>
        <w:t>—</w:t>
      </w:r>
      <w:r w:rsidRPr="008F53A3">
        <w:rPr>
          <w:rFonts w:cs="Times New Roman"/>
          <w:spacing w:val="-2"/>
          <w:sz w:val="28"/>
          <w:szCs w:val="28"/>
        </w:rPr>
        <w:tab/>
        <w:t>рассказывать о российской светской (гражданской) этике как общепринятых в российском обществе нормах морали, отно</w:t>
      </w:r>
      <w:r w:rsidRPr="008F53A3">
        <w:rPr>
          <w:rFonts w:cs="Times New Roman"/>
          <w:sz w:val="28"/>
          <w:szCs w:val="28"/>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рассказывать о российских культурных и природных памятниках, о культурных и природных достопримечательностях своего региона;</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объяснять своими словами роль светской (гражданской) этики в становлении российской государственности;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свободы мировоз</w:t>
      </w:r>
      <w:r w:rsidRPr="008F53A3">
        <w:rPr>
          <w:rFonts w:cs="Times New Roman"/>
          <w:spacing w:val="-1"/>
          <w:sz w:val="28"/>
          <w:szCs w:val="28"/>
        </w:rPr>
        <w:t>зренческого выбора, отношения человека, людей в обществе</w:t>
      </w:r>
      <w:r w:rsidRPr="008F53A3">
        <w:rPr>
          <w:rFonts w:cs="Times New Roman"/>
          <w:sz w:val="28"/>
          <w:szCs w:val="28"/>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8F53A3">
        <w:rPr>
          <w:rFonts w:cs="Times New Roman"/>
          <w:spacing w:val="-1"/>
          <w:sz w:val="28"/>
          <w:szCs w:val="28"/>
        </w:rPr>
        <w:t>ного (общенационального, гражданского) патриотизма, люб</w:t>
      </w:r>
      <w:r w:rsidRPr="008F53A3">
        <w:rPr>
          <w:rFonts w:cs="Times New Roman"/>
          <w:sz w:val="28"/>
          <w:szCs w:val="28"/>
        </w:rPr>
        <w:t>ви к Отечеству, нашей общей Родине — России; приводить примеры сотрудничества последователей традиционных религий;</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E22EA" w:rsidRPr="008F53A3" w:rsidRDefault="00CE22EA" w:rsidP="00487161">
      <w:pPr>
        <w:pStyle w:val="22"/>
        <w:rPr>
          <w:rFonts w:cs="Times New Roman"/>
          <w:sz w:val="28"/>
          <w:szCs w:val="28"/>
        </w:rPr>
      </w:pPr>
      <w:r w:rsidRPr="008F53A3">
        <w:rPr>
          <w:rFonts w:cs="Times New Roman"/>
          <w:sz w:val="28"/>
          <w:szCs w:val="28"/>
        </w:rPr>
        <w:t>—</w:t>
      </w:r>
      <w:r w:rsidRPr="008F53A3">
        <w:rPr>
          <w:rFonts w:cs="Times New Roman"/>
          <w:sz w:val="28"/>
          <w:szCs w:val="28"/>
        </w:rPr>
        <w:tab/>
        <w:t>выражать своими словами понимание человеческого достоинства, ценности человеческой жизни в российской светской (гражданской) этике.</w:t>
      </w:r>
    </w:p>
    <w:p w:rsidR="00CE22EA" w:rsidRPr="008F53A3" w:rsidRDefault="00CE22EA" w:rsidP="0085532E">
      <w:pPr>
        <w:pStyle w:val="h1"/>
        <w:spacing w:before="638"/>
        <w:jc w:val="both"/>
        <w:outlineLvl w:val="0"/>
        <w:rPr>
          <w:rFonts w:cs="Times New Roman"/>
          <w:sz w:val="28"/>
          <w:szCs w:val="28"/>
        </w:rPr>
      </w:pPr>
      <w:r w:rsidRPr="008F53A3">
        <w:rPr>
          <w:rFonts w:cs="Times New Roman"/>
          <w:sz w:val="28"/>
          <w:szCs w:val="28"/>
        </w:rPr>
        <w:t>ИЗОБРАЗИТЕЛЬНОЕ ИСКУССТВО</w:t>
      </w:r>
    </w:p>
    <w:p w:rsidR="00CE22EA" w:rsidRPr="008F53A3" w:rsidRDefault="00CE22EA" w:rsidP="00487161">
      <w:pPr>
        <w:pStyle w:val="body"/>
        <w:rPr>
          <w:rFonts w:cs="Times New Roman"/>
          <w:sz w:val="28"/>
          <w:szCs w:val="28"/>
        </w:rPr>
      </w:pPr>
      <w:r w:rsidRPr="008F53A3">
        <w:rPr>
          <w:rFonts w:cs="Times New Roman"/>
          <w:spacing w:val="-1"/>
          <w:sz w:val="28"/>
          <w:szCs w:val="28"/>
        </w:rPr>
        <w:t xml:space="preserve">Цели предмета: </w:t>
      </w:r>
      <w:r w:rsidRPr="008F53A3">
        <w:rPr>
          <w:rFonts w:cs="Times New Roman"/>
          <w:sz w:val="28"/>
          <w:szCs w:val="28"/>
        </w:rPr>
        <w:t xml:space="preserve">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CE22EA" w:rsidRPr="008F53A3" w:rsidRDefault="00CE22EA" w:rsidP="00487161">
      <w:pPr>
        <w:pStyle w:val="body"/>
        <w:rPr>
          <w:rFonts w:cs="Times New Roman"/>
          <w:sz w:val="28"/>
          <w:szCs w:val="28"/>
        </w:rPr>
      </w:pPr>
      <w:r w:rsidRPr="008F53A3">
        <w:rPr>
          <w:rFonts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E22EA" w:rsidRPr="008F53A3" w:rsidRDefault="00CE22EA" w:rsidP="00487161">
      <w:pPr>
        <w:rPr>
          <w:sz w:val="28"/>
          <w:szCs w:val="28"/>
        </w:rPr>
      </w:pPr>
      <w:r w:rsidRPr="008F53A3">
        <w:rPr>
          <w:sz w:val="28"/>
          <w:szCs w:val="28"/>
        </w:rPr>
        <w:t>Место учебного предмета «изобразительное искусство» в учебном плане.</w:t>
      </w:r>
    </w:p>
    <w:p w:rsidR="00CE22EA" w:rsidRPr="008F53A3" w:rsidRDefault="00CE22EA" w:rsidP="00487161">
      <w:pPr>
        <w:pStyle w:val="body"/>
        <w:rPr>
          <w:rFonts w:cs="Times New Roman"/>
          <w:sz w:val="28"/>
          <w:szCs w:val="28"/>
        </w:rPr>
      </w:pPr>
      <w:r w:rsidRPr="008F53A3">
        <w:rPr>
          <w:rFonts w:cs="Times New Roman"/>
          <w:sz w:val="28"/>
          <w:szCs w:val="28"/>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CE22EA" w:rsidRPr="008F53A3" w:rsidRDefault="00CE22EA" w:rsidP="00487161">
      <w:pPr>
        <w:pStyle w:val="body"/>
        <w:rPr>
          <w:rFonts w:cs="Times New Roman"/>
          <w:sz w:val="28"/>
          <w:szCs w:val="28"/>
        </w:rPr>
      </w:pPr>
      <w:r w:rsidRPr="008F53A3">
        <w:rPr>
          <w:rFonts w:cs="Times New Roman"/>
          <w:sz w:val="28"/>
          <w:szCs w:val="28"/>
        </w:rPr>
        <w:t xml:space="preserve">Общее число часов, отведённых на изучение учебного предмета «Изобразительное искусство», — 135 ч (один час в неделю в каждом классе). </w:t>
      </w:r>
    </w:p>
    <w:p w:rsidR="00CE22EA" w:rsidRPr="008F53A3" w:rsidRDefault="00CE22EA" w:rsidP="00487161">
      <w:pPr>
        <w:pStyle w:val="body"/>
        <w:rPr>
          <w:rFonts w:cs="Times New Roman"/>
          <w:sz w:val="28"/>
          <w:szCs w:val="28"/>
        </w:rPr>
      </w:pPr>
      <w:r w:rsidRPr="008F53A3">
        <w:rPr>
          <w:rFonts w:cs="Times New Roman"/>
          <w:sz w:val="28"/>
          <w:szCs w:val="28"/>
        </w:rPr>
        <w:t xml:space="preserve">1 класс — 33 ч, 2 класс — 34 ч, 3 класс — 34 ч, 4 класс — 34 ч. </w:t>
      </w:r>
    </w:p>
    <w:p w:rsidR="00CE22EA" w:rsidRPr="008F53A3" w:rsidRDefault="00CE22EA" w:rsidP="00487161">
      <w:pPr>
        <w:pStyle w:val="h1"/>
        <w:spacing w:before="397"/>
        <w:jc w:val="both"/>
        <w:rPr>
          <w:rFonts w:cs="Times New Roman"/>
          <w:sz w:val="28"/>
          <w:szCs w:val="28"/>
        </w:rPr>
      </w:pPr>
      <w:r w:rsidRPr="008F53A3">
        <w:rPr>
          <w:rFonts w:cs="Times New Roman"/>
          <w:sz w:val="28"/>
          <w:szCs w:val="28"/>
        </w:rPr>
        <w:t xml:space="preserve">СОДЕРЖАНИЕ УЧЕБНОГО ПРЕДМЕТА </w:t>
      </w:r>
      <w:r w:rsidRPr="008F53A3">
        <w:rPr>
          <w:rFonts w:cs="Times New Roman"/>
          <w:sz w:val="28"/>
          <w:szCs w:val="28"/>
        </w:rPr>
        <w:br/>
        <w:t xml:space="preserve">«ИЗОБРАЗИТЕЛЬНОЕ ИСКУССТВО» </w:t>
      </w:r>
    </w:p>
    <w:p w:rsidR="00CE22EA" w:rsidRPr="008F53A3" w:rsidRDefault="00CE22EA" w:rsidP="0085532E">
      <w:pPr>
        <w:pStyle w:val="h2-first"/>
        <w:spacing w:before="99"/>
        <w:jc w:val="both"/>
        <w:outlineLvl w:val="0"/>
        <w:rPr>
          <w:rFonts w:cs="Times New Roman"/>
          <w:sz w:val="28"/>
          <w:szCs w:val="28"/>
        </w:rPr>
      </w:pPr>
      <w:r w:rsidRPr="008F53A3">
        <w:rPr>
          <w:rFonts w:cs="Times New Roman"/>
          <w:sz w:val="28"/>
          <w:szCs w:val="28"/>
        </w:rPr>
        <w:t>1 класс (</w:t>
      </w:r>
      <w:r w:rsidRPr="008F53A3">
        <w:rPr>
          <w:rStyle w:val="ItalicBook"/>
          <w:rFonts w:cs="Times New Roman"/>
          <w:b w:val="0"/>
          <w:bCs w:val="0"/>
          <w:iCs/>
          <w:caps w:val="0"/>
          <w:sz w:val="28"/>
          <w:szCs w:val="28"/>
        </w:rPr>
        <w:t>33 ч</w:t>
      </w:r>
      <w:r w:rsidRPr="008F53A3">
        <w:rPr>
          <w:rFonts w:cs="Times New Roman"/>
          <w:sz w:val="28"/>
          <w:szCs w:val="28"/>
        </w:rPr>
        <w:t>)</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 xml:space="preserve">Модуль «Графика» </w:t>
      </w:r>
    </w:p>
    <w:p w:rsidR="00CE22EA" w:rsidRPr="008F53A3" w:rsidRDefault="00CE22EA" w:rsidP="00487161">
      <w:pPr>
        <w:pStyle w:val="body"/>
        <w:rPr>
          <w:rFonts w:cs="Times New Roman"/>
          <w:sz w:val="28"/>
          <w:szCs w:val="28"/>
        </w:rPr>
      </w:pPr>
      <w:r w:rsidRPr="008F53A3">
        <w:rPr>
          <w:rFonts w:cs="Times New Roman"/>
          <w:sz w:val="28"/>
          <w:szCs w:val="28"/>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CE22EA" w:rsidRPr="008F53A3" w:rsidRDefault="00CE22EA" w:rsidP="00487161">
      <w:pPr>
        <w:pStyle w:val="body"/>
        <w:rPr>
          <w:rFonts w:cs="Times New Roman"/>
          <w:sz w:val="28"/>
          <w:szCs w:val="28"/>
        </w:rPr>
      </w:pPr>
      <w:r w:rsidRPr="008F53A3">
        <w:rPr>
          <w:rFonts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CE22EA" w:rsidRPr="008F53A3" w:rsidRDefault="00CE22EA" w:rsidP="00487161">
      <w:pPr>
        <w:pStyle w:val="body"/>
        <w:rPr>
          <w:rFonts w:cs="Times New Roman"/>
          <w:sz w:val="28"/>
          <w:szCs w:val="28"/>
        </w:rPr>
      </w:pPr>
      <w:r w:rsidRPr="008F53A3">
        <w:rPr>
          <w:rFonts w:cs="Times New Roman"/>
          <w:sz w:val="28"/>
          <w:szCs w:val="28"/>
        </w:rPr>
        <w:t>Рисование с натуры: разные листья и их форма.</w:t>
      </w:r>
    </w:p>
    <w:p w:rsidR="00CE22EA" w:rsidRPr="008F53A3" w:rsidRDefault="00CE22EA" w:rsidP="00487161">
      <w:pPr>
        <w:pStyle w:val="body"/>
        <w:rPr>
          <w:rFonts w:cs="Times New Roman"/>
          <w:sz w:val="28"/>
          <w:szCs w:val="28"/>
        </w:rPr>
      </w:pPr>
      <w:r w:rsidRPr="008F53A3">
        <w:rPr>
          <w:rFonts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CE22EA" w:rsidRPr="008F53A3" w:rsidRDefault="00CE22EA" w:rsidP="00487161">
      <w:pPr>
        <w:pStyle w:val="body"/>
        <w:rPr>
          <w:rFonts w:cs="Times New Roman"/>
          <w:sz w:val="28"/>
          <w:szCs w:val="28"/>
        </w:rPr>
      </w:pPr>
      <w:r w:rsidRPr="008F53A3">
        <w:rPr>
          <w:rFonts w:cs="Times New Roman"/>
          <w:sz w:val="28"/>
          <w:szCs w:val="28"/>
        </w:rPr>
        <w:t>Графическое пятно (ахроматическое) и представление о силуэте. Формирование навыка ви</w:t>
      </w:r>
      <w:r w:rsidRPr="008F53A3">
        <w:rPr>
          <w:rFonts w:ascii="MingLiU_HKSCS" w:eastAsia="MingLiU_HKSCS" w:hAnsi="MingLiU_HKSCS" w:cs="MingLiU_HKSCS" w:hint="eastAsia"/>
          <w:sz w:val="28"/>
          <w:szCs w:val="28"/>
        </w:rPr>
        <w:t></w:t>
      </w:r>
      <w:r w:rsidRPr="008F53A3">
        <w:rPr>
          <w:rFonts w:cs="Times New Roman"/>
          <w:sz w:val="28"/>
          <w:szCs w:val="28"/>
        </w:rPr>
        <w:t>дения целостности. Цельная форма и её части.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«Живопись»</w:t>
      </w:r>
    </w:p>
    <w:p w:rsidR="00CE22EA" w:rsidRPr="008F53A3" w:rsidRDefault="00CE22EA" w:rsidP="00487161">
      <w:pPr>
        <w:pStyle w:val="body"/>
        <w:rPr>
          <w:rFonts w:cs="Times New Roman"/>
          <w:sz w:val="28"/>
          <w:szCs w:val="28"/>
        </w:rPr>
      </w:pPr>
      <w:r w:rsidRPr="008F53A3">
        <w:rPr>
          <w:rFonts w:cs="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CE22EA" w:rsidRPr="008F53A3" w:rsidRDefault="00CE22EA" w:rsidP="00487161">
      <w:pPr>
        <w:pStyle w:val="body"/>
        <w:rPr>
          <w:rFonts w:cs="Times New Roman"/>
          <w:sz w:val="28"/>
          <w:szCs w:val="28"/>
        </w:rPr>
      </w:pPr>
      <w:r w:rsidRPr="008F53A3">
        <w:rPr>
          <w:rFonts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CE22EA" w:rsidRPr="008F53A3" w:rsidRDefault="00CE22EA" w:rsidP="00487161">
      <w:pPr>
        <w:pStyle w:val="body"/>
        <w:rPr>
          <w:rFonts w:cs="Times New Roman"/>
          <w:sz w:val="28"/>
          <w:szCs w:val="28"/>
        </w:rPr>
      </w:pPr>
      <w:r w:rsidRPr="008F53A3">
        <w:rPr>
          <w:rFonts w:cs="Times New Roman"/>
          <w:sz w:val="28"/>
          <w:szCs w:val="28"/>
        </w:rPr>
        <w:t>Эмоциональная выразительность цвета, способы выражение настроения в изображаемом сюжете.</w:t>
      </w:r>
    </w:p>
    <w:p w:rsidR="00CE22EA" w:rsidRPr="008F53A3" w:rsidRDefault="00CE22EA" w:rsidP="00487161">
      <w:pPr>
        <w:pStyle w:val="body"/>
        <w:rPr>
          <w:rFonts w:cs="Times New Roman"/>
          <w:sz w:val="28"/>
          <w:szCs w:val="28"/>
        </w:rPr>
      </w:pPr>
      <w:r w:rsidRPr="008F53A3">
        <w:rPr>
          <w:rFonts w:cs="Times New Roman"/>
          <w:sz w:val="28"/>
          <w:szCs w:val="28"/>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CE22EA" w:rsidRPr="008F53A3" w:rsidRDefault="00CE22EA" w:rsidP="00487161">
      <w:pPr>
        <w:pStyle w:val="body"/>
        <w:rPr>
          <w:rFonts w:cs="Times New Roman"/>
          <w:sz w:val="28"/>
          <w:szCs w:val="28"/>
        </w:rPr>
      </w:pPr>
      <w:r w:rsidRPr="008F53A3">
        <w:rPr>
          <w:rFonts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CE22EA" w:rsidRPr="008F53A3" w:rsidRDefault="00CE22EA" w:rsidP="00487161">
      <w:pPr>
        <w:pStyle w:val="body"/>
        <w:rPr>
          <w:rFonts w:cs="Times New Roman"/>
          <w:sz w:val="28"/>
          <w:szCs w:val="28"/>
        </w:rPr>
      </w:pPr>
      <w:r w:rsidRPr="008F53A3">
        <w:rPr>
          <w:rFonts w:cs="Times New Roman"/>
          <w:sz w:val="28"/>
          <w:szCs w:val="28"/>
        </w:rPr>
        <w:t>Техника монотипии. Представления о симметрии. Развитие воображения.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«Скульптура» </w:t>
      </w:r>
    </w:p>
    <w:p w:rsidR="00CE22EA" w:rsidRPr="008F53A3" w:rsidRDefault="00CE22EA" w:rsidP="00487161">
      <w:pPr>
        <w:pStyle w:val="body"/>
        <w:rPr>
          <w:rFonts w:cs="Times New Roman"/>
          <w:sz w:val="28"/>
          <w:szCs w:val="28"/>
        </w:rPr>
      </w:pPr>
      <w:r w:rsidRPr="008F53A3">
        <w:rPr>
          <w:rFonts w:cs="Times New Roman"/>
          <w:sz w:val="28"/>
          <w:szCs w:val="28"/>
        </w:rPr>
        <w:t>Изображение в объёме. Приёмы работы с пластилином; дощечка, стек, тряпочка.</w:t>
      </w:r>
    </w:p>
    <w:p w:rsidR="00CE22EA" w:rsidRPr="008F53A3" w:rsidRDefault="00CE22EA" w:rsidP="00487161">
      <w:pPr>
        <w:pStyle w:val="body"/>
        <w:rPr>
          <w:rFonts w:cs="Times New Roman"/>
          <w:sz w:val="28"/>
          <w:szCs w:val="28"/>
        </w:rPr>
      </w:pPr>
      <w:r w:rsidRPr="008F53A3">
        <w:rPr>
          <w:rFonts w:cs="Times New Roman"/>
          <w:sz w:val="28"/>
          <w:szCs w:val="28"/>
        </w:rPr>
        <w:t xml:space="preserve">Лепка зверушек из цельной формы (черепашки, ёжика, зайчика, птички и др.). Приёмы вытягивания, вдавливания, сгибания, скручивания. </w:t>
      </w:r>
    </w:p>
    <w:p w:rsidR="00CE22EA" w:rsidRPr="008F53A3" w:rsidRDefault="00CE22EA" w:rsidP="00487161">
      <w:pPr>
        <w:pStyle w:val="body"/>
        <w:rPr>
          <w:rFonts w:cs="Times New Roman"/>
          <w:sz w:val="28"/>
          <w:szCs w:val="28"/>
        </w:rPr>
      </w:pPr>
      <w:r w:rsidRPr="008F53A3">
        <w:rPr>
          <w:rFonts w:cs="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CE22EA" w:rsidRPr="008F53A3" w:rsidRDefault="00CE22EA" w:rsidP="00487161">
      <w:pPr>
        <w:pStyle w:val="body"/>
        <w:rPr>
          <w:rFonts w:cs="Times New Roman"/>
          <w:sz w:val="28"/>
          <w:szCs w:val="28"/>
        </w:rPr>
      </w:pPr>
      <w:r w:rsidRPr="008F53A3">
        <w:rPr>
          <w:rFonts w:cs="Times New Roman"/>
          <w:sz w:val="28"/>
          <w:szCs w:val="28"/>
        </w:rPr>
        <w:t xml:space="preserve">Бумажная пластика. Овладение первичными приёмами надрезания, закручивания, складывания. </w:t>
      </w:r>
    </w:p>
    <w:p w:rsidR="00CE22EA" w:rsidRPr="008F53A3" w:rsidRDefault="00CE22EA" w:rsidP="00487161">
      <w:pPr>
        <w:pStyle w:val="body"/>
        <w:rPr>
          <w:rFonts w:cs="Times New Roman"/>
          <w:sz w:val="28"/>
          <w:szCs w:val="28"/>
        </w:rPr>
      </w:pPr>
      <w:r w:rsidRPr="008F53A3">
        <w:rPr>
          <w:rFonts w:cs="Times New Roman"/>
          <w:sz w:val="28"/>
          <w:szCs w:val="28"/>
        </w:rPr>
        <w:t xml:space="preserve">Объёмная аппликация из бумаги и картона.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«Декоративно-прикладное искусство»</w:t>
      </w:r>
    </w:p>
    <w:p w:rsidR="00CE22EA" w:rsidRPr="008F53A3" w:rsidRDefault="00CE22EA" w:rsidP="00487161">
      <w:pPr>
        <w:pStyle w:val="body"/>
        <w:rPr>
          <w:rFonts w:cs="Times New Roman"/>
          <w:sz w:val="28"/>
          <w:szCs w:val="28"/>
        </w:rPr>
      </w:pPr>
      <w:r w:rsidRPr="008F53A3">
        <w:rPr>
          <w:rFonts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CE22EA" w:rsidRPr="008F53A3" w:rsidRDefault="00CE22EA" w:rsidP="00487161">
      <w:pPr>
        <w:pStyle w:val="body"/>
        <w:rPr>
          <w:rFonts w:cs="Times New Roman"/>
          <w:sz w:val="28"/>
          <w:szCs w:val="28"/>
        </w:rPr>
      </w:pPr>
      <w:r w:rsidRPr="008F53A3">
        <w:rPr>
          <w:rFonts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CE22EA" w:rsidRPr="008F53A3" w:rsidRDefault="00CE22EA" w:rsidP="00487161">
      <w:pPr>
        <w:pStyle w:val="body"/>
        <w:rPr>
          <w:rFonts w:cs="Times New Roman"/>
          <w:sz w:val="28"/>
          <w:szCs w:val="28"/>
        </w:rPr>
      </w:pPr>
      <w:r w:rsidRPr="008F53A3">
        <w:rPr>
          <w:rFonts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CE22EA" w:rsidRPr="008F53A3" w:rsidRDefault="00CE22EA" w:rsidP="00487161">
      <w:pPr>
        <w:pStyle w:val="body"/>
        <w:rPr>
          <w:rFonts w:cs="Times New Roman"/>
          <w:sz w:val="28"/>
          <w:szCs w:val="28"/>
        </w:rPr>
      </w:pPr>
      <w:r w:rsidRPr="008F53A3">
        <w:rPr>
          <w:rFonts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CE22EA" w:rsidRPr="008F53A3" w:rsidRDefault="00CE22EA" w:rsidP="00487161">
      <w:pPr>
        <w:pStyle w:val="body"/>
        <w:rPr>
          <w:rFonts w:cs="Times New Roman"/>
          <w:sz w:val="28"/>
          <w:szCs w:val="28"/>
        </w:rPr>
      </w:pPr>
      <w:r w:rsidRPr="008F53A3">
        <w:rPr>
          <w:rFonts w:cs="Times New Roman"/>
          <w:sz w:val="28"/>
          <w:szCs w:val="28"/>
        </w:rPr>
        <w:t xml:space="preserve"> Дизайн предмета: изготовление нарядной упаковки путём складывания бумаги и аппликации.</w:t>
      </w:r>
    </w:p>
    <w:p w:rsidR="00CE22EA" w:rsidRPr="008F53A3" w:rsidRDefault="00CE22EA" w:rsidP="00487161">
      <w:pPr>
        <w:pStyle w:val="body"/>
        <w:rPr>
          <w:rFonts w:cs="Times New Roman"/>
          <w:sz w:val="28"/>
          <w:szCs w:val="28"/>
        </w:rPr>
      </w:pPr>
      <w:r w:rsidRPr="008F53A3">
        <w:rPr>
          <w:rFonts w:cs="Times New Roman"/>
          <w:sz w:val="28"/>
          <w:szCs w:val="28"/>
        </w:rPr>
        <w:t>Оригами — создание игрушки для новогодней ёлки. Приёмы складывания бумаги.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«Архитектура» </w:t>
      </w:r>
    </w:p>
    <w:p w:rsidR="00CE22EA" w:rsidRPr="008F53A3" w:rsidRDefault="00CE22EA" w:rsidP="00487161">
      <w:pPr>
        <w:pStyle w:val="body"/>
        <w:rPr>
          <w:rFonts w:cs="Times New Roman"/>
          <w:sz w:val="28"/>
          <w:szCs w:val="28"/>
        </w:rPr>
      </w:pPr>
      <w:r w:rsidRPr="008F53A3">
        <w:rPr>
          <w:rFonts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CE22EA" w:rsidRPr="008F53A3" w:rsidRDefault="00CE22EA" w:rsidP="00487161">
      <w:pPr>
        <w:pStyle w:val="body"/>
        <w:rPr>
          <w:rFonts w:cs="Times New Roman"/>
          <w:sz w:val="28"/>
          <w:szCs w:val="28"/>
        </w:rPr>
      </w:pPr>
      <w:r w:rsidRPr="008F53A3">
        <w:rPr>
          <w:rFonts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CE22EA" w:rsidRPr="008F53A3" w:rsidRDefault="00CE22EA" w:rsidP="00487161">
      <w:pPr>
        <w:pStyle w:val="body"/>
        <w:rPr>
          <w:rFonts w:cs="Times New Roman"/>
          <w:sz w:val="28"/>
          <w:szCs w:val="28"/>
        </w:rPr>
      </w:pPr>
      <w:r w:rsidRPr="008F53A3">
        <w:rPr>
          <w:rFonts w:cs="Times New Roman"/>
          <w:sz w:val="28"/>
          <w:szCs w:val="28"/>
        </w:rPr>
        <w:t xml:space="preserve">Макетирование (или аппликация) пространственной среды сказочного города из бумаги, картона или пластилина.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«Восприятие произведений искусства» </w:t>
      </w:r>
    </w:p>
    <w:p w:rsidR="00CE22EA" w:rsidRPr="008F53A3" w:rsidRDefault="00CE22EA" w:rsidP="00487161">
      <w:pPr>
        <w:pStyle w:val="body"/>
        <w:rPr>
          <w:rFonts w:cs="Times New Roman"/>
          <w:sz w:val="28"/>
          <w:szCs w:val="28"/>
        </w:rPr>
      </w:pPr>
      <w:r w:rsidRPr="008F53A3">
        <w:rPr>
          <w:rFonts w:cs="Times New Roman"/>
          <w:sz w:val="28"/>
          <w:szCs w:val="28"/>
        </w:rPr>
        <w:t xml:space="preserve">Восприятие произведений детского творчества. Обсуждение сюжетного и эмоционального содержания детских работ. </w:t>
      </w:r>
    </w:p>
    <w:p w:rsidR="00CE22EA" w:rsidRPr="008F53A3" w:rsidRDefault="00CE22EA" w:rsidP="00487161">
      <w:pPr>
        <w:pStyle w:val="body"/>
        <w:rPr>
          <w:rFonts w:cs="Times New Roman"/>
          <w:sz w:val="28"/>
          <w:szCs w:val="28"/>
        </w:rPr>
      </w:pPr>
      <w:r w:rsidRPr="008F53A3">
        <w:rPr>
          <w:rFonts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CE22EA" w:rsidRPr="008F53A3" w:rsidRDefault="00CE22EA" w:rsidP="00487161">
      <w:pPr>
        <w:pStyle w:val="body"/>
        <w:rPr>
          <w:rFonts w:cs="Times New Roman"/>
          <w:sz w:val="28"/>
          <w:szCs w:val="28"/>
        </w:rPr>
      </w:pPr>
      <w:r w:rsidRPr="008F53A3">
        <w:rPr>
          <w:rFonts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CE22EA" w:rsidRPr="008F53A3" w:rsidRDefault="00CE22EA" w:rsidP="00487161">
      <w:pPr>
        <w:pStyle w:val="body"/>
        <w:rPr>
          <w:rFonts w:cs="Times New Roman"/>
          <w:sz w:val="28"/>
          <w:szCs w:val="28"/>
        </w:rPr>
      </w:pPr>
      <w:r w:rsidRPr="008F53A3">
        <w:rPr>
          <w:rFonts w:cs="Times New Roman"/>
          <w:sz w:val="28"/>
          <w:szCs w:val="28"/>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CE22EA" w:rsidRPr="008F53A3" w:rsidRDefault="00CE22EA" w:rsidP="00487161">
      <w:pPr>
        <w:pStyle w:val="body"/>
        <w:rPr>
          <w:rFonts w:cs="Times New Roman"/>
          <w:sz w:val="28"/>
          <w:szCs w:val="28"/>
        </w:rPr>
      </w:pPr>
      <w:r w:rsidRPr="008F53A3">
        <w:rPr>
          <w:rFonts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«Азбука цифровой графики» </w:t>
      </w:r>
    </w:p>
    <w:p w:rsidR="00CE22EA" w:rsidRPr="008F53A3" w:rsidRDefault="00CE22EA" w:rsidP="00487161">
      <w:pPr>
        <w:pStyle w:val="body"/>
        <w:rPr>
          <w:rFonts w:cs="Times New Roman"/>
          <w:sz w:val="28"/>
          <w:szCs w:val="28"/>
        </w:rPr>
      </w:pPr>
      <w:r w:rsidRPr="008F53A3">
        <w:rPr>
          <w:rFonts w:cs="Times New Roman"/>
          <w:sz w:val="28"/>
          <w:szCs w:val="28"/>
        </w:rPr>
        <w:t xml:space="preserve">Фотографирование мелких деталей природы, выражение ярких зрительных впечатлений. </w:t>
      </w:r>
    </w:p>
    <w:p w:rsidR="00CE22EA" w:rsidRPr="008F53A3" w:rsidRDefault="00CE22EA" w:rsidP="00487161">
      <w:pPr>
        <w:pStyle w:val="body"/>
        <w:rPr>
          <w:rFonts w:cs="Times New Roman"/>
          <w:sz w:val="28"/>
          <w:szCs w:val="28"/>
        </w:rPr>
      </w:pPr>
      <w:r w:rsidRPr="008F53A3">
        <w:rPr>
          <w:rFonts w:cs="Times New Roman"/>
          <w:sz w:val="28"/>
          <w:szCs w:val="28"/>
        </w:rPr>
        <w:t xml:space="preserve">Обсуждение в условиях урока ученических фотографий, соответствующих изучаемой теме. </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2 класс (</w:t>
      </w:r>
      <w:r w:rsidRPr="008F53A3">
        <w:rPr>
          <w:rStyle w:val="ItalicBook"/>
          <w:rFonts w:cs="Times New Roman"/>
          <w:b w:val="0"/>
          <w:bCs w:val="0"/>
          <w:iCs/>
          <w:caps w:val="0"/>
          <w:sz w:val="28"/>
          <w:szCs w:val="28"/>
        </w:rPr>
        <w:t>34 ч</w:t>
      </w:r>
      <w:r w:rsidRPr="008F53A3">
        <w:rPr>
          <w:rFonts w:cs="Times New Roman"/>
          <w:sz w:val="28"/>
          <w:szCs w:val="28"/>
        </w:rPr>
        <w:t>)</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Модуль «Графика»</w:t>
      </w:r>
    </w:p>
    <w:p w:rsidR="00CE22EA" w:rsidRPr="008F53A3" w:rsidRDefault="00CE22EA" w:rsidP="00487161">
      <w:pPr>
        <w:pStyle w:val="body"/>
        <w:rPr>
          <w:rFonts w:cs="Times New Roman"/>
          <w:sz w:val="28"/>
          <w:szCs w:val="28"/>
        </w:rPr>
      </w:pPr>
      <w:r w:rsidRPr="008F53A3">
        <w:rPr>
          <w:rFonts w:cs="Times New Roman"/>
          <w:sz w:val="28"/>
          <w:szCs w:val="28"/>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CE22EA" w:rsidRPr="008F53A3" w:rsidRDefault="00CE22EA" w:rsidP="00487161">
      <w:pPr>
        <w:pStyle w:val="body"/>
        <w:rPr>
          <w:rFonts w:cs="Times New Roman"/>
          <w:sz w:val="28"/>
          <w:szCs w:val="28"/>
        </w:rPr>
      </w:pPr>
      <w:r w:rsidRPr="008F53A3">
        <w:rPr>
          <w:rFonts w:cs="Times New Roman"/>
          <w:sz w:val="28"/>
          <w:szCs w:val="28"/>
        </w:rPr>
        <w:t xml:space="preserve">Пастель и мелки — особенности и выразительные свойства графических материалов, приёмы работы. </w:t>
      </w:r>
    </w:p>
    <w:p w:rsidR="00CE22EA" w:rsidRPr="008F53A3" w:rsidRDefault="00CE22EA" w:rsidP="00487161">
      <w:pPr>
        <w:pStyle w:val="body"/>
        <w:rPr>
          <w:rFonts w:cs="Times New Roman"/>
          <w:sz w:val="28"/>
          <w:szCs w:val="28"/>
        </w:rPr>
      </w:pPr>
      <w:r w:rsidRPr="008F53A3">
        <w:rPr>
          <w:rFonts w:cs="Times New Roman"/>
          <w:sz w:val="28"/>
          <w:szCs w:val="28"/>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CE22EA" w:rsidRPr="008F53A3" w:rsidRDefault="00CE22EA" w:rsidP="00487161">
      <w:pPr>
        <w:pStyle w:val="body"/>
        <w:rPr>
          <w:rFonts w:cs="Times New Roman"/>
          <w:sz w:val="28"/>
          <w:szCs w:val="28"/>
        </w:rPr>
      </w:pPr>
      <w:r w:rsidRPr="008F53A3">
        <w:rPr>
          <w:rFonts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E22EA" w:rsidRPr="008F53A3" w:rsidRDefault="00CE22EA" w:rsidP="00487161">
      <w:pPr>
        <w:pStyle w:val="body"/>
        <w:rPr>
          <w:rFonts w:cs="Times New Roman"/>
          <w:sz w:val="28"/>
          <w:szCs w:val="28"/>
        </w:rPr>
      </w:pPr>
      <w:r w:rsidRPr="008F53A3">
        <w:rPr>
          <w:rFonts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CE22EA" w:rsidRPr="008F53A3" w:rsidRDefault="00CE22EA" w:rsidP="00487161">
      <w:pPr>
        <w:pStyle w:val="body"/>
        <w:rPr>
          <w:rFonts w:cs="Times New Roman"/>
          <w:sz w:val="28"/>
          <w:szCs w:val="28"/>
        </w:rPr>
      </w:pPr>
      <w:r w:rsidRPr="008F53A3">
        <w:rPr>
          <w:rFonts w:cs="Times New Roman"/>
          <w:sz w:val="28"/>
          <w:szCs w:val="28"/>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«Живопись»</w:t>
      </w:r>
    </w:p>
    <w:p w:rsidR="00CE22EA" w:rsidRPr="008F53A3" w:rsidRDefault="00CE22EA" w:rsidP="00487161">
      <w:pPr>
        <w:pStyle w:val="body"/>
        <w:rPr>
          <w:rFonts w:cs="Times New Roman"/>
          <w:sz w:val="28"/>
          <w:szCs w:val="28"/>
        </w:rPr>
      </w:pPr>
      <w:r w:rsidRPr="008F53A3">
        <w:rPr>
          <w:rFonts w:cs="Times New Roman"/>
          <w:sz w:val="28"/>
          <w:szCs w:val="28"/>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CE22EA" w:rsidRPr="008F53A3" w:rsidRDefault="00CE22EA" w:rsidP="00487161">
      <w:pPr>
        <w:pStyle w:val="body"/>
        <w:rPr>
          <w:rFonts w:cs="Times New Roman"/>
          <w:sz w:val="28"/>
          <w:szCs w:val="28"/>
        </w:rPr>
      </w:pPr>
      <w:r w:rsidRPr="008F53A3">
        <w:rPr>
          <w:rFonts w:cs="Times New Roman"/>
          <w:sz w:val="28"/>
          <w:szCs w:val="28"/>
        </w:rPr>
        <w:t xml:space="preserve">Акварель и её свойства. Акварельные кисти. Приёмы работы акварелью. </w:t>
      </w:r>
    </w:p>
    <w:p w:rsidR="00CE22EA" w:rsidRPr="008F53A3" w:rsidRDefault="00CE22EA" w:rsidP="00487161">
      <w:pPr>
        <w:pStyle w:val="body"/>
        <w:rPr>
          <w:rFonts w:cs="Times New Roman"/>
          <w:sz w:val="28"/>
          <w:szCs w:val="28"/>
        </w:rPr>
      </w:pPr>
      <w:r w:rsidRPr="008F53A3">
        <w:rPr>
          <w:rFonts w:cs="Times New Roman"/>
          <w:sz w:val="28"/>
          <w:szCs w:val="28"/>
        </w:rPr>
        <w:t xml:space="preserve">Цвет тёплый и холодный — цветовой контраст. </w:t>
      </w:r>
    </w:p>
    <w:p w:rsidR="00CE22EA" w:rsidRPr="008F53A3" w:rsidRDefault="00CE22EA" w:rsidP="00487161">
      <w:pPr>
        <w:pStyle w:val="body"/>
        <w:rPr>
          <w:rFonts w:cs="Times New Roman"/>
          <w:sz w:val="28"/>
          <w:szCs w:val="28"/>
        </w:rPr>
      </w:pPr>
      <w:r w:rsidRPr="008F53A3">
        <w:rPr>
          <w:rFonts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CE22EA" w:rsidRPr="008F53A3" w:rsidRDefault="00CE22EA" w:rsidP="00487161">
      <w:pPr>
        <w:pStyle w:val="body"/>
        <w:rPr>
          <w:rFonts w:cs="Times New Roman"/>
          <w:sz w:val="28"/>
          <w:szCs w:val="28"/>
        </w:rPr>
      </w:pPr>
      <w:r w:rsidRPr="008F53A3">
        <w:rPr>
          <w:rFonts w:cs="Times New Roman"/>
          <w:sz w:val="28"/>
          <w:szCs w:val="28"/>
        </w:rPr>
        <w:t>Цвет открытый — звонкий и приглушённый, тихий. Эмоциональная выразительность цвета.</w:t>
      </w:r>
    </w:p>
    <w:p w:rsidR="00CE22EA" w:rsidRPr="008F53A3" w:rsidRDefault="00CE22EA" w:rsidP="00487161">
      <w:pPr>
        <w:pStyle w:val="body"/>
        <w:rPr>
          <w:rFonts w:cs="Times New Roman"/>
          <w:sz w:val="28"/>
          <w:szCs w:val="28"/>
        </w:rPr>
      </w:pPr>
      <w:r w:rsidRPr="008F53A3">
        <w:rPr>
          <w:rFonts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CE22EA" w:rsidRPr="008F53A3" w:rsidRDefault="00CE22EA" w:rsidP="00487161">
      <w:pPr>
        <w:pStyle w:val="body"/>
        <w:rPr>
          <w:rFonts w:cs="Times New Roman"/>
          <w:sz w:val="28"/>
          <w:szCs w:val="28"/>
        </w:rPr>
      </w:pPr>
      <w:r w:rsidRPr="008F53A3">
        <w:rPr>
          <w:rFonts w:cs="Times New Roman"/>
          <w:sz w:val="28"/>
          <w:szCs w:val="28"/>
        </w:rPr>
        <w:t>Изображение сказочного персонажа с ярко выраженным характером (образ мужской или женский).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«Скульптура» </w:t>
      </w:r>
    </w:p>
    <w:p w:rsidR="00CE22EA" w:rsidRPr="008F53A3" w:rsidRDefault="00CE22EA" w:rsidP="00487161">
      <w:pPr>
        <w:pStyle w:val="body"/>
        <w:rPr>
          <w:rFonts w:cs="Times New Roman"/>
          <w:sz w:val="28"/>
          <w:szCs w:val="28"/>
        </w:rPr>
      </w:pPr>
      <w:r w:rsidRPr="008F53A3">
        <w:rPr>
          <w:rFonts w:cs="Times New Roman"/>
          <w:sz w:val="28"/>
          <w:szCs w:val="28"/>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CE22EA" w:rsidRPr="008F53A3" w:rsidRDefault="00CE22EA" w:rsidP="00487161">
      <w:pPr>
        <w:pStyle w:val="body"/>
        <w:rPr>
          <w:rFonts w:cs="Times New Roman"/>
          <w:sz w:val="28"/>
          <w:szCs w:val="28"/>
        </w:rPr>
      </w:pPr>
      <w:r w:rsidRPr="008F53A3">
        <w:rPr>
          <w:rFonts w:cs="Times New Roman"/>
          <w:sz w:val="28"/>
          <w:szCs w:val="28"/>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CE22EA" w:rsidRPr="008F53A3" w:rsidRDefault="00CE22EA" w:rsidP="00487161">
      <w:pPr>
        <w:pStyle w:val="body"/>
        <w:rPr>
          <w:rFonts w:cs="Times New Roman"/>
          <w:sz w:val="28"/>
          <w:szCs w:val="28"/>
        </w:rPr>
      </w:pPr>
      <w:r w:rsidRPr="008F53A3">
        <w:rPr>
          <w:rFonts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«Декоративно-прикладное искусство» </w:t>
      </w:r>
    </w:p>
    <w:p w:rsidR="00CE22EA" w:rsidRPr="008F53A3" w:rsidRDefault="00CE22EA" w:rsidP="00487161">
      <w:pPr>
        <w:pStyle w:val="body"/>
        <w:rPr>
          <w:rFonts w:cs="Times New Roman"/>
          <w:sz w:val="28"/>
          <w:szCs w:val="28"/>
        </w:rPr>
      </w:pPr>
      <w:r w:rsidRPr="008F53A3">
        <w:rPr>
          <w:rFonts w:cs="Times New Roman"/>
          <w:sz w:val="28"/>
          <w:szCs w:val="28"/>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CE22EA" w:rsidRPr="008F53A3" w:rsidRDefault="00CE22EA" w:rsidP="00487161">
      <w:pPr>
        <w:pStyle w:val="body"/>
        <w:rPr>
          <w:rFonts w:cs="Times New Roman"/>
          <w:sz w:val="28"/>
          <w:szCs w:val="28"/>
        </w:rPr>
      </w:pPr>
      <w:r w:rsidRPr="008F53A3">
        <w:rPr>
          <w:rFonts w:cs="Times New Roman"/>
          <w:sz w:val="28"/>
          <w:szCs w:val="28"/>
        </w:rPr>
        <w:t xml:space="preserve">Рисунок геометрического орнамента кружева или вышивки. </w:t>
      </w:r>
    </w:p>
    <w:p w:rsidR="00CE22EA" w:rsidRPr="008F53A3" w:rsidRDefault="00CE22EA" w:rsidP="00487161">
      <w:pPr>
        <w:pStyle w:val="body"/>
        <w:rPr>
          <w:rFonts w:cs="Times New Roman"/>
          <w:sz w:val="28"/>
          <w:szCs w:val="28"/>
        </w:rPr>
      </w:pPr>
      <w:r w:rsidRPr="008F53A3">
        <w:rPr>
          <w:rFonts w:cs="Times New Roman"/>
          <w:sz w:val="28"/>
          <w:szCs w:val="28"/>
        </w:rPr>
        <w:t xml:space="preserve">Декоративная композиция. Ритм пятен в декоративной аппликации. </w:t>
      </w:r>
    </w:p>
    <w:p w:rsidR="00CE22EA" w:rsidRPr="008F53A3" w:rsidRDefault="00CE22EA" w:rsidP="00487161">
      <w:pPr>
        <w:pStyle w:val="body"/>
        <w:rPr>
          <w:rFonts w:cs="Times New Roman"/>
          <w:sz w:val="28"/>
          <w:szCs w:val="28"/>
        </w:rPr>
      </w:pPr>
      <w:r w:rsidRPr="008F53A3">
        <w:rPr>
          <w:rFonts w:cs="Times New Roman"/>
          <w:sz w:val="28"/>
          <w:szCs w:val="28"/>
        </w:rPr>
        <w:t xml:space="preserve">Поделки из подручных нехудожественных материалов. </w:t>
      </w:r>
    </w:p>
    <w:p w:rsidR="00CE22EA" w:rsidRPr="008F53A3" w:rsidRDefault="00CE22EA" w:rsidP="00487161">
      <w:pPr>
        <w:pStyle w:val="body"/>
        <w:rPr>
          <w:rFonts w:cs="Times New Roman"/>
          <w:sz w:val="28"/>
          <w:szCs w:val="28"/>
        </w:rPr>
      </w:pPr>
      <w:r w:rsidRPr="008F53A3">
        <w:rPr>
          <w:rFonts w:cs="Times New Roman"/>
          <w:sz w:val="28"/>
          <w:szCs w:val="28"/>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CE22EA" w:rsidRPr="008F53A3" w:rsidRDefault="00CE22EA" w:rsidP="00487161">
      <w:pPr>
        <w:pStyle w:val="body"/>
        <w:rPr>
          <w:rFonts w:cs="Times New Roman"/>
          <w:sz w:val="28"/>
          <w:szCs w:val="28"/>
        </w:rPr>
      </w:pPr>
      <w:r w:rsidRPr="008F53A3">
        <w:rPr>
          <w:rFonts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«Архитектура» </w:t>
      </w:r>
    </w:p>
    <w:p w:rsidR="00CE22EA" w:rsidRPr="008F53A3" w:rsidRDefault="00CE22EA" w:rsidP="00487161">
      <w:pPr>
        <w:pStyle w:val="body"/>
        <w:rPr>
          <w:rFonts w:cs="Times New Roman"/>
          <w:sz w:val="28"/>
          <w:szCs w:val="28"/>
        </w:rPr>
      </w:pPr>
      <w:r w:rsidRPr="008F53A3">
        <w:rPr>
          <w:rFonts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CE22EA" w:rsidRPr="008F53A3" w:rsidRDefault="00CE22EA" w:rsidP="00487161">
      <w:pPr>
        <w:pStyle w:val="body"/>
        <w:rPr>
          <w:rFonts w:cs="Times New Roman"/>
          <w:spacing w:val="-3"/>
          <w:sz w:val="28"/>
          <w:szCs w:val="28"/>
        </w:rPr>
      </w:pPr>
      <w:r w:rsidRPr="008F53A3">
        <w:rPr>
          <w:rFonts w:cs="Times New Roman"/>
          <w:spacing w:val="-3"/>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CE22EA" w:rsidRPr="008F53A3" w:rsidRDefault="00CE22EA" w:rsidP="00487161">
      <w:pPr>
        <w:pStyle w:val="body"/>
        <w:rPr>
          <w:rFonts w:cs="Times New Roman"/>
          <w:sz w:val="28"/>
          <w:szCs w:val="28"/>
        </w:rPr>
      </w:pPr>
      <w:r w:rsidRPr="008F53A3">
        <w:rPr>
          <w:rFonts w:cs="Times New Roman"/>
          <w:sz w:val="28"/>
          <w:szCs w:val="28"/>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«Восприятие произведений искусства» </w:t>
      </w:r>
    </w:p>
    <w:p w:rsidR="00CE22EA" w:rsidRPr="008F53A3" w:rsidRDefault="00CE22EA" w:rsidP="00487161">
      <w:pPr>
        <w:pStyle w:val="body"/>
        <w:rPr>
          <w:rFonts w:cs="Times New Roman"/>
          <w:sz w:val="28"/>
          <w:szCs w:val="28"/>
        </w:rPr>
      </w:pPr>
      <w:r w:rsidRPr="008F53A3">
        <w:rPr>
          <w:rFonts w:cs="Times New Roman"/>
          <w:sz w:val="28"/>
          <w:szCs w:val="28"/>
        </w:rPr>
        <w:t xml:space="preserve">Восприятие произведений детского творчества. Обсуждение сюжетного и эмоционального содержания детских работ. </w:t>
      </w:r>
    </w:p>
    <w:p w:rsidR="00CE22EA" w:rsidRPr="008F53A3" w:rsidRDefault="00CE22EA" w:rsidP="00487161">
      <w:pPr>
        <w:pStyle w:val="body"/>
        <w:rPr>
          <w:rFonts w:cs="Times New Roman"/>
          <w:sz w:val="28"/>
          <w:szCs w:val="28"/>
        </w:rPr>
      </w:pPr>
      <w:r w:rsidRPr="008F53A3">
        <w:rPr>
          <w:rFonts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CE22EA" w:rsidRPr="008F53A3" w:rsidRDefault="00CE22EA" w:rsidP="00487161">
      <w:pPr>
        <w:pStyle w:val="body"/>
        <w:rPr>
          <w:rFonts w:cs="Times New Roman"/>
          <w:sz w:val="28"/>
          <w:szCs w:val="28"/>
        </w:rPr>
      </w:pPr>
      <w:r w:rsidRPr="008F53A3">
        <w:rPr>
          <w:rFonts w:cs="Times New Roman"/>
          <w:sz w:val="28"/>
          <w:szCs w:val="28"/>
        </w:rPr>
        <w:t xml:space="preserve">Восприятие орнаментальных произведений прикладного искусства (кружево, шитьё, резьба и роспись и др.). </w:t>
      </w:r>
    </w:p>
    <w:p w:rsidR="00CE22EA" w:rsidRPr="008F53A3" w:rsidRDefault="00CE22EA" w:rsidP="00487161">
      <w:pPr>
        <w:pStyle w:val="body"/>
        <w:rPr>
          <w:rFonts w:cs="Times New Roman"/>
          <w:sz w:val="28"/>
          <w:szCs w:val="28"/>
        </w:rPr>
      </w:pPr>
      <w:r w:rsidRPr="008F53A3">
        <w:rPr>
          <w:rFonts w:cs="Times New Roman"/>
          <w:sz w:val="28"/>
          <w:szCs w:val="28"/>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CE22EA" w:rsidRPr="008F53A3" w:rsidRDefault="00CE22EA" w:rsidP="00487161">
      <w:pPr>
        <w:pStyle w:val="body"/>
        <w:rPr>
          <w:rFonts w:cs="Times New Roman"/>
          <w:sz w:val="28"/>
          <w:szCs w:val="28"/>
        </w:rPr>
      </w:pPr>
      <w:r w:rsidRPr="008F53A3">
        <w:rPr>
          <w:rFonts w:cs="Times New Roman"/>
          <w:sz w:val="28"/>
          <w:szCs w:val="28"/>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«Азбука цифровой графики» </w:t>
      </w:r>
    </w:p>
    <w:p w:rsidR="00CE22EA" w:rsidRPr="008F53A3" w:rsidRDefault="00CE22EA" w:rsidP="00487161">
      <w:pPr>
        <w:pStyle w:val="body"/>
        <w:rPr>
          <w:rFonts w:cs="Times New Roman"/>
          <w:sz w:val="28"/>
          <w:szCs w:val="28"/>
        </w:rPr>
      </w:pPr>
      <w:r w:rsidRPr="008F53A3">
        <w:rPr>
          <w:rFonts w:cs="Times New Roman"/>
          <w:sz w:val="28"/>
          <w:szCs w:val="28"/>
        </w:rPr>
        <w:t>Компьютерные средства изображения. Виды линий (в программе Paint или другом графическом редакторе).</w:t>
      </w:r>
    </w:p>
    <w:p w:rsidR="00CE22EA" w:rsidRPr="008F53A3" w:rsidRDefault="00CE22EA" w:rsidP="00487161">
      <w:pPr>
        <w:pStyle w:val="body"/>
        <w:rPr>
          <w:rFonts w:cs="Times New Roman"/>
          <w:sz w:val="28"/>
          <w:szCs w:val="28"/>
        </w:rPr>
      </w:pPr>
      <w:r w:rsidRPr="008F53A3">
        <w:rPr>
          <w:rFonts w:cs="Times New Roman"/>
          <w:sz w:val="28"/>
          <w:szCs w:val="28"/>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CE22EA" w:rsidRPr="008F53A3" w:rsidRDefault="00CE22EA" w:rsidP="00487161">
      <w:pPr>
        <w:pStyle w:val="body"/>
        <w:rPr>
          <w:rFonts w:cs="Times New Roman"/>
          <w:sz w:val="28"/>
          <w:szCs w:val="28"/>
        </w:rPr>
      </w:pPr>
      <w:r w:rsidRPr="008F53A3">
        <w:rPr>
          <w:rFonts w:cs="Times New Roman"/>
          <w:sz w:val="28"/>
          <w:szCs w:val="28"/>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CE22EA" w:rsidRPr="008F53A3" w:rsidRDefault="00CE22EA" w:rsidP="00487161">
      <w:pPr>
        <w:pStyle w:val="body"/>
        <w:rPr>
          <w:rFonts w:cs="Times New Roman"/>
          <w:sz w:val="28"/>
          <w:szCs w:val="28"/>
        </w:rPr>
      </w:pPr>
      <w:r w:rsidRPr="008F53A3">
        <w:rPr>
          <w:rFonts w:cs="Times New Roman"/>
          <w:sz w:val="28"/>
          <w:szCs w:val="28"/>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3 класс (</w:t>
      </w:r>
      <w:r w:rsidRPr="008F53A3">
        <w:rPr>
          <w:rStyle w:val="ItalicBook"/>
          <w:rFonts w:cs="Times New Roman"/>
          <w:b w:val="0"/>
          <w:bCs w:val="0"/>
          <w:iCs/>
          <w:caps w:val="0"/>
          <w:sz w:val="28"/>
          <w:szCs w:val="28"/>
        </w:rPr>
        <w:t>34 ч</w:t>
      </w:r>
      <w:r w:rsidRPr="008F53A3">
        <w:rPr>
          <w:rFonts w:cs="Times New Roman"/>
          <w:sz w:val="28"/>
          <w:szCs w:val="28"/>
        </w:rPr>
        <w:t>)</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Модуль «Графика»</w:t>
      </w:r>
    </w:p>
    <w:p w:rsidR="00CE22EA" w:rsidRPr="008F53A3" w:rsidRDefault="00CE22EA" w:rsidP="00487161">
      <w:pPr>
        <w:pStyle w:val="body"/>
        <w:rPr>
          <w:rFonts w:cs="Times New Roman"/>
          <w:sz w:val="28"/>
          <w:szCs w:val="28"/>
        </w:rPr>
      </w:pPr>
      <w:r w:rsidRPr="008F53A3">
        <w:rPr>
          <w:rFonts w:cs="Times New Roman"/>
          <w:sz w:val="28"/>
          <w:szCs w:val="28"/>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CE22EA" w:rsidRPr="008F53A3" w:rsidRDefault="00CE22EA" w:rsidP="00487161">
      <w:pPr>
        <w:pStyle w:val="body"/>
        <w:rPr>
          <w:rFonts w:cs="Times New Roman"/>
          <w:sz w:val="28"/>
          <w:szCs w:val="28"/>
        </w:rPr>
      </w:pPr>
      <w:r w:rsidRPr="008F53A3">
        <w:rPr>
          <w:rFonts w:cs="Times New Roman"/>
          <w:sz w:val="28"/>
          <w:szCs w:val="28"/>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CE22EA" w:rsidRPr="008F53A3" w:rsidRDefault="00CE22EA" w:rsidP="00487161">
      <w:pPr>
        <w:pStyle w:val="body"/>
        <w:rPr>
          <w:rFonts w:cs="Times New Roman"/>
          <w:sz w:val="28"/>
          <w:szCs w:val="28"/>
        </w:rPr>
      </w:pPr>
      <w:r w:rsidRPr="008F53A3">
        <w:rPr>
          <w:rFonts w:cs="Times New Roman"/>
          <w:sz w:val="28"/>
          <w:szCs w:val="28"/>
        </w:rPr>
        <w:t>Эскиз плаката или афиши. Совмещение шрифта и изображения. Особенности композиции плаката.</w:t>
      </w:r>
    </w:p>
    <w:p w:rsidR="00CE22EA" w:rsidRPr="008F53A3" w:rsidRDefault="00CE22EA" w:rsidP="00487161">
      <w:pPr>
        <w:pStyle w:val="body"/>
        <w:rPr>
          <w:rFonts w:cs="Times New Roman"/>
          <w:sz w:val="28"/>
          <w:szCs w:val="28"/>
        </w:rPr>
      </w:pPr>
      <w:r w:rsidRPr="008F53A3">
        <w:rPr>
          <w:rFonts w:cs="Times New Roman"/>
          <w:sz w:val="28"/>
          <w:szCs w:val="28"/>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CE22EA" w:rsidRPr="008F53A3" w:rsidRDefault="00CE22EA" w:rsidP="00487161">
      <w:pPr>
        <w:pStyle w:val="body"/>
        <w:rPr>
          <w:rFonts w:cs="Times New Roman"/>
          <w:sz w:val="28"/>
          <w:szCs w:val="28"/>
        </w:rPr>
      </w:pPr>
      <w:r w:rsidRPr="008F53A3">
        <w:rPr>
          <w:rFonts w:cs="Times New Roman"/>
          <w:sz w:val="28"/>
          <w:szCs w:val="28"/>
        </w:rPr>
        <w:t xml:space="preserve">Транспорт в городе. Рисунки реальных или фантастических машин. </w:t>
      </w:r>
    </w:p>
    <w:p w:rsidR="00CE22EA" w:rsidRPr="008F53A3" w:rsidRDefault="00CE22EA" w:rsidP="00487161">
      <w:pPr>
        <w:pStyle w:val="body"/>
        <w:rPr>
          <w:rFonts w:cs="Times New Roman"/>
          <w:sz w:val="28"/>
          <w:szCs w:val="28"/>
        </w:rPr>
      </w:pPr>
      <w:r w:rsidRPr="008F53A3">
        <w:rPr>
          <w:rFonts w:cs="Times New Roman"/>
          <w:sz w:val="28"/>
          <w:szCs w:val="28"/>
        </w:rPr>
        <w:t xml:space="preserve">Изображение лица человека. Строение, пропорции, взаиморасположение частей лица. </w:t>
      </w:r>
    </w:p>
    <w:p w:rsidR="00CE22EA" w:rsidRPr="008F53A3" w:rsidRDefault="00CE22EA" w:rsidP="00487161">
      <w:pPr>
        <w:pStyle w:val="body"/>
        <w:rPr>
          <w:rFonts w:cs="Times New Roman"/>
          <w:sz w:val="28"/>
          <w:szCs w:val="28"/>
        </w:rPr>
      </w:pPr>
      <w:r w:rsidRPr="008F53A3">
        <w:rPr>
          <w:rFonts w:cs="Times New Roman"/>
          <w:sz w:val="28"/>
          <w:szCs w:val="28"/>
        </w:rPr>
        <w:t xml:space="preserve">Эскиз маски для маскарада: изображение лица — маски персонажа с ярко выраженным характером. Аппликация из цветной бумаги.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«Живопись»</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Создание сюжетной композиции «В цирке», использование гуаши или карандаша и акварели (по памяти и представлению).</w:t>
      </w:r>
    </w:p>
    <w:p w:rsidR="00CE22EA" w:rsidRPr="008F53A3" w:rsidRDefault="00CE22EA" w:rsidP="00487161">
      <w:pPr>
        <w:pStyle w:val="body"/>
        <w:rPr>
          <w:rFonts w:cs="Times New Roman"/>
          <w:sz w:val="28"/>
          <w:szCs w:val="28"/>
        </w:rPr>
      </w:pPr>
      <w:r w:rsidRPr="008F53A3">
        <w:rPr>
          <w:rFonts w:cs="Times New Roman"/>
          <w:sz w:val="28"/>
          <w:szCs w:val="28"/>
        </w:rPr>
        <w:t>Художник в театре: эскиз занавеса (или декораций сцены) для спектакля со сказочным сюжетом (сказка по выбору).</w:t>
      </w:r>
    </w:p>
    <w:p w:rsidR="00CE22EA" w:rsidRPr="008F53A3" w:rsidRDefault="00CE22EA" w:rsidP="00487161">
      <w:pPr>
        <w:pStyle w:val="body"/>
        <w:rPr>
          <w:rFonts w:cs="Times New Roman"/>
          <w:sz w:val="28"/>
          <w:szCs w:val="28"/>
        </w:rPr>
      </w:pPr>
      <w:r w:rsidRPr="008F53A3">
        <w:rPr>
          <w:rFonts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CE22EA" w:rsidRPr="008F53A3" w:rsidRDefault="00CE22EA" w:rsidP="00487161">
      <w:pPr>
        <w:pStyle w:val="body"/>
        <w:rPr>
          <w:rFonts w:cs="Times New Roman"/>
          <w:sz w:val="28"/>
          <w:szCs w:val="28"/>
        </w:rPr>
      </w:pPr>
      <w:r w:rsidRPr="008F53A3">
        <w:rPr>
          <w:rFonts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CE22EA" w:rsidRPr="008F53A3" w:rsidRDefault="00CE22EA" w:rsidP="00487161">
      <w:pPr>
        <w:pStyle w:val="body"/>
        <w:rPr>
          <w:rFonts w:cs="Times New Roman"/>
          <w:sz w:val="28"/>
          <w:szCs w:val="28"/>
        </w:rPr>
      </w:pPr>
      <w:r w:rsidRPr="008F53A3">
        <w:rPr>
          <w:rFonts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CE22EA" w:rsidRPr="008F53A3" w:rsidRDefault="00CE22EA" w:rsidP="00487161">
      <w:pPr>
        <w:pStyle w:val="body"/>
        <w:rPr>
          <w:rFonts w:cs="Times New Roman"/>
          <w:sz w:val="28"/>
          <w:szCs w:val="28"/>
        </w:rPr>
      </w:pPr>
      <w:r w:rsidRPr="008F53A3">
        <w:rPr>
          <w:rFonts w:cs="Times New Roman"/>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«Скульптура» </w:t>
      </w:r>
    </w:p>
    <w:p w:rsidR="00CE22EA" w:rsidRPr="008F53A3" w:rsidRDefault="00CE22EA" w:rsidP="00487161">
      <w:pPr>
        <w:pStyle w:val="body"/>
        <w:rPr>
          <w:rFonts w:cs="Times New Roman"/>
          <w:sz w:val="28"/>
          <w:szCs w:val="28"/>
        </w:rPr>
      </w:pPr>
      <w:r w:rsidRPr="008F53A3">
        <w:rPr>
          <w:rFonts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CE22EA" w:rsidRPr="008F53A3" w:rsidRDefault="00CE22EA" w:rsidP="00487161">
      <w:pPr>
        <w:pStyle w:val="body"/>
        <w:rPr>
          <w:rFonts w:cs="Times New Roman"/>
          <w:sz w:val="28"/>
          <w:szCs w:val="28"/>
        </w:rPr>
      </w:pPr>
      <w:r w:rsidRPr="008F53A3">
        <w:rPr>
          <w:rFonts w:cs="Times New Roman"/>
          <w:sz w:val="28"/>
          <w:szCs w:val="28"/>
        </w:rPr>
        <w:t>Лепка сказочного персонажа на основе сюжета известной сказки или создание этого персонажа путём бумагопластики.</w:t>
      </w:r>
    </w:p>
    <w:p w:rsidR="00CE22EA" w:rsidRPr="008F53A3" w:rsidRDefault="00CE22EA" w:rsidP="00487161">
      <w:pPr>
        <w:pStyle w:val="body"/>
        <w:rPr>
          <w:rFonts w:cs="Times New Roman"/>
          <w:sz w:val="28"/>
          <w:szCs w:val="28"/>
        </w:rPr>
      </w:pPr>
      <w:r w:rsidRPr="008F53A3">
        <w:rPr>
          <w:rFonts w:cs="Times New Roman"/>
          <w:sz w:val="28"/>
          <w:szCs w:val="28"/>
        </w:rPr>
        <w:t>Освоение знаний о видах скульптуры (по назначению) и жанрах скульптуры (по сюжету изображения).</w:t>
      </w:r>
    </w:p>
    <w:p w:rsidR="00CE22EA" w:rsidRPr="008F53A3" w:rsidRDefault="00CE22EA" w:rsidP="00487161">
      <w:pPr>
        <w:pStyle w:val="body"/>
        <w:rPr>
          <w:rFonts w:cs="Times New Roman"/>
          <w:sz w:val="28"/>
          <w:szCs w:val="28"/>
        </w:rPr>
      </w:pPr>
      <w:r w:rsidRPr="008F53A3">
        <w:rPr>
          <w:rFonts w:cs="Times New Roman"/>
          <w:sz w:val="28"/>
          <w:szCs w:val="28"/>
        </w:rPr>
        <w:t>Лепка эскиза парковой скульптуры. Выражение пластики движения в скульптуре. Работа с пластилином или глиной.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«Декоративно-прикладное искусство»</w:t>
      </w:r>
    </w:p>
    <w:p w:rsidR="00CE22EA" w:rsidRPr="008F53A3" w:rsidRDefault="00CE22EA" w:rsidP="00487161">
      <w:pPr>
        <w:pStyle w:val="body"/>
        <w:rPr>
          <w:rFonts w:cs="Times New Roman"/>
          <w:sz w:val="28"/>
          <w:szCs w:val="28"/>
        </w:rPr>
      </w:pPr>
      <w:r w:rsidRPr="008F53A3">
        <w:rPr>
          <w:rFonts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CE22EA" w:rsidRPr="008F53A3" w:rsidRDefault="00CE22EA" w:rsidP="00487161">
      <w:pPr>
        <w:pStyle w:val="body"/>
        <w:rPr>
          <w:rFonts w:cs="Times New Roman"/>
          <w:sz w:val="28"/>
          <w:szCs w:val="28"/>
        </w:rPr>
      </w:pPr>
      <w:r w:rsidRPr="008F53A3">
        <w:rPr>
          <w:rFonts w:cs="Times New Roman"/>
          <w:sz w:val="28"/>
          <w:szCs w:val="28"/>
        </w:rPr>
        <w:t>Эскизы орнаментов для росписи тканей. Раппорт. Трафарет и создание орнамента при помощи печаток или штампов.</w:t>
      </w:r>
    </w:p>
    <w:p w:rsidR="00CE22EA" w:rsidRPr="008F53A3" w:rsidRDefault="00CE22EA" w:rsidP="00487161">
      <w:pPr>
        <w:pStyle w:val="body"/>
        <w:rPr>
          <w:rFonts w:cs="Times New Roman"/>
          <w:sz w:val="28"/>
          <w:szCs w:val="28"/>
        </w:rPr>
      </w:pPr>
      <w:r w:rsidRPr="008F53A3">
        <w:rPr>
          <w:rFonts w:cs="Times New Roman"/>
          <w:sz w:val="28"/>
          <w:szCs w:val="28"/>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CE22EA" w:rsidRPr="008F53A3" w:rsidRDefault="00CE22EA" w:rsidP="00487161">
      <w:pPr>
        <w:pStyle w:val="body"/>
        <w:rPr>
          <w:rFonts w:cs="Times New Roman"/>
          <w:sz w:val="28"/>
          <w:szCs w:val="28"/>
        </w:rPr>
      </w:pPr>
      <w:r w:rsidRPr="008F53A3">
        <w:rPr>
          <w:rFonts w:cs="Times New Roman"/>
          <w:sz w:val="28"/>
          <w:szCs w:val="28"/>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«Архитектура» </w:t>
      </w:r>
    </w:p>
    <w:p w:rsidR="00CE22EA" w:rsidRPr="008F53A3" w:rsidRDefault="00CE22EA" w:rsidP="00487161">
      <w:pPr>
        <w:pStyle w:val="body"/>
        <w:rPr>
          <w:rFonts w:cs="Times New Roman"/>
          <w:sz w:val="28"/>
          <w:szCs w:val="28"/>
        </w:rPr>
      </w:pPr>
      <w:r w:rsidRPr="008F53A3">
        <w:rPr>
          <w:rFonts w:cs="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CE22EA" w:rsidRPr="008F53A3" w:rsidRDefault="00CE22EA" w:rsidP="00487161">
      <w:pPr>
        <w:pStyle w:val="body"/>
        <w:rPr>
          <w:rFonts w:cs="Times New Roman"/>
          <w:sz w:val="28"/>
          <w:szCs w:val="28"/>
        </w:rPr>
      </w:pPr>
      <w:r w:rsidRPr="008F53A3">
        <w:rPr>
          <w:rFonts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CE22EA" w:rsidRPr="008F53A3" w:rsidRDefault="00CE22EA" w:rsidP="00487161">
      <w:pPr>
        <w:pStyle w:val="body"/>
        <w:rPr>
          <w:rFonts w:cs="Times New Roman"/>
          <w:sz w:val="28"/>
          <w:szCs w:val="28"/>
        </w:rPr>
      </w:pPr>
      <w:r w:rsidRPr="008F53A3">
        <w:rPr>
          <w:rFonts w:cs="Times New Roman"/>
          <w:sz w:val="28"/>
          <w:szCs w:val="28"/>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«Восприятие произведений искусства» </w:t>
      </w:r>
    </w:p>
    <w:p w:rsidR="00CE22EA" w:rsidRPr="008F53A3" w:rsidRDefault="00CE22EA" w:rsidP="00487161">
      <w:pPr>
        <w:pStyle w:val="body"/>
        <w:rPr>
          <w:rFonts w:cs="Times New Roman"/>
          <w:sz w:val="28"/>
          <w:szCs w:val="28"/>
        </w:rPr>
      </w:pPr>
      <w:r w:rsidRPr="008F53A3">
        <w:rPr>
          <w:rFonts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CE22EA" w:rsidRPr="008F53A3" w:rsidRDefault="00CE22EA" w:rsidP="00487161">
      <w:pPr>
        <w:pStyle w:val="body"/>
        <w:rPr>
          <w:rFonts w:cs="Times New Roman"/>
          <w:sz w:val="28"/>
          <w:szCs w:val="28"/>
        </w:rPr>
      </w:pPr>
      <w:r w:rsidRPr="008F53A3">
        <w:rPr>
          <w:rFonts w:cs="Times New Roman"/>
          <w:sz w:val="28"/>
          <w:szCs w:val="28"/>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CE22EA" w:rsidRPr="008F53A3" w:rsidRDefault="00CE22EA" w:rsidP="00487161">
      <w:pPr>
        <w:pStyle w:val="body"/>
        <w:rPr>
          <w:rFonts w:cs="Times New Roman"/>
          <w:sz w:val="28"/>
          <w:szCs w:val="28"/>
        </w:rPr>
      </w:pPr>
      <w:r w:rsidRPr="008F53A3">
        <w:rPr>
          <w:rFonts w:cs="Times New Roman"/>
          <w:sz w:val="28"/>
          <w:szCs w:val="28"/>
        </w:rPr>
        <w:t>Виртуальное путешествие: памятники архитектуры в Москве и Санкт-Петербурге (обзор памятников по выбору учителя).</w:t>
      </w:r>
    </w:p>
    <w:p w:rsidR="00CE22EA" w:rsidRPr="008F53A3" w:rsidRDefault="00CE22EA" w:rsidP="00487161">
      <w:pPr>
        <w:pStyle w:val="body"/>
        <w:rPr>
          <w:rFonts w:cs="Times New Roman"/>
          <w:sz w:val="28"/>
          <w:szCs w:val="28"/>
        </w:rPr>
      </w:pPr>
      <w:r w:rsidRPr="008F53A3">
        <w:rPr>
          <w:rFonts w:cs="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CE22EA" w:rsidRPr="008F53A3" w:rsidRDefault="00CE22EA" w:rsidP="00487161">
      <w:pPr>
        <w:pStyle w:val="body"/>
        <w:rPr>
          <w:rFonts w:cs="Times New Roman"/>
          <w:sz w:val="28"/>
          <w:szCs w:val="28"/>
        </w:rPr>
      </w:pPr>
      <w:r w:rsidRPr="008F53A3">
        <w:rPr>
          <w:rFonts w:cs="Times New Roman"/>
          <w:sz w:val="28"/>
          <w:szCs w:val="28"/>
        </w:rPr>
        <w:t>Знания о видах пространственных искусств: виды определяются по назначению произведений в жизни людей.</w:t>
      </w:r>
    </w:p>
    <w:p w:rsidR="00CE22EA" w:rsidRPr="008F53A3" w:rsidRDefault="00CE22EA" w:rsidP="00487161">
      <w:pPr>
        <w:pStyle w:val="body"/>
        <w:rPr>
          <w:rFonts w:cs="Times New Roman"/>
          <w:sz w:val="28"/>
          <w:szCs w:val="28"/>
        </w:rPr>
      </w:pPr>
      <w:r w:rsidRPr="008F53A3">
        <w:rPr>
          <w:rFonts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CE22EA" w:rsidRPr="008F53A3" w:rsidRDefault="00CE22EA" w:rsidP="00487161">
      <w:pPr>
        <w:pStyle w:val="body"/>
        <w:rPr>
          <w:rFonts w:cs="Times New Roman"/>
          <w:sz w:val="28"/>
          <w:szCs w:val="28"/>
        </w:rPr>
      </w:pPr>
      <w:r w:rsidRPr="008F53A3">
        <w:rPr>
          <w:rFonts w:cs="Times New Roman"/>
          <w:sz w:val="28"/>
          <w:szCs w:val="28"/>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CE22EA" w:rsidRPr="008F53A3" w:rsidRDefault="00CE22EA" w:rsidP="00487161">
      <w:pPr>
        <w:pStyle w:val="body"/>
        <w:rPr>
          <w:rFonts w:cs="Times New Roman"/>
          <w:sz w:val="28"/>
          <w:szCs w:val="28"/>
        </w:rPr>
      </w:pPr>
      <w:r w:rsidRPr="008F53A3">
        <w:rPr>
          <w:rFonts w:cs="Times New Roman"/>
          <w:sz w:val="28"/>
          <w:szCs w:val="28"/>
        </w:rPr>
        <w:t>Представления о произведениях крупнейших отечественных портретистов: В. И. Сурикова, И. Е. Репина, В. А. Серова и др.</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«Азбука цифровой графики» </w:t>
      </w:r>
    </w:p>
    <w:p w:rsidR="00CE22EA" w:rsidRPr="008F53A3" w:rsidRDefault="00CE22EA" w:rsidP="00487161">
      <w:pPr>
        <w:pStyle w:val="body"/>
        <w:rPr>
          <w:rFonts w:cs="Times New Roman"/>
          <w:sz w:val="28"/>
          <w:szCs w:val="28"/>
        </w:rPr>
      </w:pPr>
      <w:r w:rsidRPr="008F53A3">
        <w:rPr>
          <w:rFonts w:cs="Times New Roman"/>
          <w:sz w:val="28"/>
          <w:szCs w:val="28"/>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CE22EA" w:rsidRPr="008F53A3" w:rsidRDefault="00CE22EA" w:rsidP="00487161">
      <w:pPr>
        <w:pStyle w:val="body"/>
        <w:rPr>
          <w:rFonts w:cs="Times New Roman"/>
          <w:sz w:val="28"/>
          <w:szCs w:val="28"/>
        </w:rPr>
      </w:pPr>
      <w:r w:rsidRPr="008F53A3">
        <w:rPr>
          <w:rFonts w:cs="Times New Roman"/>
          <w:sz w:val="28"/>
          <w:szCs w:val="28"/>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CE22EA" w:rsidRPr="008F53A3" w:rsidRDefault="00CE22EA" w:rsidP="00487161">
      <w:pPr>
        <w:pStyle w:val="body"/>
        <w:rPr>
          <w:rFonts w:cs="Times New Roman"/>
          <w:sz w:val="28"/>
          <w:szCs w:val="28"/>
        </w:rPr>
      </w:pPr>
      <w:r w:rsidRPr="008F53A3">
        <w:rPr>
          <w:rFonts w:cs="Times New Roman"/>
          <w:sz w:val="28"/>
          <w:szCs w:val="28"/>
        </w:rPr>
        <w:t xml:space="preserve">Изображение и изучение мимики лица в программе Paint (или другом графическом редакторе). </w:t>
      </w:r>
    </w:p>
    <w:p w:rsidR="00CE22EA" w:rsidRPr="008F53A3" w:rsidRDefault="00CE22EA" w:rsidP="00487161">
      <w:pPr>
        <w:pStyle w:val="body"/>
        <w:rPr>
          <w:rFonts w:cs="Times New Roman"/>
          <w:sz w:val="28"/>
          <w:szCs w:val="28"/>
        </w:rPr>
      </w:pPr>
      <w:r w:rsidRPr="008F53A3">
        <w:rPr>
          <w:rFonts w:cs="Times New Roman"/>
          <w:sz w:val="28"/>
          <w:szCs w:val="28"/>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CE22EA" w:rsidRPr="008F53A3" w:rsidRDefault="00CE22EA" w:rsidP="00487161">
      <w:pPr>
        <w:pStyle w:val="body"/>
        <w:rPr>
          <w:rFonts w:cs="Times New Roman"/>
          <w:sz w:val="28"/>
          <w:szCs w:val="28"/>
        </w:rPr>
      </w:pPr>
      <w:r w:rsidRPr="008F53A3">
        <w:rPr>
          <w:rFonts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CE22EA" w:rsidRPr="008F53A3" w:rsidRDefault="00CE22EA" w:rsidP="00487161">
      <w:pPr>
        <w:pStyle w:val="body"/>
        <w:rPr>
          <w:rFonts w:cs="Times New Roman"/>
          <w:sz w:val="28"/>
          <w:szCs w:val="28"/>
        </w:rPr>
      </w:pPr>
      <w:r w:rsidRPr="008F53A3">
        <w:rPr>
          <w:rFonts w:cs="Times New Roman"/>
          <w:sz w:val="28"/>
          <w:szCs w:val="28"/>
        </w:rPr>
        <w:t>Виртуальные путешествия в главные художественные музеи и музеи местные (по выбору учителя).</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4 класс (</w:t>
      </w:r>
      <w:r w:rsidRPr="008F53A3">
        <w:rPr>
          <w:rStyle w:val="ItalicBook"/>
          <w:rFonts w:cs="Times New Roman"/>
          <w:b w:val="0"/>
          <w:bCs w:val="0"/>
          <w:iCs/>
          <w:caps w:val="0"/>
          <w:sz w:val="28"/>
          <w:szCs w:val="28"/>
        </w:rPr>
        <w:t>34 ч</w:t>
      </w:r>
      <w:r w:rsidRPr="008F53A3">
        <w:rPr>
          <w:rFonts w:cs="Times New Roman"/>
          <w:sz w:val="28"/>
          <w:szCs w:val="28"/>
        </w:rPr>
        <w:t>)</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Модуль «Графика»</w:t>
      </w:r>
    </w:p>
    <w:p w:rsidR="00CE22EA" w:rsidRPr="008F53A3" w:rsidRDefault="00CE22EA" w:rsidP="00487161">
      <w:pPr>
        <w:pStyle w:val="body"/>
        <w:rPr>
          <w:rFonts w:cs="Times New Roman"/>
          <w:sz w:val="28"/>
          <w:szCs w:val="28"/>
        </w:rPr>
      </w:pPr>
      <w:r w:rsidRPr="008F53A3">
        <w:rPr>
          <w:rFonts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CE22EA" w:rsidRPr="008F53A3" w:rsidRDefault="00CE22EA" w:rsidP="00487161">
      <w:pPr>
        <w:pStyle w:val="body"/>
        <w:rPr>
          <w:rFonts w:cs="Times New Roman"/>
          <w:sz w:val="28"/>
          <w:szCs w:val="28"/>
        </w:rPr>
      </w:pPr>
      <w:r w:rsidRPr="008F53A3">
        <w:rPr>
          <w:rFonts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CE22EA" w:rsidRPr="008F53A3" w:rsidRDefault="00CE22EA" w:rsidP="00487161">
      <w:pPr>
        <w:pStyle w:val="body"/>
        <w:rPr>
          <w:rFonts w:cs="Times New Roman"/>
          <w:sz w:val="28"/>
          <w:szCs w:val="28"/>
        </w:rPr>
      </w:pPr>
      <w:r w:rsidRPr="008F53A3">
        <w:rPr>
          <w:rFonts w:cs="Times New Roman"/>
          <w:sz w:val="28"/>
          <w:szCs w:val="28"/>
        </w:rPr>
        <w:t>Графическое изображение героев былин, древних легенд, сказок и сказаний разных народов.</w:t>
      </w:r>
    </w:p>
    <w:p w:rsidR="00CE22EA" w:rsidRPr="008F53A3" w:rsidRDefault="00CE22EA" w:rsidP="00487161">
      <w:pPr>
        <w:pStyle w:val="body"/>
        <w:rPr>
          <w:rFonts w:cs="Times New Roman"/>
          <w:sz w:val="28"/>
          <w:szCs w:val="28"/>
        </w:rPr>
      </w:pPr>
      <w:r w:rsidRPr="008F53A3">
        <w:rPr>
          <w:rFonts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«Живопись»</w:t>
      </w:r>
    </w:p>
    <w:p w:rsidR="00CE22EA" w:rsidRPr="008F53A3" w:rsidRDefault="00CE22EA" w:rsidP="00487161">
      <w:pPr>
        <w:pStyle w:val="body"/>
        <w:rPr>
          <w:rFonts w:cs="Times New Roman"/>
          <w:sz w:val="28"/>
          <w:szCs w:val="28"/>
        </w:rPr>
      </w:pPr>
      <w:r w:rsidRPr="008F53A3">
        <w:rPr>
          <w:rFonts w:cs="Times New Roman"/>
          <w:sz w:val="28"/>
          <w:szCs w:val="28"/>
        </w:rPr>
        <w:t>Красота природы разных климатических зон, создание пейзажных композиций (горный, степной, среднерусский ландшафт).</w:t>
      </w:r>
    </w:p>
    <w:p w:rsidR="00CE22EA" w:rsidRPr="008F53A3" w:rsidRDefault="00CE22EA" w:rsidP="00487161">
      <w:pPr>
        <w:pStyle w:val="body"/>
        <w:rPr>
          <w:rFonts w:cs="Times New Roman"/>
          <w:sz w:val="28"/>
          <w:szCs w:val="28"/>
        </w:rPr>
      </w:pPr>
      <w:r w:rsidRPr="008F53A3">
        <w:rPr>
          <w:rFonts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CE22EA" w:rsidRPr="008F53A3" w:rsidRDefault="00CE22EA" w:rsidP="00487161">
      <w:pPr>
        <w:pStyle w:val="body"/>
        <w:rPr>
          <w:rFonts w:cs="Times New Roman"/>
          <w:sz w:val="28"/>
          <w:szCs w:val="28"/>
        </w:rPr>
      </w:pPr>
      <w:r w:rsidRPr="008F53A3">
        <w:rPr>
          <w:rFonts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«Скульптура» </w:t>
      </w:r>
    </w:p>
    <w:p w:rsidR="00CE22EA" w:rsidRPr="008F53A3" w:rsidRDefault="00CE22EA" w:rsidP="00487161">
      <w:pPr>
        <w:pStyle w:val="body"/>
        <w:rPr>
          <w:rFonts w:cs="Times New Roman"/>
          <w:sz w:val="28"/>
          <w:szCs w:val="28"/>
        </w:rPr>
      </w:pPr>
      <w:r w:rsidRPr="008F53A3">
        <w:rPr>
          <w:rFonts w:cs="Times New Roman"/>
          <w:sz w:val="28"/>
          <w:szCs w:val="28"/>
        </w:rPr>
        <w:t>Знакомство со скульптурными памятниками героям и мемориальными комплексами.</w:t>
      </w:r>
    </w:p>
    <w:p w:rsidR="00CE22EA" w:rsidRPr="008F53A3" w:rsidRDefault="00CE22EA" w:rsidP="00487161">
      <w:pPr>
        <w:pStyle w:val="body"/>
        <w:rPr>
          <w:rFonts w:cs="Times New Roman"/>
          <w:sz w:val="28"/>
          <w:szCs w:val="28"/>
        </w:rPr>
      </w:pPr>
      <w:r w:rsidRPr="008F53A3">
        <w:rPr>
          <w:rFonts w:cs="Times New Roman"/>
          <w:sz w:val="28"/>
          <w:szCs w:val="28"/>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«Декоративно-прикладное искусство»</w:t>
      </w:r>
    </w:p>
    <w:p w:rsidR="00CE22EA" w:rsidRPr="008F53A3" w:rsidRDefault="00CE22EA" w:rsidP="00487161">
      <w:pPr>
        <w:pStyle w:val="body"/>
        <w:rPr>
          <w:rFonts w:cs="Times New Roman"/>
          <w:sz w:val="28"/>
          <w:szCs w:val="28"/>
        </w:rPr>
      </w:pPr>
      <w:r w:rsidRPr="008F53A3">
        <w:rPr>
          <w:rFonts w:cs="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CE22EA" w:rsidRPr="008F53A3" w:rsidRDefault="00CE22EA" w:rsidP="00487161">
      <w:pPr>
        <w:pStyle w:val="body"/>
        <w:rPr>
          <w:rFonts w:cs="Times New Roman"/>
          <w:sz w:val="28"/>
          <w:szCs w:val="28"/>
        </w:rPr>
      </w:pPr>
      <w:r w:rsidRPr="008F53A3">
        <w:rPr>
          <w:rFonts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CE22EA" w:rsidRPr="008F53A3" w:rsidRDefault="00CE22EA" w:rsidP="00487161">
      <w:pPr>
        <w:pStyle w:val="body"/>
        <w:rPr>
          <w:rFonts w:cs="Times New Roman"/>
          <w:sz w:val="28"/>
          <w:szCs w:val="28"/>
        </w:rPr>
      </w:pPr>
      <w:r w:rsidRPr="008F53A3">
        <w:rPr>
          <w:rFonts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CE22EA" w:rsidRPr="008F53A3" w:rsidRDefault="00CE22EA" w:rsidP="00487161">
      <w:pPr>
        <w:pStyle w:val="body"/>
        <w:rPr>
          <w:rFonts w:cs="Times New Roman"/>
          <w:sz w:val="28"/>
          <w:szCs w:val="28"/>
        </w:rPr>
      </w:pPr>
      <w:r w:rsidRPr="008F53A3">
        <w:rPr>
          <w:rFonts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CE22EA" w:rsidRPr="008F53A3" w:rsidRDefault="00CE22EA" w:rsidP="00487161">
      <w:pPr>
        <w:pStyle w:val="body"/>
        <w:rPr>
          <w:rFonts w:cs="Times New Roman"/>
          <w:sz w:val="28"/>
          <w:szCs w:val="28"/>
        </w:rPr>
      </w:pPr>
      <w:r w:rsidRPr="008F53A3">
        <w:rPr>
          <w:rFonts w:cs="Times New Roman"/>
          <w:sz w:val="28"/>
          <w:szCs w:val="28"/>
        </w:rPr>
        <w:t>Женский и мужской костюмы в традициях разных народов. Своеобразие одежды разных эпох и культур.</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«Архитектура» </w:t>
      </w:r>
    </w:p>
    <w:p w:rsidR="00CE22EA" w:rsidRPr="008F53A3" w:rsidRDefault="00CE22EA" w:rsidP="00487161">
      <w:pPr>
        <w:pStyle w:val="body"/>
        <w:rPr>
          <w:rFonts w:cs="Times New Roman"/>
          <w:sz w:val="28"/>
          <w:szCs w:val="28"/>
        </w:rPr>
      </w:pPr>
      <w:r w:rsidRPr="008F53A3">
        <w:rPr>
          <w:rFonts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CE22EA" w:rsidRPr="008F53A3" w:rsidRDefault="00CE22EA" w:rsidP="00487161">
      <w:pPr>
        <w:pStyle w:val="body"/>
        <w:rPr>
          <w:rFonts w:cs="Times New Roman"/>
          <w:sz w:val="28"/>
          <w:szCs w:val="28"/>
        </w:rPr>
      </w:pPr>
      <w:r w:rsidRPr="008F53A3">
        <w:rPr>
          <w:rFonts w:cs="Times New Roman"/>
          <w:sz w:val="28"/>
          <w:szCs w:val="28"/>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CE22EA" w:rsidRPr="008F53A3" w:rsidRDefault="00CE22EA" w:rsidP="00487161">
      <w:pPr>
        <w:pStyle w:val="body"/>
        <w:rPr>
          <w:rFonts w:cs="Times New Roman"/>
          <w:sz w:val="28"/>
          <w:szCs w:val="28"/>
        </w:rPr>
      </w:pPr>
      <w:r w:rsidRPr="008F53A3">
        <w:rPr>
          <w:rFonts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CE22EA" w:rsidRPr="008F53A3" w:rsidRDefault="00CE22EA" w:rsidP="00487161">
      <w:pPr>
        <w:pStyle w:val="body"/>
        <w:rPr>
          <w:rFonts w:cs="Times New Roman"/>
          <w:sz w:val="28"/>
          <w:szCs w:val="28"/>
        </w:rPr>
      </w:pPr>
      <w:r w:rsidRPr="008F53A3">
        <w:rPr>
          <w:rFonts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CE22EA" w:rsidRPr="008F53A3" w:rsidRDefault="00CE22EA" w:rsidP="00487161">
      <w:pPr>
        <w:pStyle w:val="body"/>
        <w:rPr>
          <w:rFonts w:cs="Times New Roman"/>
          <w:sz w:val="28"/>
          <w:szCs w:val="28"/>
        </w:rPr>
      </w:pPr>
      <w:r w:rsidRPr="008F53A3">
        <w:rPr>
          <w:rFonts w:cs="Times New Roman"/>
          <w:sz w:val="28"/>
          <w:szCs w:val="28"/>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CE22EA" w:rsidRPr="008F53A3" w:rsidRDefault="00CE22EA" w:rsidP="00487161">
      <w:pPr>
        <w:pStyle w:val="body"/>
        <w:rPr>
          <w:rFonts w:cs="Times New Roman"/>
          <w:sz w:val="28"/>
          <w:szCs w:val="28"/>
        </w:rPr>
      </w:pPr>
      <w:r w:rsidRPr="008F53A3">
        <w:rPr>
          <w:rFonts w:cs="Times New Roman"/>
          <w:sz w:val="28"/>
          <w:szCs w:val="28"/>
        </w:rPr>
        <w:t>Понимание значения для современных людей сохранения культурного наследия.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«Восприятие произведений искусства» </w:t>
      </w:r>
    </w:p>
    <w:p w:rsidR="00CE22EA" w:rsidRPr="008F53A3" w:rsidRDefault="00CE22EA" w:rsidP="00487161">
      <w:pPr>
        <w:pStyle w:val="body"/>
        <w:rPr>
          <w:rFonts w:cs="Times New Roman"/>
          <w:sz w:val="28"/>
          <w:szCs w:val="28"/>
        </w:rPr>
      </w:pPr>
      <w:r w:rsidRPr="008F53A3">
        <w:rPr>
          <w:rFonts w:cs="Times New Roman"/>
          <w:sz w:val="28"/>
          <w:szCs w:val="28"/>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CE22EA" w:rsidRPr="008F53A3" w:rsidRDefault="00CE22EA" w:rsidP="00487161">
      <w:pPr>
        <w:pStyle w:val="body"/>
        <w:rPr>
          <w:rFonts w:cs="Times New Roman"/>
          <w:sz w:val="28"/>
          <w:szCs w:val="28"/>
        </w:rPr>
      </w:pPr>
      <w:r w:rsidRPr="008F53A3">
        <w:rPr>
          <w:rFonts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CE22EA" w:rsidRPr="008F53A3" w:rsidRDefault="00CE22EA" w:rsidP="00487161">
      <w:pPr>
        <w:pStyle w:val="body"/>
        <w:rPr>
          <w:rFonts w:cs="Times New Roman"/>
          <w:sz w:val="28"/>
          <w:szCs w:val="28"/>
        </w:rPr>
      </w:pPr>
      <w:r w:rsidRPr="008F53A3">
        <w:rPr>
          <w:rFonts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CE22EA" w:rsidRPr="008F53A3" w:rsidRDefault="00CE22EA" w:rsidP="00487161">
      <w:pPr>
        <w:pStyle w:val="body"/>
        <w:rPr>
          <w:rFonts w:cs="Times New Roman"/>
          <w:sz w:val="28"/>
          <w:szCs w:val="28"/>
        </w:rPr>
      </w:pPr>
      <w:r w:rsidRPr="008F53A3">
        <w:rPr>
          <w:rFonts w:cs="Times New Roman"/>
          <w:sz w:val="28"/>
          <w:szCs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«Азбука цифровой графики»</w:t>
      </w:r>
    </w:p>
    <w:p w:rsidR="00CE22EA" w:rsidRPr="008F53A3" w:rsidRDefault="00CE22EA" w:rsidP="00487161">
      <w:pPr>
        <w:pStyle w:val="body"/>
        <w:rPr>
          <w:rFonts w:cs="Times New Roman"/>
          <w:sz w:val="28"/>
          <w:szCs w:val="28"/>
        </w:rPr>
      </w:pPr>
      <w:r w:rsidRPr="008F53A3">
        <w:rPr>
          <w:rFonts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CE22EA" w:rsidRPr="008F53A3" w:rsidRDefault="00CE22EA" w:rsidP="00487161">
      <w:pPr>
        <w:pStyle w:val="body"/>
        <w:rPr>
          <w:rFonts w:cs="Times New Roman"/>
          <w:sz w:val="28"/>
          <w:szCs w:val="28"/>
        </w:rPr>
      </w:pPr>
      <w:r w:rsidRPr="008F53A3">
        <w:rPr>
          <w:rFonts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CE22EA" w:rsidRPr="008F53A3" w:rsidRDefault="00CE22EA" w:rsidP="00487161">
      <w:pPr>
        <w:pStyle w:val="body"/>
        <w:rPr>
          <w:rFonts w:cs="Times New Roman"/>
          <w:sz w:val="28"/>
          <w:szCs w:val="28"/>
        </w:rPr>
      </w:pPr>
      <w:r w:rsidRPr="008F53A3">
        <w:rPr>
          <w:rFonts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CE22EA" w:rsidRPr="008F53A3" w:rsidRDefault="00CE22EA" w:rsidP="00487161">
      <w:pPr>
        <w:pStyle w:val="body"/>
        <w:rPr>
          <w:rFonts w:cs="Times New Roman"/>
          <w:sz w:val="28"/>
          <w:szCs w:val="28"/>
        </w:rPr>
      </w:pPr>
      <w:r w:rsidRPr="008F53A3">
        <w:rPr>
          <w:rFonts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CE22EA" w:rsidRPr="008F53A3" w:rsidRDefault="00CE22EA" w:rsidP="00487161">
      <w:pPr>
        <w:pStyle w:val="body"/>
        <w:rPr>
          <w:rFonts w:cs="Times New Roman"/>
          <w:sz w:val="28"/>
          <w:szCs w:val="28"/>
        </w:rPr>
      </w:pPr>
      <w:r w:rsidRPr="008F53A3">
        <w:rPr>
          <w:rFonts w:cs="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CE22EA" w:rsidRPr="008F53A3" w:rsidRDefault="00CE22EA" w:rsidP="00487161">
      <w:pPr>
        <w:pStyle w:val="body"/>
        <w:rPr>
          <w:rFonts w:cs="Times New Roman"/>
          <w:sz w:val="28"/>
          <w:szCs w:val="28"/>
        </w:rPr>
      </w:pPr>
      <w:r w:rsidRPr="008F53A3">
        <w:rPr>
          <w:rFonts w:cs="Times New Roman"/>
          <w:sz w:val="28"/>
          <w:szCs w:val="28"/>
        </w:rPr>
        <w:t xml:space="preserve">Виртуальные тематические путешествия по художественным музеям мира. </w:t>
      </w:r>
    </w:p>
    <w:p w:rsidR="00CE22EA" w:rsidRPr="008F53A3" w:rsidRDefault="00CE22EA" w:rsidP="00487161">
      <w:pPr>
        <w:pStyle w:val="h1"/>
        <w:jc w:val="both"/>
        <w:rPr>
          <w:rFonts w:cs="Times New Roman"/>
          <w:sz w:val="28"/>
          <w:szCs w:val="28"/>
        </w:rPr>
      </w:pPr>
      <w:r w:rsidRPr="008F53A3">
        <w:rPr>
          <w:rFonts w:cs="Times New Roman"/>
          <w:sz w:val="28"/>
          <w:szCs w:val="28"/>
        </w:rPr>
        <w:t xml:space="preserve">ПЛАНИРУЕМЫЕ РЕЗУЛЬТАТЫ ОСВОЕНИЯ </w:t>
      </w:r>
      <w:r w:rsidRPr="008F53A3">
        <w:rPr>
          <w:rFonts w:cs="Times New Roman"/>
          <w:sz w:val="28"/>
          <w:szCs w:val="28"/>
        </w:rPr>
        <w:br/>
        <w:t xml:space="preserve">УЧЕБНОГО ПРЕДМЕТА «ИЗОБРАЗИТЕЛЬНОЕ ИСКУССТВО» </w:t>
      </w:r>
      <w:r w:rsidRPr="008F53A3">
        <w:rPr>
          <w:rFonts w:cs="Times New Roman"/>
          <w:sz w:val="28"/>
          <w:szCs w:val="28"/>
        </w:rPr>
        <w:br/>
        <w:t>на уровне начального общего образования</w:t>
      </w:r>
    </w:p>
    <w:p w:rsidR="00CE22EA" w:rsidRPr="008F53A3" w:rsidRDefault="00CE22EA" w:rsidP="0085532E">
      <w:pPr>
        <w:pStyle w:val="h2-first"/>
        <w:jc w:val="both"/>
        <w:outlineLvl w:val="0"/>
        <w:rPr>
          <w:rFonts w:cs="Times New Roman"/>
          <w:sz w:val="28"/>
          <w:szCs w:val="28"/>
        </w:rPr>
      </w:pPr>
      <w:r w:rsidRPr="008F53A3">
        <w:rPr>
          <w:rFonts w:cs="Times New Roman"/>
          <w:sz w:val="28"/>
          <w:szCs w:val="28"/>
        </w:rPr>
        <w:t xml:space="preserve">Личностные результаты </w:t>
      </w:r>
    </w:p>
    <w:p w:rsidR="00CE22EA" w:rsidRPr="008F53A3" w:rsidRDefault="00CE22EA" w:rsidP="00487161">
      <w:pPr>
        <w:pStyle w:val="body"/>
        <w:rPr>
          <w:rFonts w:cs="Times New Roman"/>
          <w:sz w:val="28"/>
          <w:szCs w:val="28"/>
        </w:rPr>
      </w:pPr>
      <w:r w:rsidRPr="008F53A3">
        <w:rPr>
          <w:rFonts w:cs="Times New Roman"/>
          <w:sz w:val="28"/>
          <w:szCs w:val="28"/>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CE22EA" w:rsidRPr="008F53A3" w:rsidRDefault="00CE22EA" w:rsidP="00487161">
      <w:pPr>
        <w:pStyle w:val="body"/>
        <w:rPr>
          <w:rFonts w:cs="Times New Roman"/>
          <w:sz w:val="28"/>
          <w:szCs w:val="28"/>
        </w:rPr>
      </w:pPr>
      <w:r w:rsidRPr="008F53A3">
        <w:rPr>
          <w:rFonts w:cs="Times New Roman"/>
          <w:sz w:val="28"/>
          <w:szCs w:val="28"/>
        </w:rPr>
        <w:t xml:space="preserve">Программа призвана обеспечить достижение обучающимися личностных результатов: </w:t>
      </w:r>
    </w:p>
    <w:p w:rsidR="00CE22EA" w:rsidRPr="008F53A3" w:rsidRDefault="00CE22EA" w:rsidP="00487161">
      <w:pPr>
        <w:pStyle w:val="body"/>
        <w:rPr>
          <w:rFonts w:cs="Times New Roman"/>
          <w:sz w:val="28"/>
          <w:szCs w:val="28"/>
        </w:rPr>
      </w:pPr>
      <w:r w:rsidRPr="008F53A3">
        <w:rPr>
          <w:rFonts w:cs="Times New Roman"/>
          <w:sz w:val="28"/>
          <w:szCs w:val="28"/>
        </w:rPr>
        <w:t xml:space="preserve">уважения и ценностного отношения к своей Родине — России; </w:t>
      </w:r>
    </w:p>
    <w:p w:rsidR="00CE22EA" w:rsidRPr="008F53A3" w:rsidRDefault="00CE22EA" w:rsidP="00487161">
      <w:pPr>
        <w:pStyle w:val="body"/>
        <w:rPr>
          <w:rFonts w:cs="Times New Roman"/>
          <w:sz w:val="28"/>
          <w:szCs w:val="28"/>
        </w:rPr>
      </w:pPr>
      <w:r w:rsidRPr="008F53A3">
        <w:rPr>
          <w:rFonts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CE22EA" w:rsidRPr="008F53A3" w:rsidRDefault="00CE22EA" w:rsidP="00487161">
      <w:pPr>
        <w:pStyle w:val="body"/>
        <w:rPr>
          <w:rFonts w:cs="Times New Roman"/>
          <w:sz w:val="28"/>
          <w:szCs w:val="28"/>
        </w:rPr>
      </w:pPr>
      <w:r w:rsidRPr="008F53A3">
        <w:rPr>
          <w:rFonts w:cs="Times New Roman"/>
          <w:sz w:val="28"/>
          <w:szCs w:val="28"/>
        </w:rPr>
        <w:t>духовно-нравственное развитие обучающихся;</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мотивацию к познанию и обучению, готовность к саморазвитию и активному участию в социально-значимой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позитивный опыт участия в творческой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Патриотическое воспитание </w:t>
      </w:r>
      <w:r w:rsidRPr="008F53A3">
        <w:rPr>
          <w:rFonts w:cs="Times New Roman"/>
          <w:sz w:val="28"/>
          <w:szCs w:val="28"/>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CE22EA" w:rsidRPr="008F53A3" w:rsidRDefault="00CE22EA" w:rsidP="00487161">
      <w:pPr>
        <w:pStyle w:val="body"/>
        <w:rPr>
          <w:rFonts w:cs="Times New Roman"/>
          <w:spacing w:val="1"/>
          <w:sz w:val="28"/>
          <w:szCs w:val="28"/>
        </w:rPr>
      </w:pPr>
      <w:r w:rsidRPr="008F53A3">
        <w:rPr>
          <w:rStyle w:val="Italic"/>
          <w:rFonts w:cs="Times New Roman"/>
          <w:iCs/>
          <w:spacing w:val="1"/>
          <w:sz w:val="28"/>
          <w:szCs w:val="28"/>
        </w:rPr>
        <w:t xml:space="preserve">Гражданское воспитание </w:t>
      </w:r>
      <w:r w:rsidRPr="008F53A3">
        <w:rPr>
          <w:rFonts w:cs="Times New Roman"/>
          <w:spacing w:val="1"/>
          <w:sz w:val="28"/>
          <w:szCs w:val="28"/>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Духовно-нравственное воспитание </w:t>
      </w:r>
      <w:r w:rsidRPr="008F53A3">
        <w:rPr>
          <w:rFonts w:cs="Times New Roman"/>
          <w:sz w:val="28"/>
          <w:szCs w:val="28"/>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CE22EA" w:rsidRPr="008F53A3" w:rsidRDefault="00CE22EA" w:rsidP="00487161">
      <w:pPr>
        <w:pStyle w:val="body"/>
        <w:rPr>
          <w:rFonts w:cs="Times New Roman"/>
          <w:sz w:val="28"/>
          <w:szCs w:val="28"/>
        </w:rPr>
      </w:pPr>
      <w:r w:rsidRPr="008F53A3">
        <w:rPr>
          <w:rStyle w:val="Italic"/>
          <w:rFonts w:cs="Times New Roman"/>
          <w:iCs/>
          <w:sz w:val="28"/>
          <w:szCs w:val="28"/>
        </w:rPr>
        <w:t>Эстетическое воспитание —</w:t>
      </w:r>
      <w:r w:rsidRPr="008F53A3">
        <w:rPr>
          <w:rFonts w:cs="Times New Roman"/>
          <w:sz w:val="28"/>
          <w:szCs w:val="28"/>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Ценности познавательной деятельности </w:t>
      </w:r>
      <w:r w:rsidRPr="008F53A3">
        <w:rPr>
          <w:rFonts w:cs="Times New Roman"/>
          <w:sz w:val="28"/>
          <w:szCs w:val="28"/>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Экологическое воспитание </w:t>
      </w:r>
      <w:r w:rsidRPr="008F53A3">
        <w:rPr>
          <w:rFonts w:cs="Times New Roman"/>
          <w:sz w:val="28"/>
          <w:szCs w:val="28"/>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Трудовое воспитание </w:t>
      </w:r>
      <w:r w:rsidRPr="008F53A3">
        <w:rPr>
          <w:rFonts w:cs="Times New Roman"/>
          <w:sz w:val="28"/>
          <w:szCs w:val="28"/>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Метапредметные результаты</w:t>
      </w:r>
    </w:p>
    <w:p w:rsidR="00CE22EA" w:rsidRPr="008F53A3" w:rsidRDefault="00CE22EA" w:rsidP="00487161">
      <w:pPr>
        <w:pStyle w:val="h3-first"/>
        <w:jc w:val="both"/>
        <w:rPr>
          <w:rFonts w:cs="Times New Roman"/>
          <w:sz w:val="28"/>
          <w:szCs w:val="28"/>
        </w:rPr>
      </w:pPr>
      <w:r w:rsidRPr="008F53A3">
        <w:rPr>
          <w:rFonts w:cs="Times New Roman"/>
          <w:sz w:val="28"/>
          <w:szCs w:val="28"/>
        </w:rPr>
        <w:t>1.</w:t>
      </w:r>
      <w:r w:rsidRPr="008F53A3">
        <w:rPr>
          <w:rFonts w:cs="Times New Roman"/>
          <w:sz w:val="28"/>
          <w:szCs w:val="28"/>
        </w:rPr>
        <w:t> </w:t>
      </w:r>
      <w:r w:rsidRPr="008F53A3">
        <w:rPr>
          <w:rFonts w:cs="Times New Roman"/>
          <w:sz w:val="28"/>
          <w:szCs w:val="28"/>
        </w:rPr>
        <w:t>Овладение универсальными познавательными действиями</w:t>
      </w:r>
    </w:p>
    <w:p w:rsidR="00CE22EA" w:rsidRPr="008F53A3" w:rsidRDefault="00CE22EA" w:rsidP="0085532E">
      <w:pPr>
        <w:pStyle w:val="h4-first"/>
        <w:jc w:val="both"/>
        <w:outlineLvl w:val="0"/>
        <w:rPr>
          <w:rFonts w:cs="Times New Roman"/>
          <w:sz w:val="28"/>
          <w:szCs w:val="28"/>
        </w:rPr>
      </w:pPr>
      <w:r w:rsidRPr="008F53A3">
        <w:rPr>
          <w:rFonts w:cs="Times New Roman"/>
          <w:sz w:val="28"/>
          <w:szCs w:val="28"/>
        </w:rPr>
        <w:t>Пространственные представления и сенсорные способности:</w:t>
      </w:r>
    </w:p>
    <w:p w:rsidR="00CE22EA" w:rsidRPr="008F53A3" w:rsidRDefault="00CE22EA" w:rsidP="00487161">
      <w:pPr>
        <w:pStyle w:val="body"/>
        <w:rPr>
          <w:rFonts w:cs="Times New Roman"/>
          <w:sz w:val="28"/>
          <w:szCs w:val="28"/>
        </w:rPr>
      </w:pPr>
      <w:r w:rsidRPr="008F53A3">
        <w:rPr>
          <w:rFonts w:cs="Times New Roman"/>
          <w:sz w:val="28"/>
          <w:szCs w:val="28"/>
        </w:rPr>
        <w:t>характеризовать форму предмета, конструкции;</w:t>
      </w:r>
    </w:p>
    <w:p w:rsidR="00CE22EA" w:rsidRPr="008F53A3" w:rsidRDefault="00CE22EA" w:rsidP="00487161">
      <w:pPr>
        <w:pStyle w:val="body"/>
        <w:rPr>
          <w:rFonts w:cs="Times New Roman"/>
          <w:sz w:val="28"/>
          <w:szCs w:val="28"/>
        </w:rPr>
      </w:pPr>
      <w:r w:rsidRPr="008F53A3">
        <w:rPr>
          <w:rFonts w:cs="Times New Roman"/>
          <w:sz w:val="28"/>
          <w:szCs w:val="28"/>
        </w:rPr>
        <w:t>выявлять доминантные черты (характерные особенности) в визуальном образе;</w:t>
      </w:r>
    </w:p>
    <w:p w:rsidR="00CE22EA" w:rsidRPr="008F53A3" w:rsidRDefault="00CE22EA" w:rsidP="00487161">
      <w:pPr>
        <w:pStyle w:val="body"/>
        <w:rPr>
          <w:rFonts w:cs="Times New Roman"/>
          <w:sz w:val="28"/>
          <w:szCs w:val="28"/>
        </w:rPr>
      </w:pPr>
      <w:r w:rsidRPr="008F53A3">
        <w:rPr>
          <w:rFonts w:cs="Times New Roman"/>
          <w:sz w:val="28"/>
          <w:szCs w:val="28"/>
        </w:rPr>
        <w:t>сравнивать плоскостные и пространственные объекты по заданным основаниям;</w:t>
      </w:r>
    </w:p>
    <w:p w:rsidR="00CE22EA" w:rsidRPr="008F53A3" w:rsidRDefault="00CE22EA" w:rsidP="00487161">
      <w:pPr>
        <w:pStyle w:val="body"/>
        <w:rPr>
          <w:rFonts w:cs="Times New Roman"/>
          <w:sz w:val="28"/>
          <w:szCs w:val="28"/>
        </w:rPr>
      </w:pPr>
      <w:r w:rsidRPr="008F53A3">
        <w:rPr>
          <w:rFonts w:cs="Times New Roman"/>
          <w:sz w:val="28"/>
          <w:szCs w:val="28"/>
        </w:rPr>
        <w:t>находить ассоциативные связи между визуальными образами разных форм и предметов;</w:t>
      </w:r>
    </w:p>
    <w:p w:rsidR="00CE22EA" w:rsidRPr="008F53A3" w:rsidRDefault="00CE22EA" w:rsidP="00487161">
      <w:pPr>
        <w:pStyle w:val="body"/>
        <w:rPr>
          <w:rFonts w:cs="Times New Roman"/>
          <w:sz w:val="28"/>
          <w:szCs w:val="28"/>
        </w:rPr>
      </w:pPr>
      <w:r w:rsidRPr="008F53A3">
        <w:rPr>
          <w:rFonts w:cs="Times New Roman"/>
          <w:sz w:val="28"/>
          <w:szCs w:val="28"/>
        </w:rPr>
        <w:t>сопоставлять части и целое в видимом образе, предмете, конструкции;</w:t>
      </w:r>
    </w:p>
    <w:p w:rsidR="00CE22EA" w:rsidRPr="008F53A3" w:rsidRDefault="00CE22EA" w:rsidP="00487161">
      <w:pPr>
        <w:pStyle w:val="body"/>
        <w:rPr>
          <w:rFonts w:cs="Times New Roman"/>
          <w:sz w:val="28"/>
          <w:szCs w:val="28"/>
        </w:rPr>
      </w:pPr>
      <w:r w:rsidRPr="008F53A3">
        <w:rPr>
          <w:rFonts w:cs="Times New Roman"/>
          <w:sz w:val="28"/>
          <w:szCs w:val="28"/>
        </w:rPr>
        <w:t>анализировать пропорциональные отношения частей внутри целого и предметов между собой;</w:t>
      </w:r>
    </w:p>
    <w:p w:rsidR="00CE22EA" w:rsidRPr="008F53A3" w:rsidRDefault="00CE22EA" w:rsidP="00487161">
      <w:pPr>
        <w:pStyle w:val="body"/>
        <w:rPr>
          <w:rFonts w:cs="Times New Roman"/>
          <w:sz w:val="28"/>
          <w:szCs w:val="28"/>
        </w:rPr>
      </w:pPr>
      <w:r w:rsidRPr="008F53A3">
        <w:rPr>
          <w:rFonts w:cs="Times New Roman"/>
          <w:sz w:val="28"/>
          <w:szCs w:val="28"/>
        </w:rPr>
        <w:t>обобщать форму составной конструкции;</w:t>
      </w:r>
    </w:p>
    <w:p w:rsidR="00CE22EA" w:rsidRPr="008F53A3" w:rsidRDefault="00CE22EA" w:rsidP="00487161">
      <w:pPr>
        <w:pStyle w:val="body"/>
        <w:rPr>
          <w:rFonts w:cs="Times New Roman"/>
          <w:sz w:val="28"/>
          <w:szCs w:val="28"/>
        </w:rPr>
      </w:pPr>
      <w:r w:rsidRPr="008F53A3">
        <w:rPr>
          <w:rFonts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CE22EA" w:rsidRPr="008F53A3" w:rsidRDefault="00CE22EA" w:rsidP="00487161">
      <w:pPr>
        <w:pStyle w:val="body"/>
        <w:rPr>
          <w:rFonts w:cs="Times New Roman"/>
          <w:sz w:val="28"/>
          <w:szCs w:val="28"/>
        </w:rPr>
      </w:pPr>
      <w:r w:rsidRPr="008F53A3">
        <w:rPr>
          <w:rFonts w:cs="Times New Roman"/>
          <w:sz w:val="28"/>
          <w:szCs w:val="28"/>
        </w:rPr>
        <w:t>абстрагировать образ реальности при построении плоской композиции;</w:t>
      </w:r>
    </w:p>
    <w:p w:rsidR="00CE22EA" w:rsidRPr="008F53A3" w:rsidRDefault="00CE22EA" w:rsidP="00487161">
      <w:pPr>
        <w:pStyle w:val="body"/>
        <w:rPr>
          <w:rFonts w:cs="Times New Roman"/>
          <w:sz w:val="28"/>
          <w:szCs w:val="28"/>
        </w:rPr>
      </w:pPr>
      <w:r w:rsidRPr="008F53A3">
        <w:rPr>
          <w:rFonts w:cs="Times New Roman"/>
          <w:sz w:val="28"/>
          <w:szCs w:val="28"/>
        </w:rPr>
        <w:t>соотносить тональные отношения (тёмное — светлое) в пространственных и плоскостных объектах;</w:t>
      </w:r>
    </w:p>
    <w:p w:rsidR="00CE22EA" w:rsidRPr="008F53A3" w:rsidRDefault="00CE22EA" w:rsidP="00487161">
      <w:pPr>
        <w:pStyle w:val="body"/>
        <w:rPr>
          <w:rFonts w:cs="Times New Roman"/>
          <w:sz w:val="28"/>
          <w:szCs w:val="28"/>
        </w:rPr>
      </w:pPr>
      <w:r w:rsidRPr="008F53A3">
        <w:rPr>
          <w:rFonts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Базовые логические и исследовательские действия:</w:t>
      </w:r>
    </w:p>
    <w:p w:rsidR="00CE22EA" w:rsidRPr="008F53A3" w:rsidRDefault="00CE22EA" w:rsidP="00487161">
      <w:pPr>
        <w:pStyle w:val="body"/>
        <w:rPr>
          <w:rFonts w:cs="Times New Roman"/>
          <w:sz w:val="28"/>
          <w:szCs w:val="28"/>
        </w:rPr>
      </w:pPr>
      <w:r w:rsidRPr="008F53A3">
        <w:rPr>
          <w:rFonts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E22EA" w:rsidRPr="008F53A3" w:rsidRDefault="00CE22EA" w:rsidP="00487161">
      <w:pPr>
        <w:pStyle w:val="body"/>
        <w:rPr>
          <w:rFonts w:cs="Times New Roman"/>
          <w:sz w:val="28"/>
          <w:szCs w:val="28"/>
        </w:rPr>
      </w:pPr>
      <w:r w:rsidRPr="008F53A3">
        <w:rPr>
          <w:rFonts w:cs="Times New Roman"/>
          <w:sz w:val="28"/>
          <w:szCs w:val="28"/>
        </w:rPr>
        <w:t>проявлять творческие экспериментальные действия в процессе самостоятельного выполнения художественных заданий;</w:t>
      </w:r>
    </w:p>
    <w:p w:rsidR="00CE22EA" w:rsidRPr="008F53A3" w:rsidRDefault="00CE22EA" w:rsidP="00487161">
      <w:pPr>
        <w:pStyle w:val="body"/>
        <w:rPr>
          <w:rFonts w:cs="Times New Roman"/>
          <w:sz w:val="28"/>
          <w:szCs w:val="28"/>
        </w:rPr>
      </w:pPr>
      <w:r w:rsidRPr="008F53A3">
        <w:rPr>
          <w:rFonts w:cs="Times New Roman"/>
          <w:sz w:val="28"/>
          <w:szCs w:val="28"/>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CE22EA" w:rsidRPr="008F53A3" w:rsidRDefault="00CE22EA" w:rsidP="00487161">
      <w:pPr>
        <w:pStyle w:val="body"/>
        <w:rPr>
          <w:rFonts w:cs="Times New Roman"/>
          <w:sz w:val="28"/>
          <w:szCs w:val="28"/>
        </w:rPr>
      </w:pPr>
      <w:r w:rsidRPr="008F53A3">
        <w:rPr>
          <w:rFonts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E22EA" w:rsidRPr="008F53A3" w:rsidRDefault="00CE22EA" w:rsidP="00487161">
      <w:pPr>
        <w:pStyle w:val="body"/>
        <w:rPr>
          <w:rFonts w:cs="Times New Roman"/>
          <w:sz w:val="28"/>
          <w:szCs w:val="28"/>
        </w:rPr>
      </w:pPr>
      <w:r w:rsidRPr="008F53A3">
        <w:rPr>
          <w:rFonts w:cs="Times New Roman"/>
          <w:sz w:val="28"/>
          <w:szCs w:val="28"/>
        </w:rPr>
        <w:t xml:space="preserve">анализировать и оценивать с позиций эстетических категорий явления природы и предметно-пространственную среду жизни человека; </w:t>
      </w:r>
    </w:p>
    <w:p w:rsidR="00CE22EA" w:rsidRPr="008F53A3" w:rsidRDefault="00CE22EA" w:rsidP="00487161">
      <w:pPr>
        <w:pStyle w:val="body"/>
        <w:rPr>
          <w:rFonts w:cs="Times New Roman"/>
          <w:sz w:val="28"/>
          <w:szCs w:val="28"/>
        </w:rPr>
      </w:pPr>
      <w:r w:rsidRPr="008F53A3">
        <w:rPr>
          <w:rFonts w:cs="Times New Roman"/>
          <w:sz w:val="28"/>
          <w:szCs w:val="28"/>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CE22EA" w:rsidRPr="008F53A3" w:rsidRDefault="00CE22EA" w:rsidP="00487161">
      <w:pPr>
        <w:pStyle w:val="body"/>
        <w:rPr>
          <w:rFonts w:cs="Times New Roman"/>
          <w:sz w:val="28"/>
          <w:szCs w:val="28"/>
        </w:rPr>
      </w:pPr>
      <w:r w:rsidRPr="008F53A3">
        <w:rPr>
          <w:rFonts w:cs="Times New Roman"/>
          <w:sz w:val="28"/>
          <w:szCs w:val="28"/>
        </w:rPr>
        <w:t>использовать знаково-символические средства для составления орнаментов и декоративных композиций;</w:t>
      </w:r>
    </w:p>
    <w:p w:rsidR="00CE22EA" w:rsidRPr="008F53A3" w:rsidRDefault="00CE22EA" w:rsidP="00487161">
      <w:pPr>
        <w:pStyle w:val="body"/>
        <w:rPr>
          <w:rFonts w:cs="Times New Roman"/>
          <w:sz w:val="28"/>
          <w:szCs w:val="28"/>
        </w:rPr>
      </w:pPr>
      <w:r w:rsidRPr="008F53A3">
        <w:rPr>
          <w:rFonts w:cs="Times New Roman"/>
          <w:sz w:val="28"/>
          <w:szCs w:val="28"/>
        </w:rPr>
        <w:t>классифицировать произведения искусства по видам и, соответственно, по назначению в жизни людей;</w:t>
      </w:r>
    </w:p>
    <w:p w:rsidR="00CE22EA" w:rsidRPr="008F53A3" w:rsidRDefault="00CE22EA" w:rsidP="00487161">
      <w:pPr>
        <w:pStyle w:val="body"/>
        <w:rPr>
          <w:rFonts w:cs="Times New Roman"/>
          <w:sz w:val="28"/>
          <w:szCs w:val="28"/>
        </w:rPr>
      </w:pPr>
      <w:r w:rsidRPr="008F53A3">
        <w:rPr>
          <w:rFonts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CE22EA" w:rsidRPr="008F53A3" w:rsidRDefault="00CE22EA" w:rsidP="00487161">
      <w:pPr>
        <w:pStyle w:val="body"/>
        <w:rPr>
          <w:rFonts w:cs="Times New Roman"/>
          <w:sz w:val="28"/>
          <w:szCs w:val="28"/>
        </w:rPr>
      </w:pPr>
      <w:r w:rsidRPr="008F53A3">
        <w:rPr>
          <w:rFonts w:cs="Times New Roman"/>
          <w:sz w:val="28"/>
          <w:szCs w:val="28"/>
        </w:rPr>
        <w:t>ставить и использовать вопросы как исследовательский инструмент познания.</w:t>
      </w:r>
    </w:p>
    <w:p w:rsidR="00CE22EA" w:rsidRPr="008F53A3" w:rsidRDefault="00CE22EA" w:rsidP="00487161">
      <w:pPr>
        <w:pStyle w:val="body"/>
        <w:rPr>
          <w:rFonts w:cs="Times New Roman"/>
          <w:sz w:val="28"/>
          <w:szCs w:val="28"/>
        </w:rPr>
      </w:pPr>
    </w:p>
    <w:p w:rsidR="00CE22EA" w:rsidRPr="008F53A3" w:rsidRDefault="00CE22EA" w:rsidP="0085532E">
      <w:pPr>
        <w:pStyle w:val="h5"/>
        <w:outlineLvl w:val="0"/>
        <w:rPr>
          <w:rFonts w:cs="Times New Roman"/>
          <w:sz w:val="28"/>
          <w:szCs w:val="28"/>
        </w:rPr>
      </w:pPr>
      <w:r w:rsidRPr="008F53A3">
        <w:rPr>
          <w:rFonts w:cs="Times New Roman"/>
          <w:sz w:val="28"/>
          <w:szCs w:val="28"/>
        </w:rPr>
        <w:t>Работа с информацией:</w:t>
      </w:r>
    </w:p>
    <w:p w:rsidR="00CE22EA" w:rsidRPr="008F53A3" w:rsidRDefault="00CE22EA" w:rsidP="00487161">
      <w:pPr>
        <w:pStyle w:val="body"/>
        <w:rPr>
          <w:rFonts w:cs="Times New Roman"/>
          <w:sz w:val="28"/>
          <w:szCs w:val="28"/>
        </w:rPr>
      </w:pPr>
      <w:r w:rsidRPr="008F53A3">
        <w:rPr>
          <w:rFonts w:cs="Times New Roman"/>
          <w:sz w:val="28"/>
          <w:szCs w:val="28"/>
        </w:rPr>
        <w:t>использовать электронные образовательные ресурсы;</w:t>
      </w:r>
    </w:p>
    <w:p w:rsidR="00CE22EA" w:rsidRPr="008F53A3" w:rsidRDefault="00CE22EA" w:rsidP="00487161">
      <w:pPr>
        <w:pStyle w:val="body"/>
        <w:rPr>
          <w:rFonts w:cs="Times New Roman"/>
          <w:sz w:val="28"/>
          <w:szCs w:val="28"/>
        </w:rPr>
      </w:pPr>
      <w:r w:rsidRPr="008F53A3">
        <w:rPr>
          <w:rFonts w:cs="Times New Roman"/>
          <w:sz w:val="28"/>
          <w:szCs w:val="28"/>
        </w:rPr>
        <w:t>уметь работать с электронными учебниками и учебными пособиями;</w:t>
      </w:r>
    </w:p>
    <w:p w:rsidR="00CE22EA" w:rsidRPr="008F53A3" w:rsidRDefault="00CE22EA" w:rsidP="00487161">
      <w:pPr>
        <w:pStyle w:val="body"/>
        <w:rPr>
          <w:rFonts w:cs="Times New Roman"/>
          <w:sz w:val="28"/>
          <w:szCs w:val="28"/>
        </w:rPr>
      </w:pPr>
      <w:r w:rsidRPr="008F53A3">
        <w:rPr>
          <w:rFonts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CE22EA" w:rsidRPr="008F53A3" w:rsidRDefault="00CE22EA" w:rsidP="00487161">
      <w:pPr>
        <w:pStyle w:val="body"/>
        <w:rPr>
          <w:rFonts w:cs="Times New Roman"/>
          <w:sz w:val="28"/>
          <w:szCs w:val="28"/>
        </w:rPr>
      </w:pPr>
      <w:r w:rsidRPr="008F53A3">
        <w:rPr>
          <w:rFonts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CE22EA" w:rsidRPr="008F53A3" w:rsidRDefault="00CE22EA" w:rsidP="00487161">
      <w:pPr>
        <w:pStyle w:val="body"/>
        <w:rPr>
          <w:rFonts w:cs="Times New Roman"/>
          <w:sz w:val="28"/>
          <w:szCs w:val="28"/>
        </w:rPr>
      </w:pPr>
      <w:r w:rsidRPr="008F53A3">
        <w:rPr>
          <w:rFonts w:cs="Times New Roman"/>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CE22EA" w:rsidRPr="008F53A3" w:rsidRDefault="00CE22EA" w:rsidP="00487161">
      <w:pPr>
        <w:pStyle w:val="body"/>
        <w:rPr>
          <w:rFonts w:cs="Times New Roman"/>
          <w:sz w:val="28"/>
          <w:szCs w:val="28"/>
        </w:rPr>
      </w:pPr>
      <w:r w:rsidRPr="008F53A3">
        <w:rPr>
          <w:rFonts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CE22EA" w:rsidRPr="008F53A3" w:rsidRDefault="00CE22EA" w:rsidP="00487161">
      <w:pPr>
        <w:pStyle w:val="body"/>
        <w:rPr>
          <w:rFonts w:cs="Times New Roman"/>
          <w:sz w:val="28"/>
          <w:szCs w:val="28"/>
        </w:rPr>
      </w:pPr>
      <w:r w:rsidRPr="008F53A3">
        <w:rPr>
          <w:rFonts w:cs="Times New Roman"/>
          <w:sz w:val="28"/>
          <w:szCs w:val="28"/>
        </w:rPr>
        <w:t>соблюдать правила информационной безопасности при работе в сети Интернет.</w:t>
      </w:r>
    </w:p>
    <w:p w:rsidR="00CE22EA" w:rsidRPr="008F53A3" w:rsidRDefault="00CE22EA" w:rsidP="00487161">
      <w:pPr>
        <w:pStyle w:val="h3"/>
        <w:jc w:val="both"/>
        <w:rPr>
          <w:rFonts w:cs="Times New Roman"/>
          <w:sz w:val="28"/>
          <w:szCs w:val="28"/>
        </w:rPr>
      </w:pPr>
      <w:r w:rsidRPr="008F53A3">
        <w:rPr>
          <w:rFonts w:cs="Times New Roman"/>
          <w:sz w:val="28"/>
          <w:szCs w:val="28"/>
        </w:rPr>
        <w:t>2.</w:t>
      </w:r>
      <w:r w:rsidRPr="008F53A3">
        <w:rPr>
          <w:rFonts w:cs="Times New Roman"/>
          <w:sz w:val="28"/>
          <w:szCs w:val="28"/>
        </w:rPr>
        <w:t> </w:t>
      </w:r>
      <w:r w:rsidRPr="008F53A3">
        <w:rPr>
          <w:rFonts w:cs="Times New Roman"/>
          <w:sz w:val="28"/>
          <w:szCs w:val="28"/>
        </w:rPr>
        <w:t>Овладение универсальными коммуникативными действиями</w:t>
      </w:r>
    </w:p>
    <w:p w:rsidR="00CE22EA" w:rsidRPr="008F53A3" w:rsidRDefault="00CE22EA" w:rsidP="00487161">
      <w:pPr>
        <w:pStyle w:val="body"/>
        <w:rPr>
          <w:rFonts w:cs="Times New Roman"/>
          <w:sz w:val="28"/>
          <w:szCs w:val="28"/>
        </w:rPr>
      </w:pPr>
      <w:r w:rsidRPr="008F53A3">
        <w:rPr>
          <w:rFonts w:cs="Times New Roman"/>
          <w:sz w:val="28"/>
          <w:szCs w:val="28"/>
        </w:rPr>
        <w:t>Обучающиеся должны овладеть следующими действиями:</w:t>
      </w:r>
    </w:p>
    <w:p w:rsidR="00CE22EA" w:rsidRPr="008F53A3" w:rsidRDefault="00CE22EA" w:rsidP="00487161">
      <w:pPr>
        <w:pStyle w:val="body"/>
        <w:rPr>
          <w:rFonts w:cs="Times New Roman"/>
          <w:sz w:val="28"/>
          <w:szCs w:val="28"/>
        </w:rPr>
      </w:pPr>
      <w:r w:rsidRPr="008F53A3">
        <w:rPr>
          <w:rFonts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CE22EA" w:rsidRPr="008F53A3" w:rsidRDefault="00CE22EA" w:rsidP="00487161">
      <w:pPr>
        <w:pStyle w:val="body"/>
        <w:rPr>
          <w:rFonts w:cs="Times New Roman"/>
          <w:sz w:val="28"/>
          <w:szCs w:val="28"/>
        </w:rPr>
      </w:pPr>
      <w:r w:rsidRPr="008F53A3">
        <w:rPr>
          <w:rFonts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CE22EA" w:rsidRPr="008F53A3" w:rsidRDefault="00CE22EA" w:rsidP="00487161">
      <w:pPr>
        <w:pStyle w:val="body"/>
        <w:rPr>
          <w:rFonts w:cs="Times New Roman"/>
          <w:sz w:val="28"/>
          <w:szCs w:val="28"/>
        </w:rPr>
      </w:pPr>
      <w:r w:rsidRPr="008F53A3">
        <w:rPr>
          <w:rFonts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демонстрировать и объяснять результаты своего творческого, художественного или исследовательского опыта;</w:t>
      </w:r>
    </w:p>
    <w:p w:rsidR="00CE22EA" w:rsidRPr="008F53A3" w:rsidRDefault="00CE22EA" w:rsidP="00487161">
      <w:pPr>
        <w:pStyle w:val="body"/>
        <w:rPr>
          <w:rFonts w:cs="Times New Roman"/>
          <w:sz w:val="28"/>
          <w:szCs w:val="28"/>
        </w:rPr>
      </w:pPr>
      <w:r w:rsidRPr="008F53A3">
        <w:rPr>
          <w:rFonts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CE22EA" w:rsidRPr="008F53A3" w:rsidRDefault="00CE22EA" w:rsidP="00487161">
      <w:pPr>
        <w:pStyle w:val="body"/>
        <w:rPr>
          <w:rFonts w:cs="Times New Roman"/>
          <w:sz w:val="28"/>
          <w:szCs w:val="28"/>
        </w:rPr>
      </w:pPr>
      <w:r w:rsidRPr="008F53A3">
        <w:rPr>
          <w:rFonts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CE22EA" w:rsidRPr="008F53A3" w:rsidRDefault="00CE22EA" w:rsidP="00487161">
      <w:pPr>
        <w:pStyle w:val="body"/>
        <w:rPr>
          <w:rFonts w:cs="Times New Roman"/>
          <w:sz w:val="28"/>
          <w:szCs w:val="28"/>
        </w:rPr>
      </w:pPr>
      <w:r w:rsidRPr="008F53A3">
        <w:rPr>
          <w:rFonts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3.</w:t>
      </w:r>
      <w:r w:rsidRPr="008F53A3">
        <w:rPr>
          <w:rFonts w:cs="Times New Roman"/>
          <w:sz w:val="28"/>
          <w:szCs w:val="28"/>
        </w:rPr>
        <w:t> </w:t>
      </w:r>
      <w:r w:rsidRPr="008F53A3">
        <w:rPr>
          <w:rFonts w:cs="Times New Roman"/>
          <w:sz w:val="28"/>
          <w:szCs w:val="28"/>
        </w:rPr>
        <w:t>Овладение универсальными регулятивными действиями</w:t>
      </w:r>
    </w:p>
    <w:p w:rsidR="00CE22EA" w:rsidRPr="008F53A3" w:rsidRDefault="00CE22EA" w:rsidP="00487161">
      <w:pPr>
        <w:pStyle w:val="body"/>
        <w:rPr>
          <w:rFonts w:cs="Times New Roman"/>
          <w:sz w:val="28"/>
          <w:szCs w:val="28"/>
        </w:rPr>
      </w:pPr>
      <w:r w:rsidRPr="008F53A3">
        <w:rPr>
          <w:rFonts w:cs="Times New Roman"/>
          <w:sz w:val="28"/>
          <w:szCs w:val="28"/>
        </w:rPr>
        <w:t>Обучающиеся должны овладеть следующими действиями:</w:t>
      </w:r>
    </w:p>
    <w:p w:rsidR="00CE22EA" w:rsidRPr="008F53A3" w:rsidRDefault="00CE22EA" w:rsidP="00487161">
      <w:pPr>
        <w:pStyle w:val="body"/>
        <w:rPr>
          <w:rFonts w:cs="Times New Roman"/>
          <w:sz w:val="28"/>
          <w:szCs w:val="28"/>
        </w:rPr>
      </w:pPr>
      <w:r w:rsidRPr="008F53A3">
        <w:rPr>
          <w:rFonts w:cs="Times New Roman"/>
          <w:sz w:val="28"/>
          <w:szCs w:val="28"/>
        </w:rPr>
        <w:t xml:space="preserve">внимательно относиться и выполнять учебные задачи, поставленные учителем; </w:t>
      </w:r>
    </w:p>
    <w:p w:rsidR="00CE22EA" w:rsidRPr="008F53A3" w:rsidRDefault="00CE22EA" w:rsidP="00487161">
      <w:pPr>
        <w:pStyle w:val="body"/>
        <w:rPr>
          <w:rFonts w:cs="Times New Roman"/>
          <w:sz w:val="28"/>
          <w:szCs w:val="28"/>
        </w:rPr>
      </w:pPr>
      <w:r w:rsidRPr="008F53A3">
        <w:rPr>
          <w:rFonts w:cs="Times New Roman"/>
          <w:sz w:val="28"/>
          <w:szCs w:val="28"/>
        </w:rPr>
        <w:t>соблюдать последовательность учебных действий при выполнении задания;</w:t>
      </w:r>
    </w:p>
    <w:p w:rsidR="00CE22EA" w:rsidRPr="008F53A3" w:rsidRDefault="00CE22EA" w:rsidP="00487161">
      <w:pPr>
        <w:pStyle w:val="body"/>
        <w:rPr>
          <w:rFonts w:cs="Times New Roman"/>
          <w:sz w:val="28"/>
          <w:szCs w:val="28"/>
        </w:rPr>
      </w:pPr>
      <w:r w:rsidRPr="008F53A3">
        <w:rPr>
          <w:rFonts w:cs="Times New Roman"/>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CE22EA" w:rsidRPr="008F53A3" w:rsidRDefault="00CE22EA" w:rsidP="00487161">
      <w:pPr>
        <w:pStyle w:val="body"/>
        <w:rPr>
          <w:rFonts w:cs="Times New Roman"/>
          <w:sz w:val="28"/>
          <w:szCs w:val="28"/>
        </w:rPr>
      </w:pPr>
      <w:r w:rsidRPr="008F53A3">
        <w:rPr>
          <w:rFonts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Предметные результаты</w:t>
      </w:r>
    </w:p>
    <w:p w:rsidR="00CE22EA" w:rsidRPr="008F53A3" w:rsidRDefault="00CE22EA" w:rsidP="00487161">
      <w:pPr>
        <w:pStyle w:val="body"/>
        <w:rPr>
          <w:rFonts w:cs="Times New Roman"/>
          <w:sz w:val="28"/>
          <w:szCs w:val="28"/>
        </w:rPr>
      </w:pPr>
      <w:r w:rsidRPr="008F53A3">
        <w:rPr>
          <w:rFonts w:cs="Times New Roman"/>
          <w:sz w:val="28"/>
          <w:szCs w:val="28"/>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1 класс</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Модуль «Графика»</w:t>
      </w:r>
    </w:p>
    <w:p w:rsidR="00CE22EA" w:rsidRPr="008F53A3" w:rsidRDefault="00CE22EA" w:rsidP="00487161">
      <w:pPr>
        <w:pStyle w:val="body"/>
        <w:rPr>
          <w:rFonts w:cs="Times New Roman"/>
          <w:sz w:val="28"/>
          <w:szCs w:val="28"/>
        </w:rPr>
      </w:pPr>
      <w:r w:rsidRPr="008F53A3">
        <w:rPr>
          <w:rFonts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CE22EA" w:rsidRPr="008F53A3" w:rsidRDefault="00CE22EA" w:rsidP="00487161">
      <w:pPr>
        <w:pStyle w:val="body"/>
        <w:rPr>
          <w:rFonts w:cs="Times New Roman"/>
          <w:sz w:val="28"/>
          <w:szCs w:val="28"/>
        </w:rPr>
      </w:pPr>
      <w:r w:rsidRPr="008F53A3">
        <w:rPr>
          <w:rFonts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создания рисунка простого (плоского) предмета с натуры.</w:t>
      </w:r>
    </w:p>
    <w:p w:rsidR="00CE22EA" w:rsidRPr="008F53A3" w:rsidRDefault="00CE22EA" w:rsidP="00487161">
      <w:pPr>
        <w:pStyle w:val="body"/>
        <w:rPr>
          <w:rFonts w:cs="Times New Roman"/>
          <w:sz w:val="28"/>
          <w:szCs w:val="28"/>
        </w:rPr>
      </w:pPr>
      <w:r w:rsidRPr="008F53A3">
        <w:rPr>
          <w:rFonts w:cs="Times New Roman"/>
          <w:sz w:val="28"/>
          <w:szCs w:val="28"/>
        </w:rPr>
        <w:t>Учиться анализировать соотношения пропорций, визуально сравнивать пространственные величины.</w:t>
      </w:r>
    </w:p>
    <w:p w:rsidR="00CE22EA" w:rsidRPr="008F53A3" w:rsidRDefault="00CE22EA" w:rsidP="00487161">
      <w:pPr>
        <w:pStyle w:val="body"/>
        <w:rPr>
          <w:rFonts w:cs="Times New Roman"/>
          <w:sz w:val="28"/>
          <w:szCs w:val="28"/>
        </w:rPr>
      </w:pPr>
      <w:r w:rsidRPr="008F53A3">
        <w:rPr>
          <w:rFonts w:cs="Times New Roman"/>
          <w:sz w:val="28"/>
          <w:szCs w:val="28"/>
        </w:rPr>
        <w:t>Приобретать первичные знания и навыки композиционного расположения изображения на листе.</w:t>
      </w:r>
    </w:p>
    <w:p w:rsidR="00CE22EA" w:rsidRPr="008F53A3" w:rsidRDefault="00CE22EA" w:rsidP="00487161">
      <w:pPr>
        <w:pStyle w:val="body"/>
        <w:rPr>
          <w:rFonts w:cs="Times New Roman"/>
          <w:sz w:val="28"/>
          <w:szCs w:val="28"/>
        </w:rPr>
      </w:pPr>
      <w:r w:rsidRPr="008F53A3">
        <w:rPr>
          <w:rFonts w:cs="Times New Roman"/>
          <w:sz w:val="28"/>
          <w:szCs w:val="28"/>
        </w:rPr>
        <w:t>Уметь выбирать вертикальный или горизонтальный формат листа для выполнения соответствующих задач рисунка.</w:t>
      </w:r>
    </w:p>
    <w:p w:rsidR="00CE22EA" w:rsidRPr="008F53A3" w:rsidRDefault="00CE22EA" w:rsidP="00487161">
      <w:pPr>
        <w:pStyle w:val="body"/>
        <w:rPr>
          <w:rFonts w:cs="Times New Roman"/>
          <w:spacing w:val="3"/>
          <w:sz w:val="28"/>
          <w:szCs w:val="28"/>
        </w:rPr>
      </w:pPr>
      <w:r w:rsidRPr="008F53A3">
        <w:rPr>
          <w:rFonts w:cs="Times New Roman"/>
          <w:spacing w:val="3"/>
          <w:sz w:val="28"/>
          <w:szCs w:val="28"/>
        </w:rPr>
        <w:t>Воспринимать учебную задачу, поставленную учителем, и решать её в своей практической художественной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«Живопись»</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Осваивать навыки работы красками «гуашь» в условиях урока.</w:t>
      </w:r>
    </w:p>
    <w:p w:rsidR="00CE22EA" w:rsidRPr="008F53A3" w:rsidRDefault="00CE22EA" w:rsidP="00487161">
      <w:pPr>
        <w:pStyle w:val="body"/>
        <w:rPr>
          <w:rFonts w:cs="Times New Roman"/>
          <w:sz w:val="28"/>
          <w:szCs w:val="28"/>
        </w:rPr>
      </w:pPr>
      <w:r w:rsidRPr="008F53A3">
        <w:rPr>
          <w:rFonts w:cs="Times New Roman"/>
          <w:sz w:val="28"/>
          <w:szCs w:val="28"/>
        </w:rPr>
        <w:t xml:space="preserve">Знать три основных цвета; обсуждать и называть ассоциативные представления, которые рождает каждый цвет. </w:t>
      </w:r>
    </w:p>
    <w:p w:rsidR="00CE22EA" w:rsidRPr="008F53A3" w:rsidRDefault="00CE22EA" w:rsidP="00487161">
      <w:pPr>
        <w:pStyle w:val="body"/>
        <w:rPr>
          <w:rFonts w:cs="Times New Roman"/>
          <w:spacing w:val="3"/>
          <w:sz w:val="28"/>
          <w:szCs w:val="28"/>
        </w:rPr>
      </w:pPr>
      <w:r w:rsidRPr="008F53A3">
        <w:rPr>
          <w:rFonts w:cs="Times New Roman"/>
          <w:spacing w:val="3"/>
          <w:sz w:val="28"/>
          <w:szCs w:val="28"/>
        </w:rPr>
        <w:t>Осознавать эмоциональное звучание цвета и уметь формулировать своё мнение с опорой на опыт жизненных ассоциаций.</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экспериментирования, исследования результатов смешения красок и получения нового цвета.</w:t>
      </w:r>
    </w:p>
    <w:p w:rsidR="00CE22EA" w:rsidRPr="008F53A3" w:rsidRDefault="00CE22EA" w:rsidP="00487161">
      <w:pPr>
        <w:pStyle w:val="body"/>
        <w:rPr>
          <w:rFonts w:cs="Times New Roman"/>
          <w:sz w:val="28"/>
          <w:szCs w:val="28"/>
        </w:rPr>
      </w:pPr>
      <w:r w:rsidRPr="008F53A3">
        <w:rPr>
          <w:rFonts w:cs="Times New Roman"/>
          <w:sz w:val="28"/>
          <w:szCs w:val="28"/>
        </w:rPr>
        <w:t>Вести творческую работу на заданную тему с опорой на зрительные впечатления, организованные педагогом.</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«Скульптура»</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Осваивать первичные приёмы лепки из пластилина, приобретать представления о целостной форме в объёмном изображении.</w:t>
      </w:r>
    </w:p>
    <w:p w:rsidR="00CE22EA" w:rsidRPr="008F53A3" w:rsidRDefault="00CE22EA" w:rsidP="00487161">
      <w:pPr>
        <w:pStyle w:val="body"/>
        <w:rPr>
          <w:rFonts w:cs="Times New Roman"/>
          <w:sz w:val="28"/>
          <w:szCs w:val="28"/>
        </w:rPr>
      </w:pPr>
      <w:r w:rsidRPr="008F53A3">
        <w:rPr>
          <w:rFonts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«Декоративно-прикладное искусство»</w:t>
      </w:r>
    </w:p>
    <w:p w:rsidR="00CE22EA" w:rsidRPr="008F53A3" w:rsidRDefault="00CE22EA" w:rsidP="00487161">
      <w:pPr>
        <w:pStyle w:val="body"/>
        <w:rPr>
          <w:rFonts w:cs="Times New Roman"/>
          <w:sz w:val="28"/>
          <w:szCs w:val="28"/>
        </w:rPr>
      </w:pPr>
      <w:r w:rsidRPr="008F53A3">
        <w:rPr>
          <w:rFonts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CE22EA" w:rsidRPr="008F53A3" w:rsidRDefault="00CE22EA" w:rsidP="00487161">
      <w:pPr>
        <w:pStyle w:val="body"/>
        <w:rPr>
          <w:rFonts w:cs="Times New Roman"/>
          <w:sz w:val="28"/>
          <w:szCs w:val="28"/>
        </w:rPr>
      </w:pPr>
      <w:r w:rsidRPr="008F53A3">
        <w:rPr>
          <w:rFonts w:cs="Times New Roman"/>
          <w:sz w:val="28"/>
          <w:szCs w:val="28"/>
        </w:rPr>
        <w:t>Различать виды орнаментов по изобразительным мотивам: растительные, геометрические, анималистические.</w:t>
      </w:r>
    </w:p>
    <w:p w:rsidR="00CE22EA" w:rsidRPr="008F53A3" w:rsidRDefault="00CE22EA" w:rsidP="00487161">
      <w:pPr>
        <w:pStyle w:val="body"/>
        <w:rPr>
          <w:rFonts w:cs="Times New Roman"/>
          <w:sz w:val="28"/>
          <w:szCs w:val="28"/>
        </w:rPr>
      </w:pPr>
      <w:r w:rsidRPr="008F53A3">
        <w:rPr>
          <w:rFonts w:cs="Times New Roman"/>
          <w:sz w:val="28"/>
          <w:szCs w:val="28"/>
        </w:rPr>
        <w:t>Учиться использовать правила симметрии в своей художественной деятельности.</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Приобретать опыт создания орнаментальной декоративной композиции (стилизованной: декоративный цветок или птица).</w:t>
      </w:r>
    </w:p>
    <w:p w:rsidR="00CE22EA" w:rsidRPr="008F53A3" w:rsidRDefault="00CE22EA" w:rsidP="00487161">
      <w:pPr>
        <w:pStyle w:val="body"/>
        <w:rPr>
          <w:rFonts w:cs="Times New Roman"/>
          <w:sz w:val="28"/>
          <w:szCs w:val="28"/>
        </w:rPr>
      </w:pPr>
      <w:r w:rsidRPr="008F53A3">
        <w:rPr>
          <w:rFonts w:cs="Times New Roman"/>
          <w:sz w:val="28"/>
          <w:szCs w:val="28"/>
        </w:rPr>
        <w:t>Приобретать знания о значении и назначении украшений в жизни людей.</w:t>
      </w:r>
    </w:p>
    <w:p w:rsidR="00CE22EA" w:rsidRPr="008F53A3" w:rsidRDefault="00CE22EA" w:rsidP="00487161">
      <w:pPr>
        <w:pStyle w:val="body"/>
        <w:rPr>
          <w:rFonts w:cs="Times New Roman"/>
          <w:sz w:val="28"/>
          <w:szCs w:val="28"/>
        </w:rPr>
      </w:pPr>
      <w:r w:rsidRPr="008F53A3">
        <w:rPr>
          <w:rFonts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CE22EA" w:rsidRPr="008F53A3" w:rsidRDefault="00CE22EA" w:rsidP="00487161">
      <w:pPr>
        <w:pStyle w:val="body"/>
        <w:rPr>
          <w:rFonts w:cs="Times New Roman"/>
          <w:sz w:val="28"/>
          <w:szCs w:val="28"/>
        </w:rPr>
      </w:pPr>
      <w:r w:rsidRPr="008F53A3">
        <w:rPr>
          <w:rFonts w:cs="Times New Roman"/>
          <w:sz w:val="28"/>
          <w:szCs w:val="28"/>
        </w:rPr>
        <w:t>Иметь опыт и соответствующие возрасту навыки подготовки и оформления общего праздника.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«Архитектура»</w:t>
      </w:r>
    </w:p>
    <w:p w:rsidR="00CE22EA" w:rsidRPr="008F53A3" w:rsidRDefault="00CE22EA" w:rsidP="00487161">
      <w:pPr>
        <w:pStyle w:val="body"/>
        <w:rPr>
          <w:rFonts w:cs="Times New Roman"/>
          <w:sz w:val="28"/>
          <w:szCs w:val="28"/>
        </w:rPr>
      </w:pPr>
      <w:r w:rsidRPr="008F53A3">
        <w:rPr>
          <w:rFonts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CE22EA" w:rsidRPr="008F53A3" w:rsidRDefault="00CE22EA" w:rsidP="00487161">
      <w:pPr>
        <w:pStyle w:val="body"/>
        <w:rPr>
          <w:rFonts w:cs="Times New Roman"/>
          <w:sz w:val="28"/>
          <w:szCs w:val="28"/>
        </w:rPr>
      </w:pPr>
      <w:r w:rsidRPr="008F53A3">
        <w:rPr>
          <w:rFonts w:cs="Times New Roman"/>
          <w:sz w:val="28"/>
          <w:szCs w:val="28"/>
        </w:rPr>
        <w:t>Осваивать приёмы конструирования из бумаги, складывания объёмных простых геометрических тел.</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пространственного макетирования (сказочный город) в форме коллективной игровой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Приобретать представления о конструктивной основе любого предмета и первичные навыки анализа его строения.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«Восприятие произведений искусства»</w:t>
      </w:r>
    </w:p>
    <w:p w:rsidR="00CE22EA" w:rsidRPr="008F53A3" w:rsidRDefault="00CE22EA" w:rsidP="00487161">
      <w:pPr>
        <w:pStyle w:val="body"/>
        <w:rPr>
          <w:rFonts w:cs="Times New Roman"/>
          <w:sz w:val="28"/>
          <w:szCs w:val="28"/>
        </w:rPr>
      </w:pPr>
      <w:r w:rsidRPr="008F53A3">
        <w:rPr>
          <w:rFonts w:cs="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CE22EA" w:rsidRPr="008F53A3" w:rsidRDefault="00CE22EA" w:rsidP="00487161">
      <w:pPr>
        <w:pStyle w:val="body"/>
        <w:rPr>
          <w:rFonts w:cs="Times New Roman"/>
          <w:sz w:val="28"/>
          <w:szCs w:val="28"/>
        </w:rPr>
      </w:pPr>
      <w:r w:rsidRPr="008F53A3">
        <w:rPr>
          <w:rFonts w:cs="Times New Roman"/>
          <w:sz w:val="28"/>
          <w:szCs w:val="28"/>
        </w:rPr>
        <w:t>Осваивать опыт эстетического восприятия и аналитического наблюдения архитектурных построек.</w:t>
      </w:r>
    </w:p>
    <w:p w:rsidR="00CE22EA" w:rsidRPr="008F53A3" w:rsidRDefault="00CE22EA" w:rsidP="00487161">
      <w:pPr>
        <w:pStyle w:val="body"/>
        <w:rPr>
          <w:rFonts w:cs="Times New Roman"/>
          <w:sz w:val="28"/>
          <w:szCs w:val="28"/>
        </w:rPr>
      </w:pPr>
      <w:r w:rsidRPr="008F53A3">
        <w:rPr>
          <w:rFonts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CE22EA" w:rsidRPr="008F53A3" w:rsidRDefault="00CE22EA" w:rsidP="00487161">
      <w:pPr>
        <w:pStyle w:val="body"/>
        <w:rPr>
          <w:rFonts w:cs="Times New Roman"/>
          <w:sz w:val="28"/>
          <w:szCs w:val="28"/>
        </w:rPr>
      </w:pPr>
      <w:r w:rsidRPr="008F53A3">
        <w:rPr>
          <w:rFonts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«Азбука цифровой графики»</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создания фотографий с целью эстетического и целенаправленного наблюдения природы.</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2 класс</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Модуль «Графика»</w:t>
      </w:r>
    </w:p>
    <w:p w:rsidR="00CE22EA" w:rsidRPr="008F53A3" w:rsidRDefault="00CE22EA" w:rsidP="00487161">
      <w:pPr>
        <w:pStyle w:val="body"/>
        <w:rPr>
          <w:rFonts w:cs="Times New Roman"/>
          <w:sz w:val="28"/>
          <w:szCs w:val="28"/>
        </w:rPr>
      </w:pPr>
      <w:r w:rsidRPr="008F53A3">
        <w:rPr>
          <w:rFonts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CE22EA" w:rsidRPr="008F53A3" w:rsidRDefault="00CE22EA" w:rsidP="00487161">
      <w:pPr>
        <w:pStyle w:val="body"/>
        <w:rPr>
          <w:rFonts w:cs="Times New Roman"/>
          <w:sz w:val="28"/>
          <w:szCs w:val="28"/>
        </w:rPr>
      </w:pPr>
      <w:r w:rsidRPr="008F53A3">
        <w:rPr>
          <w:rFonts w:cs="Times New Roman"/>
          <w:sz w:val="28"/>
          <w:szCs w:val="28"/>
        </w:rPr>
        <w:t>Приобретать навыки изображения на основе разной по характеру и способу наложения линии.</w:t>
      </w:r>
    </w:p>
    <w:p w:rsidR="00CE22EA" w:rsidRPr="008F53A3" w:rsidRDefault="00CE22EA" w:rsidP="00487161">
      <w:pPr>
        <w:pStyle w:val="body"/>
        <w:rPr>
          <w:rFonts w:cs="Times New Roman"/>
          <w:sz w:val="28"/>
          <w:szCs w:val="28"/>
        </w:rPr>
      </w:pPr>
      <w:r w:rsidRPr="008F53A3">
        <w:rPr>
          <w:rFonts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CE22EA" w:rsidRPr="008F53A3" w:rsidRDefault="00CE22EA" w:rsidP="00487161">
      <w:pPr>
        <w:pStyle w:val="body"/>
        <w:rPr>
          <w:rFonts w:cs="Times New Roman"/>
          <w:sz w:val="28"/>
          <w:szCs w:val="28"/>
        </w:rPr>
      </w:pPr>
      <w:r w:rsidRPr="008F53A3">
        <w:rPr>
          <w:rFonts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CE22EA" w:rsidRPr="008F53A3" w:rsidRDefault="00CE22EA" w:rsidP="00487161">
      <w:pPr>
        <w:pStyle w:val="body"/>
        <w:rPr>
          <w:rFonts w:cs="Times New Roman"/>
          <w:sz w:val="28"/>
          <w:szCs w:val="28"/>
        </w:rPr>
      </w:pPr>
      <w:r w:rsidRPr="008F53A3">
        <w:rPr>
          <w:rFonts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«Живопись»</w:t>
      </w:r>
    </w:p>
    <w:p w:rsidR="00CE22EA" w:rsidRPr="008F53A3" w:rsidRDefault="00CE22EA" w:rsidP="00487161">
      <w:pPr>
        <w:pStyle w:val="body"/>
        <w:rPr>
          <w:rFonts w:cs="Times New Roman"/>
          <w:sz w:val="28"/>
          <w:szCs w:val="28"/>
        </w:rPr>
      </w:pPr>
      <w:r w:rsidRPr="008F53A3">
        <w:rPr>
          <w:rFonts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работы акварельной краской и понимать особенности работы прозрачной краской.</w:t>
      </w:r>
    </w:p>
    <w:p w:rsidR="00CE22EA" w:rsidRPr="008F53A3" w:rsidRDefault="00CE22EA" w:rsidP="00487161">
      <w:pPr>
        <w:pStyle w:val="body"/>
        <w:rPr>
          <w:rFonts w:cs="Times New Roman"/>
          <w:sz w:val="28"/>
          <w:szCs w:val="28"/>
        </w:rPr>
      </w:pPr>
      <w:r w:rsidRPr="008F53A3">
        <w:rPr>
          <w:rFonts w:cs="Times New Roman"/>
          <w:sz w:val="28"/>
          <w:szCs w:val="28"/>
        </w:rPr>
        <w:t>Знать названия основных и составных цветов и способы получения разных оттенков составного цвета.</w:t>
      </w:r>
    </w:p>
    <w:p w:rsidR="00CE22EA" w:rsidRPr="008F53A3" w:rsidRDefault="00CE22EA" w:rsidP="00487161">
      <w:pPr>
        <w:pStyle w:val="body"/>
        <w:rPr>
          <w:rFonts w:cs="Times New Roman"/>
          <w:sz w:val="28"/>
          <w:szCs w:val="28"/>
        </w:rPr>
      </w:pPr>
      <w:r w:rsidRPr="008F53A3">
        <w:rPr>
          <w:rFonts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CE22EA" w:rsidRPr="008F53A3" w:rsidRDefault="00CE22EA" w:rsidP="00487161">
      <w:pPr>
        <w:pStyle w:val="body"/>
        <w:rPr>
          <w:rFonts w:cs="Times New Roman"/>
          <w:sz w:val="28"/>
          <w:szCs w:val="28"/>
        </w:rPr>
      </w:pPr>
      <w:r w:rsidRPr="008F53A3">
        <w:rPr>
          <w:rFonts w:cs="Times New Roman"/>
          <w:sz w:val="28"/>
          <w:szCs w:val="28"/>
        </w:rPr>
        <w:t>Знать о делении цветов на тёплые и холодные; уметь различать и сравнивать тёплые и холодные оттенки цвета.</w:t>
      </w:r>
    </w:p>
    <w:p w:rsidR="00CE22EA" w:rsidRPr="008F53A3" w:rsidRDefault="00CE22EA" w:rsidP="00487161">
      <w:pPr>
        <w:pStyle w:val="body"/>
        <w:rPr>
          <w:rFonts w:cs="Times New Roman"/>
          <w:sz w:val="28"/>
          <w:szCs w:val="28"/>
        </w:rPr>
      </w:pPr>
      <w:r w:rsidRPr="008F53A3">
        <w:rPr>
          <w:rFonts w:cs="Times New Roman"/>
          <w:sz w:val="28"/>
          <w:szCs w:val="28"/>
        </w:rPr>
        <w:t>Осваивать эмоциональную выразительность цвета: цвет звонкий и яркий, радостный; цвет мягкий, «глухой» и мрачный и др.</w:t>
      </w:r>
    </w:p>
    <w:p w:rsidR="00CE22EA" w:rsidRPr="008F53A3" w:rsidRDefault="00CE22EA" w:rsidP="00487161">
      <w:pPr>
        <w:pStyle w:val="body"/>
        <w:rPr>
          <w:rFonts w:cs="Times New Roman"/>
          <w:sz w:val="28"/>
          <w:szCs w:val="28"/>
        </w:rPr>
      </w:pPr>
      <w:r w:rsidRPr="008F53A3">
        <w:rPr>
          <w:rFonts w:cs="Times New Roman"/>
          <w:sz w:val="28"/>
          <w:szCs w:val="28"/>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CE22EA" w:rsidRPr="008F53A3" w:rsidRDefault="00CE22EA" w:rsidP="00487161">
      <w:pPr>
        <w:pStyle w:val="body"/>
        <w:rPr>
          <w:rFonts w:cs="Times New Roman"/>
          <w:sz w:val="28"/>
          <w:szCs w:val="28"/>
        </w:rPr>
      </w:pPr>
      <w:r w:rsidRPr="008F53A3">
        <w:rPr>
          <w:rFonts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«Скульптура»</w:t>
      </w:r>
    </w:p>
    <w:p w:rsidR="00CE22EA" w:rsidRPr="008F53A3" w:rsidRDefault="00CE22EA" w:rsidP="00487161">
      <w:pPr>
        <w:pStyle w:val="body"/>
        <w:rPr>
          <w:rFonts w:cs="Times New Roman"/>
          <w:sz w:val="28"/>
          <w:szCs w:val="28"/>
        </w:rPr>
      </w:pPr>
      <w:r w:rsidRPr="008F53A3">
        <w:rPr>
          <w:rFonts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CE22EA" w:rsidRPr="008F53A3" w:rsidRDefault="00CE22EA" w:rsidP="00487161">
      <w:pPr>
        <w:pStyle w:val="body"/>
        <w:rPr>
          <w:rFonts w:cs="Times New Roman"/>
          <w:sz w:val="28"/>
          <w:szCs w:val="28"/>
        </w:rPr>
      </w:pPr>
      <w:r w:rsidRPr="008F53A3">
        <w:rPr>
          <w:rFonts w:cs="Times New Roman"/>
          <w:sz w:val="28"/>
          <w:szCs w:val="28"/>
        </w:rPr>
        <w:t xml:space="preserve">Знать об изменениях скульптурного образа при осмотре произведения с разных сторон. </w:t>
      </w:r>
    </w:p>
    <w:p w:rsidR="00CE22EA" w:rsidRPr="008F53A3" w:rsidRDefault="00CE22EA" w:rsidP="00487161">
      <w:pPr>
        <w:pStyle w:val="body"/>
        <w:rPr>
          <w:rFonts w:cs="Times New Roman"/>
          <w:sz w:val="28"/>
          <w:szCs w:val="28"/>
        </w:rPr>
      </w:pPr>
      <w:r w:rsidRPr="008F53A3">
        <w:rPr>
          <w:rFonts w:cs="Times New Roman"/>
          <w:sz w:val="28"/>
          <w:szCs w:val="28"/>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«Декоративно-прикладное искусство»</w:t>
      </w:r>
    </w:p>
    <w:p w:rsidR="00CE22EA" w:rsidRPr="008F53A3" w:rsidRDefault="00CE22EA" w:rsidP="00487161">
      <w:pPr>
        <w:pStyle w:val="body"/>
        <w:rPr>
          <w:rFonts w:cs="Times New Roman"/>
          <w:sz w:val="28"/>
          <w:szCs w:val="28"/>
        </w:rPr>
      </w:pPr>
      <w:r w:rsidRPr="008F53A3">
        <w:rPr>
          <w:rFonts w:cs="Times New Roman"/>
          <w:sz w:val="28"/>
          <w:szCs w:val="28"/>
        </w:rPr>
        <w:t>Рассматривать, анализировать и эстетически оценивать разнообразие форм в природе, воспринимаемых как узоры.</w:t>
      </w:r>
    </w:p>
    <w:p w:rsidR="00CE22EA" w:rsidRPr="008F53A3" w:rsidRDefault="00CE22EA" w:rsidP="00487161">
      <w:pPr>
        <w:pStyle w:val="body"/>
        <w:rPr>
          <w:rFonts w:cs="Times New Roman"/>
          <w:sz w:val="28"/>
          <w:szCs w:val="28"/>
        </w:rPr>
      </w:pPr>
      <w:r w:rsidRPr="008F53A3">
        <w:rPr>
          <w:rFonts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выполнения эскиза геометрического орнамента кружева или вышивки на основе природных мотивов.</w:t>
      </w:r>
    </w:p>
    <w:p w:rsidR="00CE22EA" w:rsidRPr="008F53A3" w:rsidRDefault="00CE22EA" w:rsidP="00487161">
      <w:pPr>
        <w:pStyle w:val="body"/>
        <w:rPr>
          <w:rFonts w:cs="Times New Roman"/>
          <w:sz w:val="28"/>
          <w:szCs w:val="28"/>
        </w:rPr>
      </w:pPr>
      <w:r w:rsidRPr="008F53A3">
        <w:rPr>
          <w:rFonts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CE22EA" w:rsidRPr="008F53A3" w:rsidRDefault="00CE22EA" w:rsidP="00487161">
      <w:pPr>
        <w:pStyle w:val="body"/>
        <w:rPr>
          <w:rFonts w:cs="Times New Roman"/>
          <w:sz w:val="28"/>
          <w:szCs w:val="28"/>
        </w:rPr>
      </w:pPr>
      <w:r w:rsidRPr="008F53A3">
        <w:rPr>
          <w:rFonts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CE22EA" w:rsidRPr="008F53A3" w:rsidRDefault="00CE22EA" w:rsidP="00487161">
      <w:pPr>
        <w:pStyle w:val="body"/>
        <w:rPr>
          <w:rFonts w:cs="Times New Roman"/>
          <w:sz w:val="28"/>
          <w:szCs w:val="28"/>
        </w:rPr>
      </w:pPr>
      <w:r w:rsidRPr="008F53A3">
        <w:rPr>
          <w:rFonts w:cs="Times New Roman"/>
          <w:sz w:val="28"/>
          <w:szCs w:val="28"/>
        </w:rPr>
        <w:t xml:space="preserve">Приобретать опыт выполнения красками рисунков украшений народных былинных персонажей.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«Архитектура»</w:t>
      </w:r>
    </w:p>
    <w:p w:rsidR="00CE22EA" w:rsidRPr="008F53A3" w:rsidRDefault="00CE22EA" w:rsidP="00487161">
      <w:pPr>
        <w:pStyle w:val="body"/>
        <w:rPr>
          <w:rFonts w:cs="Times New Roman"/>
          <w:sz w:val="28"/>
          <w:szCs w:val="28"/>
        </w:rPr>
      </w:pPr>
      <w:r w:rsidRPr="008F53A3">
        <w:rPr>
          <w:rFonts w:cs="Times New Roman"/>
          <w:sz w:val="28"/>
          <w:szCs w:val="28"/>
        </w:rPr>
        <w:t>Осваивать приёмы создания объёмных предметов из бумаги и объёмного декорирования предметов из бумаги.</w:t>
      </w:r>
    </w:p>
    <w:p w:rsidR="00CE22EA" w:rsidRPr="008F53A3" w:rsidRDefault="00CE22EA" w:rsidP="00487161">
      <w:pPr>
        <w:pStyle w:val="body"/>
        <w:rPr>
          <w:rFonts w:cs="Times New Roman"/>
          <w:sz w:val="28"/>
          <w:szCs w:val="28"/>
        </w:rPr>
      </w:pPr>
      <w:r w:rsidRPr="008F53A3">
        <w:rPr>
          <w:rFonts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CE22EA" w:rsidRPr="008F53A3" w:rsidRDefault="00CE22EA" w:rsidP="00487161">
      <w:pPr>
        <w:pStyle w:val="body"/>
        <w:rPr>
          <w:rFonts w:cs="Times New Roman"/>
          <w:sz w:val="28"/>
          <w:szCs w:val="28"/>
        </w:rPr>
      </w:pPr>
      <w:r w:rsidRPr="008F53A3">
        <w:rPr>
          <w:rFonts w:cs="Times New Roman"/>
          <w:sz w:val="28"/>
          <w:szCs w:val="28"/>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CE22EA" w:rsidRPr="008F53A3" w:rsidRDefault="00CE22EA" w:rsidP="00487161">
      <w:pPr>
        <w:pStyle w:val="body"/>
        <w:rPr>
          <w:rFonts w:cs="Times New Roman"/>
          <w:sz w:val="28"/>
          <w:szCs w:val="28"/>
        </w:rPr>
      </w:pPr>
      <w:r w:rsidRPr="008F53A3">
        <w:rPr>
          <w:rFonts w:cs="Times New Roman"/>
          <w:sz w:val="28"/>
          <w:szCs w:val="28"/>
        </w:rPr>
        <w:t>Осваивать понимание образа здания, то есть его эмоционального воздействия.</w:t>
      </w:r>
    </w:p>
    <w:p w:rsidR="00CE22EA" w:rsidRPr="008F53A3" w:rsidRDefault="00CE22EA" w:rsidP="00487161">
      <w:pPr>
        <w:pStyle w:val="body"/>
        <w:rPr>
          <w:rFonts w:cs="Times New Roman"/>
          <w:sz w:val="28"/>
          <w:szCs w:val="28"/>
        </w:rPr>
      </w:pPr>
      <w:r w:rsidRPr="008F53A3">
        <w:rPr>
          <w:rFonts w:cs="Times New Roman"/>
          <w:sz w:val="28"/>
          <w:szCs w:val="28"/>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CE22EA" w:rsidRPr="008F53A3" w:rsidRDefault="00CE22EA" w:rsidP="00487161">
      <w:pPr>
        <w:pStyle w:val="body"/>
        <w:rPr>
          <w:rFonts w:cs="Times New Roman"/>
          <w:sz w:val="28"/>
          <w:szCs w:val="28"/>
        </w:rPr>
      </w:pPr>
      <w:r w:rsidRPr="008F53A3">
        <w:rPr>
          <w:rFonts w:cs="Times New Roman"/>
          <w:sz w:val="28"/>
          <w:szCs w:val="28"/>
        </w:rPr>
        <w:t xml:space="preserve">Приобретать опыт сочинения и изображения жилья для разных по своему характеру героев литературных и народных сказок.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«Восприятие произведений искусства»</w:t>
      </w:r>
    </w:p>
    <w:p w:rsidR="00CE22EA" w:rsidRPr="008F53A3" w:rsidRDefault="00CE22EA" w:rsidP="00487161">
      <w:pPr>
        <w:pStyle w:val="body"/>
        <w:rPr>
          <w:rFonts w:cs="Times New Roman"/>
          <w:sz w:val="28"/>
          <w:szCs w:val="28"/>
        </w:rPr>
      </w:pPr>
      <w:r w:rsidRPr="008F53A3">
        <w:rPr>
          <w:rFonts w:cs="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Осваивать и развивать умения вести эстетическое наблюдение явлений природы, а также потребность в таком наблюдении.</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CE22EA" w:rsidRPr="008F53A3" w:rsidRDefault="00CE22EA" w:rsidP="00487161">
      <w:pPr>
        <w:pStyle w:val="body"/>
        <w:rPr>
          <w:rFonts w:cs="Times New Roman"/>
          <w:sz w:val="28"/>
          <w:szCs w:val="28"/>
        </w:rPr>
      </w:pPr>
      <w:r w:rsidRPr="008F53A3">
        <w:rPr>
          <w:rFonts w:cs="Times New Roman"/>
          <w:sz w:val="28"/>
          <w:szCs w:val="28"/>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«Азбука цифровой графики» </w:t>
      </w:r>
    </w:p>
    <w:p w:rsidR="00CE22EA" w:rsidRPr="008F53A3" w:rsidRDefault="00CE22EA" w:rsidP="00487161">
      <w:pPr>
        <w:pStyle w:val="body"/>
        <w:rPr>
          <w:rFonts w:cs="Times New Roman"/>
          <w:sz w:val="28"/>
          <w:szCs w:val="28"/>
        </w:rPr>
      </w:pPr>
      <w:r w:rsidRPr="008F53A3">
        <w:rPr>
          <w:rFonts w:cs="Times New Roman"/>
          <w:sz w:val="28"/>
          <w:szCs w:val="28"/>
        </w:rPr>
        <w:t>Осваивать возможности изображения с помощью разных видов линий в программе Paint (или другом графическом редакторе).</w:t>
      </w:r>
    </w:p>
    <w:p w:rsidR="00CE22EA" w:rsidRPr="008F53A3" w:rsidRDefault="00CE22EA" w:rsidP="00487161">
      <w:pPr>
        <w:pStyle w:val="body"/>
        <w:rPr>
          <w:rFonts w:cs="Times New Roman"/>
          <w:sz w:val="28"/>
          <w:szCs w:val="28"/>
        </w:rPr>
      </w:pPr>
      <w:r w:rsidRPr="008F53A3">
        <w:rPr>
          <w:rFonts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CE22EA" w:rsidRPr="008F53A3" w:rsidRDefault="00CE22EA" w:rsidP="00487161">
      <w:pPr>
        <w:pStyle w:val="body"/>
        <w:rPr>
          <w:rFonts w:cs="Times New Roman"/>
          <w:sz w:val="28"/>
          <w:szCs w:val="28"/>
        </w:rPr>
      </w:pPr>
      <w:r w:rsidRPr="008F53A3">
        <w:rPr>
          <w:rFonts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Осваивать композиционное построение кадра при фотографировании: расположение объекта в кадре, масштаб, доминанта.</w:t>
      </w:r>
    </w:p>
    <w:p w:rsidR="00CE22EA" w:rsidRPr="008F53A3" w:rsidRDefault="00CE22EA" w:rsidP="00487161">
      <w:pPr>
        <w:pStyle w:val="body"/>
        <w:rPr>
          <w:rFonts w:cs="Times New Roman"/>
          <w:sz w:val="28"/>
          <w:szCs w:val="28"/>
        </w:rPr>
      </w:pPr>
      <w:r w:rsidRPr="008F53A3">
        <w:rPr>
          <w:rFonts w:cs="Times New Roman"/>
          <w:sz w:val="28"/>
          <w:szCs w:val="28"/>
        </w:rPr>
        <w:t xml:space="preserve">Участвовать в обсуждении композиционного построения кадра в фотографии. </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3 класс</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Модуль «Графика»</w:t>
      </w:r>
    </w:p>
    <w:p w:rsidR="00CE22EA" w:rsidRPr="008F53A3" w:rsidRDefault="00CE22EA" w:rsidP="00487161">
      <w:pPr>
        <w:pStyle w:val="body"/>
        <w:rPr>
          <w:rFonts w:cs="Times New Roman"/>
          <w:sz w:val="28"/>
          <w:szCs w:val="28"/>
        </w:rPr>
      </w:pPr>
      <w:r w:rsidRPr="008F53A3">
        <w:rPr>
          <w:rFonts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CE22EA" w:rsidRPr="008F53A3" w:rsidRDefault="00CE22EA" w:rsidP="00487161">
      <w:pPr>
        <w:pStyle w:val="body"/>
        <w:rPr>
          <w:rFonts w:cs="Times New Roman"/>
          <w:sz w:val="28"/>
          <w:szCs w:val="28"/>
        </w:rPr>
      </w:pPr>
      <w:r w:rsidRPr="008F53A3">
        <w:rPr>
          <w:rFonts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CE22EA" w:rsidRPr="008F53A3" w:rsidRDefault="00CE22EA" w:rsidP="00487161">
      <w:pPr>
        <w:pStyle w:val="body"/>
        <w:rPr>
          <w:rFonts w:cs="Times New Roman"/>
          <w:sz w:val="28"/>
          <w:szCs w:val="28"/>
        </w:rPr>
      </w:pPr>
      <w:r w:rsidRPr="008F53A3">
        <w:rPr>
          <w:rFonts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CE22EA" w:rsidRPr="008F53A3" w:rsidRDefault="00CE22EA" w:rsidP="00487161">
      <w:pPr>
        <w:pStyle w:val="body"/>
        <w:rPr>
          <w:rFonts w:cs="Times New Roman"/>
          <w:sz w:val="28"/>
          <w:szCs w:val="28"/>
        </w:rPr>
      </w:pPr>
      <w:r w:rsidRPr="008F53A3">
        <w:rPr>
          <w:rFonts w:cs="Times New Roman"/>
          <w:sz w:val="28"/>
          <w:szCs w:val="28"/>
        </w:rPr>
        <w:t>Создавать практическую творческую работу — поздравительную открытку, совмещая в ней шрифт и изображение.</w:t>
      </w:r>
    </w:p>
    <w:p w:rsidR="00CE22EA" w:rsidRPr="008F53A3" w:rsidRDefault="00CE22EA" w:rsidP="00487161">
      <w:pPr>
        <w:pStyle w:val="body"/>
        <w:rPr>
          <w:rFonts w:cs="Times New Roman"/>
          <w:sz w:val="28"/>
          <w:szCs w:val="28"/>
        </w:rPr>
      </w:pPr>
      <w:r w:rsidRPr="008F53A3">
        <w:rPr>
          <w:rFonts w:cs="Times New Roman"/>
          <w:sz w:val="28"/>
          <w:szCs w:val="28"/>
        </w:rPr>
        <w:t>Узнавать о работе художников над плакатами и афишами.</w:t>
      </w:r>
    </w:p>
    <w:p w:rsidR="00CE22EA" w:rsidRPr="008F53A3" w:rsidRDefault="00CE22EA" w:rsidP="00487161">
      <w:pPr>
        <w:pStyle w:val="body"/>
        <w:rPr>
          <w:rFonts w:cs="Times New Roman"/>
          <w:sz w:val="28"/>
          <w:szCs w:val="28"/>
        </w:rPr>
      </w:pPr>
      <w:r w:rsidRPr="008F53A3">
        <w:rPr>
          <w:rFonts w:cs="Times New Roman"/>
          <w:sz w:val="28"/>
          <w:szCs w:val="28"/>
        </w:rPr>
        <w:t xml:space="preserve">Выполнять творческую композицию — эскиз афиши к выбранному спектаклю или фильму. </w:t>
      </w:r>
    </w:p>
    <w:p w:rsidR="00CE22EA" w:rsidRPr="008F53A3" w:rsidRDefault="00CE22EA" w:rsidP="00487161">
      <w:pPr>
        <w:pStyle w:val="body"/>
        <w:rPr>
          <w:rFonts w:cs="Times New Roman"/>
          <w:sz w:val="28"/>
          <w:szCs w:val="28"/>
        </w:rPr>
      </w:pPr>
      <w:r w:rsidRPr="008F53A3">
        <w:rPr>
          <w:rFonts w:cs="Times New Roman"/>
          <w:sz w:val="28"/>
          <w:szCs w:val="28"/>
        </w:rPr>
        <w:t xml:space="preserve">Узнавать основные пропорции лица человека, взаимное расположение частей лица. </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рисования портрета (лица) человека.</w:t>
      </w:r>
    </w:p>
    <w:p w:rsidR="00CE22EA" w:rsidRPr="008F53A3" w:rsidRDefault="00CE22EA" w:rsidP="00487161">
      <w:pPr>
        <w:pStyle w:val="body"/>
        <w:rPr>
          <w:rFonts w:cs="Times New Roman"/>
          <w:sz w:val="28"/>
          <w:szCs w:val="28"/>
        </w:rPr>
      </w:pPr>
      <w:r w:rsidRPr="008F53A3">
        <w:rPr>
          <w:rFonts w:cs="Times New Roman"/>
          <w:sz w:val="28"/>
          <w:szCs w:val="28"/>
        </w:rPr>
        <w:t>Создавать маску сказочного персонажа с ярко выраженным характером лица (для карнавала или спектакля).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«Живопись»</w:t>
      </w:r>
    </w:p>
    <w:p w:rsidR="00CE22EA" w:rsidRPr="008F53A3" w:rsidRDefault="00CE22EA" w:rsidP="00487161">
      <w:pPr>
        <w:pStyle w:val="body"/>
        <w:rPr>
          <w:rFonts w:cs="Times New Roman"/>
          <w:sz w:val="28"/>
          <w:szCs w:val="28"/>
        </w:rPr>
      </w:pPr>
      <w:r w:rsidRPr="008F53A3">
        <w:rPr>
          <w:rFonts w:cs="Times New Roman"/>
          <w:sz w:val="28"/>
          <w:szCs w:val="28"/>
        </w:rPr>
        <w:t>Осваивать приёмы создания живописной композиции (натюрморта) по наблюдению натуры или по представлению.</w:t>
      </w:r>
    </w:p>
    <w:p w:rsidR="00CE22EA" w:rsidRPr="008F53A3" w:rsidRDefault="00CE22EA" w:rsidP="00487161">
      <w:pPr>
        <w:pStyle w:val="body"/>
        <w:rPr>
          <w:rFonts w:cs="Times New Roman"/>
          <w:sz w:val="28"/>
          <w:szCs w:val="28"/>
        </w:rPr>
      </w:pPr>
      <w:r w:rsidRPr="008F53A3">
        <w:rPr>
          <w:rFonts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CE22EA" w:rsidRPr="008F53A3" w:rsidRDefault="00CE22EA" w:rsidP="00487161">
      <w:pPr>
        <w:pStyle w:val="body"/>
        <w:rPr>
          <w:rFonts w:cs="Times New Roman"/>
          <w:sz w:val="28"/>
          <w:szCs w:val="28"/>
        </w:rPr>
      </w:pPr>
      <w:r w:rsidRPr="008F53A3">
        <w:rPr>
          <w:rFonts w:cs="Times New Roman"/>
          <w:sz w:val="28"/>
          <w:szCs w:val="28"/>
        </w:rPr>
        <w:t xml:space="preserve">Изображать красками портрет человека с опорой на натуру или по представлению. </w:t>
      </w:r>
    </w:p>
    <w:p w:rsidR="00CE22EA" w:rsidRPr="008F53A3" w:rsidRDefault="00CE22EA" w:rsidP="00487161">
      <w:pPr>
        <w:pStyle w:val="body"/>
        <w:rPr>
          <w:rFonts w:cs="Times New Roman"/>
          <w:sz w:val="28"/>
          <w:szCs w:val="28"/>
        </w:rPr>
      </w:pPr>
      <w:r w:rsidRPr="008F53A3">
        <w:rPr>
          <w:rFonts w:cs="Times New Roman"/>
          <w:sz w:val="28"/>
          <w:szCs w:val="28"/>
        </w:rPr>
        <w:t>Создавать пейзаж, передавая в нём активное состояние природы.</w:t>
      </w:r>
    </w:p>
    <w:p w:rsidR="00CE22EA" w:rsidRPr="008F53A3" w:rsidRDefault="00CE22EA" w:rsidP="00487161">
      <w:pPr>
        <w:pStyle w:val="body"/>
        <w:rPr>
          <w:rFonts w:cs="Times New Roman"/>
          <w:sz w:val="28"/>
          <w:szCs w:val="28"/>
        </w:rPr>
      </w:pPr>
      <w:r w:rsidRPr="008F53A3">
        <w:rPr>
          <w:rFonts w:cs="Times New Roman"/>
          <w:sz w:val="28"/>
          <w:szCs w:val="28"/>
        </w:rPr>
        <w:t>Приобрести представление о деятельности художника в театре.</w:t>
      </w:r>
    </w:p>
    <w:p w:rsidR="00CE22EA" w:rsidRPr="008F53A3" w:rsidRDefault="00CE22EA" w:rsidP="00487161">
      <w:pPr>
        <w:pStyle w:val="body"/>
        <w:rPr>
          <w:rFonts w:cs="Times New Roman"/>
          <w:sz w:val="28"/>
          <w:szCs w:val="28"/>
        </w:rPr>
      </w:pPr>
      <w:r w:rsidRPr="008F53A3">
        <w:rPr>
          <w:rFonts w:cs="Times New Roman"/>
          <w:sz w:val="28"/>
          <w:szCs w:val="28"/>
        </w:rPr>
        <w:t>Создать красками эскиз занавеса или эскиз декораций к выбранному сюжету.</w:t>
      </w:r>
    </w:p>
    <w:p w:rsidR="00CE22EA" w:rsidRPr="008F53A3" w:rsidRDefault="00CE22EA" w:rsidP="00487161">
      <w:pPr>
        <w:pStyle w:val="body"/>
        <w:rPr>
          <w:rFonts w:cs="Times New Roman"/>
          <w:sz w:val="28"/>
          <w:szCs w:val="28"/>
        </w:rPr>
      </w:pPr>
      <w:r w:rsidRPr="008F53A3">
        <w:rPr>
          <w:rFonts w:cs="Times New Roman"/>
          <w:sz w:val="28"/>
          <w:szCs w:val="28"/>
        </w:rPr>
        <w:t>Познакомиться с работой художников по оформлению праздников.</w:t>
      </w:r>
    </w:p>
    <w:p w:rsidR="00CE22EA" w:rsidRPr="008F53A3" w:rsidRDefault="00CE22EA" w:rsidP="00487161">
      <w:pPr>
        <w:pStyle w:val="body"/>
        <w:rPr>
          <w:rFonts w:cs="Times New Roman"/>
          <w:sz w:val="28"/>
          <w:szCs w:val="28"/>
        </w:rPr>
      </w:pPr>
      <w:r w:rsidRPr="008F53A3">
        <w:rPr>
          <w:rFonts w:cs="Times New Roman"/>
          <w:sz w:val="28"/>
          <w:szCs w:val="28"/>
        </w:rPr>
        <w:t>Выполнить тематическую композицию «Праздник в городе» на основе наблюдений, по памяти и по представлению.</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«Скульптура»</w:t>
      </w:r>
    </w:p>
    <w:p w:rsidR="00CE22EA" w:rsidRPr="008F53A3" w:rsidRDefault="00CE22EA" w:rsidP="00487161">
      <w:pPr>
        <w:pStyle w:val="body"/>
        <w:rPr>
          <w:rFonts w:cs="Times New Roman"/>
          <w:sz w:val="28"/>
          <w:szCs w:val="28"/>
        </w:rPr>
      </w:pPr>
      <w:r w:rsidRPr="008F53A3">
        <w:rPr>
          <w:rFonts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CE22EA" w:rsidRPr="008F53A3" w:rsidRDefault="00CE22EA" w:rsidP="00487161">
      <w:pPr>
        <w:pStyle w:val="body"/>
        <w:rPr>
          <w:rFonts w:cs="Times New Roman"/>
          <w:sz w:val="28"/>
          <w:szCs w:val="28"/>
        </w:rPr>
      </w:pPr>
      <w:r w:rsidRPr="008F53A3">
        <w:rPr>
          <w:rFonts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Узнавать о видах скульптуры: скульптурные памятники, парковая скульптура, мелкая пластика, рельеф (виды рельефа).</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лепки эскиза парковой скульптуры.</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«Декоративно-прикладное искусство»</w:t>
      </w:r>
    </w:p>
    <w:p w:rsidR="00CE22EA" w:rsidRPr="008F53A3" w:rsidRDefault="00CE22EA" w:rsidP="00487161">
      <w:pPr>
        <w:pStyle w:val="body"/>
        <w:rPr>
          <w:rFonts w:cs="Times New Roman"/>
          <w:sz w:val="28"/>
          <w:szCs w:val="28"/>
        </w:rPr>
      </w:pPr>
      <w:r w:rsidRPr="008F53A3">
        <w:rPr>
          <w:rFonts w:cs="Times New Roman"/>
          <w:sz w:val="28"/>
          <w:szCs w:val="28"/>
        </w:rPr>
        <w:t>Узнавать о создании глиняной и деревянной посуды: народные художественные промыслы Гжель и Хохлома.</w:t>
      </w:r>
    </w:p>
    <w:p w:rsidR="00CE22EA" w:rsidRPr="008F53A3" w:rsidRDefault="00CE22EA" w:rsidP="00487161">
      <w:pPr>
        <w:pStyle w:val="body"/>
        <w:rPr>
          <w:rFonts w:cs="Times New Roman"/>
          <w:sz w:val="28"/>
          <w:szCs w:val="28"/>
        </w:rPr>
      </w:pPr>
      <w:r w:rsidRPr="008F53A3">
        <w:rPr>
          <w:rFonts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CE22EA" w:rsidRPr="008F53A3" w:rsidRDefault="00CE22EA" w:rsidP="00487161">
      <w:pPr>
        <w:pStyle w:val="body"/>
        <w:rPr>
          <w:rFonts w:cs="Times New Roman"/>
          <w:sz w:val="28"/>
          <w:szCs w:val="28"/>
        </w:rPr>
      </w:pPr>
      <w:r w:rsidRPr="008F53A3">
        <w:rPr>
          <w:rFonts w:cs="Times New Roman"/>
          <w:sz w:val="28"/>
          <w:szCs w:val="28"/>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CE22EA" w:rsidRPr="008F53A3" w:rsidRDefault="00CE22EA" w:rsidP="00487161">
      <w:pPr>
        <w:pStyle w:val="body"/>
        <w:rPr>
          <w:rFonts w:cs="Times New Roman"/>
          <w:sz w:val="28"/>
          <w:szCs w:val="28"/>
        </w:rPr>
      </w:pPr>
      <w:r w:rsidRPr="008F53A3">
        <w:rPr>
          <w:rFonts w:cs="Times New Roman"/>
          <w:sz w:val="28"/>
          <w:szCs w:val="28"/>
        </w:rPr>
        <w:t>Осваивать навыки создания орнаментов при помощи штампов и трафаретов.</w:t>
      </w:r>
    </w:p>
    <w:p w:rsidR="00CE22EA" w:rsidRPr="008F53A3" w:rsidRDefault="00CE22EA" w:rsidP="00487161">
      <w:pPr>
        <w:pStyle w:val="body"/>
        <w:rPr>
          <w:rFonts w:cs="Times New Roman"/>
          <w:sz w:val="28"/>
          <w:szCs w:val="28"/>
        </w:rPr>
      </w:pPr>
      <w:r w:rsidRPr="008F53A3">
        <w:rPr>
          <w:rFonts w:cs="Times New Roman"/>
          <w:sz w:val="28"/>
          <w:szCs w:val="28"/>
        </w:rPr>
        <w:t>Получить опыт создания композиции орнамента в квадрате (в качестве эскиза росписи женского платка).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«Архитектура»</w:t>
      </w:r>
    </w:p>
    <w:p w:rsidR="00CE22EA" w:rsidRPr="008F53A3" w:rsidRDefault="00CE22EA" w:rsidP="00487161">
      <w:pPr>
        <w:pStyle w:val="body"/>
        <w:rPr>
          <w:rFonts w:cs="Times New Roman"/>
          <w:sz w:val="28"/>
          <w:szCs w:val="28"/>
        </w:rPr>
      </w:pPr>
      <w:r w:rsidRPr="008F53A3">
        <w:rPr>
          <w:rFonts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CE22EA" w:rsidRPr="008F53A3" w:rsidRDefault="00CE22EA" w:rsidP="00487161">
      <w:pPr>
        <w:pStyle w:val="body"/>
        <w:rPr>
          <w:rFonts w:cs="Times New Roman"/>
          <w:sz w:val="28"/>
          <w:szCs w:val="28"/>
        </w:rPr>
      </w:pPr>
      <w:r w:rsidRPr="008F53A3">
        <w:rPr>
          <w:rFonts w:cs="Times New Roman"/>
          <w:sz w:val="28"/>
          <w:szCs w:val="28"/>
        </w:rPr>
        <w:t>Создать эскиз макета паркового пространства или участвовать в коллективной работе по созданию такого макета.</w:t>
      </w:r>
    </w:p>
    <w:p w:rsidR="00CE22EA" w:rsidRPr="008F53A3" w:rsidRDefault="00CE22EA" w:rsidP="00487161">
      <w:pPr>
        <w:pStyle w:val="body"/>
        <w:rPr>
          <w:rFonts w:cs="Times New Roman"/>
          <w:sz w:val="28"/>
          <w:szCs w:val="28"/>
        </w:rPr>
      </w:pPr>
      <w:r w:rsidRPr="008F53A3">
        <w:rPr>
          <w:rFonts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CE22EA" w:rsidRPr="008F53A3" w:rsidRDefault="00CE22EA" w:rsidP="00487161">
      <w:pPr>
        <w:pStyle w:val="body"/>
        <w:rPr>
          <w:rFonts w:cs="Times New Roman"/>
          <w:sz w:val="28"/>
          <w:szCs w:val="28"/>
        </w:rPr>
      </w:pPr>
      <w:r w:rsidRPr="008F53A3">
        <w:rPr>
          <w:rFonts w:cs="Times New Roman"/>
          <w:sz w:val="28"/>
          <w:szCs w:val="28"/>
        </w:rPr>
        <w:t>Придумать и нарисовать (или выполнить в технике бумагопластики) транспортное средство.</w:t>
      </w:r>
    </w:p>
    <w:p w:rsidR="00CE22EA" w:rsidRPr="008F53A3" w:rsidRDefault="00CE22EA" w:rsidP="00487161">
      <w:pPr>
        <w:pStyle w:val="body"/>
        <w:rPr>
          <w:rFonts w:cs="Times New Roman"/>
          <w:sz w:val="28"/>
          <w:szCs w:val="28"/>
        </w:rPr>
      </w:pPr>
      <w:r w:rsidRPr="008F53A3">
        <w:rPr>
          <w:rFonts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«Восприятие произведений искусства»</w:t>
      </w:r>
    </w:p>
    <w:p w:rsidR="00CE22EA" w:rsidRPr="008F53A3" w:rsidRDefault="00CE22EA" w:rsidP="00487161">
      <w:pPr>
        <w:pStyle w:val="body"/>
        <w:rPr>
          <w:rFonts w:cs="Times New Roman"/>
          <w:sz w:val="28"/>
          <w:szCs w:val="28"/>
        </w:rPr>
      </w:pPr>
      <w:r w:rsidRPr="008F53A3">
        <w:rPr>
          <w:rFonts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CE22EA" w:rsidRPr="008F53A3" w:rsidRDefault="00CE22EA" w:rsidP="00487161">
      <w:pPr>
        <w:pStyle w:val="body"/>
        <w:rPr>
          <w:rFonts w:cs="Times New Roman"/>
          <w:sz w:val="28"/>
          <w:szCs w:val="28"/>
        </w:rPr>
      </w:pPr>
      <w:r w:rsidRPr="008F53A3">
        <w:rPr>
          <w:rFonts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CE22EA" w:rsidRPr="008F53A3" w:rsidRDefault="00CE22EA" w:rsidP="00487161">
      <w:pPr>
        <w:pStyle w:val="body"/>
        <w:rPr>
          <w:rFonts w:cs="Times New Roman"/>
          <w:sz w:val="28"/>
          <w:szCs w:val="28"/>
        </w:rPr>
      </w:pPr>
      <w:r w:rsidRPr="008F53A3">
        <w:rPr>
          <w:rFonts w:cs="Times New Roman"/>
          <w:sz w:val="28"/>
          <w:szCs w:val="28"/>
        </w:rPr>
        <w:t>Знать и уметь называть основные жанры живописи, графики и скульптуры, определяемые предметом изображения.</w:t>
      </w:r>
    </w:p>
    <w:p w:rsidR="00CE22EA" w:rsidRPr="008F53A3" w:rsidRDefault="00CE22EA" w:rsidP="00487161">
      <w:pPr>
        <w:pStyle w:val="body"/>
        <w:rPr>
          <w:rFonts w:cs="Times New Roman"/>
          <w:spacing w:val="3"/>
          <w:sz w:val="28"/>
          <w:szCs w:val="28"/>
        </w:rPr>
      </w:pPr>
      <w:r w:rsidRPr="008F53A3">
        <w:rPr>
          <w:rFonts w:cs="Times New Roman"/>
          <w:sz w:val="28"/>
          <w:szCs w:val="28"/>
        </w:rPr>
        <w:t>Знать имена крупнейших отечественных художников-пейзажистов: И. И. Шишкина, И. И. Левитана, А. К. Саврасова, В. Д. По</w:t>
      </w:r>
      <w:r w:rsidRPr="008F53A3">
        <w:rPr>
          <w:rFonts w:cs="Times New Roman"/>
          <w:spacing w:val="3"/>
          <w:sz w:val="28"/>
          <w:szCs w:val="28"/>
        </w:rPr>
        <w:t>ленова, А. И. Куинджи, И. К. Айвазовского и других (по выбору учителя), приобретать представления об их произведениях.</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CE22EA" w:rsidRPr="008F53A3" w:rsidRDefault="00CE22EA" w:rsidP="00487161">
      <w:pPr>
        <w:pStyle w:val="body"/>
        <w:rPr>
          <w:rFonts w:cs="Times New Roman"/>
          <w:spacing w:val="3"/>
          <w:sz w:val="28"/>
          <w:szCs w:val="28"/>
        </w:rPr>
      </w:pPr>
      <w:r w:rsidRPr="008F53A3">
        <w:rPr>
          <w:rFonts w:cs="Times New Roman"/>
          <w:spacing w:val="3"/>
          <w:sz w:val="28"/>
          <w:szCs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CE22EA" w:rsidRPr="008F53A3" w:rsidRDefault="00CE22EA" w:rsidP="00487161">
      <w:pPr>
        <w:pStyle w:val="body"/>
        <w:rPr>
          <w:rFonts w:cs="Times New Roman"/>
          <w:sz w:val="28"/>
          <w:szCs w:val="28"/>
        </w:rPr>
      </w:pPr>
      <w:r w:rsidRPr="008F53A3">
        <w:rPr>
          <w:rFonts w:cs="Times New Roman"/>
          <w:sz w:val="28"/>
          <w:szCs w:val="28"/>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CE22EA" w:rsidRPr="008F53A3" w:rsidRDefault="00CE22EA" w:rsidP="00487161">
      <w:pPr>
        <w:pStyle w:val="body"/>
        <w:rPr>
          <w:rFonts w:cs="Times New Roman"/>
          <w:sz w:val="28"/>
          <w:szCs w:val="28"/>
        </w:rPr>
      </w:pPr>
      <w:r w:rsidRPr="008F53A3">
        <w:rPr>
          <w:rFonts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«Азбука цифровой графики» </w:t>
      </w:r>
    </w:p>
    <w:p w:rsidR="00CE22EA" w:rsidRPr="008F53A3" w:rsidRDefault="00CE22EA" w:rsidP="00487161">
      <w:pPr>
        <w:pStyle w:val="body"/>
        <w:rPr>
          <w:rFonts w:cs="Times New Roman"/>
          <w:sz w:val="28"/>
          <w:szCs w:val="28"/>
        </w:rPr>
      </w:pPr>
      <w:r w:rsidRPr="008F53A3">
        <w:rPr>
          <w:rFonts w:cs="Times New Roman"/>
          <w:sz w:val="28"/>
          <w:szCs w:val="28"/>
        </w:rPr>
        <w:t xml:space="preserve">Осваивать приёмы работы в графическом редакторе с линиями, геометрическими фигурами, инструментами традиционного рисования. </w:t>
      </w:r>
    </w:p>
    <w:p w:rsidR="00CE22EA" w:rsidRPr="008F53A3" w:rsidRDefault="00CE22EA" w:rsidP="00487161">
      <w:pPr>
        <w:pStyle w:val="body"/>
        <w:rPr>
          <w:rFonts w:cs="Times New Roman"/>
          <w:sz w:val="28"/>
          <w:szCs w:val="28"/>
        </w:rPr>
      </w:pPr>
      <w:r w:rsidRPr="008F53A3">
        <w:rPr>
          <w:rFonts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CE22EA" w:rsidRPr="008F53A3" w:rsidRDefault="00CE22EA" w:rsidP="00487161">
      <w:pPr>
        <w:pStyle w:val="body"/>
        <w:rPr>
          <w:rFonts w:cs="Times New Roman"/>
          <w:sz w:val="28"/>
          <w:szCs w:val="28"/>
        </w:rPr>
      </w:pPr>
      <w:r w:rsidRPr="008F53A3">
        <w:rPr>
          <w:rFonts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CE22EA" w:rsidRPr="008F53A3" w:rsidRDefault="00CE22EA" w:rsidP="00487161">
      <w:pPr>
        <w:pStyle w:val="body"/>
        <w:rPr>
          <w:rFonts w:cs="Times New Roman"/>
          <w:sz w:val="28"/>
          <w:szCs w:val="28"/>
        </w:rPr>
      </w:pPr>
      <w:r w:rsidRPr="008F53A3">
        <w:rPr>
          <w:rFonts w:cs="Times New Roman"/>
          <w:sz w:val="28"/>
          <w:szCs w:val="28"/>
        </w:rPr>
        <w:t>Осваивать приёмы соединения шрифта и векторного изображения при создании поздравительных открыток, афиши и др.</w:t>
      </w:r>
    </w:p>
    <w:p w:rsidR="00CE22EA" w:rsidRPr="008F53A3" w:rsidRDefault="00CE22EA" w:rsidP="00487161">
      <w:pPr>
        <w:pStyle w:val="body"/>
        <w:rPr>
          <w:rFonts w:cs="Times New Roman"/>
          <w:sz w:val="28"/>
          <w:szCs w:val="28"/>
        </w:rPr>
      </w:pPr>
      <w:r w:rsidRPr="008F53A3">
        <w:rPr>
          <w:rFonts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CE22EA" w:rsidRPr="008F53A3" w:rsidRDefault="00CE22EA" w:rsidP="00487161">
      <w:pPr>
        <w:pStyle w:val="body"/>
        <w:rPr>
          <w:rFonts w:cs="Times New Roman"/>
          <w:sz w:val="28"/>
          <w:szCs w:val="28"/>
        </w:rPr>
      </w:pPr>
      <w:r w:rsidRPr="008F53A3">
        <w:rPr>
          <w:rFonts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4 класс </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Модуль «Графика»</w:t>
      </w:r>
    </w:p>
    <w:p w:rsidR="00CE22EA" w:rsidRPr="008F53A3" w:rsidRDefault="00CE22EA" w:rsidP="00487161">
      <w:pPr>
        <w:pStyle w:val="body"/>
        <w:rPr>
          <w:rFonts w:cs="Times New Roman"/>
          <w:sz w:val="28"/>
          <w:szCs w:val="28"/>
        </w:rPr>
      </w:pPr>
      <w:r w:rsidRPr="008F53A3">
        <w:rPr>
          <w:rFonts w:cs="Times New Roman"/>
          <w:sz w:val="28"/>
          <w:szCs w:val="28"/>
        </w:rPr>
        <w:t>Осваивать правила линейной и воздушной перспективы и применять их в своей практической творческой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CE22EA" w:rsidRPr="008F53A3" w:rsidRDefault="00CE22EA" w:rsidP="00487161">
      <w:pPr>
        <w:pStyle w:val="body"/>
        <w:rPr>
          <w:rFonts w:cs="Times New Roman"/>
          <w:sz w:val="28"/>
          <w:szCs w:val="28"/>
        </w:rPr>
      </w:pPr>
      <w:r w:rsidRPr="008F53A3">
        <w:rPr>
          <w:rFonts w:cs="Times New Roman"/>
          <w:sz w:val="28"/>
          <w:szCs w:val="28"/>
        </w:rPr>
        <w:t>Создавать зарисовки памятников отечественной и мировой архитектуры.</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«Живопись»</w:t>
      </w:r>
    </w:p>
    <w:p w:rsidR="00CE22EA" w:rsidRPr="008F53A3" w:rsidRDefault="00CE22EA" w:rsidP="00487161">
      <w:pPr>
        <w:pStyle w:val="body"/>
        <w:rPr>
          <w:rFonts w:cs="Times New Roman"/>
          <w:sz w:val="28"/>
          <w:szCs w:val="28"/>
        </w:rPr>
      </w:pPr>
      <w:r w:rsidRPr="008F53A3">
        <w:rPr>
          <w:rFonts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CE22EA" w:rsidRPr="008F53A3" w:rsidRDefault="00CE22EA" w:rsidP="00487161">
      <w:pPr>
        <w:pStyle w:val="body"/>
        <w:rPr>
          <w:rFonts w:cs="Times New Roman"/>
          <w:sz w:val="28"/>
          <w:szCs w:val="28"/>
        </w:rPr>
      </w:pPr>
      <w:r w:rsidRPr="008F53A3">
        <w:rPr>
          <w:rFonts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CE22EA" w:rsidRPr="008F53A3" w:rsidRDefault="00CE22EA" w:rsidP="00487161">
      <w:pPr>
        <w:pStyle w:val="body"/>
        <w:rPr>
          <w:rFonts w:cs="Times New Roman"/>
          <w:sz w:val="28"/>
          <w:szCs w:val="28"/>
        </w:rPr>
      </w:pPr>
      <w:r w:rsidRPr="008F53A3">
        <w:rPr>
          <w:rFonts w:cs="Times New Roman"/>
          <w:sz w:val="28"/>
          <w:szCs w:val="28"/>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CE22EA" w:rsidRPr="008F53A3" w:rsidRDefault="00CE22EA" w:rsidP="00487161">
      <w:pPr>
        <w:pStyle w:val="body"/>
        <w:rPr>
          <w:rFonts w:cs="Times New Roman"/>
          <w:sz w:val="28"/>
          <w:szCs w:val="28"/>
        </w:rPr>
      </w:pPr>
      <w:r w:rsidRPr="008F53A3">
        <w:rPr>
          <w:rFonts w:cs="Times New Roman"/>
          <w:sz w:val="28"/>
          <w:szCs w:val="28"/>
        </w:rPr>
        <w:t>Создавать двойной портрет (например, портрет матери и ребёнка).</w:t>
      </w:r>
    </w:p>
    <w:p w:rsidR="00CE22EA" w:rsidRPr="008F53A3" w:rsidRDefault="00CE22EA" w:rsidP="00487161">
      <w:pPr>
        <w:pStyle w:val="body"/>
        <w:rPr>
          <w:rFonts w:cs="Times New Roman"/>
          <w:sz w:val="28"/>
          <w:szCs w:val="28"/>
        </w:rPr>
      </w:pPr>
      <w:r w:rsidRPr="008F53A3">
        <w:rPr>
          <w:rFonts w:cs="Times New Roman"/>
          <w:sz w:val="28"/>
          <w:szCs w:val="28"/>
        </w:rPr>
        <w:t>Приобретать опыт создания композиции на тему «Древнерусский город».</w:t>
      </w:r>
    </w:p>
    <w:p w:rsidR="00CE22EA" w:rsidRPr="008F53A3" w:rsidRDefault="00CE22EA" w:rsidP="00487161">
      <w:pPr>
        <w:pStyle w:val="body"/>
        <w:rPr>
          <w:rFonts w:cs="Times New Roman"/>
          <w:sz w:val="28"/>
          <w:szCs w:val="28"/>
        </w:rPr>
      </w:pPr>
      <w:r w:rsidRPr="008F53A3">
        <w:rPr>
          <w:rFonts w:cs="Times New Roman"/>
          <w:sz w:val="28"/>
          <w:szCs w:val="28"/>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«Скульптура»</w:t>
      </w:r>
    </w:p>
    <w:p w:rsidR="00CE22EA" w:rsidRPr="008F53A3" w:rsidRDefault="00CE22EA" w:rsidP="00487161">
      <w:pPr>
        <w:pStyle w:val="body"/>
        <w:rPr>
          <w:rFonts w:cs="Times New Roman"/>
          <w:sz w:val="28"/>
          <w:szCs w:val="28"/>
        </w:rPr>
      </w:pPr>
      <w:r w:rsidRPr="008F53A3">
        <w:rPr>
          <w:rFonts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«Декоративно-прикладное искусство»</w:t>
      </w:r>
    </w:p>
    <w:p w:rsidR="00CE22EA" w:rsidRPr="008F53A3" w:rsidRDefault="00CE22EA" w:rsidP="00487161">
      <w:pPr>
        <w:pStyle w:val="body"/>
        <w:rPr>
          <w:rFonts w:cs="Times New Roman"/>
          <w:sz w:val="28"/>
          <w:szCs w:val="28"/>
        </w:rPr>
      </w:pPr>
      <w:r w:rsidRPr="008F53A3">
        <w:rPr>
          <w:rFonts w:cs="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CE22EA" w:rsidRPr="008F53A3" w:rsidRDefault="00CE22EA" w:rsidP="00487161">
      <w:pPr>
        <w:pStyle w:val="body"/>
        <w:rPr>
          <w:rFonts w:cs="Times New Roman"/>
          <w:sz w:val="28"/>
          <w:szCs w:val="28"/>
        </w:rPr>
      </w:pPr>
      <w:r w:rsidRPr="008F53A3">
        <w:rPr>
          <w:rFonts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E22EA" w:rsidRPr="008F53A3" w:rsidRDefault="00CE22EA" w:rsidP="00487161">
      <w:pPr>
        <w:pStyle w:val="body"/>
        <w:rPr>
          <w:rFonts w:cs="Times New Roman"/>
          <w:sz w:val="28"/>
          <w:szCs w:val="28"/>
        </w:rPr>
      </w:pPr>
      <w:r w:rsidRPr="008F53A3">
        <w:rPr>
          <w:rFonts w:cs="Times New Roman"/>
          <w:sz w:val="28"/>
          <w:szCs w:val="28"/>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CE22EA" w:rsidRPr="008F53A3" w:rsidRDefault="00CE22EA" w:rsidP="00487161">
      <w:pPr>
        <w:pStyle w:val="body"/>
        <w:rPr>
          <w:rFonts w:cs="Times New Roman"/>
          <w:sz w:val="28"/>
          <w:szCs w:val="28"/>
        </w:rPr>
      </w:pPr>
      <w:r w:rsidRPr="008F53A3">
        <w:rPr>
          <w:rFonts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Модуль «Архитектура» </w:t>
      </w:r>
    </w:p>
    <w:p w:rsidR="00CE22EA" w:rsidRPr="008F53A3" w:rsidRDefault="00CE22EA" w:rsidP="00487161">
      <w:pPr>
        <w:pStyle w:val="body"/>
        <w:rPr>
          <w:rFonts w:cs="Times New Roman"/>
          <w:sz w:val="28"/>
          <w:szCs w:val="28"/>
        </w:rPr>
      </w:pPr>
      <w:r w:rsidRPr="008F53A3">
        <w:rPr>
          <w:rFonts w:cs="Times New Roman"/>
          <w:sz w:val="28"/>
          <w:szCs w:val="28"/>
        </w:rPr>
        <w:t>Получить представление о конструкции традиционных жилищ у разных народов, об их связи с окружающей природой.</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CE22EA" w:rsidRPr="008F53A3" w:rsidRDefault="00CE22EA" w:rsidP="00487161">
      <w:pPr>
        <w:pStyle w:val="body"/>
        <w:rPr>
          <w:rFonts w:cs="Times New Roman"/>
          <w:sz w:val="28"/>
          <w:szCs w:val="28"/>
        </w:rPr>
      </w:pPr>
      <w:r w:rsidRPr="008F53A3">
        <w:rPr>
          <w:rFonts w:cs="Times New Roman"/>
          <w:sz w:val="28"/>
          <w:szCs w:val="28"/>
        </w:rPr>
        <w:t xml:space="preserve">Иметь представления о конструктивных особенностях переносного жилища — юрты. </w:t>
      </w:r>
    </w:p>
    <w:p w:rsidR="00CE22EA" w:rsidRPr="008F53A3" w:rsidRDefault="00CE22EA" w:rsidP="00487161">
      <w:pPr>
        <w:pStyle w:val="body"/>
        <w:rPr>
          <w:rFonts w:cs="Times New Roman"/>
          <w:sz w:val="28"/>
          <w:szCs w:val="28"/>
        </w:rPr>
      </w:pPr>
      <w:r w:rsidRPr="008F53A3">
        <w:rPr>
          <w:rFonts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CE22EA" w:rsidRPr="008F53A3" w:rsidRDefault="00CE22EA" w:rsidP="00487161">
      <w:pPr>
        <w:pStyle w:val="body"/>
        <w:rPr>
          <w:rFonts w:cs="Times New Roman"/>
          <w:sz w:val="28"/>
          <w:szCs w:val="28"/>
        </w:rPr>
      </w:pPr>
      <w:r w:rsidRPr="008F53A3">
        <w:rPr>
          <w:rFonts w:cs="Times New Roman"/>
          <w:sz w:val="28"/>
          <w:szCs w:val="28"/>
        </w:rPr>
        <w:t>Иметь представления об устройстве и красоте древнерусского города, его архитектурном устройстве и жизни в нём людей.</w:t>
      </w:r>
    </w:p>
    <w:p w:rsidR="00CE22EA" w:rsidRPr="008F53A3" w:rsidRDefault="00CE22EA" w:rsidP="00487161">
      <w:pPr>
        <w:pStyle w:val="body"/>
        <w:rPr>
          <w:rFonts w:cs="Times New Roman"/>
          <w:sz w:val="28"/>
          <w:szCs w:val="28"/>
        </w:rPr>
      </w:pPr>
      <w:r w:rsidRPr="008F53A3">
        <w:rPr>
          <w:rFonts w:cs="Times New Roman"/>
          <w:sz w:val="28"/>
          <w:szCs w:val="28"/>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CE22EA" w:rsidRPr="008F53A3" w:rsidRDefault="00CE22EA" w:rsidP="00487161">
      <w:pPr>
        <w:pStyle w:val="body"/>
        <w:rPr>
          <w:rFonts w:cs="Times New Roman"/>
          <w:sz w:val="28"/>
          <w:szCs w:val="28"/>
        </w:rPr>
      </w:pPr>
      <w:r w:rsidRPr="008F53A3">
        <w:rPr>
          <w:rFonts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CE22EA" w:rsidRPr="008F53A3" w:rsidRDefault="00CE22EA" w:rsidP="00487161">
      <w:pPr>
        <w:pStyle w:val="body"/>
        <w:rPr>
          <w:rFonts w:cs="Times New Roman"/>
          <w:sz w:val="28"/>
          <w:szCs w:val="28"/>
        </w:rPr>
      </w:pPr>
      <w:r w:rsidRPr="008F53A3">
        <w:rPr>
          <w:rFonts w:cs="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«Восприятие произведений искусства»</w:t>
      </w:r>
    </w:p>
    <w:p w:rsidR="00CE22EA" w:rsidRPr="008F53A3" w:rsidRDefault="00CE22EA" w:rsidP="00487161">
      <w:pPr>
        <w:pStyle w:val="body"/>
        <w:rPr>
          <w:rFonts w:cs="Times New Roman"/>
          <w:sz w:val="28"/>
          <w:szCs w:val="28"/>
        </w:rPr>
      </w:pPr>
      <w:r w:rsidRPr="008F53A3">
        <w:rPr>
          <w:rFonts w:cs="Times New Roman"/>
          <w:sz w:val="28"/>
          <w:szCs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CE22EA" w:rsidRPr="008F53A3" w:rsidRDefault="00CE22EA" w:rsidP="00487161">
      <w:pPr>
        <w:pStyle w:val="body"/>
        <w:rPr>
          <w:rFonts w:cs="Times New Roman"/>
          <w:sz w:val="28"/>
          <w:szCs w:val="28"/>
        </w:rPr>
      </w:pPr>
      <w:r w:rsidRPr="008F53A3">
        <w:rPr>
          <w:rFonts w:cs="Times New Roman"/>
          <w:sz w:val="28"/>
          <w:szCs w:val="28"/>
        </w:rPr>
        <w:t>Узнавать соборы Московского Кремля, Софийский собор в Великом Новгороде, храм Покрова на Нерли.</w:t>
      </w:r>
    </w:p>
    <w:p w:rsidR="00CE22EA" w:rsidRPr="008F53A3" w:rsidRDefault="00CE22EA" w:rsidP="00487161">
      <w:pPr>
        <w:pStyle w:val="body"/>
        <w:rPr>
          <w:rFonts w:cs="Times New Roman"/>
          <w:sz w:val="28"/>
          <w:szCs w:val="28"/>
        </w:rPr>
      </w:pPr>
      <w:r w:rsidRPr="008F53A3">
        <w:rPr>
          <w:rFonts w:cs="Times New Roman"/>
          <w:sz w:val="28"/>
          <w:szCs w:val="28"/>
        </w:rPr>
        <w:t>Уметь называть и объяснять содержание памятника К. Минину и Д. Пожарскому скульптора И. П. Мартоса в Москве.</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CE22EA" w:rsidRPr="008F53A3" w:rsidRDefault="00CE22EA" w:rsidP="00487161">
      <w:pPr>
        <w:pStyle w:val="body"/>
        <w:rPr>
          <w:rFonts w:cs="Times New Roman"/>
          <w:sz w:val="28"/>
          <w:szCs w:val="28"/>
        </w:rPr>
      </w:pPr>
      <w:r w:rsidRPr="008F53A3">
        <w:rPr>
          <w:rFonts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CE22EA" w:rsidRPr="008F53A3" w:rsidRDefault="00CE22EA" w:rsidP="00487161">
      <w:pPr>
        <w:pStyle w:val="body"/>
        <w:rPr>
          <w:rFonts w:cs="Times New Roman"/>
          <w:sz w:val="28"/>
          <w:szCs w:val="28"/>
        </w:rPr>
      </w:pPr>
      <w:r w:rsidRPr="008F53A3">
        <w:rPr>
          <w:rFonts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CE22EA" w:rsidRPr="008F53A3" w:rsidRDefault="00CE22EA" w:rsidP="00487161">
      <w:pPr>
        <w:pStyle w:val="body"/>
        <w:rPr>
          <w:rFonts w:cs="Times New Roman"/>
          <w:sz w:val="28"/>
          <w:szCs w:val="28"/>
        </w:rPr>
      </w:pPr>
      <w:r w:rsidRPr="008F53A3">
        <w:rPr>
          <w:rFonts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«Азбука цифровой графики»</w:t>
      </w:r>
    </w:p>
    <w:p w:rsidR="00CE22EA" w:rsidRPr="008F53A3" w:rsidRDefault="00CE22EA" w:rsidP="00487161">
      <w:pPr>
        <w:pStyle w:val="body"/>
        <w:rPr>
          <w:rFonts w:cs="Times New Roman"/>
          <w:sz w:val="28"/>
          <w:szCs w:val="28"/>
        </w:rPr>
      </w:pPr>
      <w:r w:rsidRPr="008F53A3">
        <w:rPr>
          <w:rFonts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CE22EA" w:rsidRPr="008F53A3" w:rsidRDefault="00CE22EA" w:rsidP="00487161">
      <w:pPr>
        <w:pStyle w:val="body"/>
        <w:rPr>
          <w:rFonts w:cs="Times New Roman"/>
          <w:sz w:val="28"/>
          <w:szCs w:val="28"/>
        </w:rPr>
      </w:pPr>
      <w:r w:rsidRPr="008F53A3">
        <w:rPr>
          <w:rFonts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CE22EA" w:rsidRPr="008F53A3" w:rsidRDefault="00CE22EA" w:rsidP="00487161">
      <w:pPr>
        <w:pStyle w:val="body"/>
        <w:rPr>
          <w:rFonts w:cs="Times New Roman"/>
          <w:sz w:val="28"/>
          <w:szCs w:val="28"/>
        </w:rPr>
      </w:pPr>
      <w:r w:rsidRPr="008F53A3">
        <w:rPr>
          <w:rFonts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CE22EA" w:rsidRPr="008F53A3" w:rsidRDefault="00CE22EA" w:rsidP="00487161">
      <w:pPr>
        <w:pStyle w:val="body"/>
        <w:rPr>
          <w:rFonts w:cs="Times New Roman"/>
          <w:sz w:val="28"/>
          <w:szCs w:val="28"/>
        </w:rPr>
      </w:pPr>
      <w:r w:rsidRPr="008F53A3">
        <w:rPr>
          <w:rFonts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CE22EA" w:rsidRPr="008F53A3" w:rsidRDefault="00CE22EA" w:rsidP="00487161">
      <w:pPr>
        <w:pStyle w:val="body"/>
        <w:rPr>
          <w:rFonts w:cs="Times New Roman"/>
          <w:sz w:val="28"/>
          <w:szCs w:val="28"/>
        </w:rPr>
      </w:pPr>
      <w:r w:rsidRPr="008F53A3">
        <w:rPr>
          <w:rFonts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CE22EA" w:rsidRPr="008F53A3" w:rsidRDefault="00CE22EA" w:rsidP="00487161">
      <w:pPr>
        <w:pStyle w:val="body"/>
        <w:rPr>
          <w:rFonts w:cs="Times New Roman"/>
          <w:sz w:val="28"/>
          <w:szCs w:val="28"/>
        </w:rPr>
      </w:pPr>
      <w:r w:rsidRPr="008F53A3">
        <w:rPr>
          <w:rFonts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CE22EA" w:rsidRPr="008F53A3" w:rsidRDefault="00CE22EA" w:rsidP="00487161">
      <w:pPr>
        <w:pStyle w:val="body"/>
        <w:rPr>
          <w:rFonts w:cs="Times New Roman"/>
          <w:sz w:val="28"/>
          <w:szCs w:val="28"/>
        </w:rPr>
      </w:pPr>
      <w:r w:rsidRPr="008F53A3">
        <w:rPr>
          <w:rFonts w:cs="Times New Roman"/>
          <w:sz w:val="28"/>
          <w:szCs w:val="28"/>
        </w:rPr>
        <w:t>Освоить анимацию простого повторяющегося движения изображения в виртуальном редакторе GIF-анимации.</w:t>
      </w:r>
    </w:p>
    <w:p w:rsidR="00CE22EA" w:rsidRPr="008F53A3" w:rsidRDefault="00CE22EA" w:rsidP="00487161">
      <w:pPr>
        <w:pStyle w:val="body"/>
        <w:rPr>
          <w:rFonts w:cs="Times New Roman"/>
          <w:sz w:val="28"/>
          <w:szCs w:val="28"/>
        </w:rPr>
      </w:pPr>
      <w:r w:rsidRPr="008F53A3">
        <w:rPr>
          <w:rFonts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CE22EA" w:rsidRPr="008F53A3" w:rsidRDefault="00CE22EA" w:rsidP="00487161">
      <w:pPr>
        <w:pStyle w:val="body"/>
        <w:rPr>
          <w:rFonts w:cs="Times New Roman"/>
          <w:sz w:val="28"/>
          <w:szCs w:val="28"/>
        </w:rPr>
      </w:pPr>
      <w:r w:rsidRPr="008F53A3">
        <w:rPr>
          <w:rFonts w:cs="Times New Roman"/>
          <w:sz w:val="28"/>
          <w:szCs w:val="28"/>
        </w:rPr>
        <w:t>Совершать виртуальные тематические путешествия по художественным музеям мира.</w:t>
      </w:r>
    </w:p>
    <w:p w:rsidR="00CE22EA" w:rsidRPr="008F53A3" w:rsidRDefault="00CE22EA" w:rsidP="0085532E">
      <w:pPr>
        <w:pStyle w:val="h1"/>
        <w:spacing w:before="397"/>
        <w:jc w:val="both"/>
        <w:outlineLvl w:val="0"/>
        <w:rPr>
          <w:rFonts w:cs="Times New Roman"/>
          <w:sz w:val="28"/>
          <w:szCs w:val="28"/>
        </w:rPr>
      </w:pPr>
      <w:r w:rsidRPr="008F53A3">
        <w:rPr>
          <w:rFonts w:cs="Times New Roman"/>
          <w:sz w:val="28"/>
          <w:szCs w:val="28"/>
        </w:rPr>
        <w:t>Музыка</w:t>
      </w:r>
    </w:p>
    <w:p w:rsidR="00CE22EA" w:rsidRPr="008F53A3" w:rsidRDefault="00CE22EA" w:rsidP="00487161">
      <w:pPr>
        <w:pStyle w:val="body"/>
        <w:rPr>
          <w:rFonts w:cs="Times New Roman"/>
          <w:sz w:val="28"/>
          <w:szCs w:val="28"/>
        </w:rPr>
      </w:pPr>
      <w:r w:rsidRPr="008F53A3">
        <w:rPr>
          <w:rFonts w:cs="Times New Roman"/>
          <w:sz w:val="28"/>
          <w:szCs w:val="28"/>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CE22EA" w:rsidRPr="008F53A3" w:rsidRDefault="00CE22EA" w:rsidP="00487161">
      <w:pPr>
        <w:pStyle w:val="body"/>
        <w:rPr>
          <w:rFonts w:cs="Times New Roman"/>
          <w:sz w:val="28"/>
          <w:szCs w:val="28"/>
        </w:rPr>
      </w:pPr>
      <w:r w:rsidRPr="008F53A3">
        <w:rPr>
          <w:rFonts w:cs="Times New Roman"/>
          <w:sz w:val="28"/>
          <w:szCs w:val="28"/>
        </w:rPr>
        <w:t>В процессе конкретизации учебных целей их реализация осуществляется по следующим направлениям:</w:t>
      </w:r>
    </w:p>
    <w:p w:rsidR="00CE22EA" w:rsidRPr="008F53A3" w:rsidRDefault="00CE22EA" w:rsidP="00487161">
      <w:pPr>
        <w:pStyle w:val="body"/>
        <w:rPr>
          <w:rFonts w:cs="Times New Roman"/>
          <w:sz w:val="28"/>
          <w:szCs w:val="28"/>
        </w:rPr>
      </w:pPr>
      <w:r w:rsidRPr="008F53A3">
        <w:rPr>
          <w:rFonts w:cs="Times New Roman"/>
          <w:sz w:val="28"/>
          <w:szCs w:val="28"/>
        </w:rPr>
        <w:t xml:space="preserve">1) становление системы ценностей обучающихся в единстве эмоциональной и познавательной сферы; </w:t>
      </w:r>
    </w:p>
    <w:p w:rsidR="00CE22EA" w:rsidRPr="008F53A3" w:rsidRDefault="00CE22EA" w:rsidP="00487161">
      <w:pPr>
        <w:pStyle w:val="body"/>
        <w:rPr>
          <w:rFonts w:cs="Times New Roman"/>
          <w:sz w:val="28"/>
          <w:szCs w:val="28"/>
        </w:rPr>
      </w:pPr>
      <w:r w:rsidRPr="008F53A3">
        <w:rPr>
          <w:rFonts w:cs="Times New Roman"/>
          <w:sz w:val="28"/>
          <w:szCs w:val="28"/>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E22EA" w:rsidRPr="008F53A3" w:rsidRDefault="00CE22EA" w:rsidP="00487161">
      <w:pPr>
        <w:pStyle w:val="body"/>
        <w:rPr>
          <w:rFonts w:cs="Times New Roman"/>
          <w:sz w:val="28"/>
          <w:szCs w:val="28"/>
        </w:rPr>
      </w:pPr>
      <w:r w:rsidRPr="008F53A3">
        <w:rPr>
          <w:rFonts w:cs="Times New Roman"/>
          <w:sz w:val="28"/>
          <w:szCs w:val="28"/>
        </w:rPr>
        <w:t>3) формирование творческих способностей ребёнка, развитие внутренней мотивации к музицированию.</w:t>
      </w:r>
    </w:p>
    <w:p w:rsidR="00CE22EA" w:rsidRPr="008F53A3" w:rsidRDefault="00CE22EA" w:rsidP="00487161">
      <w:pPr>
        <w:pStyle w:val="body"/>
        <w:rPr>
          <w:rFonts w:cs="Times New Roman"/>
          <w:sz w:val="28"/>
          <w:szCs w:val="28"/>
        </w:rPr>
      </w:pPr>
      <w:r w:rsidRPr="008F53A3">
        <w:rPr>
          <w:rFonts w:cs="Times New Roman"/>
          <w:sz w:val="28"/>
          <w:szCs w:val="28"/>
        </w:rPr>
        <w:t>Важнейшими задачами в начальной школе являются:</w:t>
      </w:r>
    </w:p>
    <w:p w:rsidR="00CE22EA" w:rsidRPr="008F53A3" w:rsidRDefault="00CE22EA" w:rsidP="00487161">
      <w:pPr>
        <w:pStyle w:val="body"/>
        <w:rPr>
          <w:rFonts w:cs="Times New Roman"/>
          <w:sz w:val="28"/>
          <w:szCs w:val="28"/>
        </w:rPr>
      </w:pPr>
      <w:r w:rsidRPr="008F53A3">
        <w:rPr>
          <w:rFonts w:cs="Times New Roman"/>
          <w:sz w:val="28"/>
          <w:szCs w:val="28"/>
        </w:rPr>
        <w:t xml:space="preserve">1. Формирование эмоционально-ценностной отзывчивости на прекрасное в жизни и в искусстве. </w:t>
      </w:r>
    </w:p>
    <w:p w:rsidR="00CE22EA" w:rsidRPr="008F53A3" w:rsidRDefault="00CE22EA" w:rsidP="00487161">
      <w:pPr>
        <w:pStyle w:val="body"/>
        <w:rPr>
          <w:rFonts w:cs="Times New Roman"/>
          <w:sz w:val="28"/>
          <w:szCs w:val="28"/>
        </w:rPr>
      </w:pPr>
      <w:r w:rsidRPr="008F53A3">
        <w:rPr>
          <w:rFonts w:cs="Times New Roman"/>
          <w:sz w:val="28"/>
          <w:szCs w:val="28"/>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CE22EA" w:rsidRPr="008F53A3" w:rsidRDefault="00CE22EA" w:rsidP="00487161">
      <w:pPr>
        <w:pStyle w:val="body"/>
        <w:rPr>
          <w:rFonts w:cs="Times New Roman"/>
          <w:sz w:val="28"/>
          <w:szCs w:val="28"/>
        </w:rPr>
      </w:pPr>
      <w:r w:rsidRPr="008F53A3">
        <w:rPr>
          <w:rFonts w:cs="Times New Roman"/>
          <w:sz w:val="28"/>
          <w:szCs w:val="28"/>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CE22EA" w:rsidRPr="008F53A3" w:rsidRDefault="00CE22EA" w:rsidP="00487161">
      <w:pPr>
        <w:pStyle w:val="body"/>
        <w:rPr>
          <w:rFonts w:cs="Times New Roman"/>
          <w:sz w:val="28"/>
          <w:szCs w:val="28"/>
        </w:rPr>
      </w:pPr>
      <w:r w:rsidRPr="008F53A3">
        <w:rPr>
          <w:rFonts w:cs="Times New Roman"/>
          <w:sz w:val="28"/>
          <w:szCs w:val="28"/>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CE22EA" w:rsidRPr="008F53A3" w:rsidRDefault="00CE22EA" w:rsidP="00487161">
      <w:pPr>
        <w:pStyle w:val="body"/>
        <w:rPr>
          <w:rFonts w:cs="Times New Roman"/>
          <w:sz w:val="28"/>
          <w:szCs w:val="28"/>
        </w:rPr>
      </w:pPr>
      <w:r w:rsidRPr="008F53A3">
        <w:rPr>
          <w:rFonts w:cs="Times New Roman"/>
          <w:sz w:val="28"/>
          <w:szCs w:val="28"/>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CE22EA" w:rsidRPr="008F53A3" w:rsidRDefault="00CE22EA" w:rsidP="00487161">
      <w:pPr>
        <w:pStyle w:val="body"/>
        <w:rPr>
          <w:rFonts w:cs="Times New Roman"/>
          <w:sz w:val="28"/>
          <w:szCs w:val="28"/>
        </w:rPr>
      </w:pPr>
      <w:r w:rsidRPr="008F53A3">
        <w:rPr>
          <w:rFonts w:cs="Times New Roman"/>
          <w:sz w:val="28"/>
          <w:szCs w:val="28"/>
        </w:rPr>
        <w:t>а) Слушание (воспитание грамотного слушателя);</w:t>
      </w:r>
    </w:p>
    <w:p w:rsidR="00CE22EA" w:rsidRPr="008F53A3" w:rsidRDefault="00CE22EA" w:rsidP="00487161">
      <w:pPr>
        <w:pStyle w:val="body"/>
        <w:rPr>
          <w:rFonts w:cs="Times New Roman"/>
          <w:sz w:val="28"/>
          <w:szCs w:val="28"/>
        </w:rPr>
      </w:pPr>
      <w:r w:rsidRPr="008F53A3">
        <w:rPr>
          <w:rFonts w:cs="Times New Roman"/>
          <w:sz w:val="28"/>
          <w:szCs w:val="28"/>
        </w:rPr>
        <w:t>б) Исполнение (пение, игра на доступных музыкальных инструментах);</w:t>
      </w:r>
    </w:p>
    <w:p w:rsidR="00CE22EA" w:rsidRPr="008F53A3" w:rsidRDefault="00CE22EA" w:rsidP="00487161">
      <w:pPr>
        <w:pStyle w:val="body"/>
        <w:rPr>
          <w:rFonts w:cs="Times New Roman"/>
          <w:sz w:val="28"/>
          <w:szCs w:val="28"/>
        </w:rPr>
      </w:pPr>
      <w:r w:rsidRPr="008F53A3">
        <w:rPr>
          <w:rFonts w:cs="Times New Roman"/>
          <w:sz w:val="28"/>
          <w:szCs w:val="28"/>
        </w:rPr>
        <w:t>в) Сочинение (элементы импровизации, композиции, аранжировки);</w:t>
      </w:r>
    </w:p>
    <w:p w:rsidR="00CE22EA" w:rsidRPr="008F53A3" w:rsidRDefault="00CE22EA" w:rsidP="00487161">
      <w:pPr>
        <w:pStyle w:val="body"/>
        <w:rPr>
          <w:rFonts w:cs="Times New Roman"/>
          <w:sz w:val="28"/>
          <w:szCs w:val="28"/>
        </w:rPr>
      </w:pPr>
      <w:r w:rsidRPr="008F53A3">
        <w:rPr>
          <w:rFonts w:cs="Times New Roman"/>
          <w:sz w:val="28"/>
          <w:szCs w:val="28"/>
        </w:rPr>
        <w:t>г) Музыкальное движение (пластическое интонирование, танец, двигательное моделирование и др.);</w:t>
      </w:r>
    </w:p>
    <w:p w:rsidR="00CE22EA" w:rsidRPr="008F53A3" w:rsidRDefault="00CE22EA" w:rsidP="00487161">
      <w:pPr>
        <w:pStyle w:val="body"/>
        <w:rPr>
          <w:rFonts w:cs="Times New Roman"/>
          <w:sz w:val="28"/>
          <w:szCs w:val="28"/>
        </w:rPr>
      </w:pPr>
      <w:r w:rsidRPr="008F53A3">
        <w:rPr>
          <w:rFonts w:cs="Times New Roman"/>
          <w:sz w:val="28"/>
          <w:szCs w:val="28"/>
        </w:rPr>
        <w:t>д) Исследовательские и творческие проекты.</w:t>
      </w:r>
    </w:p>
    <w:p w:rsidR="00CE22EA" w:rsidRPr="008F53A3" w:rsidRDefault="00CE22EA" w:rsidP="00487161">
      <w:pPr>
        <w:pStyle w:val="body"/>
        <w:rPr>
          <w:rFonts w:cs="Times New Roman"/>
          <w:sz w:val="28"/>
          <w:szCs w:val="28"/>
        </w:rPr>
      </w:pPr>
      <w:r w:rsidRPr="008F53A3">
        <w:rPr>
          <w:rFonts w:cs="Times New Roman"/>
          <w:sz w:val="28"/>
          <w:szCs w:val="28"/>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CE22EA" w:rsidRPr="008F53A3" w:rsidRDefault="00CE22EA" w:rsidP="00487161">
      <w:pPr>
        <w:pStyle w:val="body"/>
        <w:rPr>
          <w:rFonts w:cs="Times New Roman"/>
          <w:sz w:val="28"/>
          <w:szCs w:val="28"/>
        </w:rPr>
      </w:pPr>
      <w:r w:rsidRPr="008F53A3">
        <w:rPr>
          <w:rFonts w:cs="Times New Roman"/>
          <w:sz w:val="28"/>
          <w:szCs w:val="28"/>
        </w:rPr>
        <w:t>7. Воспитание уважения к цивилизационному наследию России; присвоение интонационно-образного строя отечественной музыкальной культуры.</w:t>
      </w:r>
    </w:p>
    <w:p w:rsidR="00CE22EA" w:rsidRPr="008F53A3" w:rsidRDefault="00CE22EA" w:rsidP="00487161">
      <w:pPr>
        <w:pStyle w:val="body"/>
        <w:rPr>
          <w:rFonts w:cs="Times New Roman"/>
          <w:sz w:val="28"/>
          <w:szCs w:val="28"/>
        </w:rPr>
      </w:pPr>
      <w:r w:rsidRPr="008F53A3">
        <w:rPr>
          <w:rFonts w:cs="Times New Roman"/>
          <w:sz w:val="28"/>
          <w:szCs w:val="28"/>
        </w:rPr>
        <w:t xml:space="preserve">8. Расширение кругозора, воспитание любознательности, интереса к музыкальной культуре других стран, культур, времён и народов. </w:t>
      </w:r>
    </w:p>
    <w:p w:rsidR="00CE22EA" w:rsidRPr="008F53A3" w:rsidRDefault="00CE22EA" w:rsidP="00487161">
      <w:pPr>
        <w:rPr>
          <w:sz w:val="28"/>
          <w:szCs w:val="28"/>
        </w:rPr>
      </w:pPr>
      <w:r w:rsidRPr="008F53A3">
        <w:rPr>
          <w:sz w:val="28"/>
          <w:szCs w:val="28"/>
        </w:rPr>
        <w:t>Место учебного предмета «музыка» в учебном плане.</w:t>
      </w:r>
    </w:p>
    <w:p w:rsidR="00CE22EA" w:rsidRPr="008F53A3" w:rsidRDefault="00CE22EA" w:rsidP="00487161">
      <w:pPr>
        <w:pStyle w:val="body"/>
        <w:rPr>
          <w:rFonts w:cs="Times New Roman"/>
          <w:sz w:val="28"/>
          <w:szCs w:val="28"/>
        </w:rPr>
      </w:pPr>
      <w:r w:rsidRPr="008F53A3">
        <w:rPr>
          <w:rFonts w:cs="Times New Roman"/>
          <w:sz w:val="28"/>
          <w:szCs w:val="28"/>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CE22EA" w:rsidRPr="008F53A3" w:rsidRDefault="00CE22EA" w:rsidP="00487161">
      <w:pPr>
        <w:pStyle w:val="body"/>
        <w:rPr>
          <w:rFonts w:cs="Times New Roman"/>
          <w:sz w:val="28"/>
          <w:szCs w:val="28"/>
        </w:rPr>
      </w:pPr>
      <w:r w:rsidRPr="008F53A3">
        <w:rPr>
          <w:rFonts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CE22EA" w:rsidRPr="008F53A3" w:rsidRDefault="00CE22EA" w:rsidP="00487161">
      <w:pPr>
        <w:pStyle w:val="body"/>
        <w:rPr>
          <w:rFonts w:cs="Times New Roman"/>
          <w:sz w:val="28"/>
          <w:szCs w:val="28"/>
        </w:rPr>
      </w:pPr>
      <w:r w:rsidRPr="008F53A3">
        <w:rPr>
          <w:rFonts w:cs="Times New Roman"/>
          <w:sz w:val="28"/>
          <w:szCs w:val="28"/>
        </w:rPr>
        <w:t>модуль № 1 «Музыкальная грамота»;</w:t>
      </w:r>
    </w:p>
    <w:p w:rsidR="00CE22EA" w:rsidRPr="008F53A3" w:rsidRDefault="00CE22EA" w:rsidP="00487161">
      <w:pPr>
        <w:pStyle w:val="body"/>
        <w:rPr>
          <w:rFonts w:cs="Times New Roman"/>
          <w:sz w:val="28"/>
          <w:szCs w:val="28"/>
        </w:rPr>
      </w:pPr>
      <w:r w:rsidRPr="008F53A3">
        <w:rPr>
          <w:rFonts w:cs="Times New Roman"/>
          <w:sz w:val="28"/>
          <w:szCs w:val="28"/>
        </w:rPr>
        <w:t>модуль № 2 «Народная музыка России»;</w:t>
      </w:r>
    </w:p>
    <w:p w:rsidR="00CE22EA" w:rsidRPr="008F53A3" w:rsidRDefault="00CE22EA" w:rsidP="00487161">
      <w:pPr>
        <w:pStyle w:val="body"/>
        <w:rPr>
          <w:rFonts w:cs="Times New Roman"/>
          <w:sz w:val="28"/>
          <w:szCs w:val="28"/>
        </w:rPr>
      </w:pPr>
      <w:r w:rsidRPr="008F53A3">
        <w:rPr>
          <w:rFonts w:cs="Times New Roman"/>
          <w:sz w:val="28"/>
          <w:szCs w:val="28"/>
        </w:rPr>
        <w:t>модуль № 3 «Музыка народов мира»;</w:t>
      </w:r>
    </w:p>
    <w:p w:rsidR="00CE22EA" w:rsidRPr="008F53A3" w:rsidRDefault="00CE22EA" w:rsidP="00487161">
      <w:pPr>
        <w:pStyle w:val="body"/>
        <w:rPr>
          <w:rFonts w:cs="Times New Roman"/>
          <w:sz w:val="28"/>
          <w:szCs w:val="28"/>
        </w:rPr>
      </w:pPr>
      <w:r w:rsidRPr="008F53A3">
        <w:rPr>
          <w:rFonts w:cs="Times New Roman"/>
          <w:sz w:val="28"/>
          <w:szCs w:val="28"/>
        </w:rPr>
        <w:t>модуль № 4 «Духовная музыка»;</w:t>
      </w:r>
    </w:p>
    <w:p w:rsidR="00CE22EA" w:rsidRPr="008F53A3" w:rsidRDefault="00CE22EA" w:rsidP="00487161">
      <w:pPr>
        <w:pStyle w:val="body"/>
        <w:rPr>
          <w:rFonts w:cs="Times New Roman"/>
          <w:sz w:val="28"/>
          <w:szCs w:val="28"/>
        </w:rPr>
      </w:pPr>
      <w:r w:rsidRPr="008F53A3">
        <w:rPr>
          <w:rFonts w:cs="Times New Roman"/>
          <w:sz w:val="28"/>
          <w:szCs w:val="28"/>
        </w:rPr>
        <w:t>модуль № 5 «Классическая музыка»;</w:t>
      </w:r>
    </w:p>
    <w:p w:rsidR="00CE22EA" w:rsidRPr="008F53A3" w:rsidRDefault="00CE22EA" w:rsidP="00487161">
      <w:pPr>
        <w:pStyle w:val="body"/>
        <w:rPr>
          <w:rFonts w:cs="Times New Roman"/>
          <w:sz w:val="28"/>
          <w:szCs w:val="28"/>
        </w:rPr>
      </w:pPr>
      <w:r w:rsidRPr="008F53A3">
        <w:rPr>
          <w:rFonts w:cs="Times New Roman"/>
          <w:sz w:val="28"/>
          <w:szCs w:val="28"/>
        </w:rPr>
        <w:t>модуль № 6 «Современная музыкальная культура»;</w:t>
      </w:r>
    </w:p>
    <w:p w:rsidR="00CE22EA" w:rsidRPr="008F53A3" w:rsidRDefault="00CE22EA" w:rsidP="00487161">
      <w:pPr>
        <w:pStyle w:val="body"/>
        <w:rPr>
          <w:rFonts w:cs="Times New Roman"/>
          <w:sz w:val="28"/>
          <w:szCs w:val="28"/>
        </w:rPr>
      </w:pPr>
      <w:r w:rsidRPr="008F53A3">
        <w:rPr>
          <w:rFonts w:cs="Times New Roman"/>
          <w:sz w:val="28"/>
          <w:szCs w:val="28"/>
        </w:rPr>
        <w:t>модуль № 7 «Музыка театра и кино»;</w:t>
      </w:r>
    </w:p>
    <w:p w:rsidR="00CE22EA" w:rsidRPr="008F53A3" w:rsidRDefault="00CE22EA" w:rsidP="00487161">
      <w:pPr>
        <w:pStyle w:val="body"/>
        <w:rPr>
          <w:rFonts w:cs="Times New Roman"/>
          <w:sz w:val="28"/>
          <w:szCs w:val="28"/>
        </w:rPr>
      </w:pPr>
      <w:r w:rsidRPr="008F53A3">
        <w:rPr>
          <w:rFonts w:cs="Times New Roman"/>
          <w:sz w:val="28"/>
          <w:szCs w:val="28"/>
        </w:rPr>
        <w:t>модуль № 8 «Музыка в жизни человека».</w:t>
      </w:r>
    </w:p>
    <w:p w:rsidR="00CE22EA" w:rsidRPr="008F53A3" w:rsidRDefault="00CE22EA" w:rsidP="00487161">
      <w:pPr>
        <w:pStyle w:val="body"/>
        <w:rPr>
          <w:rFonts w:cs="Times New Roman"/>
          <w:sz w:val="28"/>
          <w:szCs w:val="28"/>
        </w:rPr>
      </w:pPr>
    </w:p>
    <w:p w:rsidR="00CE22EA" w:rsidRPr="008F53A3" w:rsidRDefault="00CE22EA" w:rsidP="00487161">
      <w:pPr>
        <w:pStyle w:val="body"/>
        <w:rPr>
          <w:rFonts w:cs="Times New Roman"/>
          <w:sz w:val="28"/>
          <w:szCs w:val="28"/>
        </w:rPr>
      </w:pPr>
      <w:r w:rsidRPr="008F53A3">
        <w:rPr>
          <w:rFonts w:cs="Times New Roman"/>
          <w:sz w:val="28"/>
          <w:szCs w:val="28"/>
        </w:rPr>
        <w:t xml:space="preserve">Общее количество — не менее 135 часов (33 часа в 1 классе и по 34 часа в год во 2—4 классах). </w:t>
      </w:r>
    </w:p>
    <w:p w:rsidR="00CE22EA" w:rsidRPr="008F53A3" w:rsidRDefault="00CE22EA" w:rsidP="00487161">
      <w:pPr>
        <w:pStyle w:val="body"/>
        <w:rPr>
          <w:rFonts w:cs="Times New Roman"/>
          <w:sz w:val="28"/>
          <w:szCs w:val="28"/>
        </w:rPr>
        <w:sectPr w:rsidR="00CE22EA" w:rsidRPr="008F53A3" w:rsidSect="00325CF7">
          <w:footerReference w:type="default" r:id="rId8"/>
          <w:footnotePr>
            <w:numRestart w:val="eachPage"/>
          </w:footnotePr>
          <w:pgSz w:w="11907" w:h="16839" w:code="9"/>
          <w:pgMar w:top="568" w:right="1559" w:bottom="1134" w:left="709" w:header="720" w:footer="510" w:gutter="284"/>
          <w:cols w:space="720"/>
          <w:noEndnote/>
          <w:titlePg/>
          <w:docGrid w:linePitch="299"/>
        </w:sectPr>
      </w:pPr>
    </w:p>
    <w:p w:rsidR="00CE22EA" w:rsidRPr="008F53A3" w:rsidRDefault="00CE22EA" w:rsidP="0085532E">
      <w:pPr>
        <w:pStyle w:val="h1"/>
        <w:jc w:val="both"/>
        <w:outlineLvl w:val="0"/>
        <w:rPr>
          <w:rFonts w:cs="Times New Roman"/>
          <w:sz w:val="28"/>
          <w:szCs w:val="28"/>
        </w:rPr>
      </w:pPr>
      <w:r w:rsidRPr="008F53A3">
        <w:rPr>
          <w:rFonts w:cs="Times New Roman"/>
          <w:sz w:val="28"/>
          <w:szCs w:val="28"/>
        </w:rPr>
        <w:t>Содержание учебного предмета «музыка»</w:t>
      </w:r>
    </w:p>
    <w:p w:rsidR="00CE22EA" w:rsidRPr="008F53A3" w:rsidRDefault="00CE22EA" w:rsidP="0085532E">
      <w:pPr>
        <w:pStyle w:val="h3-first"/>
        <w:jc w:val="both"/>
        <w:outlineLvl w:val="0"/>
        <w:rPr>
          <w:rFonts w:cs="Times New Roman"/>
          <w:sz w:val="28"/>
          <w:szCs w:val="28"/>
        </w:rPr>
      </w:pPr>
      <w:r w:rsidRPr="008F53A3">
        <w:rPr>
          <w:rFonts w:cs="Times New Roman"/>
          <w:sz w:val="28"/>
          <w:szCs w:val="28"/>
        </w:rPr>
        <w:t>Mодуль № 1 «Музыкальная грамота»</w:t>
      </w:r>
    </w:p>
    <w:p w:rsidR="00CE22EA" w:rsidRPr="008F53A3" w:rsidRDefault="00CE22EA" w:rsidP="00487161">
      <w:pPr>
        <w:pStyle w:val="bodyindent"/>
        <w:ind w:right="83"/>
        <w:rPr>
          <w:rFonts w:cs="Times New Roman"/>
          <w:sz w:val="28"/>
          <w:szCs w:val="28"/>
        </w:rPr>
      </w:pPr>
      <w:r w:rsidRPr="008F53A3">
        <w:rPr>
          <w:rFonts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CE22EA" w:rsidRPr="008F53A3" w:rsidRDefault="00CE22EA" w:rsidP="00487161">
      <w:pPr>
        <w:pStyle w:val="bodyindent"/>
        <w:ind w:right="83"/>
        <w:rPr>
          <w:rFonts w:cs="Times New Roman"/>
          <w:sz w:val="28"/>
          <w:szCs w:val="28"/>
        </w:rPr>
      </w:pPr>
    </w:p>
    <w:p w:rsidR="00CE22EA" w:rsidRPr="008F53A3" w:rsidRDefault="00CE22EA" w:rsidP="0085532E">
      <w:pPr>
        <w:spacing w:after="160" w:line="259" w:lineRule="auto"/>
        <w:ind w:firstLine="0"/>
        <w:outlineLvl w:val="0"/>
        <w:rPr>
          <w:b/>
          <w:color w:val="000000"/>
          <w:sz w:val="28"/>
          <w:szCs w:val="28"/>
        </w:rPr>
      </w:pPr>
      <w:r w:rsidRPr="008F53A3">
        <w:rPr>
          <w:b/>
          <w:sz w:val="28"/>
          <w:szCs w:val="28"/>
        </w:rPr>
        <w:t>Модуль № 2 «Народная музыка России»</w:t>
      </w:r>
    </w:p>
    <w:p w:rsidR="00CE22EA" w:rsidRPr="008F53A3" w:rsidRDefault="00CE22EA" w:rsidP="00487161">
      <w:pPr>
        <w:pStyle w:val="bodyindent"/>
        <w:ind w:right="83"/>
        <w:rPr>
          <w:rFonts w:cs="Times New Roman"/>
          <w:sz w:val="28"/>
          <w:szCs w:val="28"/>
        </w:rPr>
      </w:pPr>
      <w:r w:rsidRPr="008F53A3">
        <w:rPr>
          <w:rFonts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E22EA" w:rsidRPr="008F53A3" w:rsidRDefault="00CE22EA" w:rsidP="00487161">
      <w:pPr>
        <w:pStyle w:val="bodyindent"/>
        <w:rPr>
          <w:rFonts w:cs="Times New Roman"/>
          <w:sz w:val="28"/>
          <w:szCs w:val="28"/>
        </w:rPr>
      </w:pPr>
    </w:p>
    <w:p w:rsidR="00CE22EA" w:rsidRPr="008F53A3" w:rsidRDefault="00CE22EA" w:rsidP="0085532E">
      <w:pPr>
        <w:spacing w:after="160" w:line="259" w:lineRule="auto"/>
        <w:ind w:firstLine="0"/>
        <w:outlineLvl w:val="0"/>
        <w:rPr>
          <w:b/>
          <w:color w:val="000000"/>
          <w:sz w:val="28"/>
          <w:szCs w:val="28"/>
        </w:rPr>
      </w:pPr>
      <w:r w:rsidRPr="008F53A3">
        <w:rPr>
          <w:b/>
          <w:sz w:val="28"/>
          <w:szCs w:val="28"/>
        </w:rPr>
        <w:t>Модуль № 3 «Музыка народов мира»</w:t>
      </w:r>
    </w:p>
    <w:p w:rsidR="00CE22EA" w:rsidRPr="008F53A3" w:rsidRDefault="00CE22EA" w:rsidP="00487161">
      <w:pPr>
        <w:pStyle w:val="bodyindent"/>
        <w:ind w:right="83"/>
        <w:rPr>
          <w:rFonts w:cs="Times New Roman"/>
          <w:spacing w:val="1"/>
          <w:sz w:val="28"/>
          <w:szCs w:val="28"/>
        </w:rPr>
      </w:pPr>
      <w:r w:rsidRPr="008F53A3">
        <w:rPr>
          <w:rFonts w:cs="Times New Roman"/>
          <w:spacing w:val="1"/>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CE22EA" w:rsidRPr="008F53A3" w:rsidRDefault="00CE22EA" w:rsidP="00487161">
      <w:pPr>
        <w:pStyle w:val="bodyindent"/>
        <w:ind w:right="83"/>
        <w:rPr>
          <w:rFonts w:cs="Times New Roman"/>
          <w:sz w:val="28"/>
          <w:szCs w:val="28"/>
        </w:rPr>
      </w:pPr>
      <w:r w:rsidRPr="008F53A3">
        <w:rPr>
          <w:rFonts w:cs="Times New Roman"/>
          <w:sz w:val="28"/>
          <w:szCs w:val="28"/>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CE22EA" w:rsidRPr="008F53A3" w:rsidRDefault="00CE22EA" w:rsidP="00487161">
      <w:pPr>
        <w:pStyle w:val="bodyindent"/>
        <w:ind w:right="83"/>
        <w:rPr>
          <w:rFonts w:cs="Times New Roman"/>
          <w:sz w:val="28"/>
          <w:szCs w:val="28"/>
        </w:rPr>
      </w:pPr>
    </w:p>
    <w:p w:rsidR="00CE22EA" w:rsidRPr="008F53A3" w:rsidRDefault="00CE22EA" w:rsidP="0085532E">
      <w:pPr>
        <w:spacing w:after="160" w:line="259" w:lineRule="auto"/>
        <w:ind w:firstLine="0"/>
        <w:outlineLvl w:val="0"/>
        <w:rPr>
          <w:b/>
          <w:color w:val="000000"/>
          <w:sz w:val="28"/>
          <w:szCs w:val="28"/>
        </w:rPr>
      </w:pPr>
      <w:r w:rsidRPr="008F53A3">
        <w:rPr>
          <w:b/>
          <w:sz w:val="28"/>
          <w:szCs w:val="28"/>
        </w:rPr>
        <w:t>Модуль № 4 «Духовная музыка»</w:t>
      </w:r>
    </w:p>
    <w:p w:rsidR="00CE22EA" w:rsidRPr="008F53A3" w:rsidRDefault="00CE22EA" w:rsidP="00487161">
      <w:pPr>
        <w:pStyle w:val="bodyindent"/>
        <w:spacing w:after="142"/>
        <w:ind w:right="83"/>
        <w:rPr>
          <w:rFonts w:cs="Times New Roman"/>
          <w:sz w:val="28"/>
          <w:szCs w:val="28"/>
        </w:rPr>
      </w:pPr>
      <w:r w:rsidRPr="008F53A3">
        <w:rPr>
          <w:rFonts w:cs="Times New Roman"/>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CE22EA" w:rsidRPr="008F53A3" w:rsidRDefault="00CE22EA" w:rsidP="00487161">
      <w:pPr>
        <w:pStyle w:val="body"/>
        <w:rPr>
          <w:rFonts w:cs="Times New Roman"/>
          <w:b/>
          <w:sz w:val="28"/>
          <w:szCs w:val="28"/>
        </w:rPr>
      </w:pPr>
    </w:p>
    <w:p w:rsidR="00CE22EA" w:rsidRPr="008F53A3" w:rsidRDefault="00CE22EA" w:rsidP="0085532E">
      <w:pPr>
        <w:spacing w:after="160" w:line="259" w:lineRule="auto"/>
        <w:ind w:firstLine="0"/>
        <w:outlineLvl w:val="0"/>
        <w:rPr>
          <w:b/>
          <w:color w:val="000000"/>
          <w:sz w:val="28"/>
          <w:szCs w:val="28"/>
        </w:rPr>
      </w:pPr>
      <w:r w:rsidRPr="008F53A3">
        <w:rPr>
          <w:b/>
          <w:sz w:val="28"/>
          <w:szCs w:val="28"/>
        </w:rPr>
        <w:t>Модуль № 5 «Классическая музыка»</w:t>
      </w:r>
    </w:p>
    <w:p w:rsidR="00CE22EA" w:rsidRPr="008F53A3" w:rsidRDefault="00CE22EA" w:rsidP="00487161">
      <w:pPr>
        <w:pStyle w:val="bodyindent"/>
        <w:spacing w:after="85"/>
        <w:ind w:right="83"/>
        <w:rPr>
          <w:rFonts w:cs="Times New Roman"/>
          <w:sz w:val="28"/>
          <w:szCs w:val="28"/>
        </w:rPr>
      </w:pPr>
      <w:r w:rsidRPr="008F53A3">
        <w:rPr>
          <w:rFonts w:cs="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CE22EA" w:rsidRPr="008F53A3" w:rsidRDefault="00CE22EA" w:rsidP="00487161">
      <w:pPr>
        <w:pStyle w:val="body"/>
        <w:ind w:firstLine="0"/>
        <w:rPr>
          <w:rFonts w:cs="Times New Roman"/>
          <w:b/>
          <w:sz w:val="28"/>
          <w:szCs w:val="28"/>
        </w:rPr>
      </w:pPr>
    </w:p>
    <w:p w:rsidR="00CE22EA" w:rsidRPr="008F53A3" w:rsidRDefault="00CE22EA" w:rsidP="0085532E">
      <w:pPr>
        <w:spacing w:after="160" w:line="259" w:lineRule="auto"/>
        <w:ind w:firstLine="0"/>
        <w:outlineLvl w:val="0"/>
        <w:rPr>
          <w:b/>
          <w:color w:val="000000"/>
          <w:sz w:val="28"/>
          <w:szCs w:val="28"/>
        </w:rPr>
      </w:pPr>
      <w:r w:rsidRPr="008F53A3">
        <w:rPr>
          <w:b/>
          <w:sz w:val="28"/>
          <w:szCs w:val="28"/>
        </w:rPr>
        <w:t>Модуль № 6 «Современная музыкальная культура»</w:t>
      </w:r>
    </w:p>
    <w:p w:rsidR="00CE22EA" w:rsidRPr="008F53A3" w:rsidRDefault="00CE22EA" w:rsidP="00487161">
      <w:pPr>
        <w:pStyle w:val="bodyindent"/>
        <w:spacing w:after="142"/>
        <w:ind w:right="83"/>
        <w:rPr>
          <w:rFonts w:cs="Times New Roman"/>
          <w:sz w:val="28"/>
          <w:szCs w:val="28"/>
        </w:rPr>
      </w:pPr>
      <w:r w:rsidRPr="008F53A3">
        <w:rPr>
          <w:rFonts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E22EA" w:rsidRPr="008F53A3" w:rsidRDefault="00CE22EA" w:rsidP="0085532E">
      <w:pPr>
        <w:pStyle w:val="bodyindent"/>
        <w:spacing w:after="142"/>
        <w:ind w:right="83" w:firstLine="0"/>
        <w:outlineLvl w:val="0"/>
        <w:rPr>
          <w:rFonts w:cs="Times New Roman"/>
          <w:b/>
          <w:sz w:val="28"/>
          <w:szCs w:val="28"/>
        </w:rPr>
      </w:pPr>
      <w:r w:rsidRPr="008F53A3">
        <w:rPr>
          <w:rFonts w:cs="Times New Roman"/>
          <w:b/>
          <w:sz w:val="28"/>
          <w:szCs w:val="28"/>
        </w:rPr>
        <w:t>Модуль № 7 «Музыка театра и кино»</w:t>
      </w:r>
    </w:p>
    <w:p w:rsidR="00CE22EA" w:rsidRPr="008F53A3" w:rsidRDefault="00CE22EA" w:rsidP="00487161">
      <w:pPr>
        <w:pStyle w:val="bodyindent"/>
        <w:ind w:right="83"/>
        <w:rPr>
          <w:rFonts w:cs="Times New Roman"/>
          <w:sz w:val="28"/>
          <w:szCs w:val="28"/>
        </w:rPr>
      </w:pPr>
      <w:r w:rsidRPr="008F53A3">
        <w:rPr>
          <w:rFonts w:cs="Times New Roman"/>
          <w:sz w:val="28"/>
          <w:szCs w:val="28"/>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CE22EA" w:rsidRPr="008F53A3" w:rsidRDefault="00CE22EA" w:rsidP="00487161">
      <w:pPr>
        <w:pStyle w:val="bodyindent"/>
        <w:spacing w:after="57"/>
        <w:ind w:right="83"/>
        <w:rPr>
          <w:rFonts w:cs="Times New Roman"/>
          <w:sz w:val="28"/>
          <w:szCs w:val="28"/>
        </w:rPr>
      </w:pPr>
      <w:r w:rsidRPr="008F53A3">
        <w:rPr>
          <w:rFonts w:cs="Times New Roman"/>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CE22EA" w:rsidRPr="008F53A3" w:rsidRDefault="00CE22EA" w:rsidP="00487161">
      <w:pPr>
        <w:pStyle w:val="body"/>
        <w:ind w:firstLine="0"/>
        <w:rPr>
          <w:rFonts w:cs="Times New Roman"/>
          <w:b/>
          <w:sz w:val="28"/>
          <w:szCs w:val="28"/>
        </w:rPr>
      </w:pPr>
    </w:p>
    <w:p w:rsidR="00CE22EA" w:rsidRPr="008F53A3" w:rsidRDefault="00CE22EA" w:rsidP="0085532E">
      <w:pPr>
        <w:spacing w:after="160" w:line="259" w:lineRule="auto"/>
        <w:ind w:firstLine="0"/>
        <w:outlineLvl w:val="0"/>
        <w:rPr>
          <w:b/>
          <w:color w:val="000000"/>
          <w:sz w:val="28"/>
          <w:szCs w:val="28"/>
        </w:rPr>
      </w:pPr>
      <w:r w:rsidRPr="008F53A3">
        <w:rPr>
          <w:b/>
          <w:sz w:val="28"/>
          <w:szCs w:val="28"/>
        </w:rPr>
        <w:t>Модуль № 8 «Музыка в жизни человека»</w:t>
      </w:r>
    </w:p>
    <w:p w:rsidR="00CE22EA" w:rsidRPr="008F53A3" w:rsidRDefault="00CE22EA" w:rsidP="00487161">
      <w:pPr>
        <w:pStyle w:val="bodyindent"/>
        <w:spacing w:after="105"/>
        <w:ind w:right="83"/>
        <w:rPr>
          <w:rFonts w:cs="Times New Roman"/>
          <w:spacing w:val="-1"/>
          <w:sz w:val="28"/>
          <w:szCs w:val="28"/>
        </w:rPr>
      </w:pPr>
      <w:r w:rsidRPr="008F53A3">
        <w:rPr>
          <w:rFonts w:cs="Times New Roman"/>
          <w:spacing w:val="-1"/>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CE22EA" w:rsidRPr="008F53A3" w:rsidRDefault="00CE22EA" w:rsidP="00487161">
      <w:pPr>
        <w:pStyle w:val="body"/>
        <w:rPr>
          <w:rFonts w:cs="Times New Roman"/>
          <w:sz w:val="28"/>
          <w:szCs w:val="28"/>
        </w:rPr>
      </w:pPr>
    </w:p>
    <w:p w:rsidR="00CE22EA" w:rsidRPr="008F53A3" w:rsidRDefault="00CE22EA" w:rsidP="00487161">
      <w:pPr>
        <w:pStyle w:val="body"/>
        <w:rPr>
          <w:rFonts w:cs="Times New Roman"/>
          <w:sz w:val="28"/>
          <w:szCs w:val="28"/>
        </w:rPr>
        <w:sectPr w:rsidR="00CE22EA" w:rsidRPr="008F53A3" w:rsidSect="008F53A3">
          <w:footnotePr>
            <w:numRestart w:val="eachPage"/>
          </w:footnotePr>
          <w:pgSz w:w="11907" w:h="16839" w:code="9"/>
          <w:pgMar w:top="737" w:right="794" w:bottom="1134" w:left="709" w:header="720" w:footer="510" w:gutter="284"/>
          <w:cols w:space="720"/>
          <w:noEndnote/>
          <w:titlePg/>
          <w:docGrid w:linePitch="299"/>
        </w:sectPr>
      </w:pPr>
    </w:p>
    <w:p w:rsidR="00CE22EA" w:rsidRPr="008F53A3" w:rsidRDefault="00CE22EA" w:rsidP="00487161">
      <w:pPr>
        <w:pStyle w:val="h1"/>
        <w:jc w:val="both"/>
        <w:rPr>
          <w:rFonts w:cs="Times New Roman"/>
          <w:sz w:val="28"/>
          <w:szCs w:val="28"/>
        </w:rPr>
      </w:pPr>
      <w:r w:rsidRPr="008F53A3">
        <w:rPr>
          <w:rFonts w:cs="Times New Roman"/>
          <w:sz w:val="28"/>
          <w:szCs w:val="28"/>
        </w:rPr>
        <w:t xml:space="preserve">ПЛАНИРУЕМЫЕ РЕЗУЛЬТАТЫ ОСВОЕНИЯ </w:t>
      </w:r>
      <w:r w:rsidRPr="008F53A3">
        <w:rPr>
          <w:rFonts w:cs="Times New Roman"/>
          <w:sz w:val="28"/>
          <w:szCs w:val="28"/>
        </w:rPr>
        <w:br/>
        <w:t xml:space="preserve">УЧЕБНОГО ПРЕДМЕТА «МУЗЫКА» </w:t>
      </w:r>
      <w:r w:rsidRPr="008F53A3">
        <w:rPr>
          <w:rFonts w:cs="Times New Roman"/>
          <w:sz w:val="28"/>
          <w:szCs w:val="28"/>
        </w:rPr>
        <w:br/>
        <w:t>на уровне начального общего образования</w:t>
      </w:r>
    </w:p>
    <w:p w:rsidR="00CE22EA" w:rsidRPr="008F53A3" w:rsidRDefault="00CE22EA" w:rsidP="00487161">
      <w:pPr>
        <w:pStyle w:val="body"/>
        <w:rPr>
          <w:rFonts w:cs="Times New Roman"/>
          <w:sz w:val="28"/>
          <w:szCs w:val="28"/>
        </w:rPr>
      </w:pPr>
      <w:r w:rsidRPr="008F53A3">
        <w:rPr>
          <w:rFonts w:cs="Times New Roman"/>
          <w:sz w:val="28"/>
          <w:szCs w:val="28"/>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CE22EA" w:rsidRPr="008F53A3" w:rsidRDefault="00CE22EA" w:rsidP="0085532E">
      <w:pPr>
        <w:pStyle w:val="h5"/>
        <w:outlineLvl w:val="0"/>
        <w:rPr>
          <w:rFonts w:cs="Times New Roman"/>
          <w:sz w:val="28"/>
          <w:szCs w:val="28"/>
        </w:rPr>
      </w:pPr>
      <w:r w:rsidRPr="008F53A3">
        <w:rPr>
          <w:rFonts w:cs="Times New Roman"/>
          <w:sz w:val="28"/>
          <w:szCs w:val="28"/>
        </w:rPr>
        <w:t>Гражданско-патриотического воспитания:</w:t>
      </w:r>
    </w:p>
    <w:p w:rsidR="00CE22EA" w:rsidRPr="008F53A3" w:rsidRDefault="00CE22EA" w:rsidP="00487161">
      <w:pPr>
        <w:pStyle w:val="body"/>
        <w:rPr>
          <w:rFonts w:cs="Times New Roman"/>
          <w:sz w:val="28"/>
          <w:szCs w:val="28"/>
        </w:rPr>
      </w:pPr>
      <w:r w:rsidRPr="008F53A3">
        <w:rPr>
          <w:rFonts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CE22EA" w:rsidRPr="008F53A3" w:rsidRDefault="00CE22EA" w:rsidP="0085532E">
      <w:pPr>
        <w:pStyle w:val="h5"/>
        <w:outlineLvl w:val="0"/>
        <w:rPr>
          <w:rFonts w:cs="Times New Roman"/>
          <w:sz w:val="28"/>
          <w:szCs w:val="28"/>
        </w:rPr>
      </w:pPr>
      <w:r w:rsidRPr="008F53A3">
        <w:rPr>
          <w:rFonts w:cs="Times New Roman"/>
          <w:sz w:val="28"/>
          <w:szCs w:val="28"/>
        </w:rPr>
        <w:t>Духовно-нравственного воспитания:</w:t>
      </w:r>
    </w:p>
    <w:p w:rsidR="00CE22EA" w:rsidRPr="008F53A3" w:rsidRDefault="00CE22EA" w:rsidP="00487161">
      <w:pPr>
        <w:pStyle w:val="body"/>
        <w:rPr>
          <w:rFonts w:cs="Times New Roman"/>
          <w:sz w:val="28"/>
          <w:szCs w:val="28"/>
        </w:rPr>
      </w:pPr>
      <w:r w:rsidRPr="008F53A3">
        <w:rPr>
          <w:rFonts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E22EA" w:rsidRPr="008F53A3" w:rsidRDefault="00CE22EA" w:rsidP="0085532E">
      <w:pPr>
        <w:pStyle w:val="h5"/>
        <w:outlineLvl w:val="0"/>
        <w:rPr>
          <w:rFonts w:cs="Times New Roman"/>
          <w:sz w:val="28"/>
          <w:szCs w:val="28"/>
        </w:rPr>
      </w:pPr>
      <w:r w:rsidRPr="008F53A3">
        <w:rPr>
          <w:rFonts w:cs="Times New Roman"/>
          <w:sz w:val="28"/>
          <w:szCs w:val="28"/>
        </w:rPr>
        <w:t>Эстетического воспитания:</w:t>
      </w:r>
    </w:p>
    <w:p w:rsidR="00CE22EA" w:rsidRPr="008F53A3" w:rsidRDefault="00CE22EA" w:rsidP="00487161">
      <w:pPr>
        <w:pStyle w:val="body"/>
        <w:rPr>
          <w:rFonts w:cs="Times New Roman"/>
          <w:sz w:val="28"/>
          <w:szCs w:val="28"/>
        </w:rPr>
      </w:pPr>
      <w:r w:rsidRPr="008F53A3">
        <w:rPr>
          <w:rFonts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CE22EA" w:rsidRPr="008F53A3" w:rsidRDefault="00CE22EA" w:rsidP="0085532E">
      <w:pPr>
        <w:pStyle w:val="h5"/>
        <w:outlineLvl w:val="0"/>
        <w:rPr>
          <w:rFonts w:cs="Times New Roman"/>
          <w:sz w:val="28"/>
          <w:szCs w:val="28"/>
        </w:rPr>
      </w:pPr>
      <w:r w:rsidRPr="008F53A3">
        <w:rPr>
          <w:rFonts w:cs="Times New Roman"/>
          <w:sz w:val="28"/>
          <w:szCs w:val="28"/>
        </w:rPr>
        <w:t xml:space="preserve">Ценности научного познания: </w:t>
      </w:r>
    </w:p>
    <w:p w:rsidR="00CE22EA" w:rsidRPr="008F53A3" w:rsidRDefault="00CE22EA" w:rsidP="00487161">
      <w:pPr>
        <w:pStyle w:val="body"/>
        <w:rPr>
          <w:rFonts w:cs="Times New Roman"/>
          <w:sz w:val="28"/>
          <w:szCs w:val="28"/>
        </w:rPr>
      </w:pPr>
      <w:r w:rsidRPr="008F53A3">
        <w:rPr>
          <w:rFonts w:cs="Times New Roman"/>
          <w:sz w:val="28"/>
          <w:szCs w:val="28"/>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CE22EA" w:rsidRPr="008F53A3" w:rsidRDefault="00CE22EA" w:rsidP="00487161">
      <w:pPr>
        <w:pStyle w:val="h5"/>
        <w:rPr>
          <w:rFonts w:cs="Times New Roman"/>
          <w:sz w:val="28"/>
          <w:szCs w:val="28"/>
        </w:rPr>
      </w:pPr>
      <w:r w:rsidRPr="008F53A3">
        <w:rPr>
          <w:rFonts w:cs="Times New Roman"/>
          <w:sz w:val="28"/>
          <w:szCs w:val="28"/>
        </w:rPr>
        <w:t>Физического воспитания, формирования культуры здоровья и эмоционального благополучия:</w:t>
      </w:r>
    </w:p>
    <w:p w:rsidR="00CE22EA" w:rsidRPr="008F53A3" w:rsidRDefault="00CE22EA" w:rsidP="00487161">
      <w:pPr>
        <w:pStyle w:val="body"/>
        <w:rPr>
          <w:rFonts w:cs="Times New Roman"/>
          <w:sz w:val="28"/>
          <w:szCs w:val="28"/>
        </w:rPr>
      </w:pPr>
      <w:r w:rsidRPr="008F53A3">
        <w:rPr>
          <w:rFonts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CE22EA" w:rsidRPr="008F53A3" w:rsidRDefault="00CE22EA" w:rsidP="0085532E">
      <w:pPr>
        <w:pStyle w:val="h5"/>
        <w:outlineLvl w:val="0"/>
        <w:rPr>
          <w:rFonts w:cs="Times New Roman"/>
          <w:sz w:val="28"/>
          <w:szCs w:val="28"/>
        </w:rPr>
      </w:pPr>
      <w:r w:rsidRPr="008F53A3">
        <w:rPr>
          <w:rFonts w:cs="Times New Roman"/>
          <w:sz w:val="28"/>
          <w:szCs w:val="28"/>
        </w:rPr>
        <w:t>Трудового воспитания:</w:t>
      </w:r>
    </w:p>
    <w:p w:rsidR="00CE22EA" w:rsidRPr="008F53A3" w:rsidRDefault="00CE22EA" w:rsidP="00487161">
      <w:pPr>
        <w:pStyle w:val="body"/>
        <w:rPr>
          <w:rFonts w:cs="Times New Roman"/>
          <w:sz w:val="28"/>
          <w:szCs w:val="28"/>
        </w:rPr>
      </w:pPr>
      <w:r w:rsidRPr="008F53A3">
        <w:rPr>
          <w:rFonts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CE22EA" w:rsidRPr="008F53A3" w:rsidRDefault="00CE22EA" w:rsidP="0085532E">
      <w:pPr>
        <w:pStyle w:val="h5"/>
        <w:outlineLvl w:val="0"/>
        <w:rPr>
          <w:rFonts w:cs="Times New Roman"/>
          <w:sz w:val="28"/>
          <w:szCs w:val="28"/>
        </w:rPr>
      </w:pPr>
      <w:r w:rsidRPr="008F53A3">
        <w:rPr>
          <w:rFonts w:cs="Times New Roman"/>
          <w:sz w:val="28"/>
          <w:szCs w:val="28"/>
        </w:rPr>
        <w:t>Экологического воспитания:</w:t>
      </w:r>
    </w:p>
    <w:p w:rsidR="00CE22EA" w:rsidRPr="008F53A3" w:rsidRDefault="00CE22EA" w:rsidP="00487161">
      <w:pPr>
        <w:pStyle w:val="body"/>
        <w:rPr>
          <w:rFonts w:cs="Times New Roman"/>
          <w:sz w:val="28"/>
          <w:szCs w:val="28"/>
        </w:rPr>
      </w:pPr>
      <w:r w:rsidRPr="008F53A3">
        <w:rPr>
          <w:rFonts w:cs="Times New Roman"/>
          <w:sz w:val="28"/>
          <w:szCs w:val="28"/>
        </w:rPr>
        <w:t>бережное отношение к природе; неприятие действий, приносящих ей вред.</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МЕТАПРЕДМЕТНЫЕ РЕЗУЛЬТАТЫ </w:t>
      </w:r>
    </w:p>
    <w:p w:rsidR="00CE22EA" w:rsidRPr="008F53A3" w:rsidRDefault="00CE22EA" w:rsidP="00487161">
      <w:pPr>
        <w:pStyle w:val="body"/>
        <w:rPr>
          <w:rFonts w:cs="Times New Roman"/>
          <w:sz w:val="28"/>
          <w:szCs w:val="28"/>
        </w:rPr>
      </w:pPr>
      <w:r w:rsidRPr="008F53A3">
        <w:rPr>
          <w:rFonts w:cs="Times New Roman"/>
          <w:sz w:val="28"/>
          <w:szCs w:val="28"/>
        </w:rPr>
        <w:t>Метапредметные результаты освоения основной образовательной программы, формируемые при изучении предмета «Музыка»: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1. Овладение универсальными познавательными действиями</w:t>
      </w:r>
    </w:p>
    <w:p w:rsidR="00CE22EA" w:rsidRPr="008F53A3" w:rsidRDefault="00CE22EA" w:rsidP="00487161">
      <w:pPr>
        <w:pStyle w:val="body"/>
        <w:rPr>
          <w:rFonts w:cs="Times New Roman"/>
          <w:sz w:val="28"/>
          <w:szCs w:val="28"/>
        </w:rPr>
      </w:pPr>
      <w:r w:rsidRPr="008F53A3">
        <w:rPr>
          <w:rStyle w:val="Italic"/>
          <w:rFonts w:cs="Times New Roman"/>
          <w:iCs/>
          <w:sz w:val="28"/>
          <w:szCs w:val="28"/>
        </w:rPr>
        <w:t>Базовые логические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E22EA" w:rsidRPr="008F53A3" w:rsidRDefault="00CE22EA" w:rsidP="00487161">
      <w:pPr>
        <w:pStyle w:val="list-dash0"/>
        <w:rPr>
          <w:rFonts w:cs="Times New Roman"/>
          <w:sz w:val="28"/>
          <w:szCs w:val="28"/>
        </w:rPr>
      </w:pPr>
      <w:r w:rsidRPr="008F53A3">
        <w:rPr>
          <w:rFonts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CE22EA" w:rsidRPr="008F53A3" w:rsidRDefault="00CE22EA" w:rsidP="00487161">
      <w:pPr>
        <w:pStyle w:val="list-dash0"/>
        <w:rPr>
          <w:rFonts w:cs="Times New Roman"/>
          <w:sz w:val="28"/>
          <w:szCs w:val="28"/>
        </w:rPr>
      </w:pPr>
      <w:r w:rsidRPr="008F53A3">
        <w:rPr>
          <w:rFonts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E22EA" w:rsidRPr="008F53A3" w:rsidRDefault="00CE22EA" w:rsidP="00487161">
      <w:pPr>
        <w:pStyle w:val="list-dash0"/>
        <w:rPr>
          <w:rFonts w:cs="Times New Roman"/>
          <w:sz w:val="28"/>
          <w:szCs w:val="28"/>
        </w:rPr>
      </w:pPr>
      <w:r w:rsidRPr="008F53A3">
        <w:rPr>
          <w:rFonts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причинно-следственные связи в ситуациях музыкального восприятия и исполнения, делать выводы.</w:t>
      </w:r>
    </w:p>
    <w:p w:rsidR="00CE22EA" w:rsidRPr="008F53A3" w:rsidRDefault="00CE22EA" w:rsidP="00487161">
      <w:pPr>
        <w:pStyle w:val="body"/>
        <w:rPr>
          <w:rFonts w:cs="Times New Roman"/>
          <w:sz w:val="28"/>
          <w:szCs w:val="28"/>
        </w:rPr>
      </w:pPr>
    </w:p>
    <w:p w:rsidR="00CE22EA" w:rsidRPr="008F53A3" w:rsidRDefault="00CE22EA" w:rsidP="00487161">
      <w:pPr>
        <w:pStyle w:val="body"/>
        <w:rPr>
          <w:rFonts w:cs="Times New Roman"/>
          <w:sz w:val="28"/>
          <w:szCs w:val="28"/>
        </w:rPr>
      </w:pPr>
      <w:r w:rsidRPr="008F53A3">
        <w:rPr>
          <w:rStyle w:val="Italic"/>
          <w:rFonts w:cs="Times New Roman"/>
          <w:iCs/>
          <w:sz w:val="28"/>
          <w:szCs w:val="28"/>
        </w:rPr>
        <w:t>Базовые исследовательские действия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CE22EA" w:rsidRPr="008F53A3" w:rsidRDefault="00CE22EA" w:rsidP="00487161">
      <w:pPr>
        <w:pStyle w:val="list-dash0"/>
        <w:rPr>
          <w:rFonts w:cs="Times New Roman"/>
          <w:sz w:val="28"/>
          <w:szCs w:val="28"/>
        </w:rPr>
      </w:pPr>
      <w:r w:rsidRPr="008F53A3">
        <w:rPr>
          <w:rFonts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E22EA" w:rsidRPr="008F53A3" w:rsidRDefault="00CE22EA" w:rsidP="00487161">
      <w:pPr>
        <w:pStyle w:val="list-dash0"/>
        <w:rPr>
          <w:rFonts w:cs="Times New Roman"/>
          <w:sz w:val="28"/>
          <w:szCs w:val="28"/>
        </w:rPr>
      </w:pPr>
      <w:r w:rsidRPr="008F53A3">
        <w:rPr>
          <w:rFonts w:cs="Times New Roman"/>
          <w:sz w:val="28"/>
          <w:szCs w:val="28"/>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CE22EA" w:rsidRPr="008F53A3" w:rsidRDefault="00CE22EA" w:rsidP="00487161">
      <w:pPr>
        <w:pStyle w:val="list-dash0"/>
        <w:rPr>
          <w:rFonts w:cs="Times New Roman"/>
          <w:sz w:val="28"/>
          <w:szCs w:val="28"/>
        </w:rPr>
      </w:pPr>
      <w:r w:rsidRPr="008F53A3">
        <w:rPr>
          <w:rFonts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E22EA" w:rsidRPr="008F53A3" w:rsidRDefault="00CE22EA" w:rsidP="00487161">
      <w:pPr>
        <w:pStyle w:val="list-dash0"/>
        <w:rPr>
          <w:rFonts w:cs="Times New Roman"/>
          <w:sz w:val="28"/>
          <w:szCs w:val="28"/>
        </w:rPr>
      </w:pPr>
      <w:r w:rsidRPr="008F53A3">
        <w:rPr>
          <w:rFonts w:cs="Times New Roman"/>
          <w:sz w:val="28"/>
          <w:szCs w:val="28"/>
        </w:rPr>
        <w:t>прогнозировать возможное развитие музыкального процесса, эволюции культурных явлений в различных условиях.</w:t>
      </w:r>
    </w:p>
    <w:p w:rsidR="00CE22EA" w:rsidRPr="008F53A3" w:rsidRDefault="00CE22EA" w:rsidP="00487161">
      <w:pPr>
        <w:pStyle w:val="body"/>
        <w:rPr>
          <w:rFonts w:cs="Times New Roman"/>
          <w:sz w:val="28"/>
          <w:szCs w:val="28"/>
        </w:rPr>
      </w:pPr>
    </w:p>
    <w:p w:rsidR="00CE22EA" w:rsidRPr="008F53A3" w:rsidRDefault="00CE22EA" w:rsidP="00487161">
      <w:pPr>
        <w:pStyle w:val="body"/>
        <w:rPr>
          <w:rFonts w:cs="Times New Roman"/>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выбирать источник получения информации;</w:t>
      </w:r>
    </w:p>
    <w:p w:rsidR="00CE22EA" w:rsidRPr="008F53A3" w:rsidRDefault="00CE22EA" w:rsidP="00487161">
      <w:pPr>
        <w:pStyle w:val="list-dash0"/>
        <w:rPr>
          <w:rFonts w:cs="Times New Roman"/>
          <w:sz w:val="28"/>
          <w:szCs w:val="28"/>
        </w:rPr>
      </w:pPr>
      <w:r w:rsidRPr="008F53A3">
        <w:rPr>
          <w:rFonts w:cs="Times New Roman"/>
          <w:sz w:val="28"/>
          <w:szCs w:val="28"/>
        </w:rPr>
        <w:t>согласно заданному алгоритму находить в предложенном источнике информацию, представленную в явном виде;</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текстовую, видео-, графическую, звуковую, информацию в соответствии с учебной задачей;</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музыкальные тексты (акустические и нотные) по предложенному учителем алгоритму;</w:t>
      </w:r>
    </w:p>
    <w:p w:rsidR="00CE22EA" w:rsidRPr="008F53A3" w:rsidRDefault="00CE22EA" w:rsidP="00487161">
      <w:pPr>
        <w:pStyle w:val="list-dash0"/>
        <w:rPr>
          <w:rFonts w:cs="Times New Roman"/>
          <w:sz w:val="28"/>
          <w:szCs w:val="28"/>
        </w:rPr>
      </w:pPr>
      <w:r w:rsidRPr="008F53A3">
        <w:rPr>
          <w:rFonts w:cs="Times New Roman"/>
          <w:sz w:val="28"/>
          <w:szCs w:val="28"/>
        </w:rPr>
        <w:t>самостоятельно создавать схемы, таблицы для представления информации.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 xml:space="preserve">2. Овладение универсальными коммуникативными </w:t>
      </w:r>
      <w:r w:rsidRPr="008F53A3">
        <w:rPr>
          <w:rFonts w:cs="Times New Roman"/>
          <w:sz w:val="28"/>
          <w:szCs w:val="28"/>
        </w:rPr>
        <w:br/>
        <w:t>действиями</w:t>
      </w:r>
    </w:p>
    <w:p w:rsidR="00CE22EA" w:rsidRPr="008F53A3" w:rsidRDefault="00CE22EA" w:rsidP="00487161">
      <w:pPr>
        <w:pStyle w:val="body"/>
        <w:rPr>
          <w:rFonts w:cs="Times New Roman"/>
          <w:sz w:val="28"/>
          <w:szCs w:val="28"/>
        </w:rPr>
      </w:pPr>
      <w:r w:rsidRPr="008F53A3">
        <w:rPr>
          <w:rStyle w:val="Italic"/>
          <w:rFonts w:cs="Times New Roman"/>
          <w:iCs/>
          <w:sz w:val="28"/>
          <w:szCs w:val="28"/>
        </w:rPr>
        <w:t>Невербальная коммуникация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CE22EA" w:rsidRPr="008F53A3" w:rsidRDefault="00CE22EA" w:rsidP="00487161">
      <w:pPr>
        <w:pStyle w:val="list-dash0"/>
        <w:rPr>
          <w:rFonts w:cs="Times New Roman"/>
          <w:sz w:val="28"/>
          <w:szCs w:val="28"/>
        </w:rPr>
      </w:pPr>
      <w:r w:rsidRPr="008F53A3">
        <w:rPr>
          <w:rFonts w:cs="Times New Roman"/>
          <w:sz w:val="28"/>
          <w:szCs w:val="28"/>
        </w:rPr>
        <w:t>выступать перед публикой в качестве исполнителя музыки (соло или в коллективе);</w:t>
      </w:r>
    </w:p>
    <w:p w:rsidR="00CE22EA" w:rsidRPr="008F53A3" w:rsidRDefault="00CE22EA" w:rsidP="00487161">
      <w:pPr>
        <w:pStyle w:val="list-dash0"/>
        <w:rPr>
          <w:rFonts w:cs="Times New Roman"/>
          <w:sz w:val="28"/>
          <w:szCs w:val="28"/>
        </w:rPr>
      </w:pPr>
      <w:r w:rsidRPr="008F53A3">
        <w:rPr>
          <w:rFonts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E22EA" w:rsidRPr="008F53A3" w:rsidRDefault="00CE22EA" w:rsidP="00487161">
      <w:pPr>
        <w:pStyle w:val="list-dash0"/>
        <w:rPr>
          <w:rFonts w:cs="Times New Roman"/>
          <w:sz w:val="28"/>
          <w:szCs w:val="28"/>
        </w:rPr>
      </w:pPr>
      <w:r w:rsidRPr="008F53A3">
        <w:rPr>
          <w:rFonts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E22EA" w:rsidRPr="008F53A3" w:rsidRDefault="00CE22EA" w:rsidP="00487161">
      <w:pPr>
        <w:pStyle w:val="body"/>
        <w:rPr>
          <w:rFonts w:cs="Times New Roman"/>
          <w:sz w:val="28"/>
          <w:szCs w:val="28"/>
        </w:rPr>
      </w:pPr>
    </w:p>
    <w:p w:rsidR="00CE22EA" w:rsidRPr="008F53A3" w:rsidRDefault="00CE22EA" w:rsidP="00487161">
      <w:pPr>
        <w:pStyle w:val="body"/>
        <w:rPr>
          <w:rFonts w:cs="Times New Roman"/>
          <w:sz w:val="28"/>
          <w:szCs w:val="28"/>
        </w:rPr>
      </w:pPr>
      <w:r w:rsidRPr="008F53A3">
        <w:rPr>
          <w:rStyle w:val="Italic"/>
          <w:rFonts w:cs="Times New Roman"/>
          <w:iCs/>
          <w:sz w:val="28"/>
          <w:szCs w:val="28"/>
        </w:rPr>
        <w:t>Вербальная коммуникация</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CE22EA" w:rsidRPr="008F53A3" w:rsidRDefault="00CE22EA" w:rsidP="00487161">
      <w:pPr>
        <w:pStyle w:val="list-dash0"/>
        <w:rPr>
          <w:rFonts w:cs="Times New Roman"/>
          <w:sz w:val="28"/>
          <w:szCs w:val="28"/>
        </w:rPr>
      </w:pPr>
      <w:r w:rsidRPr="008F53A3">
        <w:rPr>
          <w:rFonts w:cs="Times New Roman"/>
          <w:sz w:val="28"/>
          <w:szCs w:val="28"/>
        </w:rPr>
        <w:t>проявлять уважительное отношение к собеседнику, соблюдать правила ведения диалога и дискуссии;</w:t>
      </w:r>
    </w:p>
    <w:p w:rsidR="00CE22EA" w:rsidRPr="008F53A3" w:rsidRDefault="00CE22EA" w:rsidP="00487161">
      <w:pPr>
        <w:pStyle w:val="list-dash0"/>
        <w:rPr>
          <w:rFonts w:cs="Times New Roman"/>
          <w:sz w:val="28"/>
          <w:szCs w:val="28"/>
        </w:rPr>
      </w:pPr>
      <w:r w:rsidRPr="008F53A3">
        <w:rPr>
          <w:rFonts w:cs="Times New Roman"/>
          <w:sz w:val="28"/>
          <w:szCs w:val="28"/>
        </w:rPr>
        <w:t>признавать возможность существования разных точек зрения;</w:t>
      </w:r>
    </w:p>
    <w:p w:rsidR="00CE22EA" w:rsidRPr="008F53A3" w:rsidRDefault="00CE22EA" w:rsidP="00487161">
      <w:pPr>
        <w:pStyle w:val="list-dash0"/>
        <w:rPr>
          <w:rFonts w:cs="Times New Roman"/>
          <w:sz w:val="28"/>
          <w:szCs w:val="28"/>
        </w:rPr>
      </w:pPr>
      <w:r w:rsidRPr="008F53A3">
        <w:rPr>
          <w:rFonts w:cs="Times New Roman"/>
          <w:sz w:val="28"/>
          <w:szCs w:val="28"/>
        </w:rPr>
        <w:t>корректно и аргументированно высказывать своё мнение;</w:t>
      </w:r>
    </w:p>
    <w:p w:rsidR="00CE22EA" w:rsidRPr="008F53A3" w:rsidRDefault="00CE22EA" w:rsidP="00487161">
      <w:pPr>
        <w:pStyle w:val="list-dash0"/>
        <w:rPr>
          <w:rFonts w:cs="Times New Roman"/>
          <w:sz w:val="28"/>
          <w:szCs w:val="28"/>
        </w:rPr>
      </w:pPr>
      <w:r w:rsidRPr="008F53A3">
        <w:rPr>
          <w:rFonts w:cs="Times New Roman"/>
          <w:sz w:val="28"/>
          <w:szCs w:val="28"/>
        </w:rPr>
        <w:t>строить речевое высказывание в соответствии с поставленной задачей;</w:t>
      </w:r>
    </w:p>
    <w:p w:rsidR="00CE22EA" w:rsidRPr="008F53A3" w:rsidRDefault="00CE22EA" w:rsidP="00487161">
      <w:pPr>
        <w:pStyle w:val="list-dash0"/>
        <w:rPr>
          <w:rFonts w:cs="Times New Roman"/>
          <w:sz w:val="28"/>
          <w:szCs w:val="28"/>
        </w:rPr>
      </w:pPr>
      <w:r w:rsidRPr="008F53A3">
        <w:rPr>
          <w:rFonts w:cs="Times New Roman"/>
          <w:sz w:val="28"/>
          <w:szCs w:val="28"/>
        </w:rPr>
        <w:t>создавать устные и письменные тексты (описание, рассуждение, повествование);</w:t>
      </w:r>
    </w:p>
    <w:p w:rsidR="00CE22EA" w:rsidRPr="008F53A3" w:rsidRDefault="00CE22EA" w:rsidP="00487161">
      <w:pPr>
        <w:pStyle w:val="list-dash0"/>
        <w:rPr>
          <w:rFonts w:cs="Times New Roman"/>
          <w:sz w:val="28"/>
          <w:szCs w:val="28"/>
        </w:rPr>
      </w:pPr>
      <w:r w:rsidRPr="008F53A3">
        <w:rPr>
          <w:rFonts w:cs="Times New Roman"/>
          <w:sz w:val="28"/>
          <w:szCs w:val="28"/>
        </w:rPr>
        <w:t>готовить небольшие публичные выступления;</w:t>
      </w:r>
    </w:p>
    <w:p w:rsidR="00CE22EA" w:rsidRPr="008F53A3" w:rsidRDefault="00CE22EA" w:rsidP="00487161">
      <w:pPr>
        <w:pStyle w:val="list-dash0"/>
        <w:rPr>
          <w:rFonts w:cs="Times New Roman"/>
          <w:sz w:val="28"/>
          <w:szCs w:val="28"/>
        </w:rPr>
      </w:pPr>
      <w:r w:rsidRPr="008F53A3">
        <w:rPr>
          <w:rFonts w:cs="Times New Roman"/>
          <w:sz w:val="28"/>
          <w:szCs w:val="28"/>
        </w:rPr>
        <w:t>подбирать иллюстративный материал (рисунки, фото, плакаты) к тексту выступления.</w:t>
      </w:r>
    </w:p>
    <w:p w:rsidR="00CE22EA" w:rsidRPr="008F53A3" w:rsidRDefault="00CE22EA" w:rsidP="00487161">
      <w:pPr>
        <w:pStyle w:val="body"/>
        <w:rPr>
          <w:rFonts w:cs="Times New Roman"/>
          <w:sz w:val="28"/>
          <w:szCs w:val="28"/>
        </w:rPr>
      </w:pPr>
    </w:p>
    <w:p w:rsidR="00CE22EA" w:rsidRPr="008F53A3" w:rsidRDefault="00CE22EA" w:rsidP="00487161">
      <w:pPr>
        <w:pStyle w:val="body"/>
        <w:rPr>
          <w:rFonts w:cs="Times New Roman"/>
          <w:sz w:val="28"/>
          <w:szCs w:val="28"/>
        </w:rPr>
      </w:pPr>
      <w:r w:rsidRPr="008F53A3">
        <w:rPr>
          <w:rStyle w:val="Italic"/>
          <w:rFonts w:cs="Times New Roman"/>
          <w:iCs/>
          <w:sz w:val="28"/>
          <w:szCs w:val="28"/>
        </w:rPr>
        <w:t>Совместная деятельность</w:t>
      </w:r>
      <w:r w:rsidRPr="008F53A3">
        <w:rPr>
          <w:rFonts w:cs="Times New Roman"/>
          <w:sz w:val="28"/>
          <w:szCs w:val="28"/>
        </w:rPr>
        <w:t xml:space="preserve"> (</w:t>
      </w:r>
      <w:r w:rsidRPr="008F53A3">
        <w:rPr>
          <w:rStyle w:val="Italic"/>
          <w:rFonts w:cs="Times New Roman"/>
          <w:iCs/>
          <w:sz w:val="28"/>
          <w:szCs w:val="28"/>
        </w:rPr>
        <w:t>сотрудничество</w:t>
      </w:r>
      <w:r w:rsidRPr="008F53A3">
        <w:rPr>
          <w:rFonts w:cs="Times New Roman"/>
          <w:sz w:val="28"/>
          <w:szCs w:val="28"/>
        </w:rPr>
        <w:t>):</w:t>
      </w:r>
    </w:p>
    <w:p w:rsidR="00CE22EA" w:rsidRPr="008F53A3" w:rsidRDefault="00CE22EA" w:rsidP="00487161">
      <w:pPr>
        <w:pStyle w:val="list-dash0"/>
        <w:rPr>
          <w:rFonts w:cs="Times New Roman"/>
          <w:spacing w:val="3"/>
          <w:sz w:val="28"/>
          <w:szCs w:val="28"/>
        </w:rPr>
      </w:pPr>
      <w:r w:rsidRPr="008F53A3">
        <w:rPr>
          <w:rFonts w:cs="Times New Roman"/>
          <w:spacing w:val="3"/>
          <w:sz w:val="28"/>
          <w:szCs w:val="28"/>
        </w:rPr>
        <w:t>стремиться к объединению усилий, эмоциональной эмпатии в ситуациях совместного восприятия, исполнения музыки;</w:t>
      </w:r>
    </w:p>
    <w:p w:rsidR="00CE22EA" w:rsidRPr="008F53A3" w:rsidRDefault="00CE22EA" w:rsidP="00487161">
      <w:pPr>
        <w:pStyle w:val="list-dash0"/>
        <w:rPr>
          <w:rFonts w:cs="Times New Roman"/>
          <w:sz w:val="28"/>
          <w:szCs w:val="28"/>
        </w:rPr>
      </w:pPr>
      <w:r w:rsidRPr="008F53A3">
        <w:rPr>
          <w:rFonts w:cs="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E22EA" w:rsidRPr="008F53A3" w:rsidRDefault="00CE22EA" w:rsidP="00487161">
      <w:pPr>
        <w:pStyle w:val="list-dash0"/>
        <w:rPr>
          <w:rFonts w:cs="Times New Roman"/>
          <w:sz w:val="28"/>
          <w:szCs w:val="28"/>
        </w:rPr>
      </w:pPr>
      <w:r w:rsidRPr="008F53A3">
        <w:rPr>
          <w:rFonts w:cs="Times New Roman"/>
          <w:sz w:val="28"/>
          <w:szCs w:val="28"/>
        </w:rPr>
        <w:t>ответственно выполнять свою часть работы; оценивать свой вклад в общий результат;</w:t>
      </w:r>
    </w:p>
    <w:p w:rsidR="00CE22EA" w:rsidRPr="008F53A3" w:rsidRDefault="00CE22EA" w:rsidP="00487161">
      <w:pPr>
        <w:pStyle w:val="list-dash0"/>
        <w:rPr>
          <w:rFonts w:cs="Times New Roman"/>
          <w:sz w:val="28"/>
          <w:szCs w:val="28"/>
        </w:rPr>
      </w:pPr>
      <w:r w:rsidRPr="008F53A3">
        <w:rPr>
          <w:rFonts w:cs="Times New Roman"/>
          <w:sz w:val="28"/>
          <w:szCs w:val="28"/>
        </w:rPr>
        <w:t>выполнять совместные проектные, творческие задания с опорой на предложенные образцы.</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3. Овладение универсальными регулятивными действиями</w:t>
      </w:r>
    </w:p>
    <w:p w:rsidR="00CE22EA" w:rsidRPr="008F53A3" w:rsidRDefault="00CE22EA" w:rsidP="00487161">
      <w:pPr>
        <w:pStyle w:val="body"/>
        <w:rPr>
          <w:rFonts w:cs="Times New Roman"/>
          <w:sz w:val="28"/>
          <w:szCs w:val="28"/>
        </w:rPr>
      </w:pPr>
      <w:r w:rsidRPr="008F53A3">
        <w:rPr>
          <w:rFonts w:cs="Times New Roman"/>
          <w:sz w:val="28"/>
          <w:szCs w:val="28"/>
        </w:rPr>
        <w:t>Самоорганизация:</w:t>
      </w:r>
    </w:p>
    <w:p w:rsidR="00CE22EA" w:rsidRPr="008F53A3" w:rsidRDefault="00CE22EA" w:rsidP="00487161">
      <w:pPr>
        <w:pStyle w:val="list-dash0"/>
        <w:rPr>
          <w:rFonts w:cs="Times New Roman"/>
          <w:sz w:val="28"/>
          <w:szCs w:val="28"/>
        </w:rPr>
      </w:pPr>
      <w:r w:rsidRPr="008F53A3">
        <w:rPr>
          <w:rFonts w:cs="Times New Roman"/>
          <w:sz w:val="28"/>
          <w:szCs w:val="28"/>
        </w:rPr>
        <w:t xml:space="preserve">планировать действия по решению учебной задачи для получения результата; </w:t>
      </w:r>
    </w:p>
    <w:p w:rsidR="00CE22EA" w:rsidRPr="008F53A3" w:rsidRDefault="00CE22EA" w:rsidP="00487161">
      <w:pPr>
        <w:pStyle w:val="list-dash0"/>
        <w:rPr>
          <w:rFonts w:cs="Times New Roman"/>
          <w:sz w:val="28"/>
          <w:szCs w:val="28"/>
        </w:rPr>
      </w:pPr>
      <w:r w:rsidRPr="008F53A3">
        <w:rPr>
          <w:rFonts w:cs="Times New Roman"/>
          <w:sz w:val="28"/>
          <w:szCs w:val="28"/>
        </w:rPr>
        <w:t>выстраивать последовательность выбранных действий.</w:t>
      </w:r>
    </w:p>
    <w:p w:rsidR="00CE22EA" w:rsidRPr="008F53A3" w:rsidRDefault="00CE22EA" w:rsidP="00487161">
      <w:pPr>
        <w:pStyle w:val="body"/>
        <w:rPr>
          <w:rFonts w:cs="Times New Roman"/>
          <w:sz w:val="28"/>
          <w:szCs w:val="28"/>
        </w:rPr>
      </w:pPr>
      <w:r w:rsidRPr="008F53A3">
        <w:rPr>
          <w:rFonts w:cs="Times New Roman"/>
          <w:sz w:val="28"/>
          <w:szCs w:val="28"/>
        </w:rPr>
        <w:t>Самоконтроль:</w:t>
      </w:r>
    </w:p>
    <w:p w:rsidR="00CE22EA" w:rsidRPr="008F53A3" w:rsidRDefault="00CE22EA" w:rsidP="00487161">
      <w:pPr>
        <w:pStyle w:val="list-dash0"/>
        <w:rPr>
          <w:rFonts w:cs="Times New Roman"/>
          <w:sz w:val="28"/>
          <w:szCs w:val="28"/>
        </w:rPr>
      </w:pPr>
      <w:r w:rsidRPr="008F53A3">
        <w:rPr>
          <w:rFonts w:cs="Times New Roman"/>
          <w:sz w:val="28"/>
          <w:szCs w:val="28"/>
        </w:rPr>
        <w:t xml:space="preserve">устанавливать причины успеха/неудач учебной деятельности; </w:t>
      </w:r>
    </w:p>
    <w:p w:rsidR="00CE22EA" w:rsidRPr="008F53A3" w:rsidRDefault="00CE22EA" w:rsidP="00487161">
      <w:pPr>
        <w:pStyle w:val="list-dash0"/>
        <w:rPr>
          <w:rFonts w:cs="Times New Roman"/>
          <w:sz w:val="28"/>
          <w:szCs w:val="28"/>
        </w:rPr>
      </w:pPr>
      <w:r w:rsidRPr="008F53A3">
        <w:rPr>
          <w:rFonts w:cs="Times New Roman"/>
          <w:sz w:val="28"/>
          <w:szCs w:val="28"/>
        </w:rPr>
        <w:t>корректировать свои учебные действия для преодоления ошибок.</w:t>
      </w:r>
    </w:p>
    <w:p w:rsidR="00CE22EA" w:rsidRPr="008F53A3" w:rsidRDefault="00CE22EA" w:rsidP="00487161">
      <w:pPr>
        <w:pStyle w:val="body"/>
        <w:rPr>
          <w:rFonts w:cs="Times New Roman"/>
          <w:sz w:val="28"/>
          <w:szCs w:val="28"/>
        </w:rPr>
      </w:pPr>
    </w:p>
    <w:p w:rsidR="00CE22EA" w:rsidRPr="008F53A3" w:rsidRDefault="00CE22EA" w:rsidP="00487161">
      <w:pPr>
        <w:pStyle w:val="body"/>
        <w:rPr>
          <w:rFonts w:cs="Times New Roman"/>
          <w:spacing w:val="2"/>
          <w:sz w:val="28"/>
          <w:szCs w:val="28"/>
        </w:rPr>
      </w:pPr>
      <w:r w:rsidRPr="008F53A3">
        <w:rPr>
          <w:rFonts w:cs="Times New Roman"/>
          <w:spacing w:val="2"/>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sidRPr="008F53A3">
        <w:rPr>
          <w:rFonts w:cs="Times New Roman"/>
          <w:spacing w:val="2"/>
          <w:sz w:val="28"/>
          <w:szCs w:val="28"/>
        </w:rPr>
        <w:br/>
        <w:t>чивого поведения, эмоционального душевного равновесия и т. д.).</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ПРЕДМЕТНЫЕ РЕЗУЛЬТАТЫ</w:t>
      </w:r>
    </w:p>
    <w:p w:rsidR="00CE22EA" w:rsidRPr="008F53A3" w:rsidRDefault="00CE22EA" w:rsidP="00487161">
      <w:pPr>
        <w:pStyle w:val="body"/>
        <w:rPr>
          <w:rFonts w:cs="Times New Roman"/>
          <w:sz w:val="28"/>
          <w:szCs w:val="28"/>
        </w:rPr>
      </w:pPr>
      <w:r w:rsidRPr="008F53A3">
        <w:rPr>
          <w:rFonts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E22EA" w:rsidRPr="008F53A3" w:rsidRDefault="00CE22EA" w:rsidP="00487161">
      <w:pPr>
        <w:pStyle w:val="body"/>
        <w:rPr>
          <w:rFonts w:cs="Times New Roman"/>
          <w:sz w:val="28"/>
          <w:szCs w:val="28"/>
        </w:rPr>
      </w:pPr>
      <w:r w:rsidRPr="008F53A3">
        <w:rPr>
          <w:rFonts w:cs="Times New Roman"/>
          <w:sz w:val="28"/>
          <w:szCs w:val="28"/>
        </w:rPr>
        <w:t>Обучающиеся, освоившие основную образовательную программу по предмету «Музыка»:</w:t>
      </w:r>
    </w:p>
    <w:p w:rsidR="00CE22EA" w:rsidRPr="008F53A3" w:rsidRDefault="00CE22EA" w:rsidP="00487161">
      <w:pPr>
        <w:pStyle w:val="list-dash0"/>
        <w:rPr>
          <w:rFonts w:cs="Times New Roman"/>
          <w:sz w:val="28"/>
          <w:szCs w:val="28"/>
        </w:rPr>
      </w:pPr>
      <w:r w:rsidRPr="008F53A3">
        <w:rPr>
          <w:rFonts w:cs="Times New Roman"/>
          <w:sz w:val="28"/>
          <w:szCs w:val="28"/>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CE22EA" w:rsidRPr="008F53A3" w:rsidRDefault="00CE22EA" w:rsidP="00487161">
      <w:pPr>
        <w:pStyle w:val="list-dash0"/>
        <w:rPr>
          <w:rFonts w:cs="Times New Roman"/>
          <w:sz w:val="28"/>
          <w:szCs w:val="28"/>
        </w:rPr>
      </w:pPr>
      <w:r w:rsidRPr="008F53A3">
        <w:rPr>
          <w:rFonts w:cs="Times New Roman"/>
          <w:sz w:val="28"/>
          <w:szCs w:val="28"/>
        </w:rPr>
        <w:t>сознательно стремятся к развитию своих музыкальных способностей;</w:t>
      </w:r>
    </w:p>
    <w:p w:rsidR="00CE22EA" w:rsidRPr="008F53A3" w:rsidRDefault="00CE22EA" w:rsidP="00487161">
      <w:pPr>
        <w:pStyle w:val="list-dash0"/>
        <w:rPr>
          <w:rFonts w:cs="Times New Roman"/>
          <w:sz w:val="28"/>
          <w:szCs w:val="28"/>
        </w:rPr>
      </w:pPr>
      <w:r w:rsidRPr="008F53A3">
        <w:rPr>
          <w:rFonts w:cs="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E22EA" w:rsidRPr="008F53A3" w:rsidRDefault="00CE22EA" w:rsidP="00487161">
      <w:pPr>
        <w:pStyle w:val="list-dash0"/>
        <w:rPr>
          <w:rFonts w:cs="Times New Roman"/>
          <w:sz w:val="28"/>
          <w:szCs w:val="28"/>
        </w:rPr>
      </w:pPr>
      <w:r w:rsidRPr="008F53A3">
        <w:rPr>
          <w:rFonts w:cs="Times New Roman"/>
          <w:sz w:val="28"/>
          <w:szCs w:val="28"/>
        </w:rPr>
        <w:t>имеют опыт восприятия, исполнения музыки разных жанров, творческой деятельности в различных смежных видах искусства;</w:t>
      </w:r>
    </w:p>
    <w:p w:rsidR="00CE22EA" w:rsidRPr="008F53A3" w:rsidRDefault="00CE22EA" w:rsidP="00487161">
      <w:pPr>
        <w:pStyle w:val="list-dash0"/>
        <w:rPr>
          <w:rFonts w:cs="Times New Roman"/>
          <w:sz w:val="28"/>
          <w:szCs w:val="28"/>
        </w:rPr>
      </w:pPr>
      <w:r w:rsidRPr="008F53A3">
        <w:rPr>
          <w:rFonts w:cs="Times New Roman"/>
          <w:sz w:val="28"/>
          <w:szCs w:val="28"/>
        </w:rPr>
        <w:t>с уважением относятся к достижениям отечественной музыкальной культуры;</w:t>
      </w:r>
    </w:p>
    <w:p w:rsidR="00CE22EA" w:rsidRPr="008F53A3" w:rsidRDefault="00CE22EA" w:rsidP="00487161">
      <w:pPr>
        <w:pStyle w:val="list-dash0"/>
        <w:rPr>
          <w:rFonts w:cs="Times New Roman"/>
          <w:sz w:val="28"/>
          <w:szCs w:val="28"/>
        </w:rPr>
      </w:pPr>
      <w:r w:rsidRPr="008F53A3">
        <w:rPr>
          <w:rFonts w:cs="Times New Roman"/>
          <w:sz w:val="28"/>
          <w:szCs w:val="28"/>
        </w:rPr>
        <w:t xml:space="preserve">стремятся к расширению своего музыкального кругозора. </w:t>
      </w:r>
    </w:p>
    <w:p w:rsidR="00CE22EA" w:rsidRPr="008F53A3" w:rsidRDefault="00CE22EA" w:rsidP="00487161">
      <w:pPr>
        <w:pStyle w:val="body"/>
        <w:rPr>
          <w:rFonts w:cs="Times New Roman"/>
          <w:sz w:val="28"/>
          <w:szCs w:val="28"/>
        </w:rPr>
      </w:pPr>
    </w:p>
    <w:p w:rsidR="00CE22EA" w:rsidRPr="008F53A3" w:rsidRDefault="00CE22EA" w:rsidP="00487161">
      <w:pPr>
        <w:pStyle w:val="body"/>
        <w:rPr>
          <w:rFonts w:cs="Times New Roman"/>
          <w:sz w:val="28"/>
          <w:szCs w:val="28"/>
        </w:rPr>
      </w:pPr>
      <w:r w:rsidRPr="008F53A3">
        <w:rPr>
          <w:rFonts w:cs="Times New Roman"/>
          <w:sz w:val="28"/>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 1 «Музыкальная грамота»:</w:t>
      </w:r>
    </w:p>
    <w:p w:rsidR="00CE22EA" w:rsidRPr="008F53A3" w:rsidRDefault="00CE22EA" w:rsidP="00487161">
      <w:pPr>
        <w:pStyle w:val="list-dash0"/>
        <w:rPr>
          <w:rFonts w:cs="Times New Roman"/>
          <w:sz w:val="28"/>
          <w:szCs w:val="28"/>
        </w:rPr>
      </w:pPr>
      <w:r w:rsidRPr="008F53A3">
        <w:rPr>
          <w:rFonts w:cs="Times New Roman"/>
          <w:sz w:val="28"/>
          <w:szCs w:val="28"/>
        </w:rPr>
        <w:t>классифицировать звуки: шумовые и музыкальные, длинные, короткие, тихие, громкие, низкие, высокие;</w:t>
      </w:r>
    </w:p>
    <w:p w:rsidR="00CE22EA" w:rsidRPr="008F53A3" w:rsidRDefault="00CE22EA" w:rsidP="00487161">
      <w:pPr>
        <w:pStyle w:val="list-dash0"/>
        <w:rPr>
          <w:rFonts w:cs="Times New Roman"/>
          <w:sz w:val="28"/>
          <w:szCs w:val="28"/>
        </w:rPr>
      </w:pPr>
      <w:r w:rsidRPr="008F53A3">
        <w:rPr>
          <w:rFonts w:cs="Times New Roman"/>
          <w:sz w:val="28"/>
          <w:szCs w:val="28"/>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CE22EA" w:rsidRPr="008F53A3" w:rsidRDefault="00CE22EA" w:rsidP="00487161">
      <w:pPr>
        <w:pStyle w:val="list-dash0"/>
        <w:rPr>
          <w:rFonts w:cs="Times New Roman"/>
          <w:sz w:val="28"/>
          <w:szCs w:val="28"/>
        </w:rPr>
      </w:pPr>
      <w:r w:rsidRPr="008F53A3">
        <w:rPr>
          <w:rFonts w:cs="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CE22EA" w:rsidRPr="008F53A3" w:rsidRDefault="00CE22EA" w:rsidP="00487161">
      <w:pPr>
        <w:pStyle w:val="list-dash0"/>
        <w:rPr>
          <w:rFonts w:cs="Times New Roman"/>
          <w:sz w:val="28"/>
          <w:szCs w:val="28"/>
        </w:rPr>
      </w:pPr>
      <w:r w:rsidRPr="008F53A3">
        <w:rPr>
          <w:rFonts w:cs="Times New Roman"/>
          <w:sz w:val="28"/>
          <w:szCs w:val="28"/>
        </w:rPr>
        <w:t>различать на слух принципы развития: повтор, контраст, варьирование;</w:t>
      </w:r>
    </w:p>
    <w:p w:rsidR="00CE22EA" w:rsidRPr="008F53A3" w:rsidRDefault="00CE22EA" w:rsidP="00487161">
      <w:pPr>
        <w:pStyle w:val="list-dash0"/>
        <w:rPr>
          <w:rFonts w:cs="Times New Roman"/>
          <w:sz w:val="28"/>
          <w:szCs w:val="28"/>
        </w:rPr>
      </w:pPr>
      <w:r w:rsidRPr="008F53A3">
        <w:rPr>
          <w:rFonts w:cs="Times New Roman"/>
          <w:sz w:val="28"/>
          <w:szCs w:val="28"/>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CE22EA" w:rsidRPr="008F53A3" w:rsidRDefault="00CE22EA" w:rsidP="00487161">
      <w:pPr>
        <w:pStyle w:val="list-dash0"/>
        <w:rPr>
          <w:rFonts w:cs="Times New Roman"/>
          <w:sz w:val="28"/>
          <w:szCs w:val="28"/>
        </w:rPr>
      </w:pPr>
      <w:r w:rsidRPr="008F53A3">
        <w:rPr>
          <w:rFonts w:cs="Times New Roman"/>
          <w:sz w:val="28"/>
          <w:szCs w:val="28"/>
        </w:rPr>
        <w:t>ориентироваться в нотной записи в пределах певческого диапазона;</w:t>
      </w:r>
    </w:p>
    <w:p w:rsidR="00CE22EA" w:rsidRPr="008F53A3" w:rsidRDefault="00CE22EA" w:rsidP="00487161">
      <w:pPr>
        <w:pStyle w:val="list-dash0"/>
        <w:rPr>
          <w:rFonts w:cs="Times New Roman"/>
          <w:sz w:val="28"/>
          <w:szCs w:val="28"/>
        </w:rPr>
      </w:pPr>
      <w:r w:rsidRPr="008F53A3">
        <w:rPr>
          <w:rFonts w:cs="Times New Roman"/>
          <w:sz w:val="28"/>
          <w:szCs w:val="28"/>
        </w:rPr>
        <w:t>исполнять и создавать различные ритмические рисунки;</w:t>
      </w:r>
    </w:p>
    <w:p w:rsidR="00CE22EA" w:rsidRPr="008F53A3" w:rsidRDefault="00CE22EA" w:rsidP="00487161">
      <w:pPr>
        <w:pStyle w:val="list-dash0"/>
        <w:rPr>
          <w:rFonts w:cs="Times New Roman"/>
          <w:sz w:val="28"/>
          <w:szCs w:val="28"/>
        </w:rPr>
      </w:pPr>
      <w:r w:rsidRPr="008F53A3">
        <w:rPr>
          <w:rFonts w:cs="Times New Roman"/>
          <w:sz w:val="28"/>
          <w:szCs w:val="28"/>
        </w:rPr>
        <w:t>исполнять песни с простым мелодическим рисунком.</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 2 «Народная музыка России»:</w:t>
      </w:r>
    </w:p>
    <w:p w:rsidR="00CE22EA" w:rsidRPr="008F53A3" w:rsidRDefault="00CE22EA" w:rsidP="00487161">
      <w:pPr>
        <w:pStyle w:val="list-dash0"/>
        <w:rPr>
          <w:rFonts w:cs="Times New Roman"/>
          <w:sz w:val="28"/>
          <w:szCs w:val="28"/>
        </w:rPr>
      </w:pPr>
      <w:r w:rsidRPr="008F53A3">
        <w:rPr>
          <w:rFonts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E22EA" w:rsidRPr="008F53A3" w:rsidRDefault="00CE22EA" w:rsidP="00487161">
      <w:pPr>
        <w:pStyle w:val="list-dash0"/>
        <w:rPr>
          <w:rFonts w:cs="Times New Roman"/>
          <w:sz w:val="28"/>
          <w:szCs w:val="28"/>
        </w:rPr>
      </w:pPr>
      <w:r w:rsidRPr="008F53A3">
        <w:rPr>
          <w:rFonts w:cs="Times New Roman"/>
          <w:sz w:val="28"/>
          <w:szCs w:val="28"/>
        </w:rPr>
        <w:t>определять на слух и называть знакомые народные музыкальные инструменты;</w:t>
      </w:r>
    </w:p>
    <w:p w:rsidR="00CE22EA" w:rsidRPr="008F53A3" w:rsidRDefault="00CE22EA" w:rsidP="00487161">
      <w:pPr>
        <w:pStyle w:val="list-dash0"/>
        <w:rPr>
          <w:rFonts w:cs="Times New Roman"/>
          <w:sz w:val="28"/>
          <w:szCs w:val="28"/>
        </w:rPr>
      </w:pPr>
      <w:r w:rsidRPr="008F53A3">
        <w:rPr>
          <w:rFonts w:cs="Times New Roman"/>
          <w:sz w:val="28"/>
          <w:szCs w:val="28"/>
        </w:rPr>
        <w:t>группировать народные музыкальные инструменты по принципу звукоизвлечения: духовые, ударные, струнные;</w:t>
      </w:r>
    </w:p>
    <w:p w:rsidR="00CE22EA" w:rsidRPr="008F53A3" w:rsidRDefault="00CE22EA" w:rsidP="00487161">
      <w:pPr>
        <w:pStyle w:val="list-dash0"/>
        <w:rPr>
          <w:rFonts w:cs="Times New Roman"/>
          <w:sz w:val="28"/>
          <w:szCs w:val="28"/>
        </w:rPr>
      </w:pPr>
      <w:r w:rsidRPr="008F53A3">
        <w:rPr>
          <w:rFonts w:cs="Times New Roman"/>
          <w:sz w:val="28"/>
          <w:szCs w:val="28"/>
        </w:rPr>
        <w:t>определять принадлежность музыкальных произведений и их фрагментов к композиторскому или народному творчеству;</w:t>
      </w:r>
    </w:p>
    <w:p w:rsidR="00CE22EA" w:rsidRPr="008F53A3" w:rsidRDefault="00CE22EA" w:rsidP="00487161">
      <w:pPr>
        <w:pStyle w:val="list-dash0"/>
        <w:rPr>
          <w:rFonts w:cs="Times New Roman"/>
          <w:spacing w:val="3"/>
          <w:sz w:val="28"/>
          <w:szCs w:val="28"/>
        </w:rPr>
      </w:pPr>
      <w:r w:rsidRPr="008F53A3">
        <w:rPr>
          <w:rFonts w:cs="Times New Roman"/>
          <w:spacing w:val="3"/>
          <w:sz w:val="28"/>
          <w:szCs w:val="28"/>
        </w:rPr>
        <w:t>различать манеру пения, инструментального исполнения, типы солистов и коллективов — народных и академических;</w:t>
      </w:r>
    </w:p>
    <w:p w:rsidR="00CE22EA" w:rsidRPr="008F53A3" w:rsidRDefault="00CE22EA" w:rsidP="00487161">
      <w:pPr>
        <w:pStyle w:val="list-dash0"/>
        <w:rPr>
          <w:rFonts w:cs="Times New Roman"/>
          <w:sz w:val="28"/>
          <w:szCs w:val="28"/>
        </w:rPr>
      </w:pPr>
      <w:r w:rsidRPr="008F53A3">
        <w:rPr>
          <w:rFonts w:cs="Times New Roman"/>
          <w:sz w:val="28"/>
          <w:szCs w:val="28"/>
        </w:rPr>
        <w:t>создавать ритмический аккомпанемент на ударных инструментах при исполнении народной песни;</w:t>
      </w:r>
    </w:p>
    <w:p w:rsidR="00CE22EA" w:rsidRPr="008F53A3" w:rsidRDefault="00CE22EA" w:rsidP="00487161">
      <w:pPr>
        <w:pStyle w:val="list-dash0"/>
        <w:rPr>
          <w:rFonts w:cs="Times New Roman"/>
          <w:sz w:val="28"/>
          <w:szCs w:val="28"/>
        </w:rPr>
      </w:pPr>
      <w:r w:rsidRPr="008F53A3">
        <w:rPr>
          <w:rFonts w:cs="Times New Roman"/>
          <w:sz w:val="28"/>
          <w:szCs w:val="28"/>
        </w:rPr>
        <w:t>исполнять народные произведения различных жанров с сопровождением и без сопровождения;</w:t>
      </w:r>
    </w:p>
    <w:p w:rsidR="00CE22EA" w:rsidRPr="008F53A3" w:rsidRDefault="00CE22EA" w:rsidP="00487161">
      <w:pPr>
        <w:pStyle w:val="list-dash0"/>
        <w:rPr>
          <w:rFonts w:cs="Times New Roman"/>
          <w:sz w:val="28"/>
          <w:szCs w:val="28"/>
        </w:rPr>
      </w:pPr>
      <w:r w:rsidRPr="008F53A3">
        <w:rPr>
          <w:rFonts w:cs="Times New Roman"/>
          <w:sz w:val="28"/>
          <w:szCs w:val="28"/>
        </w:rPr>
        <w:t xml:space="preserve">участвовать в коллективной игре/импровизации (вокальной, </w:t>
      </w:r>
      <w:r w:rsidRPr="008F53A3">
        <w:rPr>
          <w:rFonts w:cs="Times New Roman"/>
          <w:spacing w:val="-2"/>
          <w:sz w:val="28"/>
          <w:szCs w:val="28"/>
        </w:rPr>
        <w:t>инструментальной, танцевальной) на основе освоенных фольк</w:t>
      </w:r>
      <w:r w:rsidRPr="008F53A3">
        <w:rPr>
          <w:rFonts w:cs="Times New Roman"/>
          <w:sz w:val="28"/>
          <w:szCs w:val="28"/>
        </w:rPr>
        <w:t>лорных жанров.</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 3 «Музыка народов мира»:</w:t>
      </w:r>
    </w:p>
    <w:p w:rsidR="00CE22EA" w:rsidRPr="008F53A3" w:rsidRDefault="00CE22EA" w:rsidP="00487161">
      <w:pPr>
        <w:pStyle w:val="list-dash0"/>
        <w:rPr>
          <w:rFonts w:cs="Times New Roman"/>
          <w:sz w:val="28"/>
          <w:szCs w:val="28"/>
        </w:rPr>
      </w:pPr>
      <w:r w:rsidRPr="008F53A3">
        <w:rPr>
          <w:rFonts w:cs="Times New Roman"/>
          <w:sz w:val="28"/>
          <w:szCs w:val="28"/>
        </w:rPr>
        <w:t>различать на слух и исполнять произведения народной и композиторской музыки других стран;</w:t>
      </w:r>
    </w:p>
    <w:p w:rsidR="00CE22EA" w:rsidRPr="008F53A3" w:rsidRDefault="00CE22EA" w:rsidP="00487161">
      <w:pPr>
        <w:pStyle w:val="list-dash0"/>
        <w:rPr>
          <w:rFonts w:cs="Times New Roman"/>
          <w:sz w:val="28"/>
          <w:szCs w:val="28"/>
        </w:rPr>
      </w:pPr>
      <w:r w:rsidRPr="008F53A3">
        <w:rPr>
          <w:rFonts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CE22EA" w:rsidRPr="008F53A3" w:rsidRDefault="00CE22EA" w:rsidP="00487161">
      <w:pPr>
        <w:pStyle w:val="list-dash0"/>
        <w:rPr>
          <w:rFonts w:cs="Times New Roman"/>
          <w:sz w:val="28"/>
          <w:szCs w:val="28"/>
        </w:rPr>
      </w:pPr>
      <w:r w:rsidRPr="008F53A3">
        <w:rPr>
          <w:rFonts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E22EA" w:rsidRPr="008F53A3" w:rsidRDefault="00CE22EA" w:rsidP="00487161">
      <w:pPr>
        <w:pStyle w:val="list-dash0"/>
        <w:rPr>
          <w:rFonts w:cs="Times New Roman"/>
          <w:sz w:val="28"/>
          <w:szCs w:val="28"/>
        </w:rPr>
      </w:pPr>
      <w:r w:rsidRPr="008F53A3">
        <w:rPr>
          <w:rFonts w:cs="Times New Roman"/>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 4 «Духовная музыка»:</w:t>
      </w:r>
    </w:p>
    <w:p w:rsidR="00CE22EA" w:rsidRPr="008F53A3" w:rsidRDefault="00CE22EA" w:rsidP="00487161">
      <w:pPr>
        <w:pStyle w:val="list-dash0"/>
        <w:rPr>
          <w:rFonts w:cs="Times New Roman"/>
          <w:sz w:val="28"/>
          <w:szCs w:val="28"/>
        </w:rPr>
      </w:pPr>
      <w:r w:rsidRPr="008F53A3">
        <w:rPr>
          <w:rFonts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CE22EA" w:rsidRPr="008F53A3" w:rsidRDefault="00CE22EA" w:rsidP="00487161">
      <w:pPr>
        <w:pStyle w:val="list-dash0"/>
        <w:rPr>
          <w:rFonts w:cs="Times New Roman"/>
          <w:sz w:val="28"/>
          <w:szCs w:val="28"/>
        </w:rPr>
      </w:pPr>
      <w:r w:rsidRPr="008F53A3">
        <w:rPr>
          <w:rFonts w:cs="Times New Roman"/>
          <w:sz w:val="28"/>
          <w:szCs w:val="28"/>
        </w:rPr>
        <w:t>исполнять доступные образцы духовной музыки;</w:t>
      </w:r>
    </w:p>
    <w:p w:rsidR="00CE22EA" w:rsidRPr="008F53A3" w:rsidRDefault="00CE22EA" w:rsidP="00487161">
      <w:pPr>
        <w:pStyle w:val="list-dash0"/>
        <w:rPr>
          <w:rFonts w:cs="Times New Roman"/>
          <w:sz w:val="28"/>
          <w:szCs w:val="28"/>
        </w:rPr>
      </w:pPr>
      <w:r w:rsidRPr="008F53A3">
        <w:rPr>
          <w:rFonts w:cs="Times New Roman"/>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 5 «Классическая музыка»:</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различать на слух произведения классической музыки, называть автора и произведение, исполнительский состав;</w:t>
      </w:r>
    </w:p>
    <w:p w:rsidR="00CE22EA" w:rsidRPr="008F53A3" w:rsidRDefault="00CE22EA" w:rsidP="00487161">
      <w:pPr>
        <w:pStyle w:val="list-dash0"/>
        <w:rPr>
          <w:rFonts w:cs="Times New Roman"/>
          <w:sz w:val="28"/>
          <w:szCs w:val="28"/>
        </w:rPr>
      </w:pPr>
      <w:r w:rsidRPr="008F53A3">
        <w:rPr>
          <w:rFonts w:cs="Times New Roman"/>
          <w:sz w:val="28"/>
          <w:szCs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CE22EA" w:rsidRPr="008F53A3" w:rsidRDefault="00CE22EA" w:rsidP="00487161">
      <w:pPr>
        <w:pStyle w:val="list-dash0"/>
        <w:rPr>
          <w:rFonts w:cs="Times New Roman"/>
          <w:sz w:val="28"/>
          <w:szCs w:val="28"/>
        </w:rPr>
      </w:pPr>
      <w:r w:rsidRPr="008F53A3">
        <w:rPr>
          <w:rFonts w:cs="Times New Roman"/>
          <w:sz w:val="28"/>
          <w:szCs w:val="28"/>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CE22EA" w:rsidRPr="008F53A3" w:rsidRDefault="00CE22EA" w:rsidP="00487161">
      <w:pPr>
        <w:pStyle w:val="list-dash0"/>
        <w:rPr>
          <w:rFonts w:cs="Times New Roman"/>
          <w:sz w:val="28"/>
          <w:szCs w:val="28"/>
        </w:rPr>
      </w:pPr>
      <w:r w:rsidRPr="008F53A3">
        <w:rPr>
          <w:rFonts w:cs="Times New Roman"/>
          <w:sz w:val="28"/>
          <w:szCs w:val="28"/>
        </w:rPr>
        <w:t>исполнять (в том числе фрагментарно, отдельными темами) сочинения композиторов-классиков;</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CE22EA" w:rsidRPr="008F53A3" w:rsidRDefault="00CE22EA" w:rsidP="00487161">
      <w:pPr>
        <w:pStyle w:val="list-dash0"/>
        <w:rPr>
          <w:rFonts w:cs="Times New Roman"/>
          <w:sz w:val="28"/>
          <w:szCs w:val="28"/>
        </w:rPr>
      </w:pPr>
      <w:r w:rsidRPr="008F53A3">
        <w:rPr>
          <w:rFonts w:cs="Times New Roman"/>
          <w:sz w:val="28"/>
          <w:szCs w:val="28"/>
        </w:rPr>
        <w:t>характеризовать выразительные средства, использованные композитором для создания музыкального образа;</w:t>
      </w:r>
    </w:p>
    <w:p w:rsidR="00CE22EA" w:rsidRPr="008F53A3" w:rsidRDefault="00CE22EA" w:rsidP="00487161">
      <w:pPr>
        <w:pStyle w:val="list-dash0"/>
        <w:rPr>
          <w:rFonts w:cs="Times New Roman"/>
          <w:sz w:val="28"/>
          <w:szCs w:val="28"/>
        </w:rPr>
      </w:pPr>
      <w:r w:rsidRPr="008F53A3">
        <w:rPr>
          <w:rFonts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 6 «Современная музыкальная культура»:</w:t>
      </w:r>
    </w:p>
    <w:p w:rsidR="00CE22EA" w:rsidRPr="008F53A3" w:rsidRDefault="00CE22EA" w:rsidP="00487161">
      <w:pPr>
        <w:pStyle w:val="list-dash0"/>
        <w:rPr>
          <w:rFonts w:cs="Times New Roman"/>
          <w:sz w:val="28"/>
          <w:szCs w:val="28"/>
        </w:rPr>
      </w:pPr>
      <w:r w:rsidRPr="008F53A3">
        <w:rPr>
          <w:rFonts w:cs="Times New Roman"/>
          <w:sz w:val="28"/>
          <w:szCs w:val="28"/>
        </w:rPr>
        <w:t xml:space="preserve">иметь представление о разнообразии современной музыкальной культуры, стремиться к расширению музыкального кругозора; </w:t>
      </w:r>
    </w:p>
    <w:p w:rsidR="00CE22EA" w:rsidRPr="008F53A3" w:rsidRDefault="00CE22EA" w:rsidP="00487161">
      <w:pPr>
        <w:pStyle w:val="list-dash0"/>
        <w:rPr>
          <w:rFonts w:cs="Times New Roman"/>
          <w:sz w:val="28"/>
          <w:szCs w:val="28"/>
        </w:rPr>
      </w:pPr>
      <w:r w:rsidRPr="008F53A3">
        <w:rPr>
          <w:rFonts w:cs="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E22EA" w:rsidRPr="008F53A3" w:rsidRDefault="00CE22EA" w:rsidP="00487161">
      <w:pPr>
        <w:pStyle w:val="list-dash0"/>
        <w:rPr>
          <w:rFonts w:cs="Times New Roman"/>
          <w:sz w:val="28"/>
          <w:szCs w:val="28"/>
        </w:rPr>
      </w:pPr>
      <w:r w:rsidRPr="008F53A3">
        <w:rPr>
          <w:rFonts w:cs="Times New Roman"/>
          <w:sz w:val="28"/>
          <w:szCs w:val="28"/>
        </w:rPr>
        <w:t>исполнять современные музыкальные произведения, соблюдая певческую культуру звука.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 7 «Музыка театра и кино»:</w:t>
      </w:r>
    </w:p>
    <w:p w:rsidR="00CE22EA" w:rsidRPr="008F53A3" w:rsidRDefault="00CE22EA" w:rsidP="00487161">
      <w:pPr>
        <w:pStyle w:val="list-dash0"/>
        <w:rPr>
          <w:rFonts w:cs="Times New Roman"/>
          <w:sz w:val="28"/>
          <w:szCs w:val="28"/>
        </w:rPr>
      </w:pPr>
      <w:r w:rsidRPr="008F53A3">
        <w:rPr>
          <w:rFonts w:cs="Times New Roman"/>
          <w:sz w:val="28"/>
          <w:szCs w:val="28"/>
        </w:rPr>
        <w:t>определять и называть особенности музыкально-сценических жанров (опера, балет, оперетта, мюзикл);</w:t>
      </w:r>
    </w:p>
    <w:p w:rsidR="00CE22EA" w:rsidRPr="008F53A3" w:rsidRDefault="00CE22EA" w:rsidP="00487161">
      <w:pPr>
        <w:pStyle w:val="list-dash0"/>
        <w:rPr>
          <w:rFonts w:cs="Times New Roman"/>
          <w:sz w:val="28"/>
          <w:szCs w:val="28"/>
        </w:rPr>
      </w:pPr>
      <w:r w:rsidRPr="008F53A3">
        <w:rPr>
          <w:rFonts w:cs="Times New Roman"/>
          <w:sz w:val="28"/>
          <w:szCs w:val="28"/>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CE22EA" w:rsidRPr="008F53A3" w:rsidRDefault="00CE22EA" w:rsidP="00487161">
      <w:pPr>
        <w:pStyle w:val="list-dash0"/>
        <w:rPr>
          <w:rFonts w:cs="Times New Roman"/>
          <w:sz w:val="28"/>
          <w:szCs w:val="28"/>
        </w:rPr>
      </w:pPr>
      <w:r w:rsidRPr="008F53A3">
        <w:rPr>
          <w:rFonts w:cs="Times New Roman"/>
          <w:sz w:val="28"/>
          <w:szCs w:val="28"/>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CE22EA" w:rsidRPr="008F53A3" w:rsidRDefault="00CE22EA" w:rsidP="00487161">
      <w:pPr>
        <w:pStyle w:val="body"/>
        <w:rPr>
          <w:rFonts w:cs="Times New Roman"/>
          <w:sz w:val="28"/>
          <w:szCs w:val="28"/>
        </w:rPr>
      </w:pPr>
      <w:r w:rsidRPr="008F53A3">
        <w:rPr>
          <w:rFonts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Модуль № 8 «Музыка в жизни человека»:</w:t>
      </w:r>
    </w:p>
    <w:p w:rsidR="00CE22EA" w:rsidRPr="008F53A3" w:rsidRDefault="00CE22EA" w:rsidP="00487161">
      <w:pPr>
        <w:pStyle w:val="list-dash0"/>
        <w:rPr>
          <w:rFonts w:cs="Times New Roman"/>
          <w:sz w:val="28"/>
          <w:szCs w:val="28"/>
        </w:rPr>
      </w:pPr>
      <w:r w:rsidRPr="008F53A3">
        <w:rPr>
          <w:rFonts w:cs="Times New Roman"/>
          <w:sz w:val="28"/>
          <w:szCs w:val="28"/>
        </w:rPr>
        <w:t xml:space="preserve">исполнять Гимн Российской Федерации, Гимн своей республики, школы, исполнять песни, посвящённые Великой </w:t>
      </w:r>
      <w:r w:rsidRPr="008F53A3">
        <w:rPr>
          <w:rFonts w:cs="Times New Roman"/>
          <w:sz w:val="28"/>
          <w:szCs w:val="28"/>
        </w:rPr>
        <w:br/>
        <w:t>Отечественной войне, песни, воспевающие красоту родной природы, выражающие разнообразные эмоции, чувства и настроения;</w:t>
      </w:r>
    </w:p>
    <w:p w:rsidR="00CE22EA" w:rsidRPr="008F53A3" w:rsidRDefault="00CE22EA" w:rsidP="00487161">
      <w:pPr>
        <w:pStyle w:val="list-dash0"/>
        <w:rPr>
          <w:rFonts w:cs="Times New Roman"/>
          <w:spacing w:val="3"/>
          <w:sz w:val="28"/>
          <w:szCs w:val="28"/>
        </w:rPr>
      </w:pPr>
      <w:r w:rsidRPr="008F53A3">
        <w:rPr>
          <w:rFonts w:cs="Times New Roman"/>
          <w:spacing w:val="3"/>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CE22EA" w:rsidRPr="008F53A3" w:rsidRDefault="00CE22EA" w:rsidP="00487161">
      <w:pPr>
        <w:pStyle w:val="list-dash0"/>
        <w:rPr>
          <w:rFonts w:cs="Times New Roman"/>
          <w:sz w:val="28"/>
          <w:szCs w:val="28"/>
        </w:rPr>
      </w:pPr>
      <w:r w:rsidRPr="008F53A3">
        <w:rPr>
          <w:rFonts w:cs="Times New Roman"/>
          <w:sz w:val="28"/>
          <w:szCs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CE22EA" w:rsidRPr="008F53A3" w:rsidRDefault="00CE22EA" w:rsidP="0085532E">
      <w:pPr>
        <w:pStyle w:val="h1"/>
        <w:jc w:val="both"/>
        <w:outlineLvl w:val="0"/>
        <w:rPr>
          <w:rFonts w:cs="Times New Roman"/>
          <w:sz w:val="28"/>
          <w:szCs w:val="28"/>
        </w:rPr>
      </w:pPr>
      <w:r w:rsidRPr="008F53A3">
        <w:rPr>
          <w:rFonts w:cs="Times New Roman"/>
          <w:sz w:val="28"/>
          <w:szCs w:val="28"/>
        </w:rPr>
        <w:t>ТЕХНОЛОГИЯ</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ПОЯСНИТЕЛЬНАЯ ЗАПИСКА</w:t>
      </w:r>
    </w:p>
    <w:p w:rsidR="00CE22EA" w:rsidRPr="008F53A3" w:rsidRDefault="00CE22EA" w:rsidP="00487161">
      <w:pPr>
        <w:pStyle w:val="body"/>
        <w:rPr>
          <w:rFonts w:cs="Times New Roman"/>
          <w:sz w:val="28"/>
          <w:szCs w:val="28"/>
        </w:rPr>
      </w:pPr>
      <w:r w:rsidRPr="008F53A3">
        <w:rPr>
          <w:rFonts w:cs="Times New Roman"/>
          <w:sz w:val="28"/>
          <w:szCs w:val="28"/>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E22EA" w:rsidRPr="008F53A3" w:rsidRDefault="00CE22EA" w:rsidP="00487161">
      <w:pPr>
        <w:pStyle w:val="body"/>
        <w:rPr>
          <w:rFonts w:cs="Times New Roman"/>
          <w:sz w:val="28"/>
          <w:szCs w:val="28"/>
        </w:rPr>
      </w:pPr>
      <w:r w:rsidRPr="008F53A3">
        <w:rPr>
          <w:rFonts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E22EA" w:rsidRPr="008F53A3" w:rsidRDefault="00CE22EA" w:rsidP="00487161">
      <w:pPr>
        <w:pStyle w:val="body"/>
        <w:rPr>
          <w:rFonts w:cs="Times New Roman"/>
          <w:sz w:val="28"/>
          <w:szCs w:val="28"/>
        </w:rPr>
      </w:pPr>
      <w:r w:rsidRPr="008F53A3">
        <w:rPr>
          <w:rFonts w:cs="Times New Roman"/>
          <w:sz w:val="28"/>
          <w:szCs w:val="28"/>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CE22EA" w:rsidRPr="008F53A3" w:rsidRDefault="00CE22EA" w:rsidP="00487161">
      <w:pPr>
        <w:pStyle w:val="body"/>
        <w:rPr>
          <w:rFonts w:cs="Times New Roman"/>
          <w:sz w:val="28"/>
          <w:szCs w:val="28"/>
        </w:rPr>
      </w:pPr>
      <w:r w:rsidRPr="008F53A3">
        <w:rPr>
          <w:rFonts w:cs="Times New Roman"/>
          <w:sz w:val="28"/>
          <w:szCs w:val="28"/>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CE22EA" w:rsidRPr="008F53A3" w:rsidRDefault="00CE22EA" w:rsidP="00487161">
      <w:pPr>
        <w:pStyle w:val="body"/>
        <w:rPr>
          <w:rFonts w:cs="Times New Roman"/>
          <w:sz w:val="28"/>
          <w:szCs w:val="28"/>
        </w:rPr>
      </w:pPr>
      <w:r w:rsidRPr="008F53A3">
        <w:rPr>
          <w:rFonts w:cs="Times New Roman"/>
          <w:sz w:val="28"/>
          <w:szCs w:val="28"/>
        </w:rPr>
        <w:t xml:space="preserve">В тематическом планировании описывается программное </w:t>
      </w:r>
      <w:r w:rsidRPr="008F53A3">
        <w:rPr>
          <w:rFonts w:cs="Times New Roman"/>
          <w:sz w:val="28"/>
          <w:szCs w:val="28"/>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CE22EA" w:rsidRPr="008F53A3" w:rsidRDefault="00CE22EA" w:rsidP="00487161">
      <w:pPr>
        <w:pStyle w:val="h2-first"/>
        <w:spacing w:before="240"/>
        <w:jc w:val="both"/>
        <w:rPr>
          <w:rFonts w:cs="Times New Roman"/>
          <w:sz w:val="28"/>
          <w:szCs w:val="28"/>
        </w:rPr>
      </w:pPr>
      <w:r w:rsidRPr="008F53A3">
        <w:rPr>
          <w:rFonts w:cs="Times New Roman"/>
          <w:sz w:val="28"/>
          <w:szCs w:val="28"/>
        </w:rPr>
        <w:t xml:space="preserve">Общая характеристика учебного предмета </w:t>
      </w:r>
      <w:r w:rsidRPr="008F53A3">
        <w:rPr>
          <w:rFonts w:cs="Times New Roman"/>
          <w:sz w:val="28"/>
          <w:szCs w:val="28"/>
        </w:rPr>
        <w:br/>
        <w:t>«Технология»</w:t>
      </w:r>
    </w:p>
    <w:p w:rsidR="00CE22EA" w:rsidRPr="008F53A3" w:rsidRDefault="00CE22EA" w:rsidP="00487161">
      <w:pPr>
        <w:pStyle w:val="body"/>
        <w:rPr>
          <w:rFonts w:cs="Times New Roman"/>
          <w:sz w:val="28"/>
          <w:szCs w:val="28"/>
        </w:rPr>
      </w:pPr>
      <w:r w:rsidRPr="008F53A3">
        <w:rPr>
          <w:rStyle w:val="Italic"/>
          <w:rFonts w:cs="Times New Roman"/>
          <w:iCs/>
          <w:sz w:val="28"/>
          <w:szCs w:val="28"/>
        </w:rPr>
        <w:t>Основной целью</w:t>
      </w:r>
      <w:r w:rsidRPr="008F53A3">
        <w:rPr>
          <w:rFonts w:cs="Times New Roman"/>
          <w:sz w:val="28"/>
          <w:szCs w:val="28"/>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CE22EA" w:rsidRPr="008F53A3" w:rsidRDefault="00CE22EA" w:rsidP="00487161">
      <w:pPr>
        <w:pStyle w:val="body"/>
        <w:rPr>
          <w:rFonts w:cs="Times New Roman"/>
          <w:sz w:val="28"/>
          <w:szCs w:val="28"/>
        </w:rPr>
      </w:pPr>
      <w:r w:rsidRPr="008F53A3">
        <w:rPr>
          <w:rStyle w:val="Italic"/>
          <w:rFonts w:cs="Times New Roman"/>
          <w:iCs/>
          <w:sz w:val="28"/>
          <w:szCs w:val="28"/>
        </w:rPr>
        <w:t>Образовательные задачи курса</w:t>
      </w:r>
      <w:r w:rsidRPr="008F53A3">
        <w:rPr>
          <w:rFonts w:cs="Times New Roman"/>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формирование общих представлений о культуре и организации трудовой деятельности как важной части общей культуры человека;</w:t>
      </w:r>
    </w:p>
    <w:p w:rsidR="00CE22EA" w:rsidRPr="008F53A3" w:rsidRDefault="00CE22EA" w:rsidP="00487161">
      <w:pPr>
        <w:pStyle w:val="list-dash0"/>
        <w:rPr>
          <w:rFonts w:cs="Times New Roman"/>
          <w:sz w:val="28"/>
          <w:szCs w:val="28"/>
        </w:rPr>
      </w:pPr>
      <w:r w:rsidRPr="008F53A3">
        <w:rPr>
          <w:rFonts w:cs="Times New Roman"/>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CE22EA" w:rsidRPr="008F53A3" w:rsidRDefault="00CE22EA" w:rsidP="00487161">
      <w:pPr>
        <w:pStyle w:val="list-dash0"/>
        <w:rPr>
          <w:rFonts w:cs="Times New Roman"/>
          <w:sz w:val="28"/>
          <w:szCs w:val="28"/>
        </w:rPr>
      </w:pPr>
      <w:r w:rsidRPr="008F53A3">
        <w:rPr>
          <w:rFonts w:cs="Times New Roman"/>
          <w:sz w:val="28"/>
          <w:szCs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CE22EA" w:rsidRPr="008F53A3" w:rsidRDefault="00CE22EA" w:rsidP="00487161">
      <w:pPr>
        <w:pStyle w:val="list-dash0"/>
        <w:rPr>
          <w:rFonts w:cs="Times New Roman"/>
          <w:sz w:val="28"/>
          <w:szCs w:val="28"/>
        </w:rPr>
      </w:pPr>
      <w:r w:rsidRPr="008F53A3">
        <w:rPr>
          <w:rFonts w:cs="Times New Roman"/>
          <w:sz w:val="28"/>
          <w:szCs w:val="28"/>
        </w:rPr>
        <w:t>формирование элементарных знаний и представлений о различных материалах, технологиях их обработки и соответствующих умений.</w:t>
      </w:r>
    </w:p>
    <w:p w:rsidR="00CE22EA" w:rsidRPr="008F53A3" w:rsidRDefault="00CE22EA" w:rsidP="00487161">
      <w:pPr>
        <w:pStyle w:val="body"/>
        <w:keepNext/>
        <w:rPr>
          <w:rStyle w:val="Italic"/>
          <w:rFonts w:cs="Times New Roman"/>
          <w:iCs/>
          <w:sz w:val="28"/>
          <w:szCs w:val="28"/>
        </w:rPr>
      </w:pPr>
      <w:r w:rsidRPr="008F53A3">
        <w:rPr>
          <w:rStyle w:val="Italic"/>
          <w:rFonts w:cs="Times New Roman"/>
          <w:iCs/>
          <w:sz w:val="28"/>
          <w:szCs w:val="28"/>
        </w:rPr>
        <w:t>Развивающие задачи</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развитие сенсомоторных процессов, психомоторной координации, глазомера через формирование практических умений;</w:t>
      </w:r>
    </w:p>
    <w:p w:rsidR="00CE22EA" w:rsidRPr="008F53A3" w:rsidRDefault="00CE22EA" w:rsidP="00487161">
      <w:pPr>
        <w:pStyle w:val="list-dash0"/>
        <w:rPr>
          <w:rFonts w:cs="Times New Roman"/>
          <w:sz w:val="28"/>
          <w:szCs w:val="28"/>
        </w:rPr>
      </w:pPr>
      <w:r w:rsidRPr="008F53A3">
        <w:rPr>
          <w:rFonts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CE22EA" w:rsidRPr="008F53A3" w:rsidRDefault="00CE22EA" w:rsidP="00487161">
      <w:pPr>
        <w:pStyle w:val="list-dash0"/>
        <w:rPr>
          <w:rFonts w:cs="Times New Roman"/>
          <w:sz w:val="28"/>
          <w:szCs w:val="28"/>
        </w:rPr>
      </w:pPr>
      <w:r w:rsidRPr="008F53A3">
        <w:rPr>
          <w:rFonts w:cs="Times New Roman"/>
          <w:sz w:val="28"/>
          <w:szCs w:val="28"/>
        </w:rPr>
        <w:t>развитие гибкости и вариативности мышления, способностей к изобретательской деятельности.</w:t>
      </w:r>
    </w:p>
    <w:p w:rsidR="00CE22EA" w:rsidRPr="008F53A3" w:rsidRDefault="00CE22EA" w:rsidP="00487161">
      <w:pPr>
        <w:pStyle w:val="body"/>
        <w:rPr>
          <w:rFonts w:cs="Times New Roman"/>
          <w:sz w:val="28"/>
          <w:szCs w:val="28"/>
        </w:rPr>
      </w:pPr>
      <w:r w:rsidRPr="008F53A3">
        <w:rPr>
          <w:rStyle w:val="Italic"/>
          <w:rFonts w:cs="Times New Roman"/>
          <w:iCs/>
          <w:sz w:val="28"/>
          <w:szCs w:val="28"/>
        </w:rPr>
        <w:t>Воспитательные задачи</w:t>
      </w:r>
      <w:r w:rsidRPr="008F53A3">
        <w:rPr>
          <w:rFonts w:cs="Times New Roman"/>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CE22EA" w:rsidRPr="008F53A3" w:rsidRDefault="00CE22EA" w:rsidP="00487161">
      <w:pPr>
        <w:pStyle w:val="list-dash0"/>
        <w:rPr>
          <w:rFonts w:cs="Times New Roman"/>
          <w:sz w:val="28"/>
          <w:szCs w:val="28"/>
        </w:rPr>
      </w:pPr>
      <w:r w:rsidRPr="008F53A3">
        <w:rPr>
          <w:rFonts w:cs="Times New Roman"/>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CE22EA" w:rsidRPr="008F53A3" w:rsidRDefault="00CE22EA" w:rsidP="00487161">
      <w:pPr>
        <w:pStyle w:val="list-dash0"/>
        <w:rPr>
          <w:rFonts w:cs="Times New Roman"/>
          <w:sz w:val="28"/>
          <w:szCs w:val="28"/>
        </w:rPr>
      </w:pPr>
      <w:r w:rsidRPr="008F53A3">
        <w:rPr>
          <w:rFonts w:cs="Times New Roman"/>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CE22EA" w:rsidRPr="008F53A3" w:rsidRDefault="00CE22EA" w:rsidP="00487161">
      <w:pPr>
        <w:pStyle w:val="list-dash0"/>
        <w:rPr>
          <w:rFonts w:cs="Times New Roman"/>
          <w:sz w:val="28"/>
          <w:szCs w:val="28"/>
        </w:rPr>
      </w:pPr>
      <w:r w:rsidRPr="008F53A3">
        <w:rPr>
          <w:rFonts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CE22EA" w:rsidRPr="008F53A3" w:rsidRDefault="00CE22EA" w:rsidP="00487161">
      <w:pPr>
        <w:pStyle w:val="list-dash0"/>
        <w:rPr>
          <w:rFonts w:cs="Times New Roman"/>
          <w:sz w:val="28"/>
          <w:szCs w:val="28"/>
        </w:rPr>
      </w:pPr>
      <w:r w:rsidRPr="008F53A3">
        <w:rPr>
          <w:rFonts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E22EA" w:rsidRPr="008F53A3" w:rsidRDefault="00CE22EA" w:rsidP="00487161">
      <w:pPr>
        <w:rPr>
          <w:sz w:val="28"/>
          <w:szCs w:val="28"/>
        </w:rPr>
      </w:pPr>
      <w:r w:rsidRPr="008F53A3">
        <w:rPr>
          <w:sz w:val="28"/>
          <w:szCs w:val="28"/>
        </w:rPr>
        <w:t>Место учебного предмета «Технология» в учебном плане.</w:t>
      </w:r>
    </w:p>
    <w:p w:rsidR="00CE22EA" w:rsidRPr="008F53A3" w:rsidRDefault="00CE22EA" w:rsidP="00487161">
      <w:pPr>
        <w:pStyle w:val="body"/>
        <w:rPr>
          <w:rFonts w:cs="Times New Roman"/>
          <w:sz w:val="28"/>
          <w:szCs w:val="28"/>
        </w:rPr>
      </w:pPr>
      <w:r w:rsidRPr="008F53A3">
        <w:rPr>
          <w:rFonts w:cs="Times New Roman"/>
          <w:sz w:val="28"/>
          <w:szCs w:val="28"/>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CE22EA" w:rsidRPr="008F53A3" w:rsidRDefault="00CE22EA" w:rsidP="0085532E">
      <w:pPr>
        <w:pStyle w:val="h1"/>
        <w:jc w:val="both"/>
        <w:outlineLvl w:val="0"/>
        <w:rPr>
          <w:rFonts w:cs="Times New Roman"/>
          <w:sz w:val="28"/>
          <w:szCs w:val="28"/>
        </w:rPr>
      </w:pPr>
      <w:r w:rsidRPr="008F53A3">
        <w:rPr>
          <w:rFonts w:cs="Times New Roman"/>
          <w:sz w:val="28"/>
          <w:szCs w:val="28"/>
        </w:rPr>
        <w:t>СОДЕРЖАНИЕ ОБУЧЕНИЯ</w:t>
      </w:r>
    </w:p>
    <w:p w:rsidR="00CE22EA" w:rsidRPr="008F53A3" w:rsidRDefault="00CE22EA" w:rsidP="0085532E">
      <w:pPr>
        <w:pStyle w:val="body"/>
        <w:outlineLvl w:val="0"/>
        <w:rPr>
          <w:rFonts w:cs="Times New Roman"/>
          <w:sz w:val="28"/>
          <w:szCs w:val="28"/>
        </w:rPr>
      </w:pPr>
      <w:r w:rsidRPr="008F53A3">
        <w:rPr>
          <w:rStyle w:val="Bold"/>
          <w:rFonts w:cs="Times New Roman"/>
          <w:bCs/>
          <w:sz w:val="28"/>
          <w:szCs w:val="28"/>
        </w:rPr>
        <w:t>Основные модули курса «Технология»:</w:t>
      </w:r>
    </w:p>
    <w:p w:rsidR="00CE22EA" w:rsidRPr="008F53A3" w:rsidRDefault="00CE22EA" w:rsidP="00487161">
      <w:pPr>
        <w:pStyle w:val="body"/>
        <w:rPr>
          <w:rFonts w:cs="Times New Roman"/>
          <w:sz w:val="28"/>
          <w:szCs w:val="28"/>
        </w:rPr>
      </w:pPr>
      <w:r w:rsidRPr="008F53A3">
        <w:rPr>
          <w:rFonts w:cs="Times New Roman"/>
          <w:sz w:val="28"/>
          <w:szCs w:val="28"/>
        </w:rPr>
        <w:t xml:space="preserve">1. Технологии, профессии и производства. </w:t>
      </w:r>
    </w:p>
    <w:p w:rsidR="00CE22EA" w:rsidRPr="008F53A3" w:rsidRDefault="00CE22EA" w:rsidP="00487161">
      <w:pPr>
        <w:pStyle w:val="body"/>
        <w:rPr>
          <w:rFonts w:cs="Times New Roman"/>
          <w:sz w:val="28"/>
          <w:szCs w:val="28"/>
        </w:rPr>
      </w:pPr>
      <w:r w:rsidRPr="008F53A3">
        <w:rPr>
          <w:rFonts w:cs="Times New Roman"/>
          <w:sz w:val="28"/>
          <w:szCs w:val="28"/>
        </w:rPr>
        <w:t>2. Технологии ручной обработки материалов:</w:t>
      </w:r>
    </w:p>
    <w:p w:rsidR="00CE22EA" w:rsidRPr="008F53A3" w:rsidRDefault="00CE22EA" w:rsidP="00487161">
      <w:pPr>
        <w:pStyle w:val="list-bullet"/>
        <w:rPr>
          <w:rFonts w:cs="Times New Roman"/>
          <w:sz w:val="28"/>
          <w:szCs w:val="28"/>
        </w:rPr>
      </w:pPr>
      <w:r w:rsidRPr="008F53A3">
        <w:rPr>
          <w:rFonts w:cs="Times New Roman"/>
          <w:sz w:val="28"/>
          <w:szCs w:val="28"/>
        </w:rPr>
        <w:t>технологии работы с бумагой и картоном;</w:t>
      </w:r>
    </w:p>
    <w:p w:rsidR="00CE22EA" w:rsidRPr="008F53A3" w:rsidRDefault="00CE22EA" w:rsidP="00487161">
      <w:pPr>
        <w:pStyle w:val="list-bullet"/>
        <w:rPr>
          <w:rFonts w:cs="Times New Roman"/>
          <w:sz w:val="28"/>
          <w:szCs w:val="28"/>
        </w:rPr>
      </w:pPr>
      <w:r w:rsidRPr="008F53A3">
        <w:rPr>
          <w:rFonts w:cs="Times New Roman"/>
          <w:sz w:val="28"/>
          <w:szCs w:val="28"/>
        </w:rPr>
        <w:t>технологии работы с пластичными материалами;</w:t>
      </w:r>
    </w:p>
    <w:p w:rsidR="00CE22EA" w:rsidRPr="008F53A3" w:rsidRDefault="00CE22EA" w:rsidP="00487161">
      <w:pPr>
        <w:pStyle w:val="list-bullet"/>
        <w:rPr>
          <w:rFonts w:cs="Times New Roman"/>
          <w:sz w:val="28"/>
          <w:szCs w:val="28"/>
        </w:rPr>
      </w:pPr>
      <w:r w:rsidRPr="008F53A3">
        <w:rPr>
          <w:rFonts w:cs="Times New Roman"/>
          <w:sz w:val="28"/>
          <w:szCs w:val="28"/>
        </w:rPr>
        <w:t>технологии работы с природным материалом;</w:t>
      </w:r>
    </w:p>
    <w:p w:rsidR="00CE22EA" w:rsidRPr="008F53A3" w:rsidRDefault="00CE22EA" w:rsidP="00487161">
      <w:pPr>
        <w:pStyle w:val="list-bullet"/>
        <w:rPr>
          <w:rFonts w:cs="Times New Roman"/>
          <w:sz w:val="28"/>
          <w:szCs w:val="28"/>
        </w:rPr>
      </w:pPr>
      <w:r w:rsidRPr="008F53A3">
        <w:rPr>
          <w:rFonts w:cs="Times New Roman"/>
          <w:sz w:val="28"/>
          <w:szCs w:val="28"/>
        </w:rPr>
        <w:t>технологии работы с текстильными материалами;</w:t>
      </w:r>
    </w:p>
    <w:p w:rsidR="00CE22EA" w:rsidRPr="008F53A3" w:rsidRDefault="00CE22EA" w:rsidP="00487161">
      <w:pPr>
        <w:pStyle w:val="list-bullet"/>
        <w:rPr>
          <w:rFonts w:cs="Times New Roman"/>
          <w:sz w:val="28"/>
          <w:szCs w:val="28"/>
        </w:rPr>
      </w:pPr>
      <w:r w:rsidRPr="008F53A3">
        <w:rPr>
          <w:rFonts w:cs="Times New Roman"/>
          <w:sz w:val="28"/>
          <w:szCs w:val="28"/>
        </w:rPr>
        <w:t>технологии работы с другими доступными материалами.</w:t>
      </w:r>
    </w:p>
    <w:p w:rsidR="00CE22EA" w:rsidRPr="008F53A3" w:rsidRDefault="00CE22EA" w:rsidP="00487161">
      <w:pPr>
        <w:pStyle w:val="body"/>
        <w:rPr>
          <w:rFonts w:cs="Times New Roman"/>
          <w:sz w:val="28"/>
          <w:szCs w:val="28"/>
        </w:rPr>
      </w:pPr>
      <w:r w:rsidRPr="008F53A3">
        <w:rPr>
          <w:rFonts w:cs="Times New Roman"/>
          <w:sz w:val="28"/>
          <w:szCs w:val="28"/>
        </w:rPr>
        <w:t>3. Конструирование и моделирование:</w:t>
      </w:r>
    </w:p>
    <w:p w:rsidR="00CE22EA" w:rsidRPr="008F53A3" w:rsidRDefault="00CE22EA" w:rsidP="00487161">
      <w:pPr>
        <w:pStyle w:val="list-bullet"/>
        <w:rPr>
          <w:rFonts w:cs="Times New Roman"/>
          <w:sz w:val="28"/>
          <w:szCs w:val="28"/>
        </w:rPr>
      </w:pPr>
      <w:r w:rsidRPr="008F53A3">
        <w:rPr>
          <w:rFonts w:cs="Times New Roman"/>
          <w:sz w:val="28"/>
          <w:szCs w:val="28"/>
        </w:rPr>
        <w:t>работа с «Конструктором»;</w:t>
      </w:r>
    </w:p>
    <w:p w:rsidR="00CE22EA" w:rsidRPr="008F53A3" w:rsidRDefault="00CE22EA" w:rsidP="00487161">
      <w:pPr>
        <w:pStyle w:val="list-bullet"/>
        <w:rPr>
          <w:rFonts w:cs="Times New Roman"/>
          <w:sz w:val="28"/>
          <w:szCs w:val="28"/>
        </w:rPr>
      </w:pPr>
      <w:r w:rsidRPr="008F53A3">
        <w:rPr>
          <w:rFonts w:cs="Times New Roman"/>
          <w:sz w:val="28"/>
          <w:szCs w:val="28"/>
        </w:rPr>
        <w:t>конструирование и моделирование из бумаги, картона, пластичных материалов, природных и текстильных материалов;</w:t>
      </w:r>
    </w:p>
    <w:p w:rsidR="00CE22EA" w:rsidRPr="008F53A3" w:rsidRDefault="00CE22EA" w:rsidP="00487161">
      <w:pPr>
        <w:pStyle w:val="list-bullet"/>
        <w:rPr>
          <w:rFonts w:cs="Times New Roman"/>
          <w:sz w:val="28"/>
          <w:szCs w:val="28"/>
        </w:rPr>
      </w:pPr>
      <w:r w:rsidRPr="008F53A3">
        <w:rPr>
          <w:rFonts w:cs="Times New Roman"/>
          <w:sz w:val="28"/>
          <w:szCs w:val="28"/>
        </w:rPr>
        <w:t>робототехника.</w:t>
      </w:r>
    </w:p>
    <w:p w:rsidR="00CE22EA" w:rsidRPr="008F53A3" w:rsidRDefault="00CE22EA" w:rsidP="00487161">
      <w:pPr>
        <w:pStyle w:val="body"/>
        <w:rPr>
          <w:rFonts w:cs="Times New Roman"/>
          <w:sz w:val="28"/>
          <w:szCs w:val="28"/>
        </w:rPr>
      </w:pPr>
      <w:r w:rsidRPr="008F53A3">
        <w:rPr>
          <w:rFonts w:cs="Times New Roman"/>
          <w:sz w:val="28"/>
          <w:szCs w:val="28"/>
        </w:rPr>
        <w:t>4. Информационно-коммуникативные технологии.</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1 класс </w:t>
      </w:r>
    </w:p>
    <w:p w:rsidR="00CE22EA" w:rsidRPr="008F53A3" w:rsidRDefault="00CE22EA" w:rsidP="0085532E">
      <w:pPr>
        <w:outlineLvl w:val="0"/>
        <w:rPr>
          <w:b/>
          <w:sz w:val="28"/>
          <w:szCs w:val="28"/>
        </w:rPr>
      </w:pPr>
      <w:r w:rsidRPr="008F53A3">
        <w:rPr>
          <w:b/>
          <w:sz w:val="28"/>
          <w:szCs w:val="28"/>
        </w:rPr>
        <w:t>1. Технологии, профессии и производства</w:t>
      </w:r>
    </w:p>
    <w:p w:rsidR="00CE22EA" w:rsidRPr="008F53A3" w:rsidRDefault="00CE22EA" w:rsidP="00487161">
      <w:pPr>
        <w:pStyle w:val="body"/>
        <w:rPr>
          <w:rStyle w:val="Italic"/>
          <w:rFonts w:cs="Times New Roman"/>
          <w:iCs/>
          <w:sz w:val="28"/>
          <w:szCs w:val="28"/>
        </w:rPr>
      </w:pPr>
      <w:r w:rsidRPr="008F53A3">
        <w:rPr>
          <w:rFonts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CE22EA" w:rsidRPr="008F53A3" w:rsidRDefault="00CE22EA" w:rsidP="00487161">
      <w:pPr>
        <w:pStyle w:val="body"/>
        <w:rPr>
          <w:rStyle w:val="Italic"/>
          <w:rFonts w:cs="Times New Roman"/>
          <w:iCs/>
          <w:sz w:val="28"/>
          <w:szCs w:val="28"/>
        </w:rPr>
      </w:pPr>
      <w:r w:rsidRPr="008F53A3">
        <w:rPr>
          <w:rFonts w:cs="Times New Roman"/>
          <w:sz w:val="28"/>
          <w:szCs w:val="28"/>
        </w:rPr>
        <w:t xml:space="preserve">Профессии родных и знакомых. Профессии, связанные с изучаемыми материалами и производствами. Профессии сферы обслуживания. </w:t>
      </w:r>
    </w:p>
    <w:p w:rsidR="00CE22EA" w:rsidRPr="008F53A3" w:rsidRDefault="00CE22EA" w:rsidP="00487161">
      <w:pPr>
        <w:pStyle w:val="body"/>
        <w:rPr>
          <w:rStyle w:val="Italic"/>
          <w:rFonts w:cs="Times New Roman"/>
          <w:iCs/>
          <w:sz w:val="28"/>
          <w:szCs w:val="28"/>
        </w:rPr>
      </w:pPr>
      <w:r w:rsidRPr="008F53A3">
        <w:rPr>
          <w:rFonts w:cs="Times New Roman"/>
          <w:sz w:val="28"/>
          <w:szCs w:val="28"/>
        </w:rPr>
        <w:t>Традиции и праздники народов России, ремёсла, обычаи.</w:t>
      </w:r>
    </w:p>
    <w:p w:rsidR="00CE22EA" w:rsidRPr="008F53A3" w:rsidRDefault="00CE22EA" w:rsidP="0085532E">
      <w:pPr>
        <w:outlineLvl w:val="0"/>
        <w:rPr>
          <w:b/>
          <w:sz w:val="28"/>
          <w:szCs w:val="28"/>
        </w:rPr>
      </w:pPr>
      <w:r w:rsidRPr="008F53A3">
        <w:rPr>
          <w:b/>
          <w:sz w:val="28"/>
          <w:szCs w:val="28"/>
        </w:rPr>
        <w:t>2. Технологии ручной обработки материалов</w:t>
      </w:r>
    </w:p>
    <w:p w:rsidR="00CE22EA" w:rsidRPr="008F53A3" w:rsidRDefault="00CE22EA" w:rsidP="00487161">
      <w:pPr>
        <w:pStyle w:val="body"/>
        <w:rPr>
          <w:rStyle w:val="Italic"/>
          <w:rFonts w:cs="Times New Roman"/>
          <w:iCs/>
          <w:sz w:val="28"/>
          <w:szCs w:val="28"/>
        </w:rPr>
      </w:pPr>
      <w:r w:rsidRPr="008F53A3">
        <w:rPr>
          <w:rFonts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CE22EA" w:rsidRPr="008F53A3" w:rsidRDefault="00CE22EA" w:rsidP="00487161">
      <w:pPr>
        <w:pStyle w:val="body"/>
        <w:rPr>
          <w:rStyle w:val="Italic"/>
          <w:rFonts w:cs="Times New Roman"/>
          <w:iCs/>
          <w:sz w:val="28"/>
          <w:szCs w:val="28"/>
        </w:rPr>
      </w:pPr>
      <w:r w:rsidRPr="008F53A3">
        <w:rPr>
          <w:rFonts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CE22EA" w:rsidRPr="008F53A3" w:rsidRDefault="00CE22EA" w:rsidP="00487161">
      <w:pPr>
        <w:pStyle w:val="body"/>
        <w:rPr>
          <w:rStyle w:val="Italic"/>
          <w:rFonts w:cs="Times New Roman"/>
          <w:iCs/>
          <w:sz w:val="28"/>
          <w:szCs w:val="28"/>
        </w:rPr>
      </w:pPr>
      <w:r w:rsidRPr="008F53A3">
        <w:rPr>
          <w:rFonts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CE22EA" w:rsidRPr="008F53A3" w:rsidRDefault="00CE22EA" w:rsidP="00487161">
      <w:pPr>
        <w:pStyle w:val="body"/>
        <w:rPr>
          <w:rStyle w:val="Italic"/>
          <w:rFonts w:cs="Times New Roman"/>
          <w:iCs/>
          <w:sz w:val="28"/>
          <w:szCs w:val="28"/>
        </w:rPr>
      </w:pPr>
      <w:r w:rsidRPr="008F53A3">
        <w:rPr>
          <w:rFonts w:cs="Times New Roman"/>
          <w:sz w:val="28"/>
          <w:szCs w:val="28"/>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CE22EA" w:rsidRPr="008F53A3" w:rsidRDefault="00CE22EA" w:rsidP="00487161">
      <w:pPr>
        <w:pStyle w:val="body"/>
        <w:rPr>
          <w:rStyle w:val="Italic"/>
          <w:rFonts w:cs="Times New Roman"/>
          <w:iCs/>
          <w:sz w:val="28"/>
          <w:szCs w:val="28"/>
        </w:rPr>
      </w:pPr>
      <w:r w:rsidRPr="008F53A3">
        <w:rPr>
          <w:rFonts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CE22EA" w:rsidRPr="008F53A3" w:rsidRDefault="00CE22EA" w:rsidP="00487161">
      <w:pPr>
        <w:pStyle w:val="body"/>
        <w:rPr>
          <w:rStyle w:val="Italic"/>
          <w:rFonts w:cs="Times New Roman"/>
          <w:iCs/>
          <w:sz w:val="28"/>
          <w:szCs w:val="28"/>
        </w:rPr>
      </w:pPr>
      <w:r w:rsidRPr="008F53A3">
        <w:rPr>
          <w:rFonts w:cs="Times New Roman"/>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CE22EA" w:rsidRPr="008F53A3" w:rsidRDefault="00CE22EA" w:rsidP="00487161">
      <w:pPr>
        <w:pStyle w:val="body"/>
        <w:rPr>
          <w:rStyle w:val="Italic"/>
          <w:rFonts w:cs="Times New Roman"/>
          <w:iCs/>
          <w:sz w:val="28"/>
          <w:szCs w:val="28"/>
        </w:rPr>
      </w:pPr>
      <w:r w:rsidRPr="008F53A3">
        <w:rPr>
          <w:rFonts w:cs="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CE22EA" w:rsidRPr="008F53A3" w:rsidRDefault="00CE22EA" w:rsidP="00487161">
      <w:pPr>
        <w:pStyle w:val="body"/>
        <w:rPr>
          <w:rStyle w:val="Italic"/>
          <w:rFonts w:cs="Times New Roman"/>
          <w:iCs/>
          <w:sz w:val="28"/>
          <w:szCs w:val="28"/>
        </w:rPr>
      </w:pPr>
      <w:r w:rsidRPr="008F53A3">
        <w:rPr>
          <w:rFonts w:cs="Times New Roman"/>
          <w:sz w:val="28"/>
          <w:szCs w:val="28"/>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CE22EA" w:rsidRPr="008F53A3" w:rsidRDefault="00CE22EA" w:rsidP="00487161">
      <w:pPr>
        <w:pStyle w:val="body"/>
        <w:rPr>
          <w:rStyle w:val="Italic"/>
          <w:rFonts w:cs="Times New Roman"/>
          <w:iCs/>
          <w:sz w:val="28"/>
          <w:szCs w:val="28"/>
        </w:rPr>
      </w:pPr>
      <w:r w:rsidRPr="008F53A3">
        <w:rPr>
          <w:rFonts w:cs="Times New Roman"/>
          <w:sz w:val="28"/>
          <w:szCs w:val="28"/>
        </w:rPr>
        <w:t>Использование дополнительных отделочных материалов.</w:t>
      </w:r>
    </w:p>
    <w:p w:rsidR="00CE22EA" w:rsidRPr="008F53A3" w:rsidRDefault="00CE22EA" w:rsidP="0085532E">
      <w:pPr>
        <w:outlineLvl w:val="0"/>
        <w:rPr>
          <w:b/>
          <w:sz w:val="28"/>
          <w:szCs w:val="28"/>
        </w:rPr>
      </w:pPr>
      <w:r w:rsidRPr="008F53A3">
        <w:rPr>
          <w:b/>
          <w:sz w:val="28"/>
          <w:szCs w:val="28"/>
        </w:rPr>
        <w:t>3. Конструирование и моделирование</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CE22EA" w:rsidRPr="008F53A3" w:rsidRDefault="00CE22EA" w:rsidP="0085532E">
      <w:pPr>
        <w:outlineLvl w:val="0"/>
        <w:rPr>
          <w:b/>
          <w:sz w:val="28"/>
          <w:szCs w:val="28"/>
        </w:rPr>
      </w:pPr>
      <w:r w:rsidRPr="008F53A3">
        <w:rPr>
          <w:b/>
          <w:sz w:val="28"/>
          <w:szCs w:val="28"/>
        </w:rPr>
        <w:t>4. Информационно-коммуникативные технологии</w:t>
      </w:r>
    </w:p>
    <w:p w:rsidR="00CE22EA" w:rsidRPr="008F53A3" w:rsidRDefault="00CE22EA" w:rsidP="00487161">
      <w:pPr>
        <w:pStyle w:val="body"/>
        <w:rPr>
          <w:rStyle w:val="Italic"/>
          <w:rFonts w:cs="Times New Roman"/>
          <w:iCs/>
          <w:sz w:val="28"/>
          <w:szCs w:val="28"/>
        </w:rPr>
      </w:pPr>
      <w:r w:rsidRPr="008F53A3">
        <w:rPr>
          <w:rFonts w:cs="Times New Roman"/>
          <w:sz w:val="28"/>
          <w:szCs w:val="28"/>
        </w:rPr>
        <w:t>Демонстрация учителем готовых материалов на информационных носителях.</w:t>
      </w:r>
    </w:p>
    <w:p w:rsidR="00CE22EA" w:rsidRPr="008F53A3" w:rsidRDefault="00CE22EA" w:rsidP="00487161">
      <w:pPr>
        <w:pStyle w:val="body"/>
        <w:rPr>
          <w:rStyle w:val="Italic"/>
          <w:rFonts w:cs="Times New Roman"/>
          <w:iCs/>
          <w:sz w:val="28"/>
          <w:szCs w:val="28"/>
        </w:rPr>
      </w:pPr>
      <w:r w:rsidRPr="008F53A3">
        <w:rPr>
          <w:rFonts w:cs="Times New Roman"/>
          <w:sz w:val="28"/>
          <w:szCs w:val="28"/>
        </w:rPr>
        <w:t xml:space="preserve">Информация. Виды информации.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Универсальные учебные действия (пропедевтический уровень)</w:t>
      </w:r>
    </w:p>
    <w:p w:rsidR="00CE22EA" w:rsidRPr="008F53A3" w:rsidRDefault="00CE22EA" w:rsidP="00487161">
      <w:pPr>
        <w:pStyle w:val="body"/>
        <w:rPr>
          <w:rFonts w:cs="Times New Roman"/>
          <w:sz w:val="28"/>
          <w:szCs w:val="28"/>
        </w:rPr>
      </w:pPr>
      <w:r w:rsidRPr="008F53A3">
        <w:rPr>
          <w:rStyle w:val="Italic"/>
          <w:rFonts w:cs="Times New Roman"/>
          <w:iCs/>
          <w:sz w:val="28"/>
          <w:szCs w:val="28"/>
        </w:rPr>
        <w:t>Познавательные УУД</w:t>
      </w:r>
      <w:r w:rsidRPr="008F53A3">
        <w:rPr>
          <w:rFonts w:cs="Times New Roman"/>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ориентироваться в терминах, используемых в технологии (в пределах изученного);</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и использовать предложенную инструкцию (устную, графическую);</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CE22EA" w:rsidRPr="008F53A3" w:rsidRDefault="00CE22EA" w:rsidP="00487161">
      <w:pPr>
        <w:pStyle w:val="list-dash0"/>
        <w:rPr>
          <w:rFonts w:cs="Times New Roman"/>
          <w:sz w:val="28"/>
          <w:szCs w:val="28"/>
        </w:rPr>
      </w:pPr>
      <w:r w:rsidRPr="008F53A3">
        <w:rPr>
          <w:rFonts w:cs="Times New Roman"/>
          <w:sz w:val="28"/>
          <w:szCs w:val="28"/>
        </w:rPr>
        <w:t>сравнивать отдельные изделия (конструкции), находить сходство и различия в их устройстве.</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информацию (представленную в объяснении учителя или в учебнике), использовать её в работе;</w:t>
      </w:r>
    </w:p>
    <w:p w:rsidR="00CE22EA" w:rsidRPr="008F53A3" w:rsidRDefault="00CE22EA" w:rsidP="00487161">
      <w:pPr>
        <w:pStyle w:val="list-dash0"/>
        <w:rPr>
          <w:rFonts w:cs="Times New Roman"/>
          <w:sz w:val="28"/>
          <w:szCs w:val="28"/>
        </w:rPr>
      </w:pPr>
      <w:r w:rsidRPr="008F53A3">
        <w:rPr>
          <w:rFonts w:cs="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Коммуникативные УУД</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CE22EA" w:rsidRPr="008F53A3" w:rsidRDefault="00CE22EA" w:rsidP="00487161">
      <w:pPr>
        <w:pStyle w:val="list-dash0"/>
        <w:rPr>
          <w:rFonts w:cs="Times New Roman"/>
          <w:sz w:val="28"/>
          <w:szCs w:val="28"/>
        </w:rPr>
      </w:pPr>
      <w:r w:rsidRPr="008F53A3">
        <w:rPr>
          <w:rFonts w:cs="Times New Roman"/>
          <w:sz w:val="28"/>
          <w:szCs w:val="28"/>
        </w:rPr>
        <w:t>строить несложные высказывания, сообщения в устной форме (по содержанию изученных тем).</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УУД</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принимать и удерживать в процессе деятельности предложенную учебную задачу;</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CE22EA" w:rsidRPr="008F53A3" w:rsidRDefault="00CE22EA" w:rsidP="00487161">
      <w:pPr>
        <w:pStyle w:val="list-dash0"/>
        <w:rPr>
          <w:rStyle w:val="Italic"/>
          <w:rFonts w:cs="Times New Roman"/>
          <w:iCs/>
          <w:sz w:val="28"/>
          <w:szCs w:val="28"/>
        </w:rPr>
      </w:pPr>
      <w:r w:rsidRPr="008F53A3">
        <w:rPr>
          <w:rFonts w:cs="Times New Roman"/>
          <w:sz w:val="28"/>
          <w:szCs w:val="28"/>
        </w:rPr>
        <w:t>понимать и принимать критерии оценки качества работы, руководствоваться ими в процессе анализа и оценки выполненных работ;</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CE22EA" w:rsidRPr="008F53A3" w:rsidRDefault="00CE22EA" w:rsidP="00487161">
      <w:pPr>
        <w:pStyle w:val="list-dash0"/>
        <w:rPr>
          <w:rFonts w:cs="Times New Roman"/>
          <w:sz w:val="28"/>
          <w:szCs w:val="28"/>
        </w:rPr>
      </w:pPr>
      <w:r w:rsidRPr="008F53A3">
        <w:rPr>
          <w:rFonts w:cs="Times New Roman"/>
          <w:sz w:val="28"/>
          <w:szCs w:val="28"/>
        </w:rPr>
        <w:t>выполнять несложные действия контроля и оценки по предложенным критериям.</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Совместная деятельность</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проявлять положительное отношение к включению в совместную работу, к простым видам сотрудничества; </w:t>
      </w:r>
    </w:p>
    <w:p w:rsidR="00CE22EA" w:rsidRPr="008F53A3" w:rsidRDefault="00CE22EA" w:rsidP="00487161">
      <w:pPr>
        <w:pStyle w:val="list-dash0"/>
        <w:rPr>
          <w:rFonts w:cs="Times New Roman"/>
          <w:sz w:val="28"/>
          <w:szCs w:val="28"/>
        </w:rPr>
      </w:pPr>
      <w:r w:rsidRPr="008F53A3">
        <w:rPr>
          <w:rFonts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2 класс (34 </w:t>
      </w:r>
      <w:r w:rsidRPr="008F53A3">
        <w:rPr>
          <w:rFonts w:cs="Times New Roman"/>
          <w:caps w:val="0"/>
          <w:sz w:val="28"/>
          <w:szCs w:val="28"/>
        </w:rPr>
        <w:t>ч</w:t>
      </w:r>
      <w:r w:rsidRPr="008F53A3">
        <w:rPr>
          <w:rFonts w:cs="Times New Roman"/>
          <w:sz w:val="28"/>
          <w:szCs w:val="28"/>
        </w:rPr>
        <w:t>)</w:t>
      </w:r>
    </w:p>
    <w:p w:rsidR="00CE22EA" w:rsidRPr="008F53A3" w:rsidRDefault="00CE22EA" w:rsidP="0085532E">
      <w:pPr>
        <w:outlineLvl w:val="0"/>
        <w:rPr>
          <w:b/>
          <w:sz w:val="28"/>
          <w:szCs w:val="28"/>
        </w:rPr>
      </w:pPr>
      <w:r w:rsidRPr="008F53A3">
        <w:rPr>
          <w:b/>
          <w:sz w:val="28"/>
          <w:szCs w:val="28"/>
        </w:rPr>
        <w:t xml:space="preserve">1. Технологии, профессии и производства </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CE22EA" w:rsidRPr="008F53A3" w:rsidRDefault="00CE22EA" w:rsidP="00487161">
      <w:pPr>
        <w:pStyle w:val="body"/>
        <w:rPr>
          <w:rFonts w:cs="Times New Roman"/>
          <w:sz w:val="28"/>
          <w:szCs w:val="28"/>
        </w:rPr>
      </w:pPr>
      <w:r w:rsidRPr="008F53A3">
        <w:rPr>
          <w:rFonts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CE22EA" w:rsidRPr="008F53A3" w:rsidRDefault="00CE22EA" w:rsidP="00487161">
      <w:pPr>
        <w:pStyle w:val="body"/>
        <w:rPr>
          <w:rFonts w:cs="Times New Roman"/>
          <w:sz w:val="28"/>
          <w:szCs w:val="28"/>
        </w:rPr>
      </w:pPr>
      <w:r w:rsidRPr="008F53A3">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CE22EA" w:rsidRPr="008F53A3" w:rsidRDefault="00CE22EA" w:rsidP="0085532E">
      <w:pPr>
        <w:outlineLvl w:val="0"/>
        <w:rPr>
          <w:b/>
          <w:sz w:val="28"/>
          <w:szCs w:val="28"/>
        </w:rPr>
      </w:pPr>
      <w:r w:rsidRPr="008F53A3">
        <w:rPr>
          <w:b/>
          <w:sz w:val="28"/>
          <w:szCs w:val="28"/>
        </w:rPr>
        <w:t>2. Технологии ручной обработки материалов.</w:t>
      </w:r>
    </w:p>
    <w:p w:rsidR="00CE22EA" w:rsidRPr="008F53A3" w:rsidRDefault="00CE22EA" w:rsidP="00487161">
      <w:pPr>
        <w:pStyle w:val="body"/>
        <w:rPr>
          <w:rFonts w:cs="Times New Roman"/>
          <w:sz w:val="28"/>
          <w:szCs w:val="28"/>
        </w:rPr>
      </w:pPr>
      <w:r w:rsidRPr="008F53A3">
        <w:rPr>
          <w:rFonts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CE22EA" w:rsidRPr="008F53A3" w:rsidRDefault="00CE22EA" w:rsidP="00487161">
      <w:pPr>
        <w:pStyle w:val="body"/>
        <w:rPr>
          <w:rFonts w:cs="Times New Roman"/>
          <w:sz w:val="28"/>
          <w:szCs w:val="28"/>
        </w:rPr>
      </w:pPr>
      <w:r w:rsidRPr="008F53A3">
        <w:rPr>
          <w:rFonts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CE22EA" w:rsidRPr="008F53A3" w:rsidRDefault="00CE22EA" w:rsidP="00487161">
      <w:pPr>
        <w:pStyle w:val="body"/>
        <w:rPr>
          <w:rFonts w:cs="Times New Roman"/>
          <w:sz w:val="28"/>
          <w:szCs w:val="28"/>
        </w:rPr>
      </w:pPr>
      <w:r w:rsidRPr="008F53A3">
        <w:rPr>
          <w:rFonts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CE22EA" w:rsidRPr="008F53A3" w:rsidRDefault="00CE22EA" w:rsidP="00487161">
      <w:pPr>
        <w:pStyle w:val="body"/>
        <w:rPr>
          <w:rFonts w:cs="Times New Roman"/>
          <w:sz w:val="28"/>
          <w:szCs w:val="28"/>
        </w:rPr>
      </w:pPr>
      <w:r w:rsidRPr="008F53A3">
        <w:rPr>
          <w:rStyle w:val="Underline"/>
          <w:rFonts w:cs="Times New Roman"/>
          <w:sz w:val="28"/>
          <w:szCs w:val="28"/>
          <w:u w:val="single"/>
        </w:rPr>
        <w:t>Технология обработки бумаги и картона</w:t>
      </w:r>
      <w:r w:rsidRPr="008F53A3">
        <w:rPr>
          <w:rFonts w:cs="Times New Roman"/>
          <w:sz w:val="28"/>
          <w:szCs w:val="28"/>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CE22EA" w:rsidRPr="008F53A3" w:rsidRDefault="00CE22EA" w:rsidP="00487161">
      <w:pPr>
        <w:pStyle w:val="body"/>
        <w:rPr>
          <w:rFonts w:cs="Times New Roman"/>
          <w:sz w:val="28"/>
          <w:szCs w:val="28"/>
        </w:rPr>
      </w:pPr>
      <w:r w:rsidRPr="008F53A3">
        <w:rPr>
          <w:rStyle w:val="Underline"/>
          <w:rFonts w:cs="Times New Roman"/>
          <w:sz w:val="28"/>
          <w:szCs w:val="28"/>
          <w:u w:val="single"/>
        </w:rPr>
        <w:t>Технология обработки текстильных материалов.</w:t>
      </w:r>
      <w:r w:rsidRPr="008F53A3">
        <w:rPr>
          <w:rFonts w:cs="Times New Roman"/>
          <w:sz w:val="28"/>
          <w:szCs w:val="28"/>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CE22EA" w:rsidRPr="008F53A3" w:rsidRDefault="00CE22EA" w:rsidP="00487161">
      <w:pPr>
        <w:pStyle w:val="body"/>
        <w:rPr>
          <w:rFonts w:cs="Times New Roman"/>
          <w:sz w:val="28"/>
          <w:szCs w:val="28"/>
        </w:rPr>
      </w:pPr>
      <w:r w:rsidRPr="008F53A3">
        <w:rPr>
          <w:rFonts w:cs="Times New Roman"/>
          <w:sz w:val="28"/>
          <w:szCs w:val="28"/>
        </w:rPr>
        <w:t>Использование дополнительных материалов (например, проволока, пряжа, бусины и др.).</w:t>
      </w:r>
    </w:p>
    <w:p w:rsidR="00CE22EA" w:rsidRPr="008F53A3" w:rsidRDefault="00CE22EA" w:rsidP="0085532E">
      <w:pPr>
        <w:outlineLvl w:val="0"/>
        <w:rPr>
          <w:b/>
          <w:sz w:val="28"/>
          <w:szCs w:val="28"/>
        </w:rPr>
      </w:pPr>
      <w:r w:rsidRPr="008F53A3">
        <w:rPr>
          <w:b/>
          <w:sz w:val="28"/>
          <w:szCs w:val="28"/>
        </w:rPr>
        <w:t xml:space="preserve">3. Конструирование и моделирование </w:t>
      </w:r>
    </w:p>
    <w:p w:rsidR="00CE22EA" w:rsidRPr="008F53A3" w:rsidRDefault="00CE22EA" w:rsidP="00487161">
      <w:pPr>
        <w:pStyle w:val="body"/>
        <w:rPr>
          <w:rFonts w:cs="Times New Roman"/>
          <w:sz w:val="28"/>
          <w:szCs w:val="28"/>
        </w:rPr>
      </w:pPr>
      <w:r w:rsidRPr="008F53A3">
        <w:rPr>
          <w:rFonts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CE22EA" w:rsidRPr="008F53A3" w:rsidRDefault="00CE22EA" w:rsidP="00487161">
      <w:pPr>
        <w:pStyle w:val="body"/>
        <w:rPr>
          <w:rFonts w:cs="Times New Roman"/>
          <w:sz w:val="28"/>
          <w:szCs w:val="28"/>
        </w:rPr>
      </w:pPr>
      <w:r w:rsidRPr="008F53A3">
        <w:rPr>
          <w:rFonts w:cs="Times New Roman"/>
          <w:sz w:val="28"/>
          <w:szCs w:val="28"/>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CE22EA" w:rsidRPr="008F53A3" w:rsidRDefault="00CE22EA" w:rsidP="0085532E">
      <w:pPr>
        <w:outlineLvl w:val="0"/>
        <w:rPr>
          <w:b/>
          <w:sz w:val="28"/>
          <w:szCs w:val="28"/>
        </w:rPr>
      </w:pPr>
      <w:r w:rsidRPr="008F53A3">
        <w:rPr>
          <w:b/>
          <w:sz w:val="28"/>
          <w:szCs w:val="28"/>
        </w:rPr>
        <w:t>4. Информационно-коммуникативные технологии</w:t>
      </w:r>
    </w:p>
    <w:p w:rsidR="00CE22EA" w:rsidRPr="008F53A3" w:rsidRDefault="00CE22EA" w:rsidP="00487161">
      <w:pPr>
        <w:pStyle w:val="body"/>
        <w:rPr>
          <w:rFonts w:cs="Times New Roman"/>
          <w:sz w:val="28"/>
          <w:szCs w:val="28"/>
        </w:rPr>
      </w:pPr>
      <w:r w:rsidRPr="008F53A3">
        <w:rPr>
          <w:rFonts w:cs="Times New Roman"/>
          <w:sz w:val="28"/>
          <w:szCs w:val="28"/>
        </w:rPr>
        <w:t>Демонстрация учителем готовых материалов на информационных носителях.</w:t>
      </w:r>
    </w:p>
    <w:p w:rsidR="00CE22EA" w:rsidRPr="008F53A3" w:rsidRDefault="00CE22EA" w:rsidP="00487161">
      <w:pPr>
        <w:pStyle w:val="body"/>
        <w:rPr>
          <w:rFonts w:cs="Times New Roman"/>
          <w:sz w:val="28"/>
          <w:szCs w:val="28"/>
        </w:rPr>
      </w:pPr>
      <w:r w:rsidRPr="008F53A3">
        <w:rPr>
          <w:rFonts w:cs="Times New Roman"/>
          <w:sz w:val="28"/>
          <w:szCs w:val="28"/>
        </w:rPr>
        <w:t>Поиск информации. Интернет как источник информации.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Универсальные учебные действия</w:t>
      </w:r>
    </w:p>
    <w:p w:rsidR="00CE22EA" w:rsidRPr="008F53A3" w:rsidRDefault="00CE22EA" w:rsidP="00487161">
      <w:pPr>
        <w:pStyle w:val="body"/>
        <w:rPr>
          <w:rFonts w:cs="Times New Roman"/>
          <w:sz w:val="28"/>
          <w:szCs w:val="28"/>
        </w:rPr>
      </w:pPr>
      <w:r w:rsidRPr="008F53A3">
        <w:rPr>
          <w:rStyle w:val="Italic"/>
          <w:rFonts w:cs="Times New Roman"/>
          <w:iCs/>
          <w:sz w:val="28"/>
          <w:szCs w:val="28"/>
        </w:rPr>
        <w:t>Познавательные УУД</w:t>
      </w:r>
      <w:r w:rsidRPr="008F53A3">
        <w:rPr>
          <w:rFonts w:cs="Times New Roman"/>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ориентироваться в терминах, используемых в технологии (в пределах изученного);</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работу в соответствии с образцом, инструкцией, устной или письменной; </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действия анализа и синтеза, сравнения, группировки с учётом указанных критериев; </w:t>
      </w:r>
    </w:p>
    <w:p w:rsidR="00CE22EA" w:rsidRPr="008F53A3" w:rsidRDefault="00CE22EA" w:rsidP="00487161">
      <w:pPr>
        <w:pStyle w:val="list-dash0"/>
        <w:rPr>
          <w:rFonts w:cs="Times New Roman"/>
          <w:sz w:val="28"/>
          <w:szCs w:val="28"/>
        </w:rPr>
      </w:pPr>
      <w:r w:rsidRPr="008F53A3">
        <w:rPr>
          <w:rFonts w:cs="Times New Roman"/>
          <w:sz w:val="28"/>
          <w:szCs w:val="28"/>
        </w:rPr>
        <w:t xml:space="preserve">строить рассуждения, делать умозаключения, проверять их в практической работе; </w:t>
      </w:r>
    </w:p>
    <w:p w:rsidR="00CE22EA" w:rsidRPr="008F53A3" w:rsidRDefault="00CE22EA" w:rsidP="00487161">
      <w:pPr>
        <w:pStyle w:val="list-dash0"/>
        <w:rPr>
          <w:rFonts w:cs="Times New Roman"/>
          <w:sz w:val="28"/>
          <w:szCs w:val="28"/>
        </w:rPr>
      </w:pPr>
      <w:r w:rsidRPr="008F53A3">
        <w:rPr>
          <w:rFonts w:cs="Times New Roman"/>
          <w:sz w:val="28"/>
          <w:szCs w:val="28"/>
        </w:rPr>
        <w:t>воспроизводить порядок действий при решении учебной/практической задачи;</w:t>
      </w:r>
    </w:p>
    <w:p w:rsidR="00CE22EA" w:rsidRPr="008F53A3" w:rsidRDefault="00CE22EA" w:rsidP="00487161">
      <w:pPr>
        <w:pStyle w:val="list-dash0"/>
        <w:rPr>
          <w:rFonts w:cs="Times New Roman"/>
          <w:sz w:val="28"/>
          <w:szCs w:val="28"/>
        </w:rPr>
      </w:pPr>
      <w:r w:rsidRPr="008F53A3">
        <w:rPr>
          <w:rFonts w:cs="Times New Roman"/>
          <w:sz w:val="28"/>
          <w:szCs w:val="28"/>
        </w:rPr>
        <w:t xml:space="preserve">осуществлять решение простых задач в умственной и материализованной форме.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получать информацию из учебника и других дидактических материалов, использовать её в работе;</w:t>
      </w:r>
    </w:p>
    <w:p w:rsidR="00CE22EA" w:rsidRPr="008F53A3" w:rsidRDefault="00CE22EA" w:rsidP="00487161">
      <w:pPr>
        <w:pStyle w:val="list-dash0"/>
        <w:rPr>
          <w:rFonts w:cs="Times New Roman"/>
          <w:sz w:val="28"/>
          <w:szCs w:val="28"/>
        </w:rPr>
      </w:pPr>
      <w:r w:rsidRPr="008F53A3">
        <w:rPr>
          <w:rFonts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CE22EA" w:rsidRPr="008F53A3" w:rsidRDefault="00CE22EA" w:rsidP="00487161">
      <w:pPr>
        <w:pStyle w:val="body"/>
        <w:keepNext/>
        <w:rPr>
          <w:rStyle w:val="Italic"/>
          <w:rFonts w:cs="Times New Roman"/>
          <w:iCs/>
          <w:sz w:val="28"/>
          <w:szCs w:val="28"/>
        </w:rPr>
      </w:pPr>
      <w:r w:rsidRPr="008F53A3">
        <w:rPr>
          <w:rStyle w:val="Italic"/>
          <w:rFonts w:cs="Times New Roman"/>
          <w:iCs/>
          <w:sz w:val="28"/>
          <w:szCs w:val="28"/>
        </w:rPr>
        <w:t>Коммуникативные УУД</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CE22EA" w:rsidRPr="008F53A3" w:rsidRDefault="00CE22EA" w:rsidP="00487161">
      <w:pPr>
        <w:pStyle w:val="list-dash0"/>
        <w:rPr>
          <w:rFonts w:cs="Times New Roman"/>
          <w:sz w:val="28"/>
          <w:szCs w:val="28"/>
        </w:rPr>
      </w:pPr>
      <w:r w:rsidRPr="008F53A3">
        <w:rPr>
          <w:rFonts w:cs="Times New Roman"/>
          <w:sz w:val="28"/>
          <w:szCs w:val="28"/>
        </w:rPr>
        <w:t>делиться впечатлениями о прослушанном (прочитанном) тексте, рассказе учителя; о выполненной работе, созданном изделии.</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УУД</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 xml:space="preserve">понимать и принимать учебную задачу; </w:t>
      </w:r>
    </w:p>
    <w:p w:rsidR="00CE22EA" w:rsidRPr="008F53A3" w:rsidRDefault="00CE22EA" w:rsidP="00487161">
      <w:pPr>
        <w:pStyle w:val="list-dash0"/>
        <w:rPr>
          <w:rFonts w:cs="Times New Roman"/>
          <w:sz w:val="28"/>
          <w:szCs w:val="28"/>
        </w:rPr>
      </w:pPr>
      <w:r w:rsidRPr="008F53A3">
        <w:rPr>
          <w:rFonts w:cs="Times New Roman"/>
          <w:sz w:val="28"/>
          <w:szCs w:val="28"/>
        </w:rPr>
        <w:t xml:space="preserve">организовывать свою деятельность; </w:t>
      </w:r>
    </w:p>
    <w:p w:rsidR="00CE22EA" w:rsidRPr="008F53A3" w:rsidRDefault="00CE22EA" w:rsidP="00487161">
      <w:pPr>
        <w:pStyle w:val="list-dash0"/>
        <w:rPr>
          <w:rFonts w:cs="Times New Roman"/>
          <w:spacing w:val="-2"/>
          <w:sz w:val="28"/>
          <w:szCs w:val="28"/>
        </w:rPr>
      </w:pPr>
      <w:r w:rsidRPr="008F53A3">
        <w:rPr>
          <w:rFonts w:cs="Times New Roman"/>
          <w:spacing w:val="-2"/>
          <w:sz w:val="28"/>
          <w:szCs w:val="28"/>
        </w:rPr>
        <w:t xml:space="preserve">понимать предлагаемый план действий, действовать по плану; </w:t>
      </w:r>
    </w:p>
    <w:p w:rsidR="00CE22EA" w:rsidRPr="008F53A3" w:rsidRDefault="00CE22EA" w:rsidP="00487161">
      <w:pPr>
        <w:pStyle w:val="list-dash0"/>
        <w:rPr>
          <w:rFonts w:cs="Times New Roman"/>
          <w:sz w:val="28"/>
          <w:szCs w:val="28"/>
        </w:rPr>
      </w:pPr>
      <w:r w:rsidRPr="008F53A3">
        <w:rPr>
          <w:rFonts w:cs="Times New Roman"/>
          <w:sz w:val="28"/>
          <w:szCs w:val="28"/>
        </w:rPr>
        <w:t xml:space="preserve">прогнозировать необходимые действия для получения практического результата, планировать работу; </w:t>
      </w:r>
    </w:p>
    <w:p w:rsidR="00CE22EA" w:rsidRPr="008F53A3" w:rsidRDefault="00CE22EA" w:rsidP="00487161">
      <w:pPr>
        <w:pStyle w:val="list-dash0"/>
        <w:rPr>
          <w:rFonts w:cs="Times New Roman"/>
          <w:sz w:val="28"/>
          <w:szCs w:val="28"/>
        </w:rPr>
      </w:pPr>
      <w:r w:rsidRPr="008F53A3">
        <w:rPr>
          <w:rFonts w:cs="Times New Roman"/>
          <w:sz w:val="28"/>
          <w:szCs w:val="28"/>
        </w:rPr>
        <w:t>выполнять действия контроля и оценки;</w:t>
      </w:r>
    </w:p>
    <w:p w:rsidR="00CE22EA" w:rsidRPr="008F53A3" w:rsidRDefault="00CE22EA" w:rsidP="00487161">
      <w:pPr>
        <w:pStyle w:val="list-dash0"/>
        <w:rPr>
          <w:rFonts w:cs="Times New Roman"/>
          <w:sz w:val="28"/>
          <w:szCs w:val="28"/>
        </w:rPr>
      </w:pPr>
      <w:r w:rsidRPr="008F53A3">
        <w:rPr>
          <w:rFonts w:cs="Times New Roman"/>
          <w:sz w:val="28"/>
          <w:szCs w:val="28"/>
        </w:rPr>
        <w:t>воспринимать советы, оценку учителя и одноклассников, стараться учитывать их в работе.</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Совместная деятельность</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выполнять элементарную совместную деятельность в процессе изготовления изделий, осуществлять взаимопомощь;</w:t>
      </w:r>
    </w:p>
    <w:p w:rsidR="00CE22EA" w:rsidRPr="008F53A3" w:rsidRDefault="00CE22EA" w:rsidP="00487161">
      <w:pPr>
        <w:pStyle w:val="list-dash0"/>
        <w:rPr>
          <w:rFonts w:cs="Times New Roman"/>
          <w:sz w:val="28"/>
          <w:szCs w:val="28"/>
        </w:rPr>
      </w:pPr>
      <w:r w:rsidRPr="008F53A3">
        <w:rPr>
          <w:rFonts w:cs="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3 класс (34 </w:t>
      </w:r>
      <w:r w:rsidRPr="008F53A3">
        <w:rPr>
          <w:rFonts w:cs="Times New Roman"/>
          <w:caps w:val="0"/>
          <w:sz w:val="28"/>
          <w:szCs w:val="28"/>
        </w:rPr>
        <w:t>ч</w:t>
      </w:r>
      <w:r w:rsidRPr="008F53A3">
        <w:rPr>
          <w:rFonts w:cs="Times New Roman"/>
          <w:sz w:val="28"/>
          <w:szCs w:val="28"/>
        </w:rPr>
        <w:t>)</w:t>
      </w:r>
    </w:p>
    <w:p w:rsidR="00CE22EA" w:rsidRPr="008F53A3" w:rsidRDefault="00CE22EA" w:rsidP="0085532E">
      <w:pPr>
        <w:outlineLvl w:val="0"/>
        <w:rPr>
          <w:b/>
          <w:sz w:val="28"/>
          <w:szCs w:val="28"/>
        </w:rPr>
      </w:pPr>
      <w:r w:rsidRPr="008F53A3">
        <w:rPr>
          <w:b/>
          <w:sz w:val="28"/>
          <w:szCs w:val="28"/>
        </w:rPr>
        <w:t xml:space="preserve">1. Технологии, профессии и производства (8 ч) </w:t>
      </w:r>
    </w:p>
    <w:p w:rsidR="00CE22EA" w:rsidRPr="008F53A3" w:rsidRDefault="00CE22EA" w:rsidP="00487161">
      <w:pPr>
        <w:pStyle w:val="body"/>
        <w:rPr>
          <w:rFonts w:cs="Times New Roman"/>
          <w:sz w:val="28"/>
          <w:szCs w:val="28"/>
        </w:rPr>
      </w:pPr>
      <w:r w:rsidRPr="008F53A3">
        <w:rPr>
          <w:rFonts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CE22EA" w:rsidRPr="008F53A3" w:rsidRDefault="00CE22EA" w:rsidP="00487161">
      <w:pPr>
        <w:pStyle w:val="body"/>
        <w:rPr>
          <w:rFonts w:cs="Times New Roman"/>
          <w:sz w:val="28"/>
          <w:szCs w:val="28"/>
        </w:rPr>
      </w:pPr>
      <w:r w:rsidRPr="008F53A3">
        <w:rPr>
          <w:rFonts w:cs="Times New Roman"/>
          <w:sz w:val="28"/>
          <w:szCs w:val="28"/>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CE22EA" w:rsidRPr="008F53A3" w:rsidRDefault="00CE22EA" w:rsidP="00487161">
      <w:pPr>
        <w:pStyle w:val="body"/>
        <w:rPr>
          <w:rFonts w:cs="Times New Roman"/>
          <w:sz w:val="28"/>
          <w:szCs w:val="28"/>
        </w:rPr>
      </w:pPr>
      <w:r w:rsidRPr="008F53A3">
        <w:rPr>
          <w:rFonts w:cs="Times New Roman"/>
          <w:sz w:val="28"/>
          <w:szCs w:val="28"/>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CE22EA" w:rsidRPr="008F53A3" w:rsidRDefault="00CE22EA" w:rsidP="00487161">
      <w:pPr>
        <w:pStyle w:val="body"/>
        <w:rPr>
          <w:rFonts w:cs="Times New Roman"/>
          <w:sz w:val="28"/>
          <w:szCs w:val="28"/>
        </w:rPr>
      </w:pPr>
      <w:r w:rsidRPr="008F53A3">
        <w:rPr>
          <w:rFonts w:cs="Times New Roman"/>
          <w:sz w:val="28"/>
          <w:szCs w:val="28"/>
        </w:rPr>
        <w:t xml:space="preserve">Бережное и внимательное отношение к природе как источнику сырьевых ресурсов и идей для технологий будущего. </w:t>
      </w:r>
    </w:p>
    <w:p w:rsidR="00CE22EA" w:rsidRPr="008F53A3" w:rsidRDefault="00CE22EA" w:rsidP="00487161">
      <w:pPr>
        <w:pStyle w:val="body"/>
        <w:rPr>
          <w:rFonts w:cs="Times New Roman"/>
          <w:sz w:val="28"/>
          <w:szCs w:val="28"/>
        </w:rPr>
      </w:pPr>
      <w:r w:rsidRPr="008F53A3">
        <w:rPr>
          <w:rFonts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CE22EA" w:rsidRPr="008F53A3" w:rsidRDefault="00CE22EA" w:rsidP="0085532E">
      <w:pPr>
        <w:outlineLvl w:val="0"/>
        <w:rPr>
          <w:b/>
          <w:sz w:val="28"/>
          <w:szCs w:val="28"/>
        </w:rPr>
      </w:pPr>
      <w:r w:rsidRPr="008F53A3">
        <w:rPr>
          <w:b/>
          <w:sz w:val="28"/>
          <w:szCs w:val="28"/>
        </w:rPr>
        <w:t xml:space="preserve">2. Технологии ручной обработки материалов (10 ч) </w:t>
      </w:r>
    </w:p>
    <w:p w:rsidR="00CE22EA" w:rsidRPr="008F53A3" w:rsidRDefault="00CE22EA" w:rsidP="00487161">
      <w:pPr>
        <w:pStyle w:val="body"/>
        <w:rPr>
          <w:rFonts w:cs="Times New Roman"/>
          <w:sz w:val="28"/>
          <w:szCs w:val="28"/>
        </w:rPr>
      </w:pPr>
      <w:r w:rsidRPr="008F53A3">
        <w:rPr>
          <w:rFonts w:cs="Times New Roman"/>
          <w:sz w:val="28"/>
          <w:szCs w:val="28"/>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CE22EA" w:rsidRPr="008F53A3" w:rsidRDefault="00CE22EA" w:rsidP="00487161">
      <w:pPr>
        <w:pStyle w:val="body"/>
        <w:rPr>
          <w:rFonts w:cs="Times New Roman"/>
          <w:sz w:val="28"/>
          <w:szCs w:val="28"/>
        </w:rPr>
      </w:pPr>
      <w:r w:rsidRPr="008F53A3">
        <w:rPr>
          <w:rFonts w:cs="Times New Roman"/>
          <w:sz w:val="28"/>
          <w:szCs w:val="28"/>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CE22EA" w:rsidRPr="008F53A3" w:rsidRDefault="00CE22EA" w:rsidP="00487161">
      <w:pPr>
        <w:pStyle w:val="body"/>
        <w:rPr>
          <w:rFonts w:cs="Times New Roman"/>
          <w:sz w:val="28"/>
          <w:szCs w:val="28"/>
        </w:rPr>
      </w:pPr>
      <w:r w:rsidRPr="008F53A3">
        <w:rPr>
          <w:rFonts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CE22EA" w:rsidRPr="008F53A3" w:rsidRDefault="00CE22EA" w:rsidP="00487161">
      <w:pPr>
        <w:pStyle w:val="body"/>
        <w:rPr>
          <w:rFonts w:cs="Times New Roman"/>
          <w:sz w:val="28"/>
          <w:szCs w:val="28"/>
        </w:rPr>
      </w:pPr>
      <w:r w:rsidRPr="008F53A3">
        <w:rPr>
          <w:rFonts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CE22EA" w:rsidRPr="008F53A3" w:rsidRDefault="00CE22EA" w:rsidP="00487161">
      <w:pPr>
        <w:pStyle w:val="body"/>
        <w:rPr>
          <w:rFonts w:cs="Times New Roman"/>
          <w:sz w:val="28"/>
          <w:szCs w:val="28"/>
        </w:rPr>
      </w:pPr>
      <w:r w:rsidRPr="008F53A3">
        <w:rPr>
          <w:rFonts w:cs="Times New Roman"/>
          <w:sz w:val="28"/>
          <w:szCs w:val="28"/>
        </w:rPr>
        <w:t>Выполнение рицовки на картоне с помощью канцелярского ножа, выполнение отверстий шилом.</w:t>
      </w:r>
    </w:p>
    <w:p w:rsidR="00CE22EA" w:rsidRPr="008F53A3" w:rsidRDefault="00CE22EA" w:rsidP="00487161">
      <w:pPr>
        <w:pStyle w:val="body"/>
        <w:rPr>
          <w:rFonts w:cs="Times New Roman"/>
          <w:sz w:val="28"/>
          <w:szCs w:val="28"/>
        </w:rPr>
      </w:pPr>
      <w:r w:rsidRPr="008F53A3">
        <w:rPr>
          <w:rFonts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CE22EA" w:rsidRPr="008F53A3" w:rsidRDefault="00CE22EA" w:rsidP="00487161">
      <w:pPr>
        <w:pStyle w:val="body"/>
        <w:rPr>
          <w:rFonts w:cs="Times New Roman"/>
          <w:sz w:val="28"/>
          <w:szCs w:val="28"/>
        </w:rPr>
      </w:pPr>
      <w:r w:rsidRPr="008F53A3">
        <w:rPr>
          <w:rFonts w:cs="Times New Roman"/>
          <w:sz w:val="28"/>
          <w:szCs w:val="28"/>
        </w:rPr>
        <w:t>Использование дополнительных материалов. Комбинирование разных материалов в одном изделии.</w:t>
      </w:r>
    </w:p>
    <w:p w:rsidR="00CE22EA" w:rsidRPr="008F53A3" w:rsidRDefault="00CE22EA" w:rsidP="0085532E">
      <w:pPr>
        <w:outlineLvl w:val="0"/>
        <w:rPr>
          <w:b/>
          <w:sz w:val="28"/>
          <w:szCs w:val="28"/>
        </w:rPr>
      </w:pPr>
      <w:r w:rsidRPr="008F53A3">
        <w:rPr>
          <w:b/>
          <w:sz w:val="28"/>
          <w:szCs w:val="28"/>
        </w:rPr>
        <w:t xml:space="preserve">3. Конструирование и моделирование (12 ч) </w:t>
      </w:r>
    </w:p>
    <w:p w:rsidR="00CE22EA" w:rsidRPr="008F53A3" w:rsidRDefault="00CE22EA" w:rsidP="00487161">
      <w:pPr>
        <w:pStyle w:val="body"/>
        <w:rPr>
          <w:rFonts w:cs="Times New Roman"/>
          <w:sz w:val="28"/>
          <w:szCs w:val="28"/>
        </w:rPr>
      </w:pPr>
      <w:r w:rsidRPr="008F53A3">
        <w:rPr>
          <w:rFonts w:cs="Times New Roman"/>
          <w:sz w:val="28"/>
          <w:szCs w:val="28"/>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CE22EA" w:rsidRPr="008F53A3" w:rsidRDefault="00CE22EA" w:rsidP="00487161">
      <w:pPr>
        <w:pStyle w:val="body"/>
        <w:rPr>
          <w:rFonts w:cs="Times New Roman"/>
          <w:sz w:val="28"/>
          <w:szCs w:val="28"/>
        </w:rPr>
      </w:pPr>
      <w:r w:rsidRPr="008F53A3">
        <w:rPr>
          <w:rFonts w:cs="Times New Roman"/>
          <w:sz w:val="28"/>
          <w:szCs w:val="28"/>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CE22EA" w:rsidRPr="008F53A3" w:rsidRDefault="00CE22EA" w:rsidP="0085532E">
      <w:pPr>
        <w:outlineLvl w:val="0"/>
        <w:rPr>
          <w:b/>
          <w:sz w:val="28"/>
          <w:szCs w:val="28"/>
        </w:rPr>
      </w:pPr>
      <w:r w:rsidRPr="008F53A3">
        <w:rPr>
          <w:b/>
          <w:sz w:val="28"/>
          <w:szCs w:val="28"/>
        </w:rPr>
        <w:t>4. Информационно-коммуникативные технологии (4 ч)</w:t>
      </w:r>
    </w:p>
    <w:p w:rsidR="00CE22EA" w:rsidRPr="008F53A3" w:rsidRDefault="00CE22EA" w:rsidP="00487161">
      <w:pPr>
        <w:pStyle w:val="body"/>
        <w:rPr>
          <w:rFonts w:cs="Times New Roman"/>
          <w:sz w:val="28"/>
          <w:szCs w:val="28"/>
        </w:rPr>
      </w:pPr>
      <w:r w:rsidRPr="008F53A3">
        <w:rPr>
          <w:rFonts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CE22EA" w:rsidRPr="008F53A3" w:rsidRDefault="00CE22EA" w:rsidP="00487161">
      <w:pPr>
        <w:pStyle w:val="body"/>
        <w:rPr>
          <w:rFonts w:cs="Times New Roman"/>
          <w:sz w:val="28"/>
          <w:szCs w:val="28"/>
        </w:rPr>
      </w:pPr>
      <w:r w:rsidRPr="008F53A3">
        <w:rPr>
          <w:rFonts w:cs="Times New Roman"/>
          <w:sz w:val="28"/>
          <w:szCs w:val="28"/>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Универсальные учебные действия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Познавательные УУД</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CE22EA" w:rsidRPr="008F53A3" w:rsidRDefault="00CE22EA" w:rsidP="00487161">
      <w:pPr>
        <w:pStyle w:val="list-dash0"/>
        <w:rPr>
          <w:rFonts w:cs="Times New Roman"/>
          <w:sz w:val="28"/>
          <w:szCs w:val="28"/>
        </w:rPr>
      </w:pPr>
      <w:r w:rsidRPr="008F53A3">
        <w:rPr>
          <w:rFonts w:cs="Times New Roman"/>
          <w:sz w:val="28"/>
          <w:szCs w:val="28"/>
        </w:rPr>
        <w:t xml:space="preserve">осуществлять анализ предложенных образцов с выделением существенных и несущественных признаков; </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rsidR="00CE22EA" w:rsidRPr="008F53A3" w:rsidRDefault="00CE22EA" w:rsidP="00487161">
      <w:pPr>
        <w:pStyle w:val="list-dash0"/>
        <w:rPr>
          <w:rFonts w:cs="Times New Roman"/>
          <w:sz w:val="28"/>
          <w:szCs w:val="28"/>
        </w:rPr>
      </w:pPr>
      <w:r w:rsidRPr="008F53A3">
        <w:rPr>
          <w:rFonts w:cs="Times New Roman"/>
          <w:sz w:val="28"/>
          <w:szCs w:val="28"/>
        </w:rPr>
        <w:t>определять способы доработки конструкций с учётом предложенных условий;</w:t>
      </w:r>
    </w:p>
    <w:p w:rsidR="00CE22EA" w:rsidRPr="008F53A3" w:rsidRDefault="00CE22EA" w:rsidP="00487161">
      <w:pPr>
        <w:pStyle w:val="list-dash0"/>
        <w:rPr>
          <w:rFonts w:cs="Times New Roman"/>
          <w:sz w:val="28"/>
          <w:szCs w:val="28"/>
        </w:rPr>
      </w:pPr>
      <w:r w:rsidRPr="008F53A3">
        <w:rPr>
          <w:rFonts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E22EA" w:rsidRPr="008F53A3" w:rsidRDefault="00CE22EA" w:rsidP="00487161">
      <w:pPr>
        <w:pStyle w:val="list-dash0"/>
        <w:rPr>
          <w:rFonts w:cs="Times New Roman"/>
          <w:sz w:val="28"/>
          <w:szCs w:val="28"/>
        </w:rPr>
      </w:pPr>
      <w:r w:rsidRPr="008F53A3">
        <w:rPr>
          <w:rFonts w:cs="Times New Roman"/>
          <w:sz w:val="28"/>
          <w:szCs w:val="28"/>
        </w:rPr>
        <w:t>читать и воспроизводить простой чертёж/эскиз развёртки изделия;</w:t>
      </w:r>
    </w:p>
    <w:p w:rsidR="00CE22EA" w:rsidRPr="008F53A3" w:rsidRDefault="00CE22EA" w:rsidP="00487161">
      <w:pPr>
        <w:pStyle w:val="list-dash0"/>
        <w:rPr>
          <w:rFonts w:cs="Times New Roman"/>
          <w:sz w:val="28"/>
          <w:szCs w:val="28"/>
        </w:rPr>
      </w:pPr>
      <w:r w:rsidRPr="008F53A3">
        <w:rPr>
          <w:rFonts w:cs="Times New Roman"/>
          <w:sz w:val="28"/>
          <w:szCs w:val="28"/>
        </w:rPr>
        <w:t>восстанавливать нарушенную последовательность выполнения изделия.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CE22EA" w:rsidRPr="008F53A3" w:rsidRDefault="00CE22EA" w:rsidP="00487161">
      <w:pPr>
        <w:pStyle w:val="list-dash0"/>
        <w:rPr>
          <w:rFonts w:cs="Times New Roman"/>
          <w:sz w:val="28"/>
          <w:szCs w:val="28"/>
        </w:rPr>
      </w:pPr>
      <w:r w:rsidRPr="008F53A3">
        <w:rPr>
          <w:rFonts w:cs="Times New Roman"/>
          <w:sz w:val="28"/>
          <w:szCs w:val="28"/>
        </w:rPr>
        <w:t xml:space="preserve">на основе анализа информации производить выбор наиболее эффективных способов работы; </w:t>
      </w:r>
    </w:p>
    <w:p w:rsidR="00CE22EA" w:rsidRPr="008F53A3" w:rsidRDefault="00CE22EA" w:rsidP="00487161">
      <w:pPr>
        <w:pStyle w:val="list-dash0"/>
        <w:rPr>
          <w:rFonts w:cs="Times New Roman"/>
          <w:spacing w:val="2"/>
          <w:sz w:val="28"/>
          <w:szCs w:val="28"/>
        </w:rPr>
      </w:pPr>
      <w:r w:rsidRPr="008F53A3">
        <w:rPr>
          <w:rFonts w:cs="Times New Roman"/>
          <w:spacing w:val="2"/>
          <w:sz w:val="28"/>
          <w:szCs w:val="28"/>
        </w:rPr>
        <w:t>осуществлять поиск необходимой информации для выполнения учебных заданий с использованием учебной литературы;</w:t>
      </w:r>
    </w:p>
    <w:p w:rsidR="00CE22EA" w:rsidRPr="008F53A3" w:rsidRDefault="00CE22EA" w:rsidP="00487161">
      <w:pPr>
        <w:pStyle w:val="list-dash0"/>
        <w:rPr>
          <w:rFonts w:cs="Times New Roman"/>
          <w:sz w:val="28"/>
          <w:szCs w:val="28"/>
        </w:rPr>
      </w:pPr>
      <w:r w:rsidRPr="008F53A3">
        <w:rPr>
          <w:rFonts w:cs="Times New Roman"/>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Коммуникативные УУД</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 xml:space="preserve">строить монологическое высказывание, владеть диалогической формой коммуникации; </w:t>
      </w:r>
    </w:p>
    <w:p w:rsidR="00CE22EA" w:rsidRPr="008F53A3" w:rsidRDefault="00CE22EA" w:rsidP="00487161">
      <w:pPr>
        <w:pStyle w:val="list-dash0"/>
        <w:rPr>
          <w:rFonts w:cs="Times New Roman"/>
          <w:sz w:val="28"/>
          <w:szCs w:val="28"/>
        </w:rPr>
      </w:pPr>
      <w:r w:rsidRPr="008F53A3">
        <w:rPr>
          <w:rFonts w:cs="Times New Roman"/>
          <w:sz w:val="28"/>
          <w:szCs w:val="28"/>
        </w:rPr>
        <w:t>строить рассуждения в форме связи простых суждений об объекте, его строении, свойствах и способах создания;</w:t>
      </w:r>
    </w:p>
    <w:p w:rsidR="00CE22EA" w:rsidRPr="008F53A3" w:rsidRDefault="00CE22EA" w:rsidP="00487161">
      <w:pPr>
        <w:pStyle w:val="list-dash0"/>
        <w:rPr>
          <w:rFonts w:cs="Times New Roman"/>
          <w:sz w:val="28"/>
          <w:szCs w:val="28"/>
        </w:rPr>
      </w:pPr>
      <w:r w:rsidRPr="008F53A3">
        <w:rPr>
          <w:rFonts w:cs="Times New Roman"/>
          <w:sz w:val="28"/>
          <w:szCs w:val="28"/>
        </w:rPr>
        <w:t>описывать предметы рукотворного мира, оценивать их достоинства;</w:t>
      </w:r>
    </w:p>
    <w:p w:rsidR="00CE22EA" w:rsidRPr="008F53A3" w:rsidRDefault="00CE22EA" w:rsidP="00487161">
      <w:pPr>
        <w:pStyle w:val="list-dash0"/>
        <w:rPr>
          <w:rFonts w:cs="Times New Roman"/>
          <w:sz w:val="28"/>
          <w:szCs w:val="28"/>
        </w:rPr>
      </w:pPr>
      <w:r w:rsidRPr="008F53A3">
        <w:rPr>
          <w:rFonts w:cs="Times New Roman"/>
          <w:sz w:val="28"/>
          <w:szCs w:val="28"/>
        </w:rPr>
        <w:t>формулировать собственное мнение, аргументировать выбор вариантов и способов выполнения задания.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УУД</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принимать и сохранять учебную задачу, осуществлять поиск средств для её решения; </w:t>
      </w:r>
    </w:p>
    <w:p w:rsidR="00CE22EA" w:rsidRPr="008F53A3" w:rsidRDefault="00CE22EA" w:rsidP="00487161">
      <w:pPr>
        <w:pStyle w:val="list-dash0"/>
        <w:rPr>
          <w:rFonts w:cs="Times New Roman"/>
          <w:sz w:val="28"/>
          <w:szCs w:val="28"/>
        </w:rPr>
      </w:pPr>
      <w:r w:rsidRPr="008F53A3">
        <w:rPr>
          <w:rFonts w:cs="Times New Roman"/>
          <w:sz w:val="28"/>
          <w:szCs w:val="28"/>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CE22EA" w:rsidRPr="008F53A3" w:rsidRDefault="00CE22EA" w:rsidP="00487161">
      <w:pPr>
        <w:pStyle w:val="list-dash0"/>
        <w:rPr>
          <w:rFonts w:cs="Times New Roman"/>
          <w:sz w:val="28"/>
          <w:szCs w:val="28"/>
        </w:rPr>
      </w:pPr>
      <w:r w:rsidRPr="008F53A3">
        <w:rPr>
          <w:rFonts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 xml:space="preserve">проявлять волевую саморегуляцию при выполнении задания.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Совместная деятельность</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выбирать себе партнёров по совместной деятельности не только по симпатии, но и по деловым качествам;</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справедливо распределять работу, договариваться, приходить к общему решению, отвечать за общий результат работы;</w:t>
      </w:r>
    </w:p>
    <w:p w:rsidR="00CE22EA" w:rsidRPr="008F53A3" w:rsidRDefault="00CE22EA" w:rsidP="00487161">
      <w:pPr>
        <w:pStyle w:val="list-dash0"/>
        <w:rPr>
          <w:rFonts w:cs="Times New Roman"/>
          <w:sz w:val="28"/>
          <w:szCs w:val="28"/>
        </w:rPr>
      </w:pPr>
      <w:r w:rsidRPr="008F53A3">
        <w:rPr>
          <w:rFonts w:cs="Times New Roman"/>
          <w:sz w:val="28"/>
          <w:szCs w:val="28"/>
        </w:rPr>
        <w:t>выполнять роли лидера, подчинённого, соблюдать равноправие и дружелюбие;</w:t>
      </w:r>
    </w:p>
    <w:p w:rsidR="00CE22EA" w:rsidRPr="008F53A3" w:rsidRDefault="00CE22EA" w:rsidP="00487161">
      <w:pPr>
        <w:pStyle w:val="list-dash0"/>
        <w:rPr>
          <w:rFonts w:cs="Times New Roman"/>
          <w:sz w:val="28"/>
          <w:szCs w:val="28"/>
        </w:rPr>
      </w:pPr>
      <w:r w:rsidRPr="008F53A3">
        <w:rPr>
          <w:rFonts w:cs="Times New Roman"/>
          <w:sz w:val="28"/>
          <w:szCs w:val="28"/>
        </w:rPr>
        <w:t>осуществлять взаимопомощь, проявлять ответственность при выполнении своей части работы.</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 xml:space="preserve">4 класс (34 </w:t>
      </w:r>
      <w:r w:rsidRPr="008F53A3">
        <w:rPr>
          <w:rFonts w:cs="Times New Roman"/>
          <w:caps w:val="0"/>
          <w:sz w:val="28"/>
          <w:szCs w:val="28"/>
        </w:rPr>
        <w:t>ч</w:t>
      </w:r>
      <w:r w:rsidRPr="008F53A3">
        <w:rPr>
          <w:rFonts w:cs="Times New Roman"/>
          <w:sz w:val="28"/>
          <w:szCs w:val="28"/>
        </w:rPr>
        <w:t>)</w:t>
      </w:r>
    </w:p>
    <w:p w:rsidR="00CE22EA" w:rsidRPr="008F53A3" w:rsidRDefault="00CE22EA" w:rsidP="0085532E">
      <w:pPr>
        <w:outlineLvl w:val="0"/>
        <w:rPr>
          <w:b/>
          <w:sz w:val="28"/>
          <w:szCs w:val="28"/>
        </w:rPr>
      </w:pPr>
      <w:r w:rsidRPr="008F53A3">
        <w:rPr>
          <w:b/>
          <w:sz w:val="28"/>
          <w:szCs w:val="28"/>
        </w:rPr>
        <w:t xml:space="preserve">1. Технологии, профессии и производства (12 ч) </w:t>
      </w:r>
    </w:p>
    <w:p w:rsidR="00CE22EA" w:rsidRPr="008F53A3" w:rsidRDefault="00CE22EA" w:rsidP="00487161">
      <w:pPr>
        <w:pStyle w:val="body"/>
        <w:rPr>
          <w:rFonts w:cs="Times New Roman"/>
          <w:sz w:val="28"/>
          <w:szCs w:val="28"/>
        </w:rPr>
      </w:pPr>
      <w:r w:rsidRPr="008F53A3">
        <w:rPr>
          <w:rFonts w:cs="Times New Roman"/>
          <w:sz w:val="28"/>
          <w:szCs w:val="28"/>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CE22EA" w:rsidRPr="008F53A3" w:rsidRDefault="00CE22EA" w:rsidP="00487161">
      <w:pPr>
        <w:pStyle w:val="body"/>
        <w:rPr>
          <w:rFonts w:cs="Times New Roman"/>
          <w:sz w:val="28"/>
          <w:szCs w:val="28"/>
        </w:rPr>
      </w:pPr>
      <w:r w:rsidRPr="008F53A3">
        <w:rPr>
          <w:rFonts w:cs="Times New Roman"/>
          <w:sz w:val="28"/>
          <w:szCs w:val="28"/>
        </w:rPr>
        <w:t xml:space="preserve">Профессии, связанные с опасностями (пожарные, космонавты, химики и др.). </w:t>
      </w:r>
    </w:p>
    <w:p w:rsidR="00CE22EA" w:rsidRPr="008F53A3" w:rsidRDefault="00CE22EA" w:rsidP="00487161">
      <w:pPr>
        <w:pStyle w:val="body"/>
        <w:rPr>
          <w:rFonts w:cs="Times New Roman"/>
          <w:sz w:val="28"/>
          <w:szCs w:val="28"/>
        </w:rPr>
      </w:pPr>
      <w:r w:rsidRPr="008F53A3">
        <w:rPr>
          <w:rFonts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CE22EA" w:rsidRPr="008F53A3" w:rsidRDefault="00CE22EA" w:rsidP="00487161">
      <w:pPr>
        <w:pStyle w:val="body"/>
        <w:rPr>
          <w:rFonts w:cs="Times New Roman"/>
          <w:sz w:val="28"/>
          <w:szCs w:val="28"/>
        </w:rPr>
      </w:pPr>
      <w:r w:rsidRPr="008F53A3">
        <w:rPr>
          <w:rFonts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CE22EA" w:rsidRPr="008F53A3" w:rsidRDefault="00CE22EA" w:rsidP="0085532E">
      <w:pPr>
        <w:outlineLvl w:val="0"/>
        <w:rPr>
          <w:b/>
          <w:sz w:val="28"/>
          <w:szCs w:val="28"/>
        </w:rPr>
      </w:pPr>
      <w:r w:rsidRPr="008F53A3">
        <w:rPr>
          <w:b/>
          <w:sz w:val="28"/>
          <w:szCs w:val="28"/>
        </w:rPr>
        <w:t>2. Технологии ручной обработки материалов (6 ч)</w:t>
      </w:r>
    </w:p>
    <w:p w:rsidR="00CE22EA" w:rsidRPr="008F53A3" w:rsidRDefault="00CE22EA" w:rsidP="00487161">
      <w:pPr>
        <w:pStyle w:val="body"/>
        <w:rPr>
          <w:rFonts w:cs="Times New Roman"/>
          <w:sz w:val="28"/>
          <w:szCs w:val="28"/>
        </w:rPr>
      </w:pPr>
      <w:r w:rsidRPr="008F53A3">
        <w:rPr>
          <w:rFonts w:cs="Times New Roman"/>
          <w:sz w:val="28"/>
          <w:szCs w:val="28"/>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CE22EA" w:rsidRPr="008F53A3" w:rsidRDefault="00CE22EA" w:rsidP="00487161">
      <w:pPr>
        <w:pStyle w:val="body"/>
        <w:rPr>
          <w:rFonts w:cs="Times New Roman"/>
          <w:sz w:val="28"/>
          <w:szCs w:val="28"/>
        </w:rPr>
      </w:pPr>
      <w:r w:rsidRPr="008F53A3">
        <w:rPr>
          <w:rFonts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CE22EA" w:rsidRPr="008F53A3" w:rsidRDefault="00CE22EA" w:rsidP="00487161">
      <w:pPr>
        <w:pStyle w:val="body"/>
        <w:rPr>
          <w:rFonts w:cs="Times New Roman"/>
          <w:sz w:val="28"/>
          <w:szCs w:val="28"/>
        </w:rPr>
      </w:pPr>
      <w:r w:rsidRPr="008F53A3">
        <w:rPr>
          <w:rFonts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CE22EA" w:rsidRPr="008F53A3" w:rsidRDefault="00CE22EA" w:rsidP="00487161">
      <w:pPr>
        <w:pStyle w:val="body"/>
        <w:rPr>
          <w:rFonts w:cs="Times New Roman"/>
          <w:sz w:val="28"/>
          <w:szCs w:val="28"/>
        </w:rPr>
      </w:pPr>
      <w:r w:rsidRPr="008F53A3">
        <w:rPr>
          <w:rFonts w:cs="Times New Roman"/>
          <w:sz w:val="28"/>
          <w:szCs w:val="28"/>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CE22EA" w:rsidRPr="008F53A3" w:rsidRDefault="00CE22EA" w:rsidP="00487161">
      <w:pPr>
        <w:pStyle w:val="body"/>
        <w:rPr>
          <w:rFonts w:cs="Times New Roman"/>
          <w:sz w:val="28"/>
          <w:szCs w:val="28"/>
        </w:rPr>
      </w:pPr>
      <w:r w:rsidRPr="008F53A3">
        <w:rPr>
          <w:rFonts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CE22EA" w:rsidRPr="008F53A3" w:rsidRDefault="00CE22EA" w:rsidP="00487161">
      <w:pPr>
        <w:pStyle w:val="body"/>
        <w:rPr>
          <w:rFonts w:cs="Times New Roman"/>
          <w:sz w:val="28"/>
          <w:szCs w:val="28"/>
        </w:rPr>
      </w:pPr>
      <w:r w:rsidRPr="008F53A3">
        <w:rPr>
          <w:rFonts w:cs="Times New Roman"/>
          <w:sz w:val="28"/>
          <w:szCs w:val="28"/>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CE22EA" w:rsidRPr="008F53A3" w:rsidRDefault="00CE22EA" w:rsidP="00487161">
      <w:pPr>
        <w:pStyle w:val="body"/>
        <w:rPr>
          <w:rFonts w:cs="Times New Roman"/>
          <w:sz w:val="28"/>
          <w:szCs w:val="28"/>
        </w:rPr>
      </w:pPr>
      <w:r w:rsidRPr="008F53A3">
        <w:rPr>
          <w:rFonts w:cs="Times New Roman"/>
          <w:sz w:val="28"/>
          <w:szCs w:val="28"/>
        </w:rPr>
        <w:t xml:space="preserve">Комбинированное использование разных материалов. </w:t>
      </w:r>
    </w:p>
    <w:p w:rsidR="00CE22EA" w:rsidRPr="008F53A3" w:rsidRDefault="00CE22EA" w:rsidP="0085532E">
      <w:pPr>
        <w:outlineLvl w:val="0"/>
        <w:rPr>
          <w:b/>
          <w:sz w:val="28"/>
          <w:szCs w:val="28"/>
        </w:rPr>
      </w:pPr>
      <w:r w:rsidRPr="008F53A3">
        <w:rPr>
          <w:b/>
          <w:sz w:val="28"/>
          <w:szCs w:val="28"/>
        </w:rPr>
        <w:t>3. Конструирование и моделирование (10 ч)</w:t>
      </w:r>
    </w:p>
    <w:p w:rsidR="00CE22EA" w:rsidRPr="008F53A3" w:rsidRDefault="00CE22EA" w:rsidP="00487161">
      <w:pPr>
        <w:pStyle w:val="body"/>
        <w:rPr>
          <w:rFonts w:cs="Times New Roman"/>
          <w:sz w:val="28"/>
          <w:szCs w:val="28"/>
        </w:rPr>
      </w:pPr>
      <w:r w:rsidRPr="008F53A3">
        <w:rPr>
          <w:rFonts w:cs="Times New Roman"/>
          <w:sz w:val="28"/>
          <w:szCs w:val="28"/>
        </w:rPr>
        <w:t xml:space="preserve">Современные требования к техническим устройствам (экологичность, безопасность, эргономичность и др.). </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CE22EA" w:rsidRPr="008F53A3" w:rsidRDefault="00CE22EA" w:rsidP="00487161">
      <w:pPr>
        <w:pStyle w:val="body"/>
        <w:rPr>
          <w:rFonts w:cs="Times New Roman"/>
          <w:sz w:val="28"/>
          <w:szCs w:val="28"/>
        </w:rPr>
      </w:pPr>
      <w:r w:rsidRPr="008F53A3">
        <w:rPr>
          <w:rFonts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CE22EA" w:rsidRPr="008F53A3" w:rsidRDefault="00CE22EA" w:rsidP="0085532E">
      <w:pPr>
        <w:outlineLvl w:val="0"/>
        <w:rPr>
          <w:b/>
          <w:sz w:val="28"/>
          <w:szCs w:val="28"/>
        </w:rPr>
      </w:pPr>
      <w:r w:rsidRPr="008F53A3">
        <w:rPr>
          <w:b/>
          <w:sz w:val="28"/>
          <w:szCs w:val="28"/>
        </w:rPr>
        <w:t>4. Информационно-коммуникативные технологии (6 ч)</w:t>
      </w:r>
    </w:p>
    <w:p w:rsidR="00CE22EA" w:rsidRPr="008F53A3" w:rsidRDefault="00CE22EA" w:rsidP="00487161">
      <w:pPr>
        <w:pStyle w:val="body"/>
        <w:rPr>
          <w:rFonts w:cs="Times New Roman"/>
          <w:sz w:val="28"/>
          <w:szCs w:val="28"/>
        </w:rPr>
      </w:pPr>
      <w:r w:rsidRPr="008F53A3">
        <w:rPr>
          <w:rFonts w:cs="Times New Roman"/>
          <w:sz w:val="28"/>
          <w:szCs w:val="28"/>
        </w:rPr>
        <w:t xml:space="preserve">Работа с доступной информацией в Интернете и на цифровых носителях информации. </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Универсальные учебные действия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Познавательные УУД</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конструкции предложенных образцов изделий;</w:t>
      </w:r>
    </w:p>
    <w:p w:rsidR="00CE22EA" w:rsidRPr="008F53A3" w:rsidRDefault="00CE22EA" w:rsidP="00487161">
      <w:pPr>
        <w:pStyle w:val="list-dash0"/>
        <w:rPr>
          <w:rFonts w:cs="Times New Roman"/>
          <w:sz w:val="28"/>
          <w:szCs w:val="28"/>
        </w:rPr>
      </w:pPr>
      <w:r w:rsidRPr="008F53A3">
        <w:rPr>
          <w:rFonts w:cs="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CE22EA" w:rsidRPr="008F53A3" w:rsidRDefault="00CE22EA" w:rsidP="00487161">
      <w:pPr>
        <w:pStyle w:val="list-dash0"/>
        <w:rPr>
          <w:rFonts w:cs="Times New Roman"/>
          <w:sz w:val="28"/>
          <w:szCs w:val="28"/>
        </w:rPr>
      </w:pPr>
      <w:r w:rsidRPr="008F53A3">
        <w:rPr>
          <w:rFonts w:cs="Times New Roman"/>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CE22EA" w:rsidRPr="008F53A3" w:rsidRDefault="00CE22EA" w:rsidP="00487161">
      <w:pPr>
        <w:pStyle w:val="list-dash0"/>
        <w:rPr>
          <w:rFonts w:cs="Times New Roman"/>
          <w:sz w:val="28"/>
          <w:szCs w:val="28"/>
        </w:rPr>
      </w:pPr>
      <w:r w:rsidRPr="008F53A3">
        <w:rPr>
          <w:rFonts w:cs="Times New Roman"/>
          <w:sz w:val="28"/>
          <w:szCs w:val="28"/>
        </w:rPr>
        <w:t xml:space="preserve">решать простые задачи на преобразование конструкции; </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работу в соответствии с инструкцией, устной или письменной; </w:t>
      </w:r>
    </w:p>
    <w:p w:rsidR="00CE22EA" w:rsidRPr="008F53A3" w:rsidRDefault="00CE22EA" w:rsidP="00487161">
      <w:pPr>
        <w:pStyle w:val="list-dash0"/>
        <w:rPr>
          <w:rFonts w:cs="Times New Roman"/>
          <w:sz w:val="28"/>
          <w:szCs w:val="28"/>
        </w:rPr>
      </w:pPr>
      <w:r w:rsidRPr="008F53A3">
        <w:rPr>
          <w:rFonts w:cs="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CE22EA" w:rsidRPr="008F53A3" w:rsidRDefault="00CE22EA" w:rsidP="00487161">
      <w:pPr>
        <w:pStyle w:val="list-dash0"/>
        <w:rPr>
          <w:rFonts w:cs="Times New Roman"/>
          <w:sz w:val="28"/>
          <w:szCs w:val="28"/>
        </w:rPr>
      </w:pPr>
      <w:r w:rsidRPr="008F53A3">
        <w:rPr>
          <w:rFonts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E22EA" w:rsidRPr="008F53A3" w:rsidRDefault="00CE22EA" w:rsidP="00487161">
      <w:pPr>
        <w:pStyle w:val="list-dash0"/>
        <w:rPr>
          <w:rFonts w:cs="Times New Roman"/>
          <w:sz w:val="28"/>
          <w:szCs w:val="28"/>
        </w:rPr>
      </w:pPr>
      <w:r w:rsidRPr="008F53A3">
        <w:rPr>
          <w:rFonts w:cs="Times New Roman"/>
          <w:sz w:val="28"/>
          <w:szCs w:val="28"/>
        </w:rPr>
        <w:t>выполнять действия анализа и синтеза, сравнения, классификации предметов/изделий с учётом указанных критериев;</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Работа с информацией</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CE22EA" w:rsidRPr="008F53A3" w:rsidRDefault="00CE22EA" w:rsidP="00487161">
      <w:pPr>
        <w:pStyle w:val="list-dash0"/>
        <w:rPr>
          <w:rFonts w:cs="Times New Roman"/>
          <w:sz w:val="28"/>
          <w:szCs w:val="28"/>
        </w:rPr>
      </w:pPr>
      <w:r w:rsidRPr="008F53A3">
        <w:rPr>
          <w:rFonts w:cs="Times New Roman"/>
          <w:sz w:val="28"/>
          <w:szCs w:val="28"/>
        </w:rPr>
        <w:t xml:space="preserve">на основе анализа информации производить выбор наиболее эффективных способов работы; </w:t>
      </w:r>
    </w:p>
    <w:p w:rsidR="00CE22EA" w:rsidRPr="008F53A3" w:rsidRDefault="00CE22EA" w:rsidP="00487161">
      <w:pPr>
        <w:pStyle w:val="list-dash0"/>
        <w:rPr>
          <w:rFonts w:cs="Times New Roman"/>
          <w:sz w:val="28"/>
          <w:szCs w:val="28"/>
        </w:rPr>
      </w:pPr>
      <w:r w:rsidRPr="008F53A3">
        <w:rPr>
          <w:rFonts w:cs="Times New Roman"/>
          <w:sz w:val="28"/>
          <w:szCs w:val="28"/>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CE22EA" w:rsidRPr="008F53A3" w:rsidRDefault="00CE22EA" w:rsidP="00487161">
      <w:pPr>
        <w:pStyle w:val="list-dash0"/>
        <w:rPr>
          <w:rFonts w:cs="Times New Roman"/>
          <w:sz w:val="28"/>
          <w:szCs w:val="28"/>
        </w:rPr>
      </w:pPr>
      <w:r w:rsidRPr="008F53A3">
        <w:rPr>
          <w:rFonts w:cs="Times New Roman"/>
          <w:sz w:val="28"/>
          <w:szCs w:val="28"/>
        </w:rPr>
        <w:t>осуществлять поиск дополнительной информации по тематике творческих и проектных работ;</w:t>
      </w:r>
    </w:p>
    <w:p w:rsidR="00CE22EA" w:rsidRPr="008F53A3" w:rsidRDefault="00CE22EA" w:rsidP="00487161">
      <w:pPr>
        <w:pStyle w:val="list-dash0"/>
        <w:rPr>
          <w:rFonts w:cs="Times New Roman"/>
          <w:sz w:val="28"/>
          <w:szCs w:val="28"/>
        </w:rPr>
      </w:pPr>
      <w:r w:rsidRPr="008F53A3">
        <w:rPr>
          <w:rFonts w:cs="Times New Roman"/>
          <w:sz w:val="28"/>
          <w:szCs w:val="28"/>
        </w:rPr>
        <w:t>использовать рисунки из ресурса компьютера в оформлении изделий и др.;</w:t>
      </w:r>
    </w:p>
    <w:p w:rsidR="00CE22EA" w:rsidRPr="008F53A3" w:rsidRDefault="00CE22EA" w:rsidP="00487161">
      <w:pPr>
        <w:pStyle w:val="list-dash0"/>
        <w:rPr>
          <w:rFonts w:cs="Times New Roman"/>
          <w:sz w:val="28"/>
          <w:szCs w:val="28"/>
        </w:rPr>
      </w:pPr>
      <w:r w:rsidRPr="008F53A3">
        <w:rPr>
          <w:rFonts w:cs="Times New Roman"/>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CE22EA" w:rsidRPr="008F53A3" w:rsidRDefault="00CE22EA" w:rsidP="00487161">
      <w:pPr>
        <w:pStyle w:val="body"/>
        <w:keepNext/>
        <w:rPr>
          <w:rStyle w:val="Italic"/>
          <w:rFonts w:cs="Times New Roman"/>
          <w:iCs/>
          <w:sz w:val="28"/>
          <w:szCs w:val="28"/>
        </w:rPr>
      </w:pPr>
      <w:r w:rsidRPr="008F53A3">
        <w:rPr>
          <w:rStyle w:val="Italic"/>
          <w:rFonts w:cs="Times New Roman"/>
          <w:iCs/>
          <w:sz w:val="28"/>
          <w:szCs w:val="28"/>
        </w:rPr>
        <w:t>Коммуникативные УУД</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CE22EA" w:rsidRPr="008F53A3" w:rsidRDefault="00CE22EA" w:rsidP="00487161">
      <w:pPr>
        <w:pStyle w:val="list-dash0"/>
        <w:rPr>
          <w:rFonts w:cs="Times New Roman"/>
          <w:sz w:val="28"/>
          <w:szCs w:val="28"/>
        </w:rPr>
      </w:pPr>
      <w:r w:rsidRPr="008F53A3">
        <w:rPr>
          <w:rFonts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CE22EA" w:rsidRPr="008F53A3" w:rsidRDefault="00CE22EA" w:rsidP="00487161">
      <w:pPr>
        <w:pStyle w:val="list-dash0"/>
        <w:rPr>
          <w:rFonts w:cs="Times New Roman"/>
          <w:sz w:val="28"/>
          <w:szCs w:val="28"/>
        </w:rPr>
      </w:pPr>
      <w:r w:rsidRPr="008F53A3">
        <w:rPr>
          <w:rFonts w:cs="Times New Roman"/>
          <w:sz w:val="28"/>
          <w:szCs w:val="28"/>
        </w:rPr>
        <w:t>создавать тексты-рассуждения: раскрывать последовательность операций при работе с разными материалами;</w:t>
      </w:r>
    </w:p>
    <w:p w:rsidR="00CE22EA" w:rsidRPr="008F53A3" w:rsidRDefault="00CE22EA" w:rsidP="00487161">
      <w:pPr>
        <w:pStyle w:val="list-dash0"/>
        <w:rPr>
          <w:rFonts w:cs="Times New Roman"/>
          <w:sz w:val="28"/>
          <w:szCs w:val="28"/>
        </w:rPr>
      </w:pPr>
      <w:r w:rsidRPr="008F53A3">
        <w:rPr>
          <w:rFonts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УУД</w:t>
      </w:r>
      <w:r w:rsidRPr="008F53A3">
        <w:rPr>
          <w:rFonts w:cs="Times New Roman"/>
          <w:sz w:val="28"/>
          <w:szCs w:val="28"/>
        </w:rPr>
        <w:t>:</w:t>
      </w:r>
      <w:r w:rsidRPr="008F53A3">
        <w:rPr>
          <w:rStyle w:val="Italic"/>
          <w:rFonts w:cs="Times New Roman"/>
          <w:iCs/>
          <w:sz w:val="28"/>
          <w:szCs w:val="28"/>
        </w:rPr>
        <w:t xml:space="preserve"> </w:t>
      </w:r>
    </w:p>
    <w:p w:rsidR="00CE22EA" w:rsidRPr="008F53A3" w:rsidRDefault="00CE22EA" w:rsidP="00487161">
      <w:pPr>
        <w:pStyle w:val="list-dash0"/>
        <w:rPr>
          <w:rFonts w:cs="Times New Roman"/>
          <w:sz w:val="28"/>
          <w:szCs w:val="28"/>
        </w:rPr>
      </w:pPr>
      <w:r w:rsidRPr="008F53A3">
        <w:rPr>
          <w:rFonts w:cs="Times New Roman"/>
          <w:sz w:val="28"/>
          <w:szCs w:val="28"/>
        </w:rPr>
        <w:t xml:space="preserve">понимать и принимать учебную задачу, самостоятельно определять цели учебно-познавательной деятельности; </w:t>
      </w:r>
    </w:p>
    <w:p w:rsidR="00CE22EA" w:rsidRPr="008F53A3" w:rsidRDefault="00CE22EA" w:rsidP="00487161">
      <w:pPr>
        <w:pStyle w:val="list-dash0"/>
        <w:rPr>
          <w:rFonts w:cs="Times New Roman"/>
          <w:sz w:val="28"/>
          <w:szCs w:val="28"/>
        </w:rPr>
      </w:pPr>
      <w:r w:rsidRPr="008F53A3">
        <w:rPr>
          <w:rFonts w:cs="Times New Roman"/>
          <w:sz w:val="28"/>
          <w:szCs w:val="28"/>
        </w:rPr>
        <w:t xml:space="preserve">планировать практическую работу в соответствии с поставленной целью и выполнять её в соответствии с планом; </w:t>
      </w:r>
    </w:p>
    <w:p w:rsidR="00CE22EA" w:rsidRPr="008F53A3" w:rsidRDefault="00CE22EA" w:rsidP="00487161">
      <w:pPr>
        <w:pStyle w:val="list-dash0"/>
        <w:rPr>
          <w:rFonts w:cs="Times New Roman"/>
          <w:sz w:val="28"/>
          <w:szCs w:val="28"/>
        </w:rPr>
      </w:pPr>
      <w:r w:rsidRPr="008F53A3">
        <w:rPr>
          <w:rFonts w:cs="Times New Roman"/>
          <w:sz w:val="28"/>
          <w:szCs w:val="28"/>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CE22EA" w:rsidRPr="008F53A3" w:rsidRDefault="00CE22EA" w:rsidP="00487161">
      <w:pPr>
        <w:pStyle w:val="list-dash0"/>
        <w:rPr>
          <w:rFonts w:cs="Times New Roman"/>
          <w:sz w:val="28"/>
          <w:szCs w:val="28"/>
        </w:rPr>
      </w:pPr>
      <w:r w:rsidRPr="008F53A3">
        <w:rPr>
          <w:rFonts w:cs="Times New Roman"/>
          <w:sz w:val="28"/>
          <w:szCs w:val="28"/>
        </w:rPr>
        <w:t>проявлять волевую саморегуляцию при выполнении задания.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Совместная деятельность</w:t>
      </w:r>
      <w:r w:rsidRPr="008F53A3">
        <w:rPr>
          <w:rFonts w:cs="Times New Roman"/>
          <w:sz w:val="28"/>
          <w:szCs w:val="28"/>
        </w:rPr>
        <w:t>:</w:t>
      </w:r>
    </w:p>
    <w:p w:rsidR="00CE22EA" w:rsidRPr="008F53A3" w:rsidRDefault="00CE22EA" w:rsidP="00487161">
      <w:pPr>
        <w:pStyle w:val="list-dash0"/>
        <w:rPr>
          <w:rFonts w:cs="Times New Roman"/>
          <w:sz w:val="28"/>
          <w:szCs w:val="28"/>
        </w:rPr>
      </w:pPr>
      <w:r w:rsidRPr="008F53A3">
        <w:rPr>
          <w:rFonts w:cs="Times New Roman"/>
          <w:sz w:val="28"/>
          <w:szCs w:val="28"/>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CE22EA" w:rsidRPr="008F53A3" w:rsidRDefault="00CE22EA" w:rsidP="00487161">
      <w:pPr>
        <w:pStyle w:val="list-dash0"/>
        <w:rPr>
          <w:rFonts w:cs="Times New Roman"/>
          <w:sz w:val="28"/>
          <w:szCs w:val="28"/>
        </w:rPr>
      </w:pPr>
      <w:r w:rsidRPr="008F53A3">
        <w:rPr>
          <w:rFonts w:cs="Times New Roman"/>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CE22EA" w:rsidRPr="008F53A3" w:rsidRDefault="00CE22EA" w:rsidP="00487161">
      <w:pPr>
        <w:pStyle w:val="list-dash0"/>
        <w:rPr>
          <w:rFonts w:cs="Times New Roman"/>
          <w:sz w:val="28"/>
          <w:szCs w:val="28"/>
        </w:rPr>
      </w:pPr>
      <w:r w:rsidRPr="008F53A3">
        <w:rPr>
          <w:rFonts w:cs="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CE22EA" w:rsidRPr="008F53A3" w:rsidRDefault="00CE22EA" w:rsidP="00487161">
      <w:pPr>
        <w:pStyle w:val="h1"/>
        <w:jc w:val="both"/>
        <w:rPr>
          <w:rFonts w:cs="Times New Roman"/>
          <w:sz w:val="28"/>
          <w:szCs w:val="28"/>
        </w:rPr>
      </w:pPr>
      <w:r w:rsidRPr="008F53A3">
        <w:rPr>
          <w:rFonts w:cs="Times New Roman"/>
          <w:sz w:val="28"/>
          <w:szCs w:val="28"/>
        </w:rPr>
        <w:t xml:space="preserve">ПЛАНИРУЕМЫЕ РЕЗУЛЬТАТЫ ОСВОЕНИЯ </w:t>
      </w:r>
      <w:r w:rsidRPr="008F53A3">
        <w:rPr>
          <w:rFonts w:cs="Times New Roman"/>
          <w:sz w:val="28"/>
          <w:szCs w:val="28"/>
        </w:rPr>
        <w:br/>
        <w:t xml:space="preserve">УЧЕБНОГО ПРЕДМЕТА «ТЕХНОЛОГИЯ» </w:t>
      </w:r>
      <w:r w:rsidRPr="008F53A3">
        <w:rPr>
          <w:rFonts w:cs="Times New Roman"/>
          <w:sz w:val="28"/>
          <w:szCs w:val="28"/>
        </w:rPr>
        <w:br/>
        <w:t>НА УРОВНЕ НАЧАЛЬНОГО ОБЩЕГО ОБРАЗОВАНИЯ</w:t>
      </w:r>
    </w:p>
    <w:p w:rsidR="00CE22EA" w:rsidRPr="008F53A3" w:rsidRDefault="00CE22EA" w:rsidP="0085532E">
      <w:pPr>
        <w:pStyle w:val="h2-first"/>
        <w:jc w:val="both"/>
        <w:outlineLvl w:val="0"/>
        <w:rPr>
          <w:rFonts w:cs="Times New Roman"/>
          <w:sz w:val="28"/>
          <w:szCs w:val="28"/>
        </w:rPr>
      </w:pPr>
      <w:r w:rsidRPr="008F53A3">
        <w:rPr>
          <w:rFonts w:cs="Times New Roman"/>
          <w:sz w:val="28"/>
          <w:szCs w:val="28"/>
        </w:rPr>
        <w:t>Личностные результаты обучающегося</w:t>
      </w:r>
    </w:p>
    <w:p w:rsidR="00CE22EA" w:rsidRPr="008F53A3" w:rsidRDefault="00CE22EA" w:rsidP="00487161">
      <w:pPr>
        <w:pStyle w:val="body"/>
        <w:rPr>
          <w:rFonts w:cs="Times New Roman"/>
          <w:sz w:val="28"/>
          <w:szCs w:val="28"/>
        </w:rPr>
      </w:pPr>
      <w:r w:rsidRPr="008F53A3">
        <w:rPr>
          <w:rFonts w:cs="Times New Roman"/>
          <w:sz w:val="28"/>
          <w:szCs w:val="28"/>
        </w:rPr>
        <w:t>В результате изучения предмета «Технология» в начальной школе у обучающегося будут сформированы следующие личностные новообразования:</w:t>
      </w:r>
    </w:p>
    <w:p w:rsidR="00CE22EA" w:rsidRPr="008F53A3" w:rsidRDefault="00CE22EA" w:rsidP="00487161">
      <w:pPr>
        <w:pStyle w:val="list-dash0"/>
        <w:rPr>
          <w:rFonts w:cs="Times New Roman"/>
          <w:sz w:val="28"/>
          <w:szCs w:val="28"/>
        </w:rPr>
      </w:pPr>
      <w:r w:rsidRPr="008F53A3">
        <w:rPr>
          <w:rFonts w:cs="Times New Roman"/>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CE22EA" w:rsidRPr="008F53A3" w:rsidRDefault="00CE22EA" w:rsidP="00487161">
      <w:pPr>
        <w:pStyle w:val="list-dash0"/>
        <w:rPr>
          <w:rFonts w:cs="Times New Roman"/>
          <w:sz w:val="28"/>
          <w:szCs w:val="28"/>
        </w:rPr>
      </w:pPr>
      <w:r w:rsidRPr="008F53A3">
        <w:rPr>
          <w:rFonts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CE22EA" w:rsidRPr="008F53A3" w:rsidRDefault="00CE22EA" w:rsidP="00487161">
      <w:pPr>
        <w:pStyle w:val="list-dash0"/>
        <w:rPr>
          <w:rFonts w:cs="Times New Roman"/>
          <w:sz w:val="28"/>
          <w:szCs w:val="28"/>
        </w:rPr>
      </w:pPr>
      <w:r w:rsidRPr="008F53A3">
        <w:rPr>
          <w:rFonts w:cs="Times New Roman"/>
          <w:sz w:val="28"/>
          <w:szCs w:val="28"/>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CE22EA" w:rsidRPr="008F53A3" w:rsidRDefault="00CE22EA" w:rsidP="00487161">
      <w:pPr>
        <w:pStyle w:val="list-dash0"/>
        <w:rPr>
          <w:rFonts w:cs="Times New Roman"/>
          <w:sz w:val="28"/>
          <w:szCs w:val="28"/>
        </w:rPr>
      </w:pPr>
      <w:r w:rsidRPr="008F53A3">
        <w:rPr>
          <w:rFonts w:cs="Times New Roman"/>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CE22EA" w:rsidRPr="008F53A3" w:rsidRDefault="00CE22EA" w:rsidP="00487161">
      <w:pPr>
        <w:pStyle w:val="list-dash0"/>
        <w:rPr>
          <w:rFonts w:cs="Times New Roman"/>
          <w:sz w:val="28"/>
          <w:szCs w:val="28"/>
        </w:rPr>
      </w:pPr>
      <w:r w:rsidRPr="008F53A3">
        <w:rPr>
          <w:rFonts w:cs="Times New Roman"/>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CE22EA" w:rsidRPr="008F53A3" w:rsidRDefault="00CE22EA" w:rsidP="00487161">
      <w:pPr>
        <w:pStyle w:val="list-dash0"/>
        <w:rPr>
          <w:rFonts w:cs="Times New Roman"/>
          <w:sz w:val="28"/>
          <w:szCs w:val="28"/>
        </w:rPr>
      </w:pPr>
      <w:r w:rsidRPr="008F53A3">
        <w:rPr>
          <w:rFonts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CE22EA" w:rsidRPr="008F53A3" w:rsidRDefault="00CE22EA" w:rsidP="00487161">
      <w:pPr>
        <w:pStyle w:val="list-dash0"/>
        <w:rPr>
          <w:rFonts w:cs="Times New Roman"/>
          <w:sz w:val="28"/>
          <w:szCs w:val="28"/>
        </w:rPr>
      </w:pPr>
      <w:r w:rsidRPr="008F53A3">
        <w:rPr>
          <w:rFonts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CE22EA" w:rsidRPr="008F53A3" w:rsidRDefault="00CE22EA" w:rsidP="00487161">
      <w:pPr>
        <w:pStyle w:val="body"/>
        <w:rPr>
          <w:rFonts w:cs="Times New Roman"/>
          <w:sz w:val="28"/>
          <w:szCs w:val="28"/>
        </w:rPr>
      </w:pPr>
    </w:p>
    <w:p w:rsidR="00CE22EA" w:rsidRPr="008F53A3" w:rsidRDefault="00CE22EA" w:rsidP="0085532E">
      <w:pPr>
        <w:pStyle w:val="h2"/>
        <w:jc w:val="both"/>
        <w:outlineLvl w:val="0"/>
        <w:rPr>
          <w:rFonts w:cs="Times New Roman"/>
          <w:sz w:val="28"/>
          <w:szCs w:val="28"/>
        </w:rPr>
      </w:pPr>
      <w:r w:rsidRPr="008F53A3">
        <w:rPr>
          <w:rFonts w:cs="Times New Roman"/>
          <w:sz w:val="28"/>
          <w:szCs w:val="28"/>
        </w:rPr>
        <w:t>Метапредметные результаты обучающегося</w:t>
      </w:r>
    </w:p>
    <w:p w:rsidR="00CE22EA" w:rsidRPr="008F53A3" w:rsidRDefault="00CE22EA" w:rsidP="00487161">
      <w:pPr>
        <w:pStyle w:val="body"/>
        <w:rPr>
          <w:rFonts w:cs="Times New Roman"/>
          <w:sz w:val="28"/>
          <w:szCs w:val="28"/>
        </w:rPr>
      </w:pPr>
      <w:r w:rsidRPr="008F53A3">
        <w:rPr>
          <w:rFonts w:cs="Times New Roman"/>
          <w:sz w:val="28"/>
          <w:szCs w:val="28"/>
        </w:rPr>
        <w:t>К концу обучения в начальной школе у обучающегося формируются следующие универсальные учебные действия.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Познавательные УУД:</w:t>
      </w:r>
    </w:p>
    <w:p w:rsidR="00CE22EA" w:rsidRPr="008F53A3" w:rsidRDefault="00CE22EA" w:rsidP="00487161">
      <w:pPr>
        <w:pStyle w:val="list-dash0"/>
        <w:rPr>
          <w:rFonts w:cs="Times New Roman"/>
          <w:sz w:val="28"/>
          <w:szCs w:val="28"/>
        </w:rPr>
      </w:pPr>
      <w:r w:rsidRPr="008F53A3">
        <w:rPr>
          <w:rFonts w:cs="Times New Roman"/>
          <w:sz w:val="28"/>
          <w:szCs w:val="28"/>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CE22EA" w:rsidRPr="008F53A3" w:rsidRDefault="00CE22EA" w:rsidP="00487161">
      <w:pPr>
        <w:pStyle w:val="list-dash0"/>
        <w:rPr>
          <w:rFonts w:cs="Times New Roman"/>
          <w:sz w:val="28"/>
          <w:szCs w:val="28"/>
        </w:rPr>
      </w:pPr>
      <w:r w:rsidRPr="008F53A3">
        <w:rPr>
          <w:rFonts w:cs="Times New Roman"/>
          <w:sz w:val="28"/>
          <w:szCs w:val="28"/>
        </w:rPr>
        <w:t>осуществлять анализ объектов и изделий с выделением существенных и несущественных признаков;</w:t>
      </w:r>
    </w:p>
    <w:p w:rsidR="00CE22EA" w:rsidRPr="008F53A3" w:rsidRDefault="00CE22EA" w:rsidP="00487161">
      <w:pPr>
        <w:pStyle w:val="list-dash0"/>
        <w:rPr>
          <w:rFonts w:cs="Times New Roman"/>
          <w:sz w:val="28"/>
          <w:szCs w:val="28"/>
        </w:rPr>
      </w:pPr>
      <w:r w:rsidRPr="008F53A3">
        <w:rPr>
          <w:rFonts w:cs="Times New Roman"/>
          <w:sz w:val="28"/>
          <w:szCs w:val="28"/>
        </w:rPr>
        <w:t>сравнивать группы объектов/изделий, выделять в них общее и различия;</w:t>
      </w:r>
    </w:p>
    <w:p w:rsidR="00CE22EA" w:rsidRPr="008F53A3" w:rsidRDefault="00CE22EA" w:rsidP="00487161">
      <w:pPr>
        <w:pStyle w:val="list-dash0"/>
        <w:rPr>
          <w:rFonts w:cs="Times New Roman"/>
          <w:sz w:val="28"/>
          <w:szCs w:val="28"/>
        </w:rPr>
      </w:pPr>
      <w:r w:rsidRPr="008F53A3">
        <w:rPr>
          <w:rFonts w:cs="Times New Roman"/>
          <w:sz w:val="28"/>
          <w:szCs w:val="28"/>
        </w:rPr>
        <w:t>делать обобщения (технико-технологического и декоративно-художественного характера) по изучаемой тематике;</w:t>
      </w:r>
    </w:p>
    <w:p w:rsidR="00CE22EA" w:rsidRPr="008F53A3" w:rsidRDefault="00CE22EA" w:rsidP="00487161">
      <w:pPr>
        <w:pStyle w:val="list-dash0"/>
        <w:rPr>
          <w:rFonts w:cs="Times New Roman"/>
          <w:sz w:val="28"/>
          <w:szCs w:val="28"/>
        </w:rPr>
      </w:pPr>
      <w:r w:rsidRPr="008F53A3">
        <w:rPr>
          <w:rFonts w:cs="Times New Roman"/>
          <w:sz w:val="28"/>
          <w:szCs w:val="28"/>
        </w:rPr>
        <w:t>использовать схемы, модели и простейшие чертежи в собственной практической творческой деятельности;</w:t>
      </w:r>
    </w:p>
    <w:p w:rsidR="00CE22EA" w:rsidRPr="008F53A3" w:rsidRDefault="00CE22EA" w:rsidP="00487161">
      <w:pPr>
        <w:pStyle w:val="list-dash0"/>
        <w:rPr>
          <w:rFonts w:cs="Times New Roman"/>
          <w:sz w:val="28"/>
          <w:szCs w:val="28"/>
        </w:rPr>
      </w:pPr>
      <w:r w:rsidRPr="008F53A3">
        <w:rPr>
          <w:rFonts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CE22EA" w:rsidRPr="008F53A3" w:rsidRDefault="00CE22EA" w:rsidP="00487161">
      <w:pPr>
        <w:pStyle w:val="list-dash0"/>
        <w:rPr>
          <w:rFonts w:cs="Times New Roman"/>
          <w:sz w:val="28"/>
          <w:szCs w:val="28"/>
        </w:rPr>
      </w:pPr>
      <w:r w:rsidRPr="008F53A3">
        <w:rPr>
          <w:rFonts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Работа с информацией:</w:t>
      </w:r>
    </w:p>
    <w:p w:rsidR="00CE22EA" w:rsidRPr="008F53A3" w:rsidRDefault="00CE22EA" w:rsidP="00487161">
      <w:pPr>
        <w:pStyle w:val="list-dash0"/>
        <w:rPr>
          <w:rFonts w:cs="Times New Roman"/>
          <w:sz w:val="28"/>
          <w:szCs w:val="28"/>
        </w:rPr>
      </w:pPr>
      <w:r w:rsidRPr="008F53A3">
        <w:rPr>
          <w:rFonts w:cs="Times New Roman"/>
          <w:sz w:val="28"/>
          <w:szCs w:val="28"/>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CE22EA" w:rsidRPr="008F53A3" w:rsidRDefault="00CE22EA" w:rsidP="00487161">
      <w:pPr>
        <w:pStyle w:val="list-dash0"/>
        <w:rPr>
          <w:rFonts w:cs="Times New Roman"/>
          <w:sz w:val="28"/>
          <w:szCs w:val="28"/>
        </w:rPr>
      </w:pPr>
      <w:r w:rsidRPr="008F53A3">
        <w:rPr>
          <w:rFonts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CE22EA" w:rsidRPr="008F53A3" w:rsidRDefault="00CE22EA" w:rsidP="00487161">
      <w:pPr>
        <w:pStyle w:val="list-dash0"/>
        <w:rPr>
          <w:rFonts w:cs="Times New Roman"/>
          <w:sz w:val="28"/>
          <w:szCs w:val="28"/>
        </w:rPr>
      </w:pPr>
      <w:r w:rsidRPr="008F53A3">
        <w:rPr>
          <w:rFonts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CE22EA" w:rsidRPr="008F53A3" w:rsidRDefault="00CE22EA" w:rsidP="00487161">
      <w:pPr>
        <w:pStyle w:val="list-dash0"/>
        <w:rPr>
          <w:rFonts w:cs="Times New Roman"/>
          <w:sz w:val="28"/>
          <w:szCs w:val="28"/>
        </w:rPr>
      </w:pPr>
      <w:r w:rsidRPr="008F53A3">
        <w:rPr>
          <w:rFonts w:cs="Times New Roman"/>
          <w:sz w:val="28"/>
          <w:szCs w:val="28"/>
        </w:rPr>
        <w:t>следовать при выполнении работы инструкциям учителя или представленным в других информационных источниках.</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Коммуникативные УУД:</w:t>
      </w:r>
    </w:p>
    <w:p w:rsidR="00CE22EA" w:rsidRPr="008F53A3" w:rsidRDefault="00CE22EA" w:rsidP="00487161">
      <w:pPr>
        <w:pStyle w:val="list-dash0"/>
        <w:rPr>
          <w:rFonts w:cs="Times New Roman"/>
          <w:sz w:val="28"/>
          <w:szCs w:val="28"/>
        </w:rPr>
      </w:pPr>
      <w:r w:rsidRPr="008F53A3">
        <w:rPr>
          <w:rFonts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CE22EA" w:rsidRPr="008F53A3" w:rsidRDefault="00CE22EA" w:rsidP="00487161">
      <w:pPr>
        <w:pStyle w:val="list-dash0"/>
        <w:rPr>
          <w:rFonts w:cs="Times New Roman"/>
          <w:sz w:val="28"/>
          <w:szCs w:val="28"/>
        </w:rPr>
      </w:pPr>
      <w:r w:rsidRPr="008F53A3">
        <w:rPr>
          <w:rFonts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CE22EA" w:rsidRPr="008F53A3" w:rsidRDefault="00CE22EA" w:rsidP="00487161">
      <w:pPr>
        <w:pStyle w:val="list-dash0"/>
        <w:rPr>
          <w:rFonts w:cs="Times New Roman"/>
          <w:sz w:val="28"/>
          <w:szCs w:val="28"/>
        </w:rPr>
      </w:pPr>
      <w:r w:rsidRPr="008F53A3">
        <w:rPr>
          <w:rFonts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CE22EA" w:rsidRPr="008F53A3" w:rsidRDefault="00CE22EA" w:rsidP="00487161">
      <w:pPr>
        <w:pStyle w:val="list-dash0"/>
        <w:rPr>
          <w:rFonts w:cs="Times New Roman"/>
          <w:sz w:val="28"/>
          <w:szCs w:val="28"/>
        </w:rPr>
      </w:pPr>
      <w:r w:rsidRPr="008F53A3">
        <w:rPr>
          <w:rFonts w:cs="Times New Roman"/>
          <w:sz w:val="28"/>
          <w:szCs w:val="28"/>
        </w:rPr>
        <w:t>объяснять последовательность совершаемых действий при создании изделия.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Регулятивные УУД:</w:t>
      </w:r>
    </w:p>
    <w:p w:rsidR="00CE22EA" w:rsidRPr="008F53A3" w:rsidRDefault="00CE22EA" w:rsidP="00487161">
      <w:pPr>
        <w:pStyle w:val="list-dash0"/>
        <w:rPr>
          <w:rFonts w:cs="Times New Roman"/>
          <w:sz w:val="28"/>
          <w:szCs w:val="28"/>
        </w:rPr>
      </w:pPr>
      <w:r w:rsidRPr="008F53A3">
        <w:rPr>
          <w:rFonts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CE22EA" w:rsidRPr="008F53A3" w:rsidRDefault="00CE22EA" w:rsidP="00487161">
      <w:pPr>
        <w:pStyle w:val="list-dash0"/>
        <w:rPr>
          <w:rFonts w:cs="Times New Roman"/>
          <w:sz w:val="28"/>
          <w:szCs w:val="28"/>
        </w:rPr>
      </w:pPr>
      <w:r w:rsidRPr="008F53A3">
        <w:rPr>
          <w:rFonts w:cs="Times New Roman"/>
          <w:sz w:val="28"/>
          <w:szCs w:val="28"/>
        </w:rPr>
        <w:t>выполнять правила безопасности труда при выполнении работы;</w:t>
      </w:r>
    </w:p>
    <w:p w:rsidR="00CE22EA" w:rsidRPr="008F53A3" w:rsidRDefault="00CE22EA" w:rsidP="00487161">
      <w:pPr>
        <w:pStyle w:val="list-dash0"/>
        <w:rPr>
          <w:rFonts w:cs="Times New Roman"/>
          <w:sz w:val="28"/>
          <w:szCs w:val="28"/>
        </w:rPr>
      </w:pPr>
      <w:r w:rsidRPr="008F53A3">
        <w:rPr>
          <w:rFonts w:cs="Times New Roman"/>
          <w:sz w:val="28"/>
          <w:szCs w:val="28"/>
        </w:rPr>
        <w:t>планировать работу, соотносить свои действия с поставленной целью;</w:t>
      </w:r>
    </w:p>
    <w:p w:rsidR="00CE22EA" w:rsidRPr="008F53A3" w:rsidRDefault="00CE22EA" w:rsidP="00487161">
      <w:pPr>
        <w:pStyle w:val="list-dash0"/>
        <w:rPr>
          <w:rFonts w:cs="Times New Roman"/>
          <w:sz w:val="28"/>
          <w:szCs w:val="28"/>
        </w:rPr>
      </w:pPr>
      <w:r w:rsidRPr="008F53A3">
        <w:rPr>
          <w:rFonts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CE22EA" w:rsidRPr="008F53A3" w:rsidRDefault="00CE22EA" w:rsidP="00487161">
      <w:pPr>
        <w:pStyle w:val="list-dash0"/>
        <w:rPr>
          <w:rFonts w:cs="Times New Roman"/>
          <w:sz w:val="28"/>
          <w:szCs w:val="28"/>
        </w:rPr>
      </w:pPr>
      <w:r w:rsidRPr="008F53A3">
        <w:rPr>
          <w:rFonts w:cs="Times New Roman"/>
          <w:sz w:val="28"/>
          <w:szCs w:val="28"/>
        </w:rPr>
        <w:t>проявлять волевую саморегуляцию при выполнении работы.</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Совместная деятельность:</w:t>
      </w:r>
    </w:p>
    <w:p w:rsidR="00CE22EA" w:rsidRPr="008F53A3" w:rsidRDefault="00CE22EA" w:rsidP="00487161">
      <w:pPr>
        <w:pStyle w:val="list-dash0"/>
        <w:rPr>
          <w:rFonts w:cs="Times New Roman"/>
          <w:sz w:val="28"/>
          <w:szCs w:val="28"/>
        </w:rPr>
      </w:pPr>
      <w:r w:rsidRPr="008F53A3">
        <w:rPr>
          <w:rFonts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CE22EA" w:rsidRPr="008F53A3" w:rsidRDefault="00CE22EA" w:rsidP="00487161">
      <w:pPr>
        <w:pStyle w:val="list-dash0"/>
        <w:rPr>
          <w:rFonts w:cs="Times New Roman"/>
          <w:sz w:val="28"/>
          <w:szCs w:val="28"/>
        </w:rPr>
      </w:pPr>
      <w:r w:rsidRPr="008F53A3">
        <w:rPr>
          <w:rFonts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E22EA" w:rsidRPr="008F53A3" w:rsidRDefault="00CE22EA" w:rsidP="00487161">
      <w:pPr>
        <w:pStyle w:val="list-dash0"/>
        <w:rPr>
          <w:rFonts w:cs="Times New Roman"/>
          <w:sz w:val="28"/>
          <w:szCs w:val="28"/>
        </w:rPr>
      </w:pPr>
      <w:r w:rsidRPr="008F53A3">
        <w:rPr>
          <w:rFonts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E22EA" w:rsidRPr="008F53A3" w:rsidRDefault="00CE22EA" w:rsidP="00487161">
      <w:pPr>
        <w:pStyle w:val="NoParagraphStyle"/>
        <w:suppressAutoHyphens/>
        <w:ind w:firstLine="284"/>
        <w:jc w:val="both"/>
        <w:rPr>
          <w:rFonts w:ascii="Times New Roman" w:hAnsi="Times New Roman" w:cs="Times New Roman"/>
          <w:sz w:val="28"/>
          <w:szCs w:val="28"/>
          <w:lang w:val="ru-RU"/>
        </w:rPr>
      </w:pPr>
    </w:p>
    <w:p w:rsidR="00CE22EA" w:rsidRPr="008F53A3" w:rsidRDefault="00CE22EA" w:rsidP="00487161">
      <w:pPr>
        <w:pStyle w:val="h2"/>
        <w:jc w:val="both"/>
        <w:rPr>
          <w:rFonts w:cs="Times New Roman"/>
          <w:sz w:val="28"/>
          <w:szCs w:val="28"/>
        </w:rPr>
      </w:pPr>
      <w:r w:rsidRPr="008F53A3">
        <w:rPr>
          <w:rFonts w:cs="Times New Roman"/>
          <w:sz w:val="28"/>
          <w:szCs w:val="28"/>
        </w:rPr>
        <w:t xml:space="preserve">Предметные результаты освоения курса </w:t>
      </w:r>
      <w:r w:rsidRPr="008F53A3">
        <w:rPr>
          <w:rFonts w:cs="Times New Roman"/>
          <w:sz w:val="28"/>
          <w:szCs w:val="28"/>
        </w:rPr>
        <w:br/>
        <w:t>«ТехнологиЯ»</w:t>
      </w:r>
    </w:p>
    <w:p w:rsidR="00CE22EA" w:rsidRPr="008F53A3" w:rsidRDefault="00CE22EA" w:rsidP="00487161">
      <w:pPr>
        <w:pStyle w:val="h3-first"/>
        <w:jc w:val="both"/>
        <w:rPr>
          <w:rFonts w:cs="Times New Roman"/>
          <w:sz w:val="28"/>
          <w:szCs w:val="28"/>
        </w:rPr>
      </w:pPr>
      <w:r w:rsidRPr="008F53A3">
        <w:rPr>
          <w:rFonts w:cs="Times New Roman"/>
          <w:sz w:val="28"/>
          <w:szCs w:val="28"/>
        </w:rPr>
        <w:t>1 класс</w:t>
      </w:r>
    </w:p>
    <w:p w:rsidR="00CE22EA" w:rsidRPr="008F53A3" w:rsidRDefault="00CE22EA" w:rsidP="00487161">
      <w:pPr>
        <w:pStyle w:val="body"/>
        <w:rPr>
          <w:rFonts w:cs="Times New Roman"/>
          <w:sz w:val="28"/>
          <w:szCs w:val="28"/>
        </w:rPr>
      </w:pPr>
      <w:r w:rsidRPr="008F53A3">
        <w:rPr>
          <w:rFonts w:cs="Times New Roman"/>
          <w:sz w:val="28"/>
          <w:szCs w:val="28"/>
        </w:rPr>
        <w:t xml:space="preserve">К концу обучения </w:t>
      </w:r>
      <w:r w:rsidRPr="008F53A3">
        <w:rPr>
          <w:rStyle w:val="Bold"/>
          <w:rFonts w:cs="Times New Roman"/>
          <w:bCs/>
          <w:sz w:val="28"/>
          <w:szCs w:val="28"/>
        </w:rPr>
        <w:t>в первом классе</w:t>
      </w:r>
      <w:r w:rsidRPr="008F53A3">
        <w:rPr>
          <w:rFonts w:cs="Times New Roman"/>
          <w:sz w:val="28"/>
          <w:szCs w:val="28"/>
        </w:rPr>
        <w:t xml:space="preserve"> обучающийся научится:</w:t>
      </w:r>
    </w:p>
    <w:p w:rsidR="00CE22EA" w:rsidRPr="008F53A3" w:rsidRDefault="00CE22EA" w:rsidP="00487161">
      <w:pPr>
        <w:pStyle w:val="list-dash0"/>
        <w:rPr>
          <w:rFonts w:cs="Times New Roman"/>
          <w:sz w:val="28"/>
          <w:szCs w:val="28"/>
        </w:rPr>
      </w:pPr>
      <w:r w:rsidRPr="008F53A3">
        <w:rPr>
          <w:rFonts w:cs="Times New Roman"/>
          <w:sz w:val="28"/>
          <w:szCs w:val="28"/>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CE22EA" w:rsidRPr="008F53A3" w:rsidRDefault="00CE22EA" w:rsidP="00487161">
      <w:pPr>
        <w:pStyle w:val="list-dash0"/>
        <w:rPr>
          <w:rFonts w:cs="Times New Roman"/>
          <w:sz w:val="28"/>
          <w:szCs w:val="28"/>
        </w:rPr>
      </w:pPr>
      <w:r w:rsidRPr="008F53A3">
        <w:rPr>
          <w:rFonts w:cs="Times New Roman"/>
          <w:sz w:val="28"/>
          <w:szCs w:val="28"/>
        </w:rPr>
        <w:t xml:space="preserve">применять правила безопасной работы ножницами, иглой и аккуратной работы с клеем; </w:t>
      </w:r>
    </w:p>
    <w:p w:rsidR="00CE22EA" w:rsidRPr="008F53A3" w:rsidRDefault="00CE22EA" w:rsidP="00487161">
      <w:pPr>
        <w:pStyle w:val="list-dash0"/>
        <w:rPr>
          <w:rFonts w:cs="Times New Roman"/>
          <w:sz w:val="28"/>
          <w:szCs w:val="28"/>
        </w:rPr>
      </w:pPr>
      <w:r w:rsidRPr="008F53A3">
        <w:rPr>
          <w:rFonts w:cs="Times New Roman"/>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CE22EA" w:rsidRPr="008F53A3" w:rsidRDefault="00CE22EA" w:rsidP="00487161">
      <w:pPr>
        <w:pStyle w:val="list-dash0"/>
        <w:rPr>
          <w:rFonts w:cs="Times New Roman"/>
          <w:sz w:val="28"/>
          <w:szCs w:val="28"/>
        </w:rPr>
      </w:pPr>
      <w:r w:rsidRPr="008F53A3">
        <w:rPr>
          <w:rFonts w:cs="Times New Roman"/>
          <w:sz w:val="28"/>
          <w:szCs w:val="28"/>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CE22EA" w:rsidRPr="008F53A3" w:rsidRDefault="00CE22EA" w:rsidP="00487161">
      <w:pPr>
        <w:pStyle w:val="list-dash0"/>
        <w:rPr>
          <w:rFonts w:cs="Times New Roman"/>
          <w:sz w:val="28"/>
          <w:szCs w:val="28"/>
        </w:rPr>
      </w:pPr>
      <w:r w:rsidRPr="008F53A3">
        <w:rPr>
          <w:rFonts w:cs="Times New Roman"/>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CE22EA" w:rsidRPr="008F53A3" w:rsidRDefault="00CE22EA" w:rsidP="00487161">
      <w:pPr>
        <w:pStyle w:val="list-dash0"/>
        <w:rPr>
          <w:rFonts w:cs="Times New Roman"/>
          <w:sz w:val="28"/>
          <w:szCs w:val="28"/>
        </w:rPr>
      </w:pPr>
      <w:r w:rsidRPr="008F53A3">
        <w:rPr>
          <w:rFonts w:cs="Times New Roman"/>
          <w:sz w:val="28"/>
          <w:szCs w:val="28"/>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CE22EA" w:rsidRPr="008F53A3" w:rsidRDefault="00CE22EA" w:rsidP="00487161">
      <w:pPr>
        <w:pStyle w:val="list-dash0"/>
        <w:rPr>
          <w:rFonts w:cs="Times New Roman"/>
          <w:sz w:val="28"/>
          <w:szCs w:val="28"/>
        </w:rPr>
      </w:pPr>
      <w:r w:rsidRPr="008F53A3">
        <w:rPr>
          <w:rFonts w:cs="Times New Roman"/>
          <w:sz w:val="28"/>
          <w:szCs w:val="28"/>
        </w:rPr>
        <w:t>оформлять изделия строчкой прямого стежка;</w:t>
      </w:r>
    </w:p>
    <w:p w:rsidR="00CE22EA" w:rsidRPr="008F53A3" w:rsidRDefault="00CE22EA" w:rsidP="00487161">
      <w:pPr>
        <w:pStyle w:val="list-dash0"/>
        <w:rPr>
          <w:rFonts w:cs="Times New Roman"/>
          <w:sz w:val="28"/>
          <w:szCs w:val="28"/>
        </w:rPr>
      </w:pPr>
      <w:r w:rsidRPr="008F53A3">
        <w:rPr>
          <w:rFonts w:cs="Times New Roman"/>
          <w:sz w:val="28"/>
          <w:szCs w:val="28"/>
        </w:rPr>
        <w:t>понимать смысл понятий «изделие», «деталь изделия», «об</w:t>
      </w:r>
      <w:r w:rsidRPr="008F53A3">
        <w:rPr>
          <w:rFonts w:cs="Times New Roman"/>
          <w:spacing w:val="-1"/>
          <w:sz w:val="28"/>
          <w:szCs w:val="28"/>
        </w:rPr>
        <w:t>разец», «заготовка», «материал», «инструмент», «приспособ</w:t>
      </w:r>
      <w:r w:rsidRPr="008F53A3">
        <w:rPr>
          <w:rFonts w:cs="Times New Roman"/>
          <w:sz w:val="28"/>
          <w:szCs w:val="28"/>
        </w:rPr>
        <w:t xml:space="preserve">ление», «конструирование», «аппликация»; </w:t>
      </w:r>
    </w:p>
    <w:p w:rsidR="00CE22EA" w:rsidRPr="008F53A3" w:rsidRDefault="00CE22EA" w:rsidP="00487161">
      <w:pPr>
        <w:pStyle w:val="list-dash0"/>
        <w:rPr>
          <w:rFonts w:cs="Times New Roman"/>
          <w:sz w:val="28"/>
          <w:szCs w:val="28"/>
        </w:rPr>
      </w:pPr>
      <w:r w:rsidRPr="008F53A3">
        <w:rPr>
          <w:rFonts w:cs="Times New Roman"/>
          <w:sz w:val="28"/>
          <w:szCs w:val="28"/>
        </w:rPr>
        <w:t>выполнять задания с опорой на готовый план;</w:t>
      </w:r>
    </w:p>
    <w:p w:rsidR="00CE22EA" w:rsidRPr="008F53A3" w:rsidRDefault="00CE22EA" w:rsidP="00487161">
      <w:pPr>
        <w:pStyle w:val="list-dash0"/>
        <w:rPr>
          <w:rFonts w:cs="Times New Roman"/>
          <w:sz w:val="28"/>
          <w:szCs w:val="28"/>
        </w:rPr>
      </w:pPr>
      <w:r w:rsidRPr="008F53A3">
        <w:rPr>
          <w:rFonts w:cs="Times New Roman"/>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CE22EA" w:rsidRPr="008F53A3" w:rsidRDefault="00CE22EA" w:rsidP="00487161">
      <w:pPr>
        <w:pStyle w:val="list-dash0"/>
        <w:rPr>
          <w:rFonts w:cs="Times New Roman"/>
          <w:sz w:val="28"/>
          <w:szCs w:val="28"/>
        </w:rPr>
      </w:pPr>
      <w:r w:rsidRPr="008F53A3">
        <w:rPr>
          <w:rFonts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CE22EA" w:rsidRPr="008F53A3" w:rsidRDefault="00CE22EA" w:rsidP="00487161">
      <w:pPr>
        <w:pStyle w:val="list-dash0"/>
        <w:rPr>
          <w:rFonts w:cs="Times New Roman"/>
          <w:sz w:val="28"/>
          <w:szCs w:val="28"/>
        </w:rPr>
      </w:pPr>
      <w:r w:rsidRPr="008F53A3">
        <w:rPr>
          <w:rFonts w:cs="Times New Roman"/>
          <w:sz w:val="28"/>
          <w:szCs w:val="28"/>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CE22EA" w:rsidRPr="008F53A3" w:rsidRDefault="00CE22EA" w:rsidP="00487161">
      <w:pPr>
        <w:pStyle w:val="list-dash0"/>
        <w:rPr>
          <w:rFonts w:cs="Times New Roman"/>
          <w:sz w:val="28"/>
          <w:szCs w:val="28"/>
        </w:rPr>
      </w:pPr>
      <w:r w:rsidRPr="008F53A3">
        <w:rPr>
          <w:rFonts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
    <w:p w:rsidR="00CE22EA" w:rsidRPr="008F53A3" w:rsidRDefault="00CE22EA" w:rsidP="00487161">
      <w:pPr>
        <w:pStyle w:val="list-dash0"/>
        <w:rPr>
          <w:rFonts w:cs="Times New Roman"/>
          <w:sz w:val="28"/>
          <w:szCs w:val="28"/>
        </w:rPr>
      </w:pPr>
      <w:r w:rsidRPr="008F53A3">
        <w:rPr>
          <w:rFonts w:cs="Times New Roman"/>
          <w:sz w:val="28"/>
          <w:szCs w:val="28"/>
        </w:rPr>
        <w:t>различать материалы и инструменты по их назначению;</w:t>
      </w:r>
    </w:p>
    <w:p w:rsidR="00CE22EA" w:rsidRPr="008F53A3" w:rsidRDefault="00CE22EA" w:rsidP="00487161">
      <w:pPr>
        <w:pStyle w:val="list-dash0"/>
        <w:rPr>
          <w:rFonts w:cs="Times New Roman"/>
          <w:sz w:val="28"/>
          <w:szCs w:val="28"/>
        </w:rPr>
      </w:pPr>
      <w:r w:rsidRPr="008F53A3">
        <w:rPr>
          <w:rFonts w:cs="Times New Roman"/>
          <w:sz w:val="28"/>
          <w:szCs w:val="28"/>
        </w:rPr>
        <w:t>называть и выполнять последовательность изготовления несложных изделий: разметка, резание, сборка, отделка;</w:t>
      </w:r>
    </w:p>
    <w:p w:rsidR="00CE22EA" w:rsidRPr="008F53A3" w:rsidRDefault="00CE22EA" w:rsidP="00487161">
      <w:pPr>
        <w:pStyle w:val="list-dash0"/>
        <w:rPr>
          <w:rFonts w:cs="Times New Roman"/>
          <w:sz w:val="28"/>
          <w:szCs w:val="28"/>
        </w:rPr>
      </w:pPr>
      <w:r w:rsidRPr="008F53A3">
        <w:rPr>
          <w:rFonts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CE22EA" w:rsidRPr="008F53A3" w:rsidRDefault="00CE22EA" w:rsidP="00487161">
      <w:pPr>
        <w:pStyle w:val="list-dash0"/>
        <w:rPr>
          <w:rFonts w:cs="Times New Roman"/>
          <w:sz w:val="28"/>
          <w:szCs w:val="28"/>
        </w:rPr>
      </w:pPr>
      <w:r w:rsidRPr="008F53A3">
        <w:rPr>
          <w:rFonts w:cs="Times New Roman"/>
          <w:sz w:val="28"/>
          <w:szCs w:val="28"/>
        </w:rPr>
        <w:t>использовать для сушки плоских изделий пресс;</w:t>
      </w:r>
    </w:p>
    <w:p w:rsidR="00CE22EA" w:rsidRPr="008F53A3" w:rsidRDefault="00CE22EA" w:rsidP="00487161">
      <w:pPr>
        <w:pStyle w:val="list-dash0"/>
        <w:rPr>
          <w:rFonts w:cs="Times New Roman"/>
          <w:sz w:val="28"/>
          <w:szCs w:val="28"/>
        </w:rPr>
      </w:pPr>
      <w:r w:rsidRPr="008F53A3">
        <w:rPr>
          <w:rFonts w:cs="Times New Roman"/>
          <w:sz w:val="28"/>
          <w:szCs w:val="28"/>
        </w:rPr>
        <w:t>с помощью учителя выполнять практическую работу и самоконтроль с опорой на инструкционную карту, образец, шаблон;</w:t>
      </w:r>
    </w:p>
    <w:p w:rsidR="00CE22EA" w:rsidRPr="008F53A3" w:rsidRDefault="00CE22EA" w:rsidP="00487161">
      <w:pPr>
        <w:pStyle w:val="list-dash0"/>
        <w:rPr>
          <w:rFonts w:cs="Times New Roman"/>
          <w:sz w:val="28"/>
          <w:szCs w:val="28"/>
        </w:rPr>
      </w:pPr>
      <w:r w:rsidRPr="008F53A3">
        <w:rPr>
          <w:rFonts w:cs="Times New Roman"/>
          <w:sz w:val="28"/>
          <w:szCs w:val="28"/>
        </w:rPr>
        <w:t>различать разборные и неразборные конструкции несложных изделий;</w:t>
      </w:r>
    </w:p>
    <w:p w:rsidR="00CE22EA" w:rsidRPr="008F53A3" w:rsidRDefault="00CE22EA" w:rsidP="00487161">
      <w:pPr>
        <w:pStyle w:val="list-dash0"/>
        <w:rPr>
          <w:rFonts w:cs="Times New Roman"/>
          <w:sz w:val="28"/>
          <w:szCs w:val="28"/>
        </w:rPr>
      </w:pPr>
      <w:r w:rsidRPr="008F53A3">
        <w:rPr>
          <w:rFonts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CE22EA" w:rsidRPr="008F53A3" w:rsidRDefault="00CE22EA" w:rsidP="00487161">
      <w:pPr>
        <w:pStyle w:val="list-dash0"/>
        <w:rPr>
          <w:rFonts w:cs="Times New Roman"/>
          <w:sz w:val="28"/>
          <w:szCs w:val="28"/>
        </w:rPr>
      </w:pPr>
      <w:r w:rsidRPr="008F53A3">
        <w:rPr>
          <w:rFonts w:cs="Times New Roman"/>
          <w:sz w:val="28"/>
          <w:szCs w:val="28"/>
        </w:rPr>
        <w:t>осуществлять элементарное сотрудничество, участвовать в коллективных работах под руководством учителя;</w:t>
      </w:r>
    </w:p>
    <w:p w:rsidR="00CE22EA" w:rsidRPr="008F53A3" w:rsidRDefault="00CE22EA" w:rsidP="00487161">
      <w:pPr>
        <w:pStyle w:val="list-dash0"/>
        <w:rPr>
          <w:rFonts w:cs="Times New Roman"/>
          <w:sz w:val="28"/>
          <w:szCs w:val="28"/>
        </w:rPr>
      </w:pPr>
      <w:r w:rsidRPr="008F53A3">
        <w:rPr>
          <w:rFonts w:cs="Times New Roman"/>
          <w:sz w:val="28"/>
          <w:szCs w:val="28"/>
        </w:rPr>
        <w:t>выполнять несложные коллективные работы проектного характера.</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2 класс</w:t>
      </w:r>
    </w:p>
    <w:p w:rsidR="00CE22EA" w:rsidRPr="008F53A3" w:rsidRDefault="00CE22EA" w:rsidP="00487161">
      <w:pPr>
        <w:pStyle w:val="body"/>
        <w:rPr>
          <w:rFonts w:cs="Times New Roman"/>
          <w:sz w:val="28"/>
          <w:szCs w:val="28"/>
        </w:rPr>
      </w:pPr>
      <w:r w:rsidRPr="008F53A3">
        <w:rPr>
          <w:rFonts w:cs="Times New Roman"/>
          <w:sz w:val="28"/>
          <w:szCs w:val="28"/>
        </w:rPr>
        <w:t xml:space="preserve">К концу обучения </w:t>
      </w:r>
      <w:r w:rsidRPr="008F53A3">
        <w:rPr>
          <w:rStyle w:val="Bold"/>
          <w:rFonts w:cs="Times New Roman"/>
          <w:bCs/>
          <w:sz w:val="28"/>
          <w:szCs w:val="28"/>
        </w:rPr>
        <w:t>во втором классе</w:t>
      </w:r>
      <w:r w:rsidRPr="008F53A3">
        <w:rPr>
          <w:rFonts w:cs="Times New Roman"/>
          <w:sz w:val="28"/>
          <w:szCs w:val="28"/>
        </w:rPr>
        <w:t xml:space="preserve"> обучающийся научится:</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CE22EA" w:rsidRPr="008F53A3" w:rsidRDefault="00CE22EA" w:rsidP="00487161">
      <w:pPr>
        <w:pStyle w:val="list-dash0"/>
        <w:rPr>
          <w:rFonts w:cs="Times New Roman"/>
          <w:sz w:val="28"/>
          <w:szCs w:val="28"/>
        </w:rPr>
      </w:pPr>
      <w:r w:rsidRPr="008F53A3">
        <w:rPr>
          <w:rFonts w:cs="Times New Roman"/>
          <w:sz w:val="28"/>
          <w:szCs w:val="28"/>
        </w:rPr>
        <w:t>выполнять задания по самостоятельно составленному плану;</w:t>
      </w:r>
    </w:p>
    <w:p w:rsidR="00CE22EA" w:rsidRPr="008F53A3" w:rsidRDefault="00CE22EA" w:rsidP="00487161">
      <w:pPr>
        <w:pStyle w:val="list-dash0"/>
        <w:rPr>
          <w:rFonts w:cs="Times New Roman"/>
          <w:sz w:val="28"/>
          <w:szCs w:val="28"/>
        </w:rPr>
      </w:pPr>
      <w:r w:rsidRPr="008F53A3">
        <w:rPr>
          <w:rFonts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CE22EA" w:rsidRPr="008F53A3" w:rsidRDefault="00CE22EA" w:rsidP="00487161">
      <w:pPr>
        <w:pStyle w:val="list-dash0"/>
        <w:rPr>
          <w:rFonts w:cs="Times New Roman"/>
          <w:sz w:val="28"/>
          <w:szCs w:val="28"/>
        </w:rPr>
      </w:pPr>
      <w:r w:rsidRPr="008F53A3">
        <w:rPr>
          <w:rFonts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CE22EA" w:rsidRPr="008F53A3" w:rsidRDefault="00CE22EA" w:rsidP="00487161">
      <w:pPr>
        <w:pStyle w:val="list-dash0"/>
        <w:rPr>
          <w:rFonts w:cs="Times New Roman"/>
          <w:sz w:val="28"/>
          <w:szCs w:val="28"/>
        </w:rPr>
      </w:pPr>
      <w:r w:rsidRPr="008F53A3">
        <w:rPr>
          <w:rFonts w:cs="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CE22EA" w:rsidRPr="008F53A3" w:rsidRDefault="00CE22EA" w:rsidP="00487161">
      <w:pPr>
        <w:pStyle w:val="list-dash0"/>
        <w:rPr>
          <w:rFonts w:cs="Times New Roman"/>
          <w:sz w:val="28"/>
          <w:szCs w:val="28"/>
        </w:rPr>
      </w:pPr>
      <w:r w:rsidRPr="008F53A3">
        <w:rPr>
          <w:rFonts w:cs="Times New Roman"/>
          <w:sz w:val="28"/>
          <w:szCs w:val="28"/>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CE22EA" w:rsidRPr="008F53A3" w:rsidRDefault="00CE22EA" w:rsidP="00487161">
      <w:pPr>
        <w:pStyle w:val="list-dash0"/>
        <w:rPr>
          <w:rFonts w:cs="Times New Roman"/>
          <w:spacing w:val="-1"/>
          <w:sz w:val="28"/>
          <w:szCs w:val="28"/>
        </w:rPr>
      </w:pPr>
      <w:r w:rsidRPr="008F53A3">
        <w:rPr>
          <w:rFonts w:cs="Times New Roman"/>
          <w:spacing w:val="-1"/>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CE22EA" w:rsidRPr="008F53A3" w:rsidRDefault="00CE22EA" w:rsidP="00487161">
      <w:pPr>
        <w:pStyle w:val="list-dash0"/>
        <w:rPr>
          <w:rFonts w:cs="Times New Roman"/>
          <w:sz w:val="28"/>
          <w:szCs w:val="28"/>
        </w:rPr>
      </w:pPr>
      <w:r w:rsidRPr="008F53A3">
        <w:rPr>
          <w:rFonts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CE22EA" w:rsidRPr="008F53A3" w:rsidRDefault="00CE22EA" w:rsidP="00487161">
      <w:pPr>
        <w:pStyle w:val="list-dash0"/>
        <w:rPr>
          <w:rFonts w:cs="Times New Roman"/>
          <w:sz w:val="28"/>
          <w:szCs w:val="28"/>
        </w:rPr>
      </w:pPr>
      <w:r w:rsidRPr="008F53A3">
        <w:rPr>
          <w:rFonts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CE22EA" w:rsidRPr="008F53A3" w:rsidRDefault="00CE22EA" w:rsidP="00487161">
      <w:pPr>
        <w:pStyle w:val="list-dash0"/>
        <w:rPr>
          <w:rFonts w:cs="Times New Roman"/>
          <w:sz w:val="28"/>
          <w:szCs w:val="28"/>
        </w:rPr>
      </w:pPr>
      <w:r w:rsidRPr="008F53A3">
        <w:rPr>
          <w:rFonts w:cs="Times New Roman"/>
          <w:sz w:val="28"/>
          <w:szCs w:val="28"/>
        </w:rPr>
        <w:t>выполнять биговку;</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построение простейшего лекала (выкройки) правильной геометрической формы и разметку деталей кроя на ткани по нему/ней; </w:t>
      </w:r>
    </w:p>
    <w:p w:rsidR="00CE22EA" w:rsidRPr="008F53A3" w:rsidRDefault="00CE22EA" w:rsidP="00487161">
      <w:pPr>
        <w:pStyle w:val="list-dash0"/>
        <w:rPr>
          <w:rFonts w:cs="Times New Roman"/>
          <w:sz w:val="28"/>
          <w:szCs w:val="28"/>
        </w:rPr>
      </w:pPr>
      <w:r w:rsidRPr="008F53A3">
        <w:rPr>
          <w:rFonts w:cs="Times New Roman"/>
          <w:sz w:val="28"/>
          <w:szCs w:val="28"/>
        </w:rPr>
        <w:t>оформлять изделия и соединять детали освоенными ручными строчками;</w:t>
      </w:r>
    </w:p>
    <w:p w:rsidR="00CE22EA" w:rsidRPr="008F53A3" w:rsidRDefault="00CE22EA" w:rsidP="00487161">
      <w:pPr>
        <w:pStyle w:val="list-dash0"/>
        <w:rPr>
          <w:rFonts w:cs="Times New Roman"/>
          <w:sz w:val="28"/>
          <w:szCs w:val="28"/>
        </w:rPr>
      </w:pPr>
      <w:r w:rsidRPr="008F53A3">
        <w:rPr>
          <w:rFonts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CE22EA" w:rsidRPr="008F53A3" w:rsidRDefault="00CE22EA" w:rsidP="00487161">
      <w:pPr>
        <w:pStyle w:val="list-dash0"/>
        <w:rPr>
          <w:rFonts w:cs="Times New Roman"/>
          <w:sz w:val="28"/>
          <w:szCs w:val="28"/>
        </w:rPr>
      </w:pPr>
      <w:r w:rsidRPr="008F53A3">
        <w:rPr>
          <w:rFonts w:cs="Times New Roman"/>
          <w:sz w:val="28"/>
          <w:szCs w:val="28"/>
        </w:rPr>
        <w:t>отличать макет от модели, строить трёхмерный макет из готовой развёртки;</w:t>
      </w:r>
    </w:p>
    <w:p w:rsidR="00CE22EA" w:rsidRPr="008F53A3" w:rsidRDefault="00CE22EA" w:rsidP="00487161">
      <w:pPr>
        <w:pStyle w:val="list-dash0"/>
        <w:rPr>
          <w:rFonts w:cs="Times New Roman"/>
          <w:sz w:val="28"/>
          <w:szCs w:val="28"/>
        </w:rPr>
      </w:pPr>
      <w:r w:rsidRPr="008F53A3">
        <w:rPr>
          <w:rFonts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CE22EA" w:rsidRPr="008F53A3" w:rsidRDefault="00CE22EA" w:rsidP="00487161">
      <w:pPr>
        <w:pStyle w:val="list-dash0"/>
        <w:rPr>
          <w:rFonts w:cs="Times New Roman"/>
          <w:sz w:val="28"/>
          <w:szCs w:val="28"/>
        </w:rPr>
      </w:pPr>
      <w:r w:rsidRPr="008F53A3">
        <w:rPr>
          <w:rFonts w:cs="Times New Roman"/>
          <w:sz w:val="28"/>
          <w:szCs w:val="28"/>
        </w:rPr>
        <w:t>конструировать и моделировать изделия из различных материалов по модели, простейшему чертежу или эскизу;</w:t>
      </w:r>
    </w:p>
    <w:p w:rsidR="00CE22EA" w:rsidRPr="008F53A3" w:rsidRDefault="00CE22EA" w:rsidP="00487161">
      <w:pPr>
        <w:pStyle w:val="list-dash0"/>
        <w:rPr>
          <w:rFonts w:cs="Times New Roman"/>
          <w:sz w:val="28"/>
          <w:szCs w:val="28"/>
        </w:rPr>
      </w:pPr>
      <w:r w:rsidRPr="008F53A3">
        <w:rPr>
          <w:rFonts w:cs="Times New Roman"/>
          <w:sz w:val="28"/>
          <w:szCs w:val="28"/>
        </w:rPr>
        <w:t>решать несложные конструкторско-технологические задачи;</w:t>
      </w:r>
    </w:p>
    <w:p w:rsidR="00CE22EA" w:rsidRPr="008F53A3" w:rsidRDefault="00CE22EA" w:rsidP="00487161">
      <w:pPr>
        <w:pStyle w:val="list-dash0"/>
        <w:rPr>
          <w:rFonts w:cs="Times New Roman"/>
          <w:sz w:val="28"/>
          <w:szCs w:val="28"/>
        </w:rPr>
      </w:pPr>
      <w:r w:rsidRPr="008F53A3">
        <w:rPr>
          <w:rFonts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CE22EA" w:rsidRPr="008F53A3" w:rsidRDefault="00CE22EA" w:rsidP="00487161">
      <w:pPr>
        <w:pStyle w:val="list-dash0"/>
        <w:rPr>
          <w:rFonts w:cs="Times New Roman"/>
          <w:sz w:val="28"/>
          <w:szCs w:val="28"/>
        </w:rPr>
      </w:pPr>
      <w:r w:rsidRPr="008F53A3">
        <w:rPr>
          <w:rFonts w:cs="Times New Roman"/>
          <w:sz w:val="28"/>
          <w:szCs w:val="28"/>
        </w:rPr>
        <w:t>делать выбор, какое мнение принять — своё или другое, высказанное в ходе обсуждения;</w:t>
      </w:r>
    </w:p>
    <w:p w:rsidR="00CE22EA" w:rsidRPr="008F53A3" w:rsidRDefault="00CE22EA" w:rsidP="00487161">
      <w:pPr>
        <w:pStyle w:val="list-dash0"/>
        <w:rPr>
          <w:rFonts w:cs="Times New Roman"/>
          <w:sz w:val="28"/>
          <w:szCs w:val="28"/>
        </w:rPr>
      </w:pPr>
      <w:r w:rsidRPr="008F53A3">
        <w:rPr>
          <w:rFonts w:cs="Times New Roman"/>
          <w:sz w:val="28"/>
          <w:szCs w:val="28"/>
        </w:rPr>
        <w:t>выполнять работу в малых группах, осуществлять сотрудничество;</w:t>
      </w:r>
    </w:p>
    <w:p w:rsidR="00CE22EA" w:rsidRPr="008F53A3" w:rsidRDefault="00CE22EA" w:rsidP="00487161">
      <w:pPr>
        <w:pStyle w:val="list-dash0"/>
        <w:rPr>
          <w:rFonts w:cs="Times New Roman"/>
          <w:sz w:val="28"/>
          <w:szCs w:val="28"/>
        </w:rPr>
      </w:pPr>
      <w:r w:rsidRPr="008F53A3">
        <w:rPr>
          <w:rFonts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E22EA" w:rsidRPr="008F53A3" w:rsidRDefault="00CE22EA" w:rsidP="00487161">
      <w:pPr>
        <w:pStyle w:val="list-dash0"/>
        <w:rPr>
          <w:rFonts w:cs="Times New Roman"/>
          <w:sz w:val="28"/>
          <w:szCs w:val="28"/>
        </w:rPr>
      </w:pPr>
      <w:r w:rsidRPr="008F53A3">
        <w:rPr>
          <w:rFonts w:cs="Times New Roman"/>
          <w:sz w:val="28"/>
          <w:szCs w:val="28"/>
        </w:rPr>
        <w:t>называть профессии людей, работающих в сфере обслуживания.</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3 класс</w:t>
      </w:r>
    </w:p>
    <w:p w:rsidR="00CE22EA" w:rsidRPr="008F53A3" w:rsidRDefault="00CE22EA" w:rsidP="00487161">
      <w:pPr>
        <w:pStyle w:val="body"/>
        <w:rPr>
          <w:rFonts w:cs="Times New Roman"/>
          <w:sz w:val="28"/>
          <w:szCs w:val="28"/>
        </w:rPr>
      </w:pPr>
      <w:r w:rsidRPr="008F53A3">
        <w:rPr>
          <w:rFonts w:cs="Times New Roman"/>
          <w:sz w:val="28"/>
          <w:szCs w:val="28"/>
        </w:rPr>
        <w:t xml:space="preserve">К концу обучения </w:t>
      </w:r>
      <w:r w:rsidRPr="008F53A3">
        <w:rPr>
          <w:rStyle w:val="Bold"/>
          <w:rFonts w:cs="Times New Roman"/>
          <w:bCs/>
          <w:sz w:val="28"/>
          <w:szCs w:val="28"/>
        </w:rPr>
        <w:t>в третьем классе</w:t>
      </w:r>
      <w:r w:rsidRPr="008F53A3">
        <w:rPr>
          <w:rFonts w:cs="Times New Roman"/>
          <w:sz w:val="28"/>
          <w:szCs w:val="28"/>
        </w:rPr>
        <w:t xml:space="preserve"> обучающийся научится:</w:t>
      </w:r>
    </w:p>
    <w:p w:rsidR="00CE22EA" w:rsidRPr="008F53A3" w:rsidRDefault="00CE22EA" w:rsidP="00487161">
      <w:pPr>
        <w:pStyle w:val="list-dash0"/>
        <w:rPr>
          <w:rFonts w:cs="Times New Roman"/>
          <w:sz w:val="28"/>
          <w:szCs w:val="28"/>
        </w:rPr>
      </w:pPr>
      <w:r w:rsidRPr="008F53A3">
        <w:rPr>
          <w:rFonts w:cs="Times New Roman"/>
          <w:sz w:val="28"/>
          <w:szCs w:val="28"/>
        </w:rPr>
        <w:t>понимать смысл понятий «чертёж развёртки», «канцелярский нож», «шило», «искусственный материал»;</w:t>
      </w:r>
    </w:p>
    <w:p w:rsidR="00CE22EA" w:rsidRPr="008F53A3" w:rsidRDefault="00CE22EA" w:rsidP="00487161">
      <w:pPr>
        <w:pStyle w:val="list-dash0"/>
        <w:rPr>
          <w:rFonts w:cs="Times New Roman"/>
          <w:sz w:val="28"/>
          <w:szCs w:val="28"/>
        </w:rPr>
      </w:pPr>
      <w:r w:rsidRPr="008F53A3">
        <w:rPr>
          <w:rFonts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CE22EA" w:rsidRPr="008F53A3" w:rsidRDefault="00CE22EA" w:rsidP="00487161">
      <w:pPr>
        <w:pStyle w:val="list-dash0"/>
        <w:rPr>
          <w:rFonts w:cs="Times New Roman"/>
          <w:sz w:val="28"/>
          <w:szCs w:val="28"/>
        </w:rPr>
      </w:pPr>
      <w:r w:rsidRPr="008F53A3">
        <w:rPr>
          <w:rFonts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CE22EA" w:rsidRPr="008F53A3" w:rsidRDefault="00CE22EA" w:rsidP="00487161">
      <w:pPr>
        <w:pStyle w:val="list-dash0"/>
        <w:rPr>
          <w:rFonts w:cs="Times New Roman"/>
          <w:sz w:val="28"/>
          <w:szCs w:val="28"/>
        </w:rPr>
      </w:pPr>
      <w:r w:rsidRPr="008F53A3">
        <w:rPr>
          <w:rFonts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CE22EA" w:rsidRPr="008F53A3" w:rsidRDefault="00CE22EA" w:rsidP="00487161">
      <w:pPr>
        <w:pStyle w:val="list-dash0"/>
        <w:rPr>
          <w:rFonts w:cs="Times New Roman"/>
          <w:sz w:val="28"/>
          <w:szCs w:val="28"/>
        </w:rPr>
      </w:pPr>
      <w:r w:rsidRPr="008F53A3">
        <w:rPr>
          <w:rFonts w:cs="Times New Roman"/>
          <w:sz w:val="28"/>
          <w:szCs w:val="28"/>
        </w:rPr>
        <w:t xml:space="preserve">читать чертёж развёртки и выполнять разметку развёрток с помощью чертёжных инструментов (линейка, угольник, циркуль); </w:t>
      </w:r>
    </w:p>
    <w:p w:rsidR="00CE22EA" w:rsidRPr="008F53A3" w:rsidRDefault="00CE22EA" w:rsidP="00487161">
      <w:pPr>
        <w:pStyle w:val="list-dash0"/>
        <w:rPr>
          <w:rFonts w:cs="Times New Roman"/>
          <w:sz w:val="28"/>
          <w:szCs w:val="28"/>
        </w:rPr>
      </w:pPr>
      <w:r w:rsidRPr="008F53A3">
        <w:rPr>
          <w:rFonts w:cs="Times New Roman"/>
          <w:sz w:val="28"/>
          <w:szCs w:val="28"/>
        </w:rPr>
        <w:t>узнавать и называть линии чертежа (осевая и центровая);</w:t>
      </w:r>
    </w:p>
    <w:p w:rsidR="00CE22EA" w:rsidRPr="008F53A3" w:rsidRDefault="00CE22EA" w:rsidP="00487161">
      <w:pPr>
        <w:pStyle w:val="list-dash0"/>
        <w:rPr>
          <w:rFonts w:cs="Times New Roman"/>
          <w:sz w:val="28"/>
          <w:szCs w:val="28"/>
        </w:rPr>
      </w:pPr>
      <w:r w:rsidRPr="008F53A3">
        <w:rPr>
          <w:rFonts w:cs="Times New Roman"/>
          <w:sz w:val="28"/>
          <w:szCs w:val="28"/>
        </w:rPr>
        <w:t>безопасно пользоваться канцелярским ножом, шилом;</w:t>
      </w:r>
    </w:p>
    <w:p w:rsidR="00CE22EA" w:rsidRPr="008F53A3" w:rsidRDefault="00CE22EA" w:rsidP="00487161">
      <w:pPr>
        <w:pStyle w:val="list-dash0"/>
        <w:rPr>
          <w:rFonts w:cs="Times New Roman"/>
          <w:sz w:val="28"/>
          <w:szCs w:val="28"/>
        </w:rPr>
      </w:pPr>
      <w:r w:rsidRPr="008F53A3">
        <w:rPr>
          <w:rFonts w:cs="Times New Roman"/>
          <w:sz w:val="28"/>
          <w:szCs w:val="28"/>
        </w:rPr>
        <w:t>выполнять рицовку;</w:t>
      </w:r>
    </w:p>
    <w:p w:rsidR="00CE22EA" w:rsidRPr="008F53A3" w:rsidRDefault="00CE22EA" w:rsidP="00487161">
      <w:pPr>
        <w:pStyle w:val="list-dash0"/>
        <w:rPr>
          <w:rFonts w:cs="Times New Roman"/>
          <w:sz w:val="28"/>
          <w:szCs w:val="28"/>
        </w:rPr>
      </w:pPr>
      <w:r w:rsidRPr="008F53A3">
        <w:rPr>
          <w:rFonts w:cs="Times New Roman"/>
          <w:sz w:val="28"/>
          <w:szCs w:val="28"/>
        </w:rPr>
        <w:t>выполнять соединение деталей и отделку изделия освоенными ручными строчками;</w:t>
      </w:r>
    </w:p>
    <w:p w:rsidR="00CE22EA" w:rsidRPr="008F53A3" w:rsidRDefault="00CE22EA" w:rsidP="00487161">
      <w:pPr>
        <w:pStyle w:val="list-dash0"/>
        <w:rPr>
          <w:rFonts w:cs="Times New Roman"/>
          <w:sz w:val="28"/>
          <w:szCs w:val="28"/>
        </w:rPr>
      </w:pPr>
      <w:r w:rsidRPr="008F53A3">
        <w:rPr>
          <w:rFonts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CE22EA" w:rsidRPr="008F53A3" w:rsidRDefault="00CE22EA" w:rsidP="00487161">
      <w:pPr>
        <w:pStyle w:val="list-dash0"/>
        <w:rPr>
          <w:rFonts w:cs="Times New Roman"/>
          <w:sz w:val="28"/>
          <w:szCs w:val="28"/>
        </w:rPr>
      </w:pPr>
      <w:r w:rsidRPr="008F53A3">
        <w:rPr>
          <w:rFonts w:cs="Times New Roman"/>
          <w:sz w:val="28"/>
          <w:szCs w:val="28"/>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CE22EA" w:rsidRPr="008F53A3" w:rsidRDefault="00CE22EA" w:rsidP="00487161">
      <w:pPr>
        <w:pStyle w:val="list-dash0"/>
        <w:rPr>
          <w:rFonts w:cs="Times New Roman"/>
          <w:sz w:val="28"/>
          <w:szCs w:val="28"/>
        </w:rPr>
      </w:pPr>
      <w:r w:rsidRPr="008F53A3">
        <w:rPr>
          <w:rFonts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CE22EA" w:rsidRPr="008F53A3" w:rsidRDefault="00CE22EA" w:rsidP="00487161">
      <w:pPr>
        <w:pStyle w:val="list-dash0"/>
        <w:rPr>
          <w:rFonts w:cs="Times New Roman"/>
          <w:sz w:val="28"/>
          <w:szCs w:val="28"/>
        </w:rPr>
      </w:pPr>
      <w:r w:rsidRPr="008F53A3">
        <w:rPr>
          <w:rFonts w:cs="Times New Roman"/>
          <w:sz w:val="28"/>
          <w:szCs w:val="28"/>
        </w:rPr>
        <w:t>изменять конструкцию изделия по заданным условиям;</w:t>
      </w:r>
    </w:p>
    <w:p w:rsidR="00CE22EA" w:rsidRPr="008F53A3" w:rsidRDefault="00CE22EA" w:rsidP="00487161">
      <w:pPr>
        <w:pStyle w:val="list-dash0"/>
        <w:rPr>
          <w:rFonts w:cs="Times New Roman"/>
          <w:sz w:val="28"/>
          <w:szCs w:val="28"/>
        </w:rPr>
      </w:pPr>
      <w:r w:rsidRPr="008F53A3">
        <w:rPr>
          <w:rFonts w:cs="Times New Roman"/>
          <w:sz w:val="28"/>
          <w:szCs w:val="28"/>
        </w:rPr>
        <w:t>выбирать способ соединения и соединительный материал в зависимости от требований конструкции;</w:t>
      </w:r>
    </w:p>
    <w:p w:rsidR="00CE22EA" w:rsidRPr="008F53A3" w:rsidRDefault="00CE22EA" w:rsidP="00487161">
      <w:pPr>
        <w:pStyle w:val="list-dash0"/>
        <w:rPr>
          <w:rFonts w:cs="Times New Roman"/>
          <w:sz w:val="28"/>
          <w:szCs w:val="28"/>
        </w:rPr>
      </w:pPr>
      <w:r w:rsidRPr="008F53A3">
        <w:rPr>
          <w:rFonts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учащихся);</w:t>
      </w:r>
    </w:p>
    <w:p w:rsidR="00CE22EA" w:rsidRPr="008F53A3" w:rsidRDefault="00CE22EA" w:rsidP="00487161">
      <w:pPr>
        <w:pStyle w:val="list-dash0"/>
        <w:rPr>
          <w:rFonts w:cs="Times New Roman"/>
          <w:sz w:val="28"/>
          <w:szCs w:val="28"/>
        </w:rPr>
      </w:pPr>
      <w:r w:rsidRPr="008F53A3">
        <w:rPr>
          <w:rFonts w:cs="Times New Roman"/>
          <w:sz w:val="28"/>
          <w:szCs w:val="28"/>
        </w:rPr>
        <w:t>понимать назначение основных устройств персонального компьютера для ввода, вывода и обработки информации;</w:t>
      </w:r>
    </w:p>
    <w:p w:rsidR="00CE22EA" w:rsidRPr="008F53A3" w:rsidRDefault="00CE22EA" w:rsidP="00487161">
      <w:pPr>
        <w:pStyle w:val="list-dash0"/>
        <w:rPr>
          <w:rFonts w:cs="Times New Roman"/>
          <w:sz w:val="28"/>
          <w:szCs w:val="28"/>
        </w:rPr>
      </w:pPr>
      <w:r w:rsidRPr="008F53A3">
        <w:rPr>
          <w:rFonts w:cs="Times New Roman"/>
          <w:sz w:val="28"/>
          <w:szCs w:val="28"/>
        </w:rPr>
        <w:t>выполнять основные правила безопасной работы на компьютере и других электронных средствах обучения;</w:t>
      </w:r>
    </w:p>
    <w:p w:rsidR="00CE22EA" w:rsidRPr="008F53A3" w:rsidRDefault="00CE22EA" w:rsidP="00487161">
      <w:pPr>
        <w:pStyle w:val="list-dash0"/>
        <w:rPr>
          <w:rFonts w:cs="Times New Roman"/>
          <w:sz w:val="28"/>
          <w:szCs w:val="28"/>
        </w:rPr>
      </w:pPr>
      <w:r w:rsidRPr="008F53A3">
        <w:rPr>
          <w:rFonts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CE22EA" w:rsidRPr="008F53A3" w:rsidRDefault="00CE22EA" w:rsidP="00487161">
      <w:pPr>
        <w:pStyle w:val="list-dash0"/>
        <w:rPr>
          <w:rFonts w:cs="Times New Roman"/>
          <w:sz w:val="28"/>
          <w:szCs w:val="28"/>
        </w:rPr>
      </w:pPr>
      <w:r w:rsidRPr="008F53A3">
        <w:rPr>
          <w:rFonts w:cs="Times New Roman"/>
          <w:sz w:val="28"/>
          <w:szCs w:val="28"/>
        </w:rPr>
        <w:t xml:space="preserve">выполнять проектные задания в соответствии с содержанием изученного материала на основе полученных знаний и умений.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4 класс</w:t>
      </w:r>
    </w:p>
    <w:p w:rsidR="00CE22EA" w:rsidRPr="008F53A3" w:rsidRDefault="00CE22EA" w:rsidP="00487161">
      <w:pPr>
        <w:pStyle w:val="body"/>
        <w:rPr>
          <w:rFonts w:cs="Times New Roman"/>
          <w:sz w:val="28"/>
          <w:szCs w:val="28"/>
        </w:rPr>
      </w:pPr>
      <w:r w:rsidRPr="008F53A3">
        <w:rPr>
          <w:rFonts w:cs="Times New Roman"/>
          <w:sz w:val="28"/>
          <w:szCs w:val="28"/>
        </w:rPr>
        <w:t xml:space="preserve">К концу обучения </w:t>
      </w:r>
      <w:r w:rsidRPr="008F53A3">
        <w:rPr>
          <w:rStyle w:val="Bold"/>
          <w:rFonts w:cs="Times New Roman"/>
          <w:bCs/>
          <w:sz w:val="28"/>
          <w:szCs w:val="28"/>
        </w:rPr>
        <w:t>в четвёртом классе</w:t>
      </w:r>
      <w:r w:rsidRPr="008F53A3">
        <w:rPr>
          <w:rFonts w:cs="Times New Roman"/>
          <w:sz w:val="28"/>
          <w:szCs w:val="28"/>
        </w:rPr>
        <w:t xml:space="preserve"> обучающийся научится:</w:t>
      </w:r>
    </w:p>
    <w:p w:rsidR="00CE22EA" w:rsidRPr="008F53A3" w:rsidRDefault="00CE22EA" w:rsidP="00487161">
      <w:pPr>
        <w:pStyle w:val="list-dash0"/>
        <w:rPr>
          <w:rFonts w:cs="Times New Roman"/>
          <w:sz w:val="28"/>
          <w:szCs w:val="28"/>
        </w:rPr>
      </w:pPr>
      <w:r w:rsidRPr="008F53A3">
        <w:rPr>
          <w:rFonts w:cs="Times New Roman"/>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CE22EA" w:rsidRPr="008F53A3" w:rsidRDefault="00CE22EA" w:rsidP="00487161">
      <w:pPr>
        <w:pStyle w:val="list-dash0"/>
        <w:rPr>
          <w:rFonts w:cs="Times New Roman"/>
          <w:sz w:val="28"/>
          <w:szCs w:val="28"/>
        </w:rPr>
      </w:pPr>
      <w:r w:rsidRPr="008F53A3">
        <w:rPr>
          <w:rFonts w:cs="Times New Roman"/>
          <w:sz w:val="28"/>
          <w:szCs w:val="28"/>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CE22EA" w:rsidRPr="008F53A3" w:rsidRDefault="00CE22EA" w:rsidP="00487161">
      <w:pPr>
        <w:pStyle w:val="list-dash0"/>
        <w:rPr>
          <w:rFonts w:cs="Times New Roman"/>
          <w:sz w:val="28"/>
          <w:szCs w:val="28"/>
        </w:rPr>
      </w:pPr>
      <w:r w:rsidRPr="008F53A3">
        <w:rPr>
          <w:rFonts w:cs="Times New Roman"/>
          <w:sz w:val="28"/>
          <w:szCs w:val="28"/>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CE22EA" w:rsidRPr="008F53A3" w:rsidRDefault="00CE22EA" w:rsidP="00487161">
      <w:pPr>
        <w:pStyle w:val="list-dash0"/>
        <w:rPr>
          <w:rFonts w:cs="Times New Roman"/>
          <w:sz w:val="28"/>
          <w:szCs w:val="28"/>
        </w:rPr>
      </w:pPr>
      <w:r w:rsidRPr="008F53A3">
        <w:rPr>
          <w:rFonts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CE22EA" w:rsidRPr="008F53A3" w:rsidRDefault="00CE22EA" w:rsidP="00487161">
      <w:pPr>
        <w:pStyle w:val="list-dash0"/>
        <w:rPr>
          <w:rFonts w:cs="Times New Roman"/>
          <w:sz w:val="28"/>
          <w:szCs w:val="28"/>
        </w:rPr>
      </w:pPr>
      <w:r w:rsidRPr="008F53A3">
        <w:rPr>
          <w:rFonts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CE22EA" w:rsidRPr="008F53A3" w:rsidRDefault="00CE22EA" w:rsidP="00487161">
      <w:pPr>
        <w:pStyle w:val="list-dash0"/>
        <w:rPr>
          <w:rFonts w:cs="Times New Roman"/>
          <w:sz w:val="28"/>
          <w:szCs w:val="28"/>
        </w:rPr>
      </w:pPr>
      <w:r w:rsidRPr="008F53A3">
        <w:rPr>
          <w:rFonts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CE22EA" w:rsidRPr="008F53A3" w:rsidRDefault="00CE22EA" w:rsidP="00487161">
      <w:pPr>
        <w:pStyle w:val="list-dash0"/>
        <w:rPr>
          <w:rFonts w:cs="Times New Roman"/>
          <w:sz w:val="28"/>
          <w:szCs w:val="28"/>
        </w:rPr>
      </w:pPr>
      <w:r w:rsidRPr="008F53A3">
        <w:rPr>
          <w:rFonts w:cs="Times New Roman"/>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CE22EA" w:rsidRPr="008F53A3" w:rsidRDefault="00CE22EA" w:rsidP="00487161">
      <w:pPr>
        <w:pStyle w:val="list-dash0"/>
        <w:rPr>
          <w:rFonts w:cs="Times New Roman"/>
          <w:sz w:val="28"/>
          <w:szCs w:val="28"/>
        </w:rPr>
      </w:pPr>
      <w:r w:rsidRPr="008F53A3">
        <w:rPr>
          <w:rFonts w:cs="Times New Roman"/>
          <w:sz w:val="28"/>
          <w:szCs w:val="28"/>
        </w:rPr>
        <w:t xml:space="preserve">на основе усвоенных правил дизайна решать простейшие </w:t>
      </w:r>
      <w:r w:rsidRPr="008F53A3">
        <w:rPr>
          <w:rFonts w:cs="Times New Roman"/>
          <w:sz w:val="28"/>
          <w:szCs w:val="28"/>
        </w:rPr>
        <w:br/>
        <w:t xml:space="preserve">художественно-конструкторские задачи по созданию изделий с заданной функцией; </w:t>
      </w:r>
    </w:p>
    <w:p w:rsidR="00CE22EA" w:rsidRPr="008F53A3" w:rsidRDefault="00CE22EA" w:rsidP="00487161">
      <w:pPr>
        <w:pStyle w:val="list-dash0"/>
        <w:rPr>
          <w:rFonts w:cs="Times New Roman"/>
          <w:sz w:val="28"/>
          <w:szCs w:val="28"/>
        </w:rPr>
      </w:pPr>
      <w:r w:rsidRPr="008F53A3">
        <w:rPr>
          <w:rFonts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CE22EA" w:rsidRPr="008F53A3" w:rsidRDefault="00CE22EA" w:rsidP="00487161">
      <w:pPr>
        <w:pStyle w:val="list-dash0"/>
        <w:rPr>
          <w:rFonts w:cs="Times New Roman"/>
          <w:sz w:val="28"/>
          <w:szCs w:val="28"/>
        </w:rPr>
      </w:pPr>
      <w:r w:rsidRPr="008F53A3">
        <w:rPr>
          <w:rFonts w:cs="Times New Roman"/>
          <w:sz w:val="28"/>
          <w:szCs w:val="28"/>
        </w:rPr>
        <w:t>работать с доступной информацией; работать в программах Word, Power Point;</w:t>
      </w:r>
    </w:p>
    <w:p w:rsidR="00CE22EA" w:rsidRPr="008F53A3" w:rsidRDefault="00CE22EA" w:rsidP="00487161">
      <w:pPr>
        <w:pStyle w:val="list-dash0"/>
        <w:rPr>
          <w:rFonts w:cs="Times New Roman"/>
          <w:sz w:val="28"/>
          <w:szCs w:val="28"/>
        </w:rPr>
      </w:pPr>
      <w:r w:rsidRPr="008F53A3">
        <w:rPr>
          <w:rFonts w:cs="Times New Roman"/>
          <w:sz w:val="28"/>
          <w:szCs w:val="28"/>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CE22EA" w:rsidRPr="008F53A3" w:rsidRDefault="00CE22EA" w:rsidP="00487161">
      <w:pPr>
        <w:pStyle w:val="list-dash0"/>
        <w:rPr>
          <w:rFonts w:cs="Times New Roman"/>
          <w:sz w:val="28"/>
          <w:szCs w:val="28"/>
        </w:rPr>
      </w:pPr>
      <w:r w:rsidRPr="008F53A3">
        <w:rPr>
          <w:rFonts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E22EA" w:rsidRPr="008F53A3" w:rsidRDefault="00CE22EA" w:rsidP="0085532E">
      <w:pPr>
        <w:pStyle w:val="h1"/>
        <w:jc w:val="both"/>
        <w:outlineLvl w:val="0"/>
        <w:rPr>
          <w:rFonts w:cs="Times New Roman"/>
          <w:sz w:val="28"/>
          <w:szCs w:val="28"/>
        </w:rPr>
      </w:pPr>
      <w:r w:rsidRPr="008F53A3">
        <w:rPr>
          <w:rFonts w:cs="Times New Roman"/>
          <w:sz w:val="28"/>
          <w:szCs w:val="28"/>
        </w:rPr>
        <w:t>Физическая культура</w:t>
      </w:r>
    </w:p>
    <w:p w:rsidR="00CE22EA" w:rsidRPr="008F53A3" w:rsidRDefault="00CE22EA" w:rsidP="00487161">
      <w:pPr>
        <w:pStyle w:val="body"/>
        <w:rPr>
          <w:rFonts w:cs="Times New Roman"/>
          <w:sz w:val="28"/>
          <w:szCs w:val="28"/>
        </w:rPr>
      </w:pPr>
      <w:r w:rsidRPr="008F53A3">
        <w:rPr>
          <w:rFonts w:cs="Times New Roman"/>
          <w:sz w:val="28"/>
          <w:szCs w:val="28"/>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CE22EA" w:rsidRPr="008F53A3" w:rsidRDefault="00CE22EA" w:rsidP="00487161">
      <w:pPr>
        <w:pStyle w:val="body"/>
        <w:rPr>
          <w:rFonts w:cs="Times New Roman"/>
          <w:sz w:val="28"/>
          <w:szCs w:val="28"/>
        </w:rPr>
      </w:pPr>
      <w:r w:rsidRPr="008F53A3">
        <w:rPr>
          <w:rFonts w:cs="Times New Roman"/>
          <w:sz w:val="28"/>
          <w:szCs w:val="28"/>
        </w:rPr>
        <w:t>Общее число часов, отведённых на изучение учебного предмета «Физическая культура» в начальной школе, составляет 337 ч: 1 класс — 99 ч; 2 класс — 102 ч; 3 класс — 68 ч; 4 класс — 68 ч.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CE22EA" w:rsidRPr="008F53A3" w:rsidRDefault="00CE22EA" w:rsidP="00487161">
      <w:pPr>
        <w:pStyle w:val="h1"/>
        <w:jc w:val="both"/>
        <w:rPr>
          <w:rFonts w:cs="Times New Roman"/>
          <w:sz w:val="28"/>
          <w:szCs w:val="28"/>
        </w:rPr>
      </w:pPr>
      <w:r w:rsidRPr="008F53A3">
        <w:rPr>
          <w:rFonts w:cs="Times New Roman"/>
          <w:sz w:val="28"/>
          <w:szCs w:val="28"/>
        </w:rPr>
        <w:t xml:space="preserve">Содержание УЧЕБНОГО ПРЕДМЕТА </w:t>
      </w:r>
      <w:r w:rsidRPr="008F53A3">
        <w:rPr>
          <w:rFonts w:cs="Times New Roman"/>
          <w:sz w:val="28"/>
          <w:szCs w:val="28"/>
        </w:rPr>
        <w:br/>
        <w:t>«ФИЗИЧЕСКАЯ КУЛЬТУРА»</w:t>
      </w:r>
    </w:p>
    <w:p w:rsidR="00CE22EA" w:rsidRPr="008F53A3" w:rsidRDefault="00CE22EA" w:rsidP="0085532E">
      <w:pPr>
        <w:pStyle w:val="h2-first"/>
        <w:jc w:val="both"/>
        <w:outlineLvl w:val="0"/>
        <w:rPr>
          <w:rFonts w:cs="Times New Roman"/>
          <w:sz w:val="28"/>
          <w:szCs w:val="28"/>
        </w:rPr>
      </w:pPr>
      <w:r w:rsidRPr="008F53A3">
        <w:rPr>
          <w:rFonts w:cs="Times New Roman"/>
          <w:sz w:val="28"/>
          <w:szCs w:val="28"/>
        </w:rPr>
        <w:t>1 класс</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Знания о физической культуре.</w:t>
      </w:r>
      <w:r w:rsidRPr="008F53A3">
        <w:rPr>
          <w:rFonts w:cs="Times New Roman"/>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Способы самостоятельной деятельности.</w:t>
      </w:r>
      <w:r w:rsidRPr="008F53A3">
        <w:rPr>
          <w:rFonts w:cs="Times New Roman"/>
          <w:sz w:val="28"/>
          <w:szCs w:val="28"/>
        </w:rPr>
        <w:t xml:space="preserve"> Режим дня и правила его составления и соблюдения. </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Физическое совершенствование.</w:t>
      </w:r>
      <w:r w:rsidRPr="008F53A3">
        <w:rPr>
          <w:rFonts w:cs="Times New Roman"/>
          <w:sz w:val="28"/>
          <w:szCs w:val="28"/>
        </w:rPr>
        <w:t xml:space="preserve"> </w:t>
      </w:r>
      <w:r w:rsidRPr="008F53A3">
        <w:rPr>
          <w:rStyle w:val="Italic"/>
          <w:rFonts w:cs="Times New Roman"/>
          <w:iCs/>
          <w:sz w:val="28"/>
          <w:szCs w:val="28"/>
        </w:rPr>
        <w:t>Оздоровительная физическая культура</w:t>
      </w:r>
      <w:r w:rsidRPr="008F53A3">
        <w:rPr>
          <w:rFonts w:cs="Times New Roman"/>
          <w:sz w:val="28"/>
          <w:szCs w:val="28"/>
        </w:rPr>
        <w:t>.</w:t>
      </w:r>
      <w:r w:rsidRPr="008F53A3">
        <w:rPr>
          <w:rStyle w:val="Italic"/>
          <w:rFonts w:cs="Times New Roman"/>
          <w:iCs/>
          <w:sz w:val="28"/>
          <w:szCs w:val="28"/>
        </w:rPr>
        <w:t xml:space="preserve"> </w:t>
      </w:r>
      <w:r w:rsidRPr="008F53A3">
        <w:rPr>
          <w:rFonts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Спортивно-оздоровительная физическая культура</w:t>
      </w:r>
      <w:r w:rsidRPr="008F53A3">
        <w:rPr>
          <w:rFonts w:cs="Times New Roman"/>
          <w:sz w:val="28"/>
          <w:szCs w:val="28"/>
        </w:rPr>
        <w:t>. Правила поведения на уроках физической культуры, подбора одежды для занятий в спортивном зале и на открытом воздухе.</w:t>
      </w:r>
      <w:r w:rsidRPr="008F53A3">
        <w:rPr>
          <w:rStyle w:val="Italic"/>
          <w:rFonts w:cs="Times New Roman"/>
          <w:iCs/>
          <w:sz w:val="28"/>
          <w:szCs w:val="28"/>
        </w:rPr>
        <w:t xml:space="preserve"> </w:t>
      </w:r>
    </w:p>
    <w:p w:rsidR="00CE22EA" w:rsidRPr="008F53A3" w:rsidRDefault="00CE22EA" w:rsidP="00487161">
      <w:pPr>
        <w:pStyle w:val="body"/>
        <w:rPr>
          <w:rFonts w:cs="Times New Roman"/>
          <w:sz w:val="28"/>
          <w:szCs w:val="28"/>
        </w:rPr>
      </w:pPr>
      <w:r w:rsidRPr="008F53A3">
        <w:rPr>
          <w:rFonts w:cs="Times New Roman"/>
          <w:sz w:val="28"/>
          <w:szCs w:val="28"/>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E22EA" w:rsidRPr="008F53A3" w:rsidRDefault="00CE22EA" w:rsidP="00487161">
      <w:pPr>
        <w:pStyle w:val="body"/>
        <w:rPr>
          <w:rFonts w:cs="Times New Roman"/>
          <w:sz w:val="28"/>
          <w:szCs w:val="28"/>
        </w:rPr>
      </w:pPr>
      <w:r w:rsidRPr="008F53A3">
        <w:rPr>
          <w:rFonts w:cs="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E22EA" w:rsidRPr="008F53A3" w:rsidRDefault="00CE22EA" w:rsidP="00487161">
      <w:pPr>
        <w:pStyle w:val="body"/>
        <w:rPr>
          <w:rFonts w:cs="Times New Roman"/>
          <w:sz w:val="28"/>
          <w:szCs w:val="28"/>
        </w:rPr>
      </w:pPr>
      <w:r w:rsidRPr="008F53A3">
        <w:rPr>
          <w:rFonts w:cs="Times New Roman"/>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E22EA" w:rsidRPr="008F53A3" w:rsidRDefault="00CE22EA" w:rsidP="00487161">
      <w:pPr>
        <w:pStyle w:val="body"/>
        <w:rPr>
          <w:rFonts w:cs="Times New Roman"/>
          <w:sz w:val="28"/>
          <w:szCs w:val="28"/>
        </w:rPr>
      </w:pPr>
      <w:r w:rsidRPr="008F53A3">
        <w:rPr>
          <w:rFonts w:cs="Times New Roman"/>
          <w:sz w:val="28"/>
          <w:szCs w:val="28"/>
        </w:rPr>
        <w:t>Лыжная подготовка</w:t>
      </w:r>
      <w:r w:rsidRPr="008F53A3">
        <w:rPr>
          <w:rStyle w:val="Italic"/>
          <w:rFonts w:cs="Times New Roman"/>
          <w:iCs/>
          <w:sz w:val="28"/>
          <w:szCs w:val="28"/>
        </w:rPr>
        <w:t>.</w:t>
      </w:r>
      <w:r w:rsidRPr="008F53A3">
        <w:rPr>
          <w:rFonts w:cs="Times New Roman"/>
          <w:sz w:val="28"/>
          <w:szCs w:val="28"/>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E22EA" w:rsidRPr="008F53A3" w:rsidRDefault="00CE22EA" w:rsidP="00487161">
      <w:pPr>
        <w:pStyle w:val="body"/>
        <w:rPr>
          <w:rFonts w:cs="Times New Roman"/>
          <w:sz w:val="28"/>
          <w:szCs w:val="28"/>
        </w:rPr>
      </w:pPr>
      <w:r w:rsidRPr="008F53A3">
        <w:rPr>
          <w:rFonts w:cs="Times New Roman"/>
          <w:sz w:val="28"/>
          <w:szCs w:val="28"/>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CE22EA" w:rsidRPr="008F53A3" w:rsidRDefault="00CE22EA" w:rsidP="00487161">
      <w:pPr>
        <w:pStyle w:val="body"/>
        <w:rPr>
          <w:rFonts w:cs="Times New Roman"/>
          <w:sz w:val="28"/>
          <w:szCs w:val="28"/>
        </w:rPr>
      </w:pPr>
      <w:r w:rsidRPr="008F53A3">
        <w:rPr>
          <w:rFonts w:cs="Times New Roman"/>
          <w:sz w:val="28"/>
          <w:szCs w:val="28"/>
        </w:rPr>
        <w:t>Подвижные и спортивные игры. Считалки для самостоятельной организации подвижных игр.</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Прикладно-ориентированная физическая культура. </w:t>
      </w:r>
      <w:r w:rsidRPr="008F53A3">
        <w:rPr>
          <w:rFonts w:cs="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E22EA" w:rsidRPr="008F53A3" w:rsidRDefault="00CE22EA" w:rsidP="0085532E">
      <w:pPr>
        <w:pStyle w:val="h2"/>
        <w:spacing w:before="227"/>
        <w:jc w:val="both"/>
        <w:outlineLvl w:val="0"/>
        <w:rPr>
          <w:rFonts w:cs="Times New Roman"/>
          <w:sz w:val="28"/>
          <w:szCs w:val="28"/>
        </w:rPr>
      </w:pPr>
      <w:r w:rsidRPr="008F53A3">
        <w:rPr>
          <w:rFonts w:cs="Times New Roman"/>
          <w:sz w:val="28"/>
          <w:szCs w:val="28"/>
        </w:rPr>
        <w:t>2 класс</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Знания о физической культуре</w:t>
      </w:r>
      <w:r w:rsidRPr="008F53A3">
        <w:rPr>
          <w:rFonts w:cs="Times New Roman"/>
          <w:sz w:val="28"/>
          <w:szCs w:val="28"/>
        </w:rPr>
        <w:t>. Из истории возникновения физических упражнений и первых соревнований. Зарождение Олимпийских игр древности.</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 xml:space="preserve">Способы самостоятельной деятельности. </w:t>
      </w:r>
      <w:r w:rsidRPr="008F53A3">
        <w:rPr>
          <w:rFonts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Физическое совершенствование</w:t>
      </w:r>
      <w:r w:rsidRPr="008F53A3">
        <w:rPr>
          <w:rFonts w:cs="Times New Roman"/>
          <w:sz w:val="28"/>
          <w:szCs w:val="28"/>
        </w:rPr>
        <w:t xml:space="preserve">. </w:t>
      </w:r>
      <w:r w:rsidRPr="008F53A3">
        <w:rPr>
          <w:rStyle w:val="Italic"/>
          <w:rFonts w:cs="Times New Roman"/>
          <w:iCs/>
          <w:sz w:val="28"/>
          <w:szCs w:val="28"/>
        </w:rPr>
        <w:t>Оздоровительная физическая культура.</w:t>
      </w:r>
      <w:r w:rsidRPr="008F53A3">
        <w:rPr>
          <w:rFonts w:cs="Times New Roman"/>
          <w:sz w:val="28"/>
          <w:szCs w:val="28"/>
        </w:rPr>
        <w:t xml:space="preserve"> Закаливание организма обтиранием. Составление комплекса утренней зарядки и физкультминутки для занятий в домашних условиях. </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Спортивно-оздоровительная физическая культура. </w:t>
      </w:r>
      <w:r w:rsidRPr="008F53A3">
        <w:rPr>
          <w:rFonts w:cs="Times New Roman"/>
          <w:sz w:val="28"/>
          <w:szCs w:val="28"/>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E22EA" w:rsidRPr="008F53A3" w:rsidRDefault="00CE22EA" w:rsidP="00487161">
      <w:pPr>
        <w:pStyle w:val="body"/>
        <w:rPr>
          <w:rFonts w:cs="Times New Roman"/>
          <w:sz w:val="28"/>
          <w:szCs w:val="28"/>
        </w:rPr>
      </w:pPr>
      <w:r w:rsidRPr="008F53A3">
        <w:rPr>
          <w:rFonts w:cs="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E22EA" w:rsidRPr="008F53A3" w:rsidRDefault="00CE22EA" w:rsidP="00487161">
      <w:pPr>
        <w:pStyle w:val="body"/>
        <w:rPr>
          <w:rFonts w:cs="Times New Roman"/>
          <w:sz w:val="28"/>
          <w:szCs w:val="28"/>
        </w:rPr>
      </w:pPr>
      <w:r w:rsidRPr="008F53A3">
        <w:rPr>
          <w:rFonts w:cs="Times New Roman"/>
          <w:sz w:val="28"/>
          <w:szCs w:val="28"/>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E22EA" w:rsidRPr="008F53A3" w:rsidRDefault="00CE22EA" w:rsidP="00487161">
      <w:pPr>
        <w:pStyle w:val="body"/>
        <w:rPr>
          <w:rFonts w:cs="Times New Roman"/>
          <w:sz w:val="28"/>
          <w:szCs w:val="28"/>
        </w:rPr>
      </w:pPr>
      <w:r w:rsidRPr="008F53A3">
        <w:rPr>
          <w:rFonts w:cs="Times New Roman"/>
          <w:sz w:val="28"/>
          <w:szCs w:val="28"/>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rsidRPr="008F53A3">
        <w:rPr>
          <w:rFonts w:cs="Times New Roman"/>
          <w:sz w:val="28"/>
          <w:szCs w:val="28"/>
        </w:rP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E22EA" w:rsidRPr="008F53A3" w:rsidRDefault="00CE22EA" w:rsidP="00487161">
      <w:pPr>
        <w:pStyle w:val="body"/>
        <w:rPr>
          <w:rFonts w:cs="Times New Roman"/>
          <w:sz w:val="28"/>
          <w:szCs w:val="28"/>
        </w:rPr>
      </w:pPr>
      <w:r w:rsidRPr="008F53A3">
        <w:rPr>
          <w:rFonts w:cs="Times New Roman"/>
          <w:sz w:val="28"/>
          <w:szCs w:val="28"/>
        </w:rPr>
        <w:t xml:space="preserve">Подвижные игры. Подвижные игры с техническими приёмами спортивных игр (баскетбол, футбол). </w:t>
      </w:r>
    </w:p>
    <w:p w:rsidR="00CE22EA" w:rsidRPr="008F53A3" w:rsidRDefault="00CE22EA" w:rsidP="00487161">
      <w:pPr>
        <w:pStyle w:val="body"/>
        <w:rPr>
          <w:rFonts w:cs="Times New Roman"/>
          <w:spacing w:val="1"/>
          <w:sz w:val="28"/>
          <w:szCs w:val="28"/>
        </w:rPr>
      </w:pPr>
      <w:r w:rsidRPr="008F53A3">
        <w:rPr>
          <w:rStyle w:val="Italic"/>
          <w:rFonts w:cs="Times New Roman"/>
          <w:iCs/>
          <w:spacing w:val="1"/>
          <w:sz w:val="28"/>
          <w:szCs w:val="28"/>
        </w:rPr>
        <w:t xml:space="preserve">Прикладно-ориентированная физическая культура. </w:t>
      </w:r>
      <w:r w:rsidRPr="008F53A3">
        <w:rPr>
          <w:rFonts w:cs="Times New Roman"/>
          <w:spacing w:val="1"/>
          <w:sz w:val="28"/>
          <w:szCs w:val="28"/>
        </w:rPr>
        <w:t>Подготовка к соревнованиям по комплексу ГТО. Развитие основных физических качеств средствами подвижных и спортивных игр.</w:t>
      </w:r>
    </w:p>
    <w:p w:rsidR="00CE22EA" w:rsidRPr="008F53A3" w:rsidRDefault="00CE22EA" w:rsidP="0085532E">
      <w:pPr>
        <w:pStyle w:val="h2"/>
        <w:spacing w:before="227"/>
        <w:jc w:val="both"/>
        <w:outlineLvl w:val="0"/>
        <w:rPr>
          <w:rFonts w:cs="Times New Roman"/>
          <w:sz w:val="28"/>
          <w:szCs w:val="28"/>
        </w:rPr>
      </w:pPr>
      <w:r w:rsidRPr="008F53A3">
        <w:rPr>
          <w:rFonts w:cs="Times New Roman"/>
          <w:sz w:val="28"/>
          <w:szCs w:val="28"/>
        </w:rPr>
        <w:t>3 класс</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Знания о физической культуре.</w:t>
      </w:r>
      <w:r w:rsidRPr="008F53A3">
        <w:rPr>
          <w:rFonts w:cs="Times New Roman"/>
          <w:sz w:val="28"/>
          <w:szCs w:val="28"/>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Способы самостоятельной деятельности.</w:t>
      </w:r>
      <w:r w:rsidRPr="008F53A3">
        <w:rPr>
          <w:rStyle w:val="Italic"/>
          <w:rFonts w:cs="Times New Roman"/>
          <w:iCs/>
          <w:sz w:val="28"/>
          <w:szCs w:val="28"/>
        </w:rPr>
        <w:t xml:space="preserve"> </w:t>
      </w:r>
      <w:r w:rsidRPr="008F53A3">
        <w:rPr>
          <w:rFonts w:cs="Times New Roman"/>
          <w:sz w:val="28"/>
          <w:szCs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E22EA" w:rsidRPr="008F53A3" w:rsidRDefault="00CE22EA" w:rsidP="00487161">
      <w:pPr>
        <w:pStyle w:val="body"/>
        <w:rPr>
          <w:rFonts w:cs="Times New Roman"/>
          <w:spacing w:val="1"/>
          <w:sz w:val="28"/>
          <w:szCs w:val="28"/>
        </w:rPr>
      </w:pPr>
      <w:r w:rsidRPr="008F53A3">
        <w:rPr>
          <w:rStyle w:val="BoldItalic"/>
          <w:rFonts w:cs="Times New Roman"/>
          <w:bCs/>
          <w:iCs/>
          <w:spacing w:val="1"/>
          <w:sz w:val="28"/>
          <w:szCs w:val="28"/>
        </w:rPr>
        <w:t>Физическое совершенствование.</w:t>
      </w:r>
      <w:r w:rsidRPr="008F53A3">
        <w:rPr>
          <w:rFonts w:cs="Times New Roman"/>
          <w:spacing w:val="1"/>
          <w:sz w:val="28"/>
          <w:szCs w:val="28"/>
        </w:rPr>
        <w:t xml:space="preserve"> </w:t>
      </w:r>
      <w:r w:rsidRPr="008F53A3">
        <w:rPr>
          <w:rStyle w:val="Italic"/>
          <w:rFonts w:cs="Times New Roman"/>
          <w:iCs/>
          <w:spacing w:val="1"/>
          <w:sz w:val="28"/>
          <w:szCs w:val="28"/>
        </w:rPr>
        <w:t xml:space="preserve">Оздоровительная физическая культура. </w:t>
      </w:r>
      <w:r w:rsidRPr="008F53A3">
        <w:rPr>
          <w:rFonts w:cs="Times New Roman"/>
          <w:spacing w:val="1"/>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Спортивно-оздоровительная физическая культура. </w:t>
      </w:r>
      <w:r w:rsidRPr="008F53A3">
        <w:rPr>
          <w:rFonts w:cs="Times New Roman"/>
          <w:sz w:val="28"/>
          <w:szCs w:val="28"/>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E22EA" w:rsidRPr="008F53A3" w:rsidRDefault="00CE22EA" w:rsidP="00487161">
      <w:pPr>
        <w:pStyle w:val="body"/>
        <w:rPr>
          <w:rFonts w:cs="Times New Roman"/>
          <w:sz w:val="28"/>
          <w:szCs w:val="28"/>
        </w:rPr>
      </w:pPr>
      <w:r w:rsidRPr="008F53A3">
        <w:rPr>
          <w:rFonts w:cs="Times New Roman"/>
          <w:sz w:val="28"/>
          <w:szCs w:val="28"/>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E22EA" w:rsidRPr="008F53A3" w:rsidRDefault="00CE22EA" w:rsidP="00487161">
      <w:pPr>
        <w:pStyle w:val="body"/>
        <w:rPr>
          <w:rFonts w:cs="Times New Roman"/>
          <w:sz w:val="28"/>
          <w:szCs w:val="28"/>
        </w:rPr>
      </w:pPr>
      <w:r w:rsidRPr="008F53A3">
        <w:rPr>
          <w:rFonts w:cs="Times New Roman"/>
          <w:sz w:val="28"/>
          <w:szCs w:val="28"/>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CE22EA" w:rsidRPr="008F53A3" w:rsidRDefault="00CE22EA" w:rsidP="00487161">
      <w:pPr>
        <w:pStyle w:val="body"/>
        <w:rPr>
          <w:rFonts w:cs="Times New Roman"/>
          <w:sz w:val="28"/>
          <w:szCs w:val="28"/>
        </w:rPr>
      </w:pPr>
      <w:r w:rsidRPr="008F53A3">
        <w:rPr>
          <w:rFonts w:cs="Times New Roman"/>
          <w:sz w:val="28"/>
          <w:szCs w:val="28"/>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E22EA" w:rsidRPr="008F53A3" w:rsidRDefault="00CE22EA" w:rsidP="00487161">
      <w:pPr>
        <w:pStyle w:val="body"/>
        <w:rPr>
          <w:rFonts w:cs="Times New Roman"/>
          <w:sz w:val="28"/>
          <w:szCs w:val="28"/>
        </w:rPr>
      </w:pPr>
      <w:r w:rsidRPr="008F53A3">
        <w:rPr>
          <w:rFonts w:cs="Times New Roman"/>
          <w:sz w:val="28"/>
          <w:szCs w:val="28"/>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Прикладно-ориентированная физическая культура. </w:t>
      </w:r>
      <w:r w:rsidRPr="008F53A3">
        <w:rPr>
          <w:rFonts w:cs="Times New Roman"/>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4 класс</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Знания о физической культуре.</w:t>
      </w:r>
      <w:r w:rsidRPr="008F53A3">
        <w:rPr>
          <w:rFonts w:cs="Times New Roman"/>
          <w:sz w:val="28"/>
          <w:szCs w:val="28"/>
        </w:rPr>
        <w:t xml:space="preserve"> Из истории развития физической культуры в России. Развитие национальных видов спорта в России. </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Способы самостоятельной деятельности.</w:t>
      </w:r>
      <w:r w:rsidRPr="008F53A3">
        <w:rPr>
          <w:rStyle w:val="Italic"/>
          <w:rFonts w:cs="Times New Roman"/>
          <w:iCs/>
          <w:sz w:val="28"/>
          <w:szCs w:val="28"/>
        </w:rPr>
        <w:t xml:space="preserve"> </w:t>
      </w:r>
      <w:r w:rsidRPr="008F53A3">
        <w:rPr>
          <w:rFonts w:cs="Times New Roman"/>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E22EA" w:rsidRPr="008F53A3" w:rsidRDefault="00CE22EA" w:rsidP="00487161">
      <w:pPr>
        <w:pStyle w:val="body"/>
        <w:rPr>
          <w:rFonts w:cs="Times New Roman"/>
          <w:sz w:val="28"/>
          <w:szCs w:val="28"/>
        </w:rPr>
      </w:pPr>
      <w:r w:rsidRPr="008F53A3">
        <w:rPr>
          <w:rStyle w:val="BoldItalic"/>
          <w:rFonts w:cs="Times New Roman"/>
          <w:bCs/>
          <w:iCs/>
          <w:sz w:val="28"/>
          <w:szCs w:val="28"/>
        </w:rPr>
        <w:t>Физическое совершенствование.</w:t>
      </w:r>
      <w:r w:rsidRPr="008F53A3">
        <w:rPr>
          <w:rFonts w:cs="Times New Roman"/>
          <w:sz w:val="28"/>
          <w:szCs w:val="28"/>
        </w:rPr>
        <w:t xml:space="preserve"> </w:t>
      </w:r>
      <w:r w:rsidRPr="008F53A3">
        <w:rPr>
          <w:rStyle w:val="Italic"/>
          <w:rFonts w:cs="Times New Roman"/>
          <w:iCs/>
          <w:sz w:val="28"/>
          <w:szCs w:val="28"/>
        </w:rPr>
        <w:t xml:space="preserve">Оздоровительная физическая культура. </w:t>
      </w:r>
      <w:r w:rsidRPr="008F53A3">
        <w:rPr>
          <w:rFonts w:cs="Times New Roman"/>
          <w:sz w:val="28"/>
          <w:szCs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E22EA" w:rsidRPr="008F53A3" w:rsidRDefault="00CE22EA" w:rsidP="00487161">
      <w:pPr>
        <w:pStyle w:val="body"/>
        <w:rPr>
          <w:rFonts w:cs="Times New Roman"/>
          <w:spacing w:val="-1"/>
          <w:sz w:val="28"/>
          <w:szCs w:val="28"/>
        </w:rPr>
      </w:pPr>
      <w:r w:rsidRPr="008F53A3">
        <w:rPr>
          <w:rStyle w:val="Italic"/>
          <w:rFonts w:cs="Times New Roman"/>
          <w:iCs/>
          <w:spacing w:val="-1"/>
          <w:sz w:val="28"/>
          <w:szCs w:val="28"/>
        </w:rPr>
        <w:t xml:space="preserve">Спортивно-оздоровительная физическая культура. </w:t>
      </w:r>
      <w:r w:rsidRPr="008F53A3">
        <w:rPr>
          <w:rFonts w:cs="Times New Roman"/>
          <w:spacing w:val="-1"/>
          <w:sz w:val="28"/>
          <w:szCs w:val="28"/>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E22EA" w:rsidRPr="008F53A3" w:rsidRDefault="00CE22EA" w:rsidP="00487161">
      <w:pPr>
        <w:pStyle w:val="body"/>
        <w:rPr>
          <w:rFonts w:cs="Times New Roman"/>
          <w:sz w:val="28"/>
          <w:szCs w:val="28"/>
        </w:rPr>
      </w:pPr>
      <w:r w:rsidRPr="008F53A3">
        <w:rPr>
          <w:rFonts w:cs="Times New Roman"/>
          <w:sz w:val="28"/>
          <w:szCs w:val="28"/>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E22EA" w:rsidRPr="008F53A3" w:rsidRDefault="00CE22EA" w:rsidP="00487161">
      <w:pPr>
        <w:pStyle w:val="body"/>
        <w:rPr>
          <w:rFonts w:cs="Times New Roman"/>
          <w:sz w:val="28"/>
          <w:szCs w:val="28"/>
        </w:rPr>
      </w:pPr>
      <w:r w:rsidRPr="008F53A3">
        <w:rPr>
          <w:rFonts w:cs="Times New Roman"/>
          <w:sz w:val="28"/>
          <w:szCs w:val="28"/>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CE22EA" w:rsidRPr="008F53A3" w:rsidRDefault="00CE22EA" w:rsidP="00487161">
      <w:pPr>
        <w:pStyle w:val="body"/>
        <w:rPr>
          <w:rFonts w:cs="Times New Roman"/>
          <w:sz w:val="28"/>
          <w:szCs w:val="28"/>
        </w:rPr>
      </w:pPr>
      <w:r w:rsidRPr="008F53A3">
        <w:rPr>
          <w:rFonts w:cs="Times New Roman"/>
          <w:sz w:val="28"/>
          <w:szCs w:val="28"/>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E22EA" w:rsidRPr="008F53A3" w:rsidRDefault="00CE22EA" w:rsidP="00487161">
      <w:pPr>
        <w:pStyle w:val="body"/>
        <w:rPr>
          <w:rFonts w:cs="Times New Roman"/>
          <w:sz w:val="28"/>
          <w:szCs w:val="28"/>
        </w:rPr>
      </w:pPr>
      <w:r w:rsidRPr="008F53A3">
        <w:rPr>
          <w:rFonts w:cs="Times New Roman"/>
          <w:sz w:val="28"/>
          <w:szCs w:val="28"/>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E22EA" w:rsidRPr="008F53A3" w:rsidRDefault="00CE22EA" w:rsidP="00487161">
      <w:pPr>
        <w:pStyle w:val="body"/>
        <w:rPr>
          <w:rFonts w:cs="Times New Roman"/>
          <w:sz w:val="28"/>
          <w:szCs w:val="28"/>
        </w:rPr>
      </w:pPr>
      <w:r w:rsidRPr="008F53A3">
        <w:rPr>
          <w:rStyle w:val="Italic"/>
          <w:rFonts w:cs="Times New Roman"/>
          <w:iCs/>
          <w:sz w:val="28"/>
          <w:szCs w:val="28"/>
        </w:rPr>
        <w:t xml:space="preserve">Прикладно-ориентированная физическая культура. </w:t>
      </w:r>
      <w:r w:rsidRPr="008F53A3">
        <w:rPr>
          <w:rFonts w:cs="Times New Roman"/>
          <w:sz w:val="28"/>
          <w:szCs w:val="28"/>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CE22EA" w:rsidRPr="008F53A3" w:rsidRDefault="00CE22EA" w:rsidP="00487161">
      <w:pPr>
        <w:pStyle w:val="h1"/>
        <w:jc w:val="both"/>
        <w:rPr>
          <w:rStyle w:val="BoldItalic"/>
          <w:rFonts w:cs="Times New Roman"/>
          <w:b/>
          <w:iCs/>
          <w:sz w:val="28"/>
          <w:szCs w:val="28"/>
        </w:rPr>
      </w:pPr>
      <w:r w:rsidRPr="008F53A3">
        <w:rPr>
          <w:rFonts w:cs="Times New Roman"/>
          <w:sz w:val="28"/>
          <w:szCs w:val="28"/>
        </w:rPr>
        <w:t xml:space="preserve">Планируемые результаты освоения </w:t>
      </w:r>
      <w:r w:rsidRPr="008F53A3">
        <w:rPr>
          <w:rFonts w:cs="Times New Roman"/>
          <w:sz w:val="28"/>
          <w:szCs w:val="28"/>
        </w:rPr>
        <w:br/>
        <w:t xml:space="preserve">учебного предмета «Физическая культура» </w:t>
      </w:r>
      <w:r w:rsidRPr="008F53A3">
        <w:rPr>
          <w:rFonts w:cs="Times New Roman"/>
          <w:sz w:val="28"/>
          <w:szCs w:val="28"/>
        </w:rPr>
        <w:br/>
        <w:t>на уровне начального общего образования</w:t>
      </w:r>
      <w:r w:rsidRPr="008F53A3">
        <w:rPr>
          <w:rStyle w:val="BoldItalic"/>
          <w:rFonts w:cs="Times New Roman"/>
          <w:b/>
          <w:iCs/>
          <w:sz w:val="28"/>
          <w:szCs w:val="28"/>
        </w:rPr>
        <w:t xml:space="preserve"> </w:t>
      </w:r>
    </w:p>
    <w:p w:rsidR="00CE22EA" w:rsidRPr="008F53A3" w:rsidRDefault="00CE22EA" w:rsidP="0085532E">
      <w:pPr>
        <w:pStyle w:val="h2-first"/>
        <w:jc w:val="both"/>
        <w:outlineLvl w:val="0"/>
        <w:rPr>
          <w:rFonts w:cs="Times New Roman"/>
          <w:sz w:val="28"/>
          <w:szCs w:val="28"/>
        </w:rPr>
      </w:pPr>
      <w:r w:rsidRPr="008F53A3">
        <w:rPr>
          <w:rFonts w:cs="Times New Roman"/>
          <w:sz w:val="28"/>
          <w:szCs w:val="28"/>
        </w:rPr>
        <w:t>Личностные результаты</w:t>
      </w:r>
    </w:p>
    <w:p w:rsidR="00CE22EA" w:rsidRPr="008F53A3" w:rsidRDefault="00CE22EA" w:rsidP="00487161">
      <w:pPr>
        <w:pStyle w:val="body"/>
        <w:rPr>
          <w:rFonts w:cs="Times New Roman"/>
          <w:sz w:val="28"/>
          <w:szCs w:val="28"/>
        </w:rPr>
      </w:pPr>
      <w:r w:rsidRPr="008F53A3">
        <w:rPr>
          <w:rFonts w:cs="Times New Roman"/>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22EA" w:rsidRPr="008F53A3" w:rsidRDefault="00CE22EA" w:rsidP="00487161">
      <w:pPr>
        <w:pStyle w:val="body"/>
        <w:rPr>
          <w:rFonts w:cs="Times New Roman"/>
          <w:sz w:val="28"/>
          <w:szCs w:val="28"/>
        </w:rPr>
      </w:pPr>
      <w:r w:rsidRPr="008F53A3">
        <w:rPr>
          <w:rFonts w:cs="Times New Roman"/>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E22EA" w:rsidRPr="008F53A3" w:rsidRDefault="00CE22EA" w:rsidP="00487161">
      <w:pPr>
        <w:pStyle w:val="list-bullet"/>
        <w:rPr>
          <w:rFonts w:cs="Times New Roman"/>
          <w:sz w:val="28"/>
          <w:szCs w:val="28"/>
        </w:rPr>
      </w:pPr>
      <w:r w:rsidRPr="008F53A3">
        <w:rPr>
          <w:rFonts w:cs="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E22EA" w:rsidRPr="008F53A3" w:rsidRDefault="00CE22EA" w:rsidP="00487161">
      <w:pPr>
        <w:pStyle w:val="list-bullet"/>
        <w:rPr>
          <w:rFonts w:cs="Times New Roman"/>
          <w:sz w:val="28"/>
          <w:szCs w:val="28"/>
        </w:rPr>
      </w:pPr>
      <w:r w:rsidRPr="008F53A3">
        <w:rPr>
          <w:rFonts w:cs="Times New Roman"/>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E22EA" w:rsidRPr="008F53A3" w:rsidRDefault="00CE22EA" w:rsidP="00487161">
      <w:pPr>
        <w:pStyle w:val="list-bullet"/>
        <w:rPr>
          <w:rFonts w:cs="Times New Roman"/>
          <w:sz w:val="28"/>
          <w:szCs w:val="28"/>
        </w:rPr>
      </w:pPr>
      <w:r w:rsidRPr="008F53A3">
        <w:rPr>
          <w:rFonts w:cs="Times New Roman"/>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E22EA" w:rsidRPr="008F53A3" w:rsidRDefault="00CE22EA" w:rsidP="00487161">
      <w:pPr>
        <w:pStyle w:val="list-bullet"/>
        <w:rPr>
          <w:rFonts w:cs="Times New Roman"/>
          <w:sz w:val="28"/>
          <w:szCs w:val="28"/>
        </w:rPr>
      </w:pPr>
      <w:r w:rsidRPr="008F53A3">
        <w:rPr>
          <w:rFonts w:cs="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CE22EA" w:rsidRPr="008F53A3" w:rsidRDefault="00CE22EA" w:rsidP="00487161">
      <w:pPr>
        <w:pStyle w:val="list-bullet"/>
        <w:rPr>
          <w:rFonts w:cs="Times New Roman"/>
          <w:sz w:val="28"/>
          <w:szCs w:val="28"/>
        </w:rPr>
      </w:pPr>
      <w:r w:rsidRPr="008F53A3">
        <w:rPr>
          <w:rFonts w:cs="Times New Roman"/>
          <w:sz w:val="28"/>
          <w:szCs w:val="28"/>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CE22EA" w:rsidRPr="008F53A3" w:rsidRDefault="00CE22EA" w:rsidP="00487161">
      <w:pPr>
        <w:pStyle w:val="list-bullet"/>
        <w:rPr>
          <w:rFonts w:cs="Times New Roman"/>
          <w:sz w:val="28"/>
          <w:szCs w:val="28"/>
        </w:rPr>
      </w:pPr>
      <w:r w:rsidRPr="008F53A3">
        <w:rPr>
          <w:rFonts w:cs="Times New Roman"/>
          <w:sz w:val="28"/>
          <w:szCs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Метапредметные результаты</w:t>
      </w:r>
    </w:p>
    <w:p w:rsidR="00CE22EA" w:rsidRPr="008F53A3" w:rsidRDefault="00CE22EA" w:rsidP="00487161">
      <w:pPr>
        <w:pStyle w:val="body"/>
        <w:rPr>
          <w:rFonts w:cs="Times New Roman"/>
          <w:spacing w:val="-2"/>
          <w:sz w:val="28"/>
          <w:szCs w:val="28"/>
        </w:rPr>
      </w:pPr>
      <w:r w:rsidRPr="008F53A3">
        <w:rPr>
          <w:rFonts w:cs="Times New Roman"/>
          <w:spacing w:val="-2"/>
          <w:sz w:val="28"/>
          <w:szCs w:val="28"/>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CE22EA" w:rsidRPr="008F53A3" w:rsidRDefault="00CE22EA" w:rsidP="00487161">
      <w:pPr>
        <w:pStyle w:val="body"/>
        <w:rPr>
          <w:rFonts w:cs="Times New Roman"/>
          <w:sz w:val="28"/>
          <w:szCs w:val="28"/>
        </w:rPr>
      </w:pPr>
      <w:r w:rsidRPr="008F53A3">
        <w:rPr>
          <w:rFonts w:cs="Times New Roman"/>
          <w:sz w:val="28"/>
          <w:szCs w:val="28"/>
        </w:rPr>
        <w:t xml:space="preserve">По окончании </w:t>
      </w:r>
      <w:r w:rsidRPr="008F53A3">
        <w:rPr>
          <w:rStyle w:val="Bold"/>
          <w:rFonts w:cs="Times New Roman"/>
          <w:bCs/>
          <w:sz w:val="28"/>
          <w:szCs w:val="28"/>
        </w:rPr>
        <w:t>первого года обучения</w:t>
      </w:r>
      <w:r w:rsidRPr="008F53A3">
        <w:rPr>
          <w:rFonts w:cs="Times New Roman"/>
          <w:sz w:val="28"/>
          <w:szCs w:val="28"/>
        </w:rPr>
        <w:t xml:space="preserve"> учащиеся научатся:</w:t>
      </w:r>
    </w:p>
    <w:p w:rsidR="00CE22EA" w:rsidRPr="008F53A3" w:rsidRDefault="00CE22EA" w:rsidP="00487161">
      <w:pPr>
        <w:pStyle w:val="body"/>
        <w:rPr>
          <w:rFonts w:cs="Times New Roman"/>
          <w:sz w:val="28"/>
          <w:szCs w:val="28"/>
        </w:rPr>
      </w:pPr>
      <w:r w:rsidRPr="008F53A3">
        <w:rPr>
          <w:rStyle w:val="Italic"/>
          <w:rFonts w:cs="Times New Roman"/>
          <w:iCs/>
          <w:sz w:val="28"/>
          <w:szCs w:val="28"/>
        </w:rPr>
        <w:t>познавательные УУД:</w:t>
      </w:r>
      <w:r w:rsidRPr="008F53A3">
        <w:rPr>
          <w:rFonts w:cs="Times New Roman"/>
          <w:sz w:val="28"/>
          <w:szCs w:val="28"/>
        </w:rPr>
        <w:t xml:space="preserve"> </w:t>
      </w:r>
    </w:p>
    <w:p w:rsidR="00CE22EA" w:rsidRPr="008F53A3" w:rsidRDefault="00CE22EA" w:rsidP="00487161">
      <w:pPr>
        <w:pStyle w:val="list-bullet"/>
        <w:rPr>
          <w:rFonts w:cs="Times New Roman"/>
          <w:sz w:val="28"/>
          <w:szCs w:val="28"/>
        </w:rPr>
      </w:pPr>
      <w:r w:rsidRPr="008F53A3">
        <w:rPr>
          <w:rFonts w:cs="Times New Roman"/>
          <w:sz w:val="28"/>
          <w:szCs w:val="28"/>
        </w:rPr>
        <w:t>находить общие и отличительные признаки в передвижениях человека и животных;</w:t>
      </w:r>
    </w:p>
    <w:p w:rsidR="00CE22EA" w:rsidRPr="008F53A3" w:rsidRDefault="00CE22EA" w:rsidP="00487161">
      <w:pPr>
        <w:pStyle w:val="list-bullet"/>
        <w:rPr>
          <w:rFonts w:cs="Times New Roman"/>
          <w:sz w:val="28"/>
          <w:szCs w:val="28"/>
        </w:rPr>
      </w:pPr>
      <w:r w:rsidRPr="008F53A3">
        <w:rPr>
          <w:rFonts w:cs="Times New Roman"/>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CE22EA" w:rsidRPr="008F53A3" w:rsidRDefault="00CE22EA" w:rsidP="00487161">
      <w:pPr>
        <w:pStyle w:val="list-bullet"/>
        <w:rPr>
          <w:rFonts w:cs="Times New Roman"/>
          <w:sz w:val="28"/>
          <w:szCs w:val="28"/>
        </w:rPr>
      </w:pPr>
      <w:r w:rsidRPr="008F53A3">
        <w:rPr>
          <w:rFonts w:cs="Times New Roman"/>
          <w:sz w:val="28"/>
          <w:szCs w:val="28"/>
        </w:rPr>
        <w:t xml:space="preserve">сравнивать способы передвижения ходьбой и бегом, находить между ними общие и отличительные признаки;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выявлять признаки правильной и неправильной осанки, приводить возможные причины её нарушений;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 xml:space="preserve">коммуникативные УУД: </w:t>
      </w:r>
    </w:p>
    <w:p w:rsidR="00CE22EA" w:rsidRPr="008F53A3" w:rsidRDefault="00CE22EA" w:rsidP="00487161">
      <w:pPr>
        <w:pStyle w:val="list-bullet"/>
        <w:rPr>
          <w:rFonts w:cs="Times New Roman"/>
          <w:sz w:val="28"/>
          <w:szCs w:val="28"/>
        </w:rPr>
      </w:pPr>
      <w:r w:rsidRPr="008F53A3">
        <w:rPr>
          <w:rFonts w:cs="Times New Roman"/>
          <w:sz w:val="28"/>
          <w:szCs w:val="28"/>
        </w:rPr>
        <w:t xml:space="preserve">воспроизводить названия разучиваемых физических упражнений и их исходные положения;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E22EA" w:rsidRPr="008F53A3" w:rsidRDefault="00CE22EA" w:rsidP="00487161">
      <w:pPr>
        <w:pStyle w:val="list-bullet"/>
        <w:rPr>
          <w:rFonts w:cs="Times New Roman"/>
          <w:sz w:val="28"/>
          <w:szCs w:val="28"/>
        </w:rPr>
      </w:pPr>
      <w:r w:rsidRPr="008F53A3">
        <w:rPr>
          <w:rFonts w:cs="Times New Roman"/>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CE22EA" w:rsidRPr="008F53A3" w:rsidRDefault="00CE22EA" w:rsidP="00487161">
      <w:pPr>
        <w:pStyle w:val="list-bullet"/>
        <w:rPr>
          <w:rFonts w:cs="Times New Roman"/>
          <w:sz w:val="28"/>
          <w:szCs w:val="28"/>
        </w:rPr>
      </w:pPr>
      <w:r w:rsidRPr="008F53A3">
        <w:rPr>
          <w:rFonts w:cs="Times New Roman"/>
          <w:sz w:val="28"/>
          <w:szCs w:val="28"/>
        </w:rPr>
        <w:t xml:space="preserve">обсуждать правила проведения подвижных игр, обосновывать объективность определения победителей;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УУД:</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комплексы физкультминуток, утренней зарядки, упражнений по профилактике нарушения и коррекции осанки; </w:t>
      </w:r>
    </w:p>
    <w:p w:rsidR="00CE22EA" w:rsidRPr="008F53A3" w:rsidRDefault="00CE22EA" w:rsidP="00487161">
      <w:pPr>
        <w:pStyle w:val="list-bullet"/>
        <w:rPr>
          <w:rFonts w:cs="Times New Roman"/>
          <w:sz w:val="28"/>
          <w:szCs w:val="28"/>
        </w:rPr>
      </w:pPr>
      <w:r w:rsidRPr="008F53A3">
        <w:rPr>
          <w:rFonts w:cs="Times New Roman"/>
          <w:sz w:val="28"/>
          <w:szCs w:val="28"/>
        </w:rPr>
        <w:t>выполнять учебные задания по обучению новым физическим упражнениям и развитию физических качеств;</w:t>
      </w:r>
    </w:p>
    <w:p w:rsidR="00CE22EA" w:rsidRPr="008F53A3" w:rsidRDefault="00CE22EA" w:rsidP="00487161">
      <w:pPr>
        <w:pStyle w:val="list-bullet"/>
        <w:rPr>
          <w:rFonts w:cs="Times New Roman"/>
          <w:sz w:val="28"/>
          <w:szCs w:val="28"/>
        </w:rPr>
      </w:pPr>
      <w:r w:rsidRPr="008F53A3">
        <w:rPr>
          <w:rFonts w:cs="Times New Roman"/>
          <w:sz w:val="28"/>
          <w:szCs w:val="28"/>
        </w:rPr>
        <w:t>проявлять уважительное отношение к участникам совместной игровой и соревновательной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 xml:space="preserve">По окончании </w:t>
      </w:r>
      <w:r w:rsidRPr="008F53A3">
        <w:rPr>
          <w:rStyle w:val="Bold"/>
          <w:rFonts w:cs="Times New Roman"/>
          <w:bCs/>
          <w:sz w:val="28"/>
          <w:szCs w:val="28"/>
        </w:rPr>
        <w:t>второго года обучения</w:t>
      </w:r>
      <w:r w:rsidRPr="008F53A3">
        <w:rPr>
          <w:rFonts w:cs="Times New Roman"/>
          <w:sz w:val="28"/>
          <w:szCs w:val="28"/>
        </w:rPr>
        <w:t xml:space="preserve"> учащиеся научатся:</w:t>
      </w:r>
    </w:p>
    <w:p w:rsidR="00CE22EA" w:rsidRPr="008F53A3" w:rsidRDefault="00CE22EA" w:rsidP="00487161">
      <w:pPr>
        <w:pStyle w:val="body"/>
        <w:rPr>
          <w:rFonts w:cs="Times New Roman"/>
          <w:sz w:val="28"/>
          <w:szCs w:val="28"/>
        </w:rPr>
      </w:pPr>
      <w:r w:rsidRPr="008F53A3">
        <w:rPr>
          <w:rStyle w:val="Italic"/>
          <w:rFonts w:cs="Times New Roman"/>
          <w:iCs/>
          <w:sz w:val="28"/>
          <w:szCs w:val="28"/>
        </w:rPr>
        <w:t>познавательные УУД:</w:t>
      </w:r>
      <w:r w:rsidRPr="008F53A3">
        <w:rPr>
          <w:rFonts w:cs="Times New Roman"/>
          <w:sz w:val="28"/>
          <w:szCs w:val="28"/>
        </w:rPr>
        <w:t xml:space="preserve"> </w:t>
      </w:r>
    </w:p>
    <w:p w:rsidR="00CE22EA" w:rsidRPr="008F53A3" w:rsidRDefault="00CE22EA" w:rsidP="00487161">
      <w:pPr>
        <w:pStyle w:val="list-bullet"/>
        <w:rPr>
          <w:rFonts w:cs="Times New Roman"/>
          <w:sz w:val="28"/>
          <w:szCs w:val="28"/>
        </w:rPr>
      </w:pPr>
      <w:r w:rsidRPr="008F53A3">
        <w:rPr>
          <w:rFonts w:cs="Times New Roman"/>
          <w:sz w:val="28"/>
          <w:szCs w:val="28"/>
        </w:rPr>
        <w:t xml:space="preserve">характеризовать понятие «физические качества», называть физические качества и определять их отличительные признаки; </w:t>
      </w:r>
    </w:p>
    <w:p w:rsidR="00CE22EA" w:rsidRPr="008F53A3" w:rsidRDefault="00CE22EA" w:rsidP="00487161">
      <w:pPr>
        <w:pStyle w:val="list-bullet"/>
        <w:rPr>
          <w:rFonts w:cs="Times New Roman"/>
          <w:sz w:val="28"/>
          <w:szCs w:val="28"/>
        </w:rPr>
      </w:pPr>
      <w:r w:rsidRPr="008F53A3">
        <w:rPr>
          <w:rFonts w:cs="Times New Roman"/>
          <w:sz w:val="28"/>
          <w:szCs w:val="28"/>
        </w:rPr>
        <w:t>понимать связь между закаливающими процедурами и укреплением здоровья;</w:t>
      </w:r>
    </w:p>
    <w:p w:rsidR="00CE22EA" w:rsidRPr="008F53A3" w:rsidRDefault="00CE22EA" w:rsidP="00487161">
      <w:pPr>
        <w:pStyle w:val="list-bullet"/>
        <w:rPr>
          <w:rFonts w:cs="Times New Roman"/>
          <w:sz w:val="28"/>
          <w:szCs w:val="28"/>
        </w:rPr>
      </w:pPr>
      <w:r w:rsidRPr="008F53A3">
        <w:rPr>
          <w:rFonts w:cs="Times New Roman"/>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E22EA" w:rsidRPr="008F53A3" w:rsidRDefault="00CE22EA" w:rsidP="00487161">
      <w:pPr>
        <w:pStyle w:val="list-bullet"/>
        <w:rPr>
          <w:rFonts w:cs="Times New Roman"/>
          <w:sz w:val="28"/>
          <w:szCs w:val="28"/>
        </w:rPr>
      </w:pPr>
      <w:r w:rsidRPr="008F53A3">
        <w:rPr>
          <w:rFonts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E22EA" w:rsidRPr="008F53A3" w:rsidRDefault="00CE22EA" w:rsidP="00487161">
      <w:pPr>
        <w:pStyle w:val="list-bullet"/>
        <w:rPr>
          <w:rFonts w:cs="Times New Roman"/>
          <w:sz w:val="28"/>
          <w:szCs w:val="28"/>
        </w:rPr>
      </w:pPr>
      <w:r w:rsidRPr="008F53A3">
        <w:rPr>
          <w:rFonts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 xml:space="preserve">коммуникативные УУД: </w:t>
      </w:r>
    </w:p>
    <w:p w:rsidR="00CE22EA" w:rsidRPr="008F53A3" w:rsidRDefault="00CE22EA" w:rsidP="00487161">
      <w:pPr>
        <w:pStyle w:val="list-bullet"/>
        <w:rPr>
          <w:rFonts w:cs="Times New Roman"/>
          <w:sz w:val="28"/>
          <w:szCs w:val="28"/>
        </w:rPr>
      </w:pPr>
      <w:r w:rsidRPr="008F53A3">
        <w:rPr>
          <w:rFonts w:cs="Times New Roman"/>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CE22EA" w:rsidRPr="008F53A3" w:rsidRDefault="00CE22EA" w:rsidP="00487161">
      <w:pPr>
        <w:pStyle w:val="list-bullet"/>
        <w:rPr>
          <w:rFonts w:cs="Times New Roman"/>
          <w:sz w:val="28"/>
          <w:szCs w:val="28"/>
        </w:rPr>
      </w:pPr>
      <w:r w:rsidRPr="008F53A3">
        <w:rPr>
          <w:rFonts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УУД:</w:t>
      </w:r>
    </w:p>
    <w:p w:rsidR="00CE22EA" w:rsidRPr="008F53A3" w:rsidRDefault="00CE22EA" w:rsidP="00487161">
      <w:pPr>
        <w:pStyle w:val="list-bullet"/>
        <w:rPr>
          <w:rFonts w:cs="Times New Roman"/>
          <w:sz w:val="28"/>
          <w:szCs w:val="28"/>
        </w:rPr>
      </w:pPr>
      <w:r w:rsidRPr="008F53A3">
        <w:rPr>
          <w:rFonts w:cs="Times New Roman"/>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E22EA" w:rsidRPr="008F53A3" w:rsidRDefault="00CE22EA" w:rsidP="00487161">
      <w:pPr>
        <w:pStyle w:val="list-bullet"/>
        <w:rPr>
          <w:rFonts w:cs="Times New Roman"/>
          <w:sz w:val="28"/>
          <w:szCs w:val="28"/>
        </w:rPr>
      </w:pPr>
      <w:r w:rsidRPr="008F53A3">
        <w:rPr>
          <w:rFonts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CE22EA" w:rsidRPr="008F53A3" w:rsidRDefault="00CE22EA" w:rsidP="00487161">
      <w:pPr>
        <w:pStyle w:val="list-bullet"/>
        <w:rPr>
          <w:rFonts w:cs="Times New Roman"/>
          <w:sz w:val="28"/>
          <w:szCs w:val="28"/>
        </w:rPr>
      </w:pPr>
      <w:r w:rsidRPr="008F53A3">
        <w:rPr>
          <w:rFonts w:cs="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E22EA" w:rsidRPr="008F53A3" w:rsidRDefault="00CE22EA" w:rsidP="00487161">
      <w:pPr>
        <w:pStyle w:val="body"/>
        <w:rPr>
          <w:rFonts w:cs="Times New Roman"/>
          <w:sz w:val="28"/>
          <w:szCs w:val="28"/>
        </w:rPr>
      </w:pPr>
      <w:r w:rsidRPr="008F53A3">
        <w:rPr>
          <w:rFonts w:cs="Times New Roman"/>
          <w:sz w:val="28"/>
          <w:szCs w:val="28"/>
        </w:rPr>
        <w:t xml:space="preserve">По окончании </w:t>
      </w:r>
      <w:r w:rsidRPr="008F53A3">
        <w:rPr>
          <w:rStyle w:val="Bold"/>
          <w:rFonts w:cs="Times New Roman"/>
          <w:bCs/>
          <w:sz w:val="28"/>
          <w:szCs w:val="28"/>
        </w:rPr>
        <w:t>третьего года обучения</w:t>
      </w:r>
      <w:r w:rsidRPr="008F53A3">
        <w:rPr>
          <w:rFonts w:cs="Times New Roman"/>
          <w:sz w:val="28"/>
          <w:szCs w:val="28"/>
        </w:rPr>
        <w:t xml:space="preserve"> учащиеся научатся:</w:t>
      </w:r>
    </w:p>
    <w:p w:rsidR="00CE22EA" w:rsidRPr="008F53A3" w:rsidRDefault="00CE22EA" w:rsidP="00487161">
      <w:pPr>
        <w:pStyle w:val="body"/>
        <w:rPr>
          <w:rFonts w:cs="Times New Roman"/>
          <w:sz w:val="28"/>
          <w:szCs w:val="28"/>
        </w:rPr>
      </w:pPr>
      <w:r w:rsidRPr="008F53A3">
        <w:rPr>
          <w:rStyle w:val="Italic"/>
          <w:rFonts w:cs="Times New Roman"/>
          <w:iCs/>
          <w:sz w:val="28"/>
          <w:szCs w:val="28"/>
        </w:rPr>
        <w:t>познавательные УУД:</w:t>
      </w:r>
      <w:r w:rsidRPr="008F53A3">
        <w:rPr>
          <w:rFonts w:cs="Times New Roman"/>
          <w:sz w:val="28"/>
          <w:szCs w:val="28"/>
        </w:rPr>
        <w:t xml:space="preserve"> </w:t>
      </w:r>
    </w:p>
    <w:p w:rsidR="00CE22EA" w:rsidRPr="008F53A3" w:rsidRDefault="00CE22EA" w:rsidP="00487161">
      <w:pPr>
        <w:pStyle w:val="list-bullet"/>
        <w:rPr>
          <w:rFonts w:cs="Times New Roman"/>
          <w:sz w:val="28"/>
          <w:szCs w:val="28"/>
        </w:rPr>
      </w:pPr>
      <w:r w:rsidRPr="008F53A3">
        <w:rPr>
          <w:rFonts w:cs="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E22EA" w:rsidRPr="008F53A3" w:rsidRDefault="00CE22EA" w:rsidP="00487161">
      <w:pPr>
        <w:pStyle w:val="list-bullet"/>
        <w:rPr>
          <w:rFonts w:cs="Times New Roman"/>
          <w:sz w:val="28"/>
          <w:szCs w:val="28"/>
        </w:rPr>
      </w:pPr>
      <w:r w:rsidRPr="008F53A3">
        <w:rPr>
          <w:rFonts w:cs="Times New Roman"/>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CE22EA" w:rsidRPr="008F53A3" w:rsidRDefault="00CE22EA" w:rsidP="00487161">
      <w:pPr>
        <w:pStyle w:val="list-bullet"/>
        <w:rPr>
          <w:rFonts w:cs="Times New Roman"/>
          <w:sz w:val="28"/>
          <w:szCs w:val="28"/>
        </w:rPr>
      </w:pPr>
      <w:r w:rsidRPr="008F53A3">
        <w:rPr>
          <w:rFonts w:cs="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E22EA" w:rsidRPr="008F53A3" w:rsidRDefault="00CE22EA" w:rsidP="00487161">
      <w:pPr>
        <w:pStyle w:val="list-bullet"/>
        <w:rPr>
          <w:rFonts w:cs="Times New Roman"/>
          <w:sz w:val="28"/>
          <w:szCs w:val="28"/>
        </w:rPr>
      </w:pPr>
      <w:r w:rsidRPr="008F53A3">
        <w:rPr>
          <w:rFonts w:cs="Times New Roman"/>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 xml:space="preserve">коммуникативные УУД: </w:t>
      </w:r>
    </w:p>
    <w:p w:rsidR="00CE22EA" w:rsidRPr="008F53A3" w:rsidRDefault="00CE22EA" w:rsidP="00487161">
      <w:pPr>
        <w:pStyle w:val="list-bullet"/>
        <w:rPr>
          <w:rFonts w:cs="Times New Roman"/>
          <w:sz w:val="28"/>
          <w:szCs w:val="28"/>
        </w:rPr>
      </w:pPr>
      <w:r w:rsidRPr="008F53A3">
        <w:rPr>
          <w:rFonts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CE22EA" w:rsidRPr="008F53A3" w:rsidRDefault="00CE22EA" w:rsidP="00487161">
      <w:pPr>
        <w:pStyle w:val="list-bullet"/>
        <w:rPr>
          <w:rFonts w:cs="Times New Roman"/>
          <w:sz w:val="28"/>
          <w:szCs w:val="28"/>
        </w:rPr>
      </w:pPr>
      <w:r w:rsidRPr="008F53A3">
        <w:rPr>
          <w:rFonts w:cs="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E22EA" w:rsidRPr="008F53A3" w:rsidRDefault="00CE22EA" w:rsidP="00487161">
      <w:pPr>
        <w:pStyle w:val="list-bullet"/>
        <w:rPr>
          <w:rFonts w:cs="Times New Roman"/>
          <w:sz w:val="28"/>
          <w:szCs w:val="28"/>
        </w:rPr>
      </w:pPr>
      <w:r w:rsidRPr="008F53A3">
        <w:rPr>
          <w:rFonts w:cs="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E22EA" w:rsidRPr="008F53A3" w:rsidRDefault="00CE22EA" w:rsidP="00487161">
      <w:pPr>
        <w:pStyle w:val="list-bullet"/>
        <w:rPr>
          <w:rFonts w:cs="Times New Roman"/>
          <w:sz w:val="28"/>
          <w:szCs w:val="28"/>
        </w:rPr>
      </w:pPr>
      <w:r w:rsidRPr="008F53A3">
        <w:rPr>
          <w:rFonts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УУД:</w:t>
      </w:r>
    </w:p>
    <w:p w:rsidR="00CE22EA" w:rsidRPr="008F53A3" w:rsidRDefault="00CE22EA" w:rsidP="00487161">
      <w:pPr>
        <w:pStyle w:val="list-bullet"/>
        <w:rPr>
          <w:rFonts w:cs="Times New Roman"/>
          <w:sz w:val="28"/>
          <w:szCs w:val="28"/>
        </w:rPr>
      </w:pPr>
      <w:r w:rsidRPr="008F53A3">
        <w:rPr>
          <w:rFonts w:cs="Times New Roman"/>
          <w:sz w:val="28"/>
          <w:szCs w:val="28"/>
        </w:rPr>
        <w:t xml:space="preserve">контролировать выполнение физических упражнений, корректировать их на основе сравнения с заданными образцами; </w:t>
      </w:r>
    </w:p>
    <w:p w:rsidR="00CE22EA" w:rsidRPr="008F53A3" w:rsidRDefault="00CE22EA" w:rsidP="00487161">
      <w:pPr>
        <w:pStyle w:val="list-bullet"/>
        <w:rPr>
          <w:rFonts w:cs="Times New Roman"/>
          <w:sz w:val="28"/>
          <w:szCs w:val="28"/>
        </w:rPr>
      </w:pPr>
      <w:r w:rsidRPr="008F53A3">
        <w:rPr>
          <w:rFonts w:cs="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E22EA" w:rsidRPr="008F53A3" w:rsidRDefault="00CE22EA" w:rsidP="00487161">
      <w:pPr>
        <w:pStyle w:val="list-bullet"/>
        <w:rPr>
          <w:rFonts w:cs="Times New Roman"/>
          <w:sz w:val="28"/>
          <w:szCs w:val="28"/>
        </w:rPr>
      </w:pPr>
      <w:r w:rsidRPr="008F53A3">
        <w:rPr>
          <w:rFonts w:cs="Times New Roman"/>
          <w:sz w:val="28"/>
          <w:szCs w:val="28"/>
        </w:rPr>
        <w:t xml:space="preserve">оценивать сложность возникающих игровых задач, предлагать их совместное коллективное решение. </w:t>
      </w:r>
    </w:p>
    <w:p w:rsidR="00CE22EA" w:rsidRPr="008F53A3" w:rsidRDefault="00CE22EA" w:rsidP="00487161">
      <w:pPr>
        <w:pStyle w:val="body"/>
        <w:rPr>
          <w:rFonts w:cs="Times New Roman"/>
          <w:sz w:val="28"/>
          <w:szCs w:val="28"/>
        </w:rPr>
      </w:pPr>
      <w:r w:rsidRPr="008F53A3">
        <w:rPr>
          <w:rFonts w:cs="Times New Roman"/>
          <w:sz w:val="28"/>
          <w:szCs w:val="28"/>
        </w:rPr>
        <w:t xml:space="preserve">По окончанию </w:t>
      </w:r>
      <w:r w:rsidRPr="008F53A3">
        <w:rPr>
          <w:rStyle w:val="Bold"/>
          <w:rFonts w:cs="Times New Roman"/>
          <w:bCs/>
          <w:sz w:val="28"/>
          <w:szCs w:val="28"/>
        </w:rPr>
        <w:t>четвёртого года обучения</w:t>
      </w:r>
      <w:r w:rsidRPr="008F53A3">
        <w:rPr>
          <w:rFonts w:cs="Times New Roman"/>
          <w:sz w:val="28"/>
          <w:szCs w:val="28"/>
        </w:rPr>
        <w:t xml:space="preserve"> учащиеся научатся:</w:t>
      </w:r>
    </w:p>
    <w:p w:rsidR="00CE22EA" w:rsidRPr="008F53A3" w:rsidRDefault="00CE22EA" w:rsidP="00487161">
      <w:pPr>
        <w:pStyle w:val="body"/>
        <w:rPr>
          <w:rFonts w:cs="Times New Roman"/>
          <w:sz w:val="28"/>
          <w:szCs w:val="28"/>
        </w:rPr>
      </w:pPr>
      <w:r w:rsidRPr="008F53A3">
        <w:rPr>
          <w:rStyle w:val="Italic"/>
          <w:rFonts w:cs="Times New Roman"/>
          <w:iCs/>
          <w:sz w:val="28"/>
          <w:szCs w:val="28"/>
        </w:rPr>
        <w:t>познавательные УУД:</w:t>
      </w:r>
      <w:r w:rsidRPr="008F53A3">
        <w:rPr>
          <w:rFonts w:cs="Times New Roman"/>
          <w:sz w:val="28"/>
          <w:szCs w:val="28"/>
        </w:rPr>
        <w:t xml:space="preserve"> </w:t>
      </w:r>
    </w:p>
    <w:p w:rsidR="00CE22EA" w:rsidRPr="008F53A3" w:rsidRDefault="00CE22EA" w:rsidP="00487161">
      <w:pPr>
        <w:pStyle w:val="list-bullet"/>
        <w:rPr>
          <w:rFonts w:cs="Times New Roman"/>
          <w:sz w:val="28"/>
          <w:szCs w:val="28"/>
        </w:rPr>
      </w:pPr>
      <w:r w:rsidRPr="008F53A3">
        <w:rPr>
          <w:rFonts w:cs="Times New Roman"/>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E22EA" w:rsidRPr="008F53A3" w:rsidRDefault="00CE22EA" w:rsidP="00487161">
      <w:pPr>
        <w:pStyle w:val="list-bullet"/>
        <w:rPr>
          <w:rFonts w:cs="Times New Roman"/>
          <w:sz w:val="28"/>
          <w:szCs w:val="28"/>
        </w:rPr>
      </w:pPr>
      <w:r w:rsidRPr="008F53A3">
        <w:rPr>
          <w:rFonts w:cs="Times New Roman"/>
          <w:sz w:val="28"/>
          <w:szCs w:val="28"/>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 xml:space="preserve">коммуникативные УУД: </w:t>
      </w:r>
    </w:p>
    <w:p w:rsidR="00CE22EA" w:rsidRPr="008F53A3" w:rsidRDefault="00CE22EA" w:rsidP="00487161">
      <w:pPr>
        <w:pStyle w:val="list-bullet"/>
        <w:rPr>
          <w:rFonts w:cs="Times New Roman"/>
          <w:sz w:val="28"/>
          <w:szCs w:val="28"/>
        </w:rPr>
      </w:pPr>
      <w:r w:rsidRPr="008F53A3">
        <w:rPr>
          <w:rFonts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CE22EA" w:rsidRPr="008F53A3" w:rsidRDefault="00CE22EA" w:rsidP="00487161">
      <w:pPr>
        <w:pStyle w:val="list-bullet"/>
        <w:rPr>
          <w:rFonts w:cs="Times New Roman"/>
          <w:sz w:val="28"/>
          <w:szCs w:val="28"/>
        </w:rPr>
      </w:pPr>
      <w:r w:rsidRPr="008F53A3">
        <w:rPr>
          <w:rFonts w:cs="Times New Roman"/>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CE22EA" w:rsidRPr="008F53A3" w:rsidRDefault="00CE22EA" w:rsidP="00487161">
      <w:pPr>
        <w:pStyle w:val="list-bullet"/>
        <w:rPr>
          <w:rFonts w:cs="Times New Roman"/>
          <w:sz w:val="28"/>
          <w:szCs w:val="28"/>
        </w:rPr>
      </w:pPr>
      <w:r w:rsidRPr="008F53A3">
        <w:rPr>
          <w:rFonts w:cs="Times New Roman"/>
          <w:sz w:val="28"/>
          <w:szCs w:val="28"/>
        </w:rPr>
        <w:t xml:space="preserve">оказывать посильную первую помощь во время занятий физической культурой; </w:t>
      </w:r>
    </w:p>
    <w:p w:rsidR="00CE22EA" w:rsidRPr="008F53A3" w:rsidRDefault="00CE22EA" w:rsidP="00487161">
      <w:pPr>
        <w:pStyle w:val="body"/>
        <w:rPr>
          <w:rStyle w:val="Italic"/>
          <w:rFonts w:cs="Times New Roman"/>
          <w:iCs/>
          <w:sz w:val="28"/>
          <w:szCs w:val="28"/>
        </w:rPr>
      </w:pPr>
      <w:r w:rsidRPr="008F53A3">
        <w:rPr>
          <w:rStyle w:val="Italic"/>
          <w:rFonts w:cs="Times New Roman"/>
          <w:iCs/>
          <w:sz w:val="28"/>
          <w:szCs w:val="28"/>
        </w:rPr>
        <w:t>регулятивные УУД:</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указания учителя, проявлять активность и самостоятельность при выполнении учебных заданий; </w:t>
      </w:r>
    </w:p>
    <w:p w:rsidR="00CE22EA" w:rsidRPr="008F53A3" w:rsidRDefault="00CE22EA" w:rsidP="00487161">
      <w:pPr>
        <w:pStyle w:val="list-bullet"/>
        <w:rPr>
          <w:rFonts w:cs="Times New Roman"/>
          <w:sz w:val="28"/>
          <w:szCs w:val="28"/>
        </w:rPr>
      </w:pPr>
      <w:r w:rsidRPr="008F53A3">
        <w:rPr>
          <w:rFonts w:cs="Times New Roman"/>
          <w:sz w:val="28"/>
          <w:szCs w:val="28"/>
        </w:rPr>
        <w:t xml:space="preserve">самостоятельно проводить занятия на основе изученного материала и с учётом собственных интересов; </w:t>
      </w:r>
    </w:p>
    <w:p w:rsidR="00CE22EA" w:rsidRPr="008F53A3" w:rsidRDefault="00CE22EA" w:rsidP="00487161">
      <w:pPr>
        <w:pStyle w:val="list-bullet"/>
        <w:rPr>
          <w:rFonts w:cs="Times New Roman"/>
          <w:sz w:val="28"/>
          <w:szCs w:val="28"/>
        </w:rPr>
      </w:pPr>
      <w:r w:rsidRPr="008F53A3">
        <w:rPr>
          <w:rFonts w:cs="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Предметные результаты</w:t>
      </w:r>
    </w:p>
    <w:p w:rsidR="00CE22EA" w:rsidRPr="008F53A3" w:rsidRDefault="00CE22EA" w:rsidP="0085532E">
      <w:pPr>
        <w:pStyle w:val="h2"/>
        <w:jc w:val="both"/>
        <w:outlineLvl w:val="0"/>
        <w:rPr>
          <w:rFonts w:cs="Times New Roman"/>
          <w:sz w:val="28"/>
          <w:szCs w:val="28"/>
        </w:rPr>
      </w:pPr>
      <w:r w:rsidRPr="008F53A3">
        <w:rPr>
          <w:rFonts w:cs="Times New Roman"/>
          <w:sz w:val="28"/>
          <w:szCs w:val="28"/>
        </w:rPr>
        <w:t>1 класс</w:t>
      </w:r>
    </w:p>
    <w:p w:rsidR="00CE22EA" w:rsidRPr="008F53A3" w:rsidRDefault="00CE22EA" w:rsidP="00487161">
      <w:pPr>
        <w:pStyle w:val="body"/>
        <w:rPr>
          <w:rFonts w:cs="Times New Roman"/>
          <w:sz w:val="28"/>
          <w:szCs w:val="28"/>
        </w:rPr>
      </w:pPr>
      <w:r w:rsidRPr="008F53A3">
        <w:rPr>
          <w:rFonts w:cs="Times New Roman"/>
          <w:sz w:val="28"/>
          <w:szCs w:val="28"/>
        </w:rPr>
        <w:t>К концу обучения в первом классе обучающийся научится:</w:t>
      </w:r>
    </w:p>
    <w:p w:rsidR="00CE22EA" w:rsidRPr="008F53A3" w:rsidRDefault="00CE22EA" w:rsidP="00487161">
      <w:pPr>
        <w:pStyle w:val="list-bullet"/>
        <w:rPr>
          <w:rFonts w:cs="Times New Roman"/>
          <w:sz w:val="28"/>
          <w:szCs w:val="28"/>
        </w:rPr>
      </w:pPr>
      <w:r w:rsidRPr="008F53A3">
        <w:rPr>
          <w:rFonts w:cs="Times New Roman"/>
          <w:sz w:val="28"/>
          <w:szCs w:val="28"/>
        </w:rPr>
        <w:t>приводить примеры основных дневных дел и их распределение в индивидуальном режиме дня;</w:t>
      </w:r>
    </w:p>
    <w:p w:rsidR="00CE22EA" w:rsidRPr="008F53A3" w:rsidRDefault="00CE22EA" w:rsidP="00487161">
      <w:pPr>
        <w:pStyle w:val="list-bullet"/>
        <w:rPr>
          <w:rFonts w:cs="Times New Roman"/>
          <w:sz w:val="28"/>
          <w:szCs w:val="28"/>
        </w:rPr>
      </w:pPr>
      <w:r w:rsidRPr="008F53A3">
        <w:rPr>
          <w:rFonts w:cs="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rsidR="00CE22EA" w:rsidRPr="008F53A3" w:rsidRDefault="00CE22EA" w:rsidP="00487161">
      <w:pPr>
        <w:pStyle w:val="list-bullet"/>
        <w:rPr>
          <w:rFonts w:cs="Times New Roman"/>
          <w:sz w:val="28"/>
          <w:szCs w:val="28"/>
        </w:rPr>
      </w:pPr>
      <w:r w:rsidRPr="008F53A3">
        <w:rPr>
          <w:rFonts w:cs="Times New Roman"/>
          <w:sz w:val="28"/>
          <w:szCs w:val="28"/>
        </w:rPr>
        <w:t>выполнять упражнения утренней зарядки и физкультминуток;</w:t>
      </w:r>
    </w:p>
    <w:p w:rsidR="00CE22EA" w:rsidRPr="008F53A3" w:rsidRDefault="00CE22EA" w:rsidP="00487161">
      <w:pPr>
        <w:pStyle w:val="list-bullet"/>
        <w:rPr>
          <w:rFonts w:cs="Times New Roman"/>
          <w:sz w:val="28"/>
          <w:szCs w:val="28"/>
        </w:rPr>
      </w:pPr>
      <w:r w:rsidRPr="008F53A3">
        <w:rPr>
          <w:rFonts w:cs="Times New Roman"/>
          <w:sz w:val="28"/>
          <w:szCs w:val="28"/>
        </w:rPr>
        <w:t>анализировать причины нарушения осанки и демонстрировать упражнения по профилактике её нарушения;</w:t>
      </w:r>
    </w:p>
    <w:p w:rsidR="00CE22EA" w:rsidRPr="008F53A3" w:rsidRDefault="00CE22EA" w:rsidP="00487161">
      <w:pPr>
        <w:pStyle w:val="list-bullet"/>
        <w:rPr>
          <w:rFonts w:cs="Times New Roman"/>
          <w:sz w:val="28"/>
          <w:szCs w:val="28"/>
        </w:rPr>
      </w:pPr>
      <w:r w:rsidRPr="008F53A3">
        <w:rPr>
          <w:rFonts w:cs="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E22EA" w:rsidRPr="008F53A3" w:rsidRDefault="00CE22EA" w:rsidP="00487161">
      <w:pPr>
        <w:pStyle w:val="list-bullet"/>
        <w:rPr>
          <w:rFonts w:cs="Times New Roman"/>
          <w:sz w:val="28"/>
          <w:szCs w:val="28"/>
        </w:rPr>
      </w:pPr>
      <w:r w:rsidRPr="008F53A3">
        <w:rPr>
          <w:rFonts w:cs="Times New Roman"/>
          <w:sz w:val="28"/>
          <w:szCs w:val="28"/>
        </w:rPr>
        <w:t xml:space="preserve">передвигаться на лыжах ступающим и скользящим шагом (без палок); </w:t>
      </w:r>
    </w:p>
    <w:p w:rsidR="00CE22EA" w:rsidRPr="008F53A3" w:rsidRDefault="00CE22EA" w:rsidP="00487161">
      <w:pPr>
        <w:pStyle w:val="list-bullet"/>
        <w:rPr>
          <w:rFonts w:cs="Times New Roman"/>
          <w:sz w:val="28"/>
          <w:szCs w:val="28"/>
        </w:rPr>
      </w:pPr>
      <w:r w:rsidRPr="008F53A3">
        <w:rPr>
          <w:rFonts w:cs="Times New Roman"/>
          <w:sz w:val="28"/>
          <w:szCs w:val="28"/>
        </w:rPr>
        <w:t xml:space="preserve">играть в подвижные игры с общеразвивающей направленностью.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2 класс</w:t>
      </w:r>
    </w:p>
    <w:p w:rsidR="00CE22EA" w:rsidRPr="008F53A3" w:rsidRDefault="00CE22EA" w:rsidP="00487161">
      <w:pPr>
        <w:pStyle w:val="body"/>
        <w:rPr>
          <w:rFonts w:cs="Times New Roman"/>
          <w:sz w:val="28"/>
          <w:szCs w:val="28"/>
        </w:rPr>
      </w:pPr>
      <w:r w:rsidRPr="008F53A3">
        <w:rPr>
          <w:rFonts w:cs="Times New Roman"/>
          <w:sz w:val="28"/>
          <w:szCs w:val="28"/>
        </w:rPr>
        <w:t>К концу обучения во втором классе обучающийся научится:</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E22EA" w:rsidRPr="008F53A3" w:rsidRDefault="00CE22EA" w:rsidP="00487161">
      <w:pPr>
        <w:pStyle w:val="list-bullet"/>
        <w:rPr>
          <w:rFonts w:cs="Times New Roman"/>
          <w:sz w:val="28"/>
          <w:szCs w:val="28"/>
        </w:rPr>
      </w:pPr>
      <w:r w:rsidRPr="008F53A3">
        <w:rPr>
          <w:rFonts w:cs="Times New Roman"/>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демонстрировать танцевальный хороводный шаг в совместном передвижении;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прыжки по разметкам на разное расстояние и с разной амплитудой; в высоту с прямого разбега; </w:t>
      </w:r>
    </w:p>
    <w:p w:rsidR="00CE22EA" w:rsidRPr="008F53A3" w:rsidRDefault="00CE22EA" w:rsidP="00487161">
      <w:pPr>
        <w:pStyle w:val="list-bullet"/>
        <w:rPr>
          <w:rFonts w:cs="Times New Roman"/>
          <w:sz w:val="28"/>
          <w:szCs w:val="28"/>
        </w:rPr>
      </w:pPr>
      <w:r w:rsidRPr="008F53A3">
        <w:rPr>
          <w:rFonts w:cs="Times New Roman"/>
          <w:sz w:val="28"/>
          <w:szCs w:val="28"/>
        </w:rPr>
        <w:t xml:space="preserve">передвигаться на лыжах двухшажным переменным ходом; спускаться с пологого склона и тормозить падением; </w:t>
      </w:r>
    </w:p>
    <w:p w:rsidR="00CE22EA" w:rsidRPr="008F53A3" w:rsidRDefault="00CE22EA" w:rsidP="00487161">
      <w:pPr>
        <w:pStyle w:val="list-bullet"/>
        <w:rPr>
          <w:rFonts w:cs="Times New Roman"/>
          <w:sz w:val="28"/>
          <w:szCs w:val="28"/>
        </w:rPr>
      </w:pPr>
      <w:r w:rsidRPr="008F53A3">
        <w:rPr>
          <w:rFonts w:cs="Times New Roman"/>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упражнения на развитие физических качеств.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3 класс</w:t>
      </w:r>
    </w:p>
    <w:p w:rsidR="00CE22EA" w:rsidRPr="008F53A3" w:rsidRDefault="00CE22EA" w:rsidP="00487161">
      <w:pPr>
        <w:pStyle w:val="body"/>
        <w:rPr>
          <w:rFonts w:cs="Times New Roman"/>
          <w:sz w:val="28"/>
          <w:szCs w:val="28"/>
        </w:rPr>
      </w:pPr>
      <w:r w:rsidRPr="008F53A3">
        <w:rPr>
          <w:rFonts w:cs="Times New Roman"/>
          <w:sz w:val="28"/>
          <w:szCs w:val="28"/>
        </w:rPr>
        <w:t>К концу обучения в третьем классе обучающийся научится:</w:t>
      </w:r>
    </w:p>
    <w:p w:rsidR="00CE22EA" w:rsidRPr="008F53A3" w:rsidRDefault="00CE22EA" w:rsidP="00487161">
      <w:pPr>
        <w:pStyle w:val="list-bullet"/>
        <w:rPr>
          <w:rFonts w:cs="Times New Roman"/>
          <w:sz w:val="28"/>
          <w:szCs w:val="28"/>
        </w:rPr>
      </w:pPr>
      <w:r w:rsidRPr="008F53A3">
        <w:rPr>
          <w:rFonts w:cs="Times New Roman"/>
          <w:sz w:val="28"/>
          <w:szCs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E22EA" w:rsidRPr="008F53A3" w:rsidRDefault="00CE22EA" w:rsidP="00487161">
      <w:pPr>
        <w:pStyle w:val="list-bullet"/>
        <w:rPr>
          <w:rFonts w:cs="Times New Roman"/>
          <w:sz w:val="28"/>
          <w:szCs w:val="28"/>
        </w:rPr>
      </w:pPr>
      <w:r w:rsidRPr="008F53A3">
        <w:rPr>
          <w:rFonts w:cs="Times New Roman"/>
          <w:sz w:val="28"/>
          <w:szCs w:val="28"/>
        </w:rPr>
        <w:t xml:space="preserve">измерять частоту пульса и определять физическую нагрузку по её значениям с помощью таблицы стандартных нагрузок; </w:t>
      </w:r>
    </w:p>
    <w:p w:rsidR="00CE22EA" w:rsidRPr="008F53A3" w:rsidRDefault="00CE22EA" w:rsidP="00487161">
      <w:pPr>
        <w:pStyle w:val="list-bullet"/>
        <w:rPr>
          <w:rFonts w:cs="Times New Roman"/>
          <w:sz w:val="28"/>
          <w:szCs w:val="28"/>
        </w:rPr>
      </w:pPr>
      <w:r w:rsidRPr="008F53A3">
        <w:rPr>
          <w:rFonts w:cs="Times New Roman"/>
          <w:sz w:val="28"/>
          <w:szCs w:val="28"/>
        </w:rPr>
        <w:t>выполнять упражнения дыхательной и зрительной гимнастики, объяснять их связь с предупреждением появления утомления;</w:t>
      </w:r>
    </w:p>
    <w:p w:rsidR="00CE22EA" w:rsidRPr="008F53A3" w:rsidRDefault="00CE22EA" w:rsidP="00487161">
      <w:pPr>
        <w:pStyle w:val="list-bullet"/>
        <w:rPr>
          <w:rFonts w:cs="Times New Roman"/>
          <w:sz w:val="28"/>
          <w:szCs w:val="28"/>
        </w:rPr>
      </w:pPr>
      <w:r w:rsidRPr="008F53A3">
        <w:rPr>
          <w:rFonts w:cs="Times New Roman"/>
          <w:sz w:val="28"/>
          <w:szCs w:val="28"/>
        </w:rPr>
        <w:t>выполнять движение противоходом в колонне по одному, перестраиваться из колонны по одному в колонну по три на месте и в движении;</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E22EA" w:rsidRPr="008F53A3" w:rsidRDefault="00CE22EA" w:rsidP="00487161">
      <w:pPr>
        <w:pStyle w:val="list-bullet"/>
        <w:rPr>
          <w:rFonts w:cs="Times New Roman"/>
          <w:sz w:val="28"/>
          <w:szCs w:val="28"/>
        </w:rPr>
      </w:pPr>
      <w:r w:rsidRPr="008F53A3">
        <w:rPr>
          <w:rFonts w:cs="Times New Roman"/>
          <w:sz w:val="28"/>
          <w:szCs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демонстрировать прыжки через скакалку на двух ногах и попеременно на правой и левой ноге; </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демонстрировать упражнения ритмической гимнастики, движения танцев галоп и полька;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E22EA" w:rsidRPr="008F53A3" w:rsidRDefault="00CE22EA" w:rsidP="00487161">
      <w:pPr>
        <w:pStyle w:val="list-bullet"/>
        <w:rPr>
          <w:rFonts w:cs="Times New Roman"/>
          <w:sz w:val="28"/>
          <w:szCs w:val="28"/>
        </w:rPr>
      </w:pPr>
      <w:r w:rsidRPr="008F53A3">
        <w:rPr>
          <w:rFonts w:cs="Times New Roman"/>
          <w:sz w:val="28"/>
          <w:szCs w:val="28"/>
        </w:rPr>
        <w:t xml:space="preserve">передвигаться на лыжах одновременным двухшажным ходом, спускаться с пологого склона в стойке лыжника и тормозить плугом;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упражнения на развитие физических качеств, демонстрировать приросты в их показателях. </w:t>
      </w:r>
    </w:p>
    <w:p w:rsidR="00CE22EA" w:rsidRPr="008F53A3" w:rsidRDefault="00CE22EA" w:rsidP="0085532E">
      <w:pPr>
        <w:pStyle w:val="h3"/>
        <w:jc w:val="both"/>
        <w:outlineLvl w:val="0"/>
        <w:rPr>
          <w:rFonts w:cs="Times New Roman"/>
          <w:sz w:val="28"/>
          <w:szCs w:val="28"/>
        </w:rPr>
      </w:pPr>
      <w:r w:rsidRPr="008F53A3">
        <w:rPr>
          <w:rFonts w:cs="Times New Roman"/>
          <w:sz w:val="28"/>
          <w:szCs w:val="28"/>
        </w:rPr>
        <w:t>4 класс</w:t>
      </w:r>
    </w:p>
    <w:p w:rsidR="00CE22EA" w:rsidRPr="008F53A3" w:rsidRDefault="00CE22EA" w:rsidP="00487161">
      <w:pPr>
        <w:pStyle w:val="body"/>
        <w:rPr>
          <w:rFonts w:cs="Times New Roman"/>
          <w:sz w:val="28"/>
          <w:szCs w:val="28"/>
        </w:rPr>
      </w:pPr>
      <w:r w:rsidRPr="008F53A3">
        <w:rPr>
          <w:rFonts w:cs="Times New Roman"/>
          <w:sz w:val="28"/>
          <w:szCs w:val="28"/>
        </w:rPr>
        <w:t>К концу обучения в четвёртом классе обучающийся научится:</w:t>
      </w:r>
    </w:p>
    <w:p w:rsidR="00CE22EA" w:rsidRPr="008F53A3" w:rsidRDefault="00CE22EA" w:rsidP="00487161">
      <w:pPr>
        <w:pStyle w:val="list-bullet"/>
        <w:rPr>
          <w:rFonts w:cs="Times New Roman"/>
          <w:sz w:val="28"/>
          <w:szCs w:val="28"/>
        </w:rPr>
      </w:pPr>
      <w:r w:rsidRPr="008F53A3">
        <w:rPr>
          <w:rFonts w:cs="Times New Roman"/>
          <w:sz w:val="28"/>
          <w:szCs w:val="28"/>
        </w:rPr>
        <w:t xml:space="preserve">объяснять назначение комплекса ГТО и выявлять его связь с подготовкой к труду и защите Родины; </w:t>
      </w:r>
    </w:p>
    <w:p w:rsidR="00CE22EA" w:rsidRPr="008F53A3" w:rsidRDefault="00CE22EA" w:rsidP="00487161">
      <w:pPr>
        <w:pStyle w:val="list-bullet"/>
        <w:rPr>
          <w:rFonts w:cs="Times New Roman"/>
          <w:sz w:val="28"/>
          <w:szCs w:val="28"/>
        </w:rPr>
      </w:pPr>
      <w:r w:rsidRPr="008F53A3">
        <w:rPr>
          <w:rFonts w:cs="Times New Roman"/>
          <w:sz w:val="28"/>
          <w:szCs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E22EA" w:rsidRPr="008F53A3" w:rsidRDefault="00CE22EA" w:rsidP="00487161">
      <w:pPr>
        <w:pStyle w:val="list-bullet"/>
        <w:rPr>
          <w:rFonts w:cs="Times New Roman"/>
          <w:sz w:val="28"/>
          <w:szCs w:val="28"/>
        </w:rPr>
      </w:pPr>
      <w:r w:rsidRPr="008F53A3">
        <w:rPr>
          <w:rFonts w:cs="Times New Roman"/>
          <w:sz w:val="28"/>
          <w:szCs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E22EA" w:rsidRPr="008F53A3" w:rsidRDefault="00CE22EA" w:rsidP="00487161">
      <w:pPr>
        <w:pStyle w:val="list-bullet"/>
        <w:rPr>
          <w:rFonts w:cs="Times New Roman"/>
          <w:sz w:val="28"/>
          <w:szCs w:val="28"/>
        </w:rPr>
      </w:pPr>
      <w:r w:rsidRPr="008F53A3">
        <w:rPr>
          <w:rFonts w:cs="Times New Roman"/>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E22EA" w:rsidRPr="008F53A3" w:rsidRDefault="00CE22EA" w:rsidP="00487161">
      <w:pPr>
        <w:pStyle w:val="list-bullet"/>
        <w:rPr>
          <w:rFonts w:cs="Times New Roman"/>
          <w:sz w:val="28"/>
          <w:szCs w:val="28"/>
        </w:rPr>
      </w:pPr>
      <w:r w:rsidRPr="008F53A3">
        <w:rPr>
          <w:rFonts w:cs="Times New Roman"/>
          <w:sz w:val="28"/>
          <w:szCs w:val="28"/>
        </w:rPr>
        <w:t>проявлять готовность оказать первую помощь в случае необходимости;</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демонстрировать акробатические комбинации из 5—7 хорошо освоенных упражнений (с помощью учителя); </w:t>
      </w:r>
    </w:p>
    <w:p w:rsidR="00CE22EA" w:rsidRPr="008F53A3" w:rsidRDefault="00CE22EA" w:rsidP="00487161">
      <w:pPr>
        <w:pStyle w:val="list-bullet"/>
        <w:rPr>
          <w:rFonts w:cs="Times New Roman"/>
          <w:sz w:val="28"/>
          <w:szCs w:val="28"/>
        </w:rPr>
      </w:pPr>
      <w:r w:rsidRPr="008F53A3">
        <w:rPr>
          <w:rFonts w:cs="Times New Roman"/>
          <w:sz w:val="28"/>
          <w:szCs w:val="28"/>
        </w:rPr>
        <w:t>демонстрировать опорный прыжок через гимнастического козла с разбега способом напрыгивания;</w:t>
      </w:r>
    </w:p>
    <w:p w:rsidR="00CE22EA" w:rsidRPr="008F53A3" w:rsidRDefault="00CE22EA" w:rsidP="00487161">
      <w:pPr>
        <w:pStyle w:val="list-bullet"/>
        <w:rPr>
          <w:rFonts w:cs="Times New Roman"/>
          <w:sz w:val="28"/>
          <w:szCs w:val="28"/>
        </w:rPr>
      </w:pPr>
      <w:r w:rsidRPr="008F53A3">
        <w:rPr>
          <w:rFonts w:cs="Times New Roman"/>
          <w:sz w:val="28"/>
          <w:szCs w:val="28"/>
        </w:rPr>
        <w:t xml:space="preserve">демонстрировать движения танца «Летка-енка» в групповом исполнении под музыкальное сопровождение;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прыжок в высоту с разбега перешагиванием;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метание малого (теннисного) мяча на дальность; </w:t>
      </w:r>
    </w:p>
    <w:p w:rsidR="00CE22EA" w:rsidRPr="008F53A3" w:rsidRDefault="00CE22EA" w:rsidP="00487161">
      <w:pPr>
        <w:pStyle w:val="list-bullet"/>
        <w:rPr>
          <w:rFonts w:cs="Times New Roman"/>
          <w:sz w:val="28"/>
          <w:szCs w:val="28"/>
        </w:rPr>
      </w:pPr>
      <w:r w:rsidRPr="008F53A3">
        <w:rPr>
          <w:rFonts w:cs="Times New Roman"/>
          <w:sz w:val="28"/>
          <w:szCs w:val="28"/>
        </w:rPr>
        <w:t>демонстрировать проплывание учебной дистанции кролем на груди или кролем на спине (по выбору учащегося);</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освоенные технические действия спортивных игр баскетбол, волейбол и футбол в условиях игровой деятельности; </w:t>
      </w:r>
    </w:p>
    <w:p w:rsidR="00CE22EA" w:rsidRPr="008F53A3" w:rsidRDefault="00CE22EA" w:rsidP="00487161">
      <w:pPr>
        <w:pStyle w:val="list-bullet"/>
        <w:rPr>
          <w:rFonts w:cs="Times New Roman"/>
          <w:sz w:val="28"/>
          <w:szCs w:val="28"/>
        </w:rPr>
      </w:pPr>
      <w:r w:rsidRPr="008F53A3">
        <w:rPr>
          <w:rFonts w:cs="Times New Roman"/>
          <w:sz w:val="28"/>
          <w:szCs w:val="28"/>
        </w:rPr>
        <w:t xml:space="preserve">выполнять упражнения на развитие физических качеств, демонстрировать приросты в их показателях. </w:t>
      </w:r>
    </w:p>
    <w:p w:rsidR="00CE22EA" w:rsidRPr="008F53A3" w:rsidRDefault="00CE22EA" w:rsidP="00487161">
      <w:pPr>
        <w:rPr>
          <w:sz w:val="28"/>
          <w:szCs w:val="28"/>
        </w:rPr>
      </w:pPr>
    </w:p>
    <w:p w:rsidR="00CE22EA" w:rsidRPr="008F53A3" w:rsidRDefault="00CE22EA" w:rsidP="00487161">
      <w:pPr>
        <w:pStyle w:val="h1"/>
        <w:jc w:val="both"/>
        <w:rPr>
          <w:rFonts w:cs="Times New Roman"/>
          <w:sz w:val="28"/>
          <w:szCs w:val="28"/>
        </w:rPr>
      </w:pPr>
      <w:r w:rsidRPr="008F53A3">
        <w:rPr>
          <w:rFonts w:cs="Times New Roman"/>
          <w:sz w:val="28"/>
          <w:szCs w:val="28"/>
        </w:rPr>
        <w:t xml:space="preserve">2.2. Программа формирования </w:t>
      </w:r>
      <w:r w:rsidRPr="008F53A3">
        <w:rPr>
          <w:rFonts w:cs="Times New Roman"/>
          <w:sz w:val="28"/>
          <w:szCs w:val="28"/>
        </w:rPr>
        <w:br/>
        <w:t xml:space="preserve">универсальных учебных действий </w:t>
      </w:r>
    </w:p>
    <w:p w:rsidR="00CE22EA" w:rsidRPr="008F53A3" w:rsidRDefault="00CE22EA" w:rsidP="00487161">
      <w:pPr>
        <w:pStyle w:val="body"/>
        <w:rPr>
          <w:rFonts w:cs="Times New Roman"/>
          <w:sz w:val="28"/>
          <w:szCs w:val="28"/>
        </w:rPr>
      </w:pPr>
      <w:r w:rsidRPr="008F53A3">
        <w:rPr>
          <w:rFonts w:cs="Times New Roman"/>
          <w:sz w:val="28"/>
          <w:szCs w:val="28"/>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CE22EA" w:rsidRPr="008F53A3" w:rsidRDefault="00CE22EA" w:rsidP="00487161">
      <w:pPr>
        <w:pStyle w:val="list-bullet"/>
        <w:rPr>
          <w:rFonts w:cs="Times New Roman"/>
          <w:sz w:val="28"/>
          <w:szCs w:val="28"/>
        </w:rPr>
      </w:pPr>
      <w:r w:rsidRPr="008F53A3">
        <w:rPr>
          <w:rFonts w:cs="Times New Roman"/>
          <w:sz w:val="28"/>
          <w:szCs w:val="28"/>
        </w:rPr>
        <w:t xml:space="preserve">описание взаимосвязи универсальных учебных действий с содержанием учебных предметов; </w:t>
      </w:r>
    </w:p>
    <w:p w:rsidR="00CE22EA" w:rsidRPr="008F53A3" w:rsidRDefault="00CE22EA" w:rsidP="00487161">
      <w:pPr>
        <w:pStyle w:val="list-bullet"/>
        <w:rPr>
          <w:rFonts w:cs="Times New Roman"/>
          <w:sz w:val="28"/>
          <w:szCs w:val="28"/>
        </w:rPr>
      </w:pPr>
      <w:r w:rsidRPr="008F53A3">
        <w:rPr>
          <w:rFonts w:cs="Times New Roman"/>
          <w:sz w:val="28"/>
          <w:szCs w:val="28"/>
        </w:rPr>
        <w:t>характеристика познавательных, коммуникативных и регулятивных универсальных действий.</w:t>
      </w:r>
    </w:p>
    <w:p w:rsidR="00CE22EA" w:rsidRPr="008F53A3" w:rsidRDefault="00CE22EA" w:rsidP="00487161">
      <w:pPr>
        <w:pStyle w:val="h3"/>
        <w:jc w:val="both"/>
        <w:rPr>
          <w:rFonts w:cs="Times New Roman"/>
          <w:sz w:val="28"/>
          <w:szCs w:val="28"/>
        </w:rPr>
      </w:pPr>
      <w:r w:rsidRPr="008F53A3">
        <w:rPr>
          <w:rFonts w:cs="Times New Roman"/>
          <w:sz w:val="28"/>
          <w:szCs w:val="28"/>
        </w:rPr>
        <w:t xml:space="preserve">2.2.1. Значение сформированных универсальных </w:t>
      </w:r>
      <w:r w:rsidRPr="008F53A3">
        <w:rPr>
          <w:rFonts w:cs="Times New Roman"/>
          <w:sz w:val="28"/>
          <w:szCs w:val="28"/>
        </w:rPr>
        <w:br/>
        <w:t xml:space="preserve">учебных действий для успешного обучения </w:t>
      </w:r>
      <w:r w:rsidRPr="008F53A3">
        <w:rPr>
          <w:rFonts w:cs="Times New Roman"/>
          <w:sz w:val="28"/>
          <w:szCs w:val="28"/>
        </w:rPr>
        <w:br/>
        <w:t>и развития младшего школьника</w:t>
      </w:r>
    </w:p>
    <w:p w:rsidR="00CE22EA" w:rsidRPr="008F53A3" w:rsidRDefault="00CE22EA" w:rsidP="00487161">
      <w:pPr>
        <w:pStyle w:val="body"/>
        <w:rPr>
          <w:rFonts w:cs="Times New Roman"/>
          <w:sz w:val="28"/>
          <w:szCs w:val="28"/>
        </w:rPr>
      </w:pPr>
      <w:r w:rsidRPr="008F53A3">
        <w:rPr>
          <w:rFonts w:cs="Times New Roman"/>
          <w:sz w:val="28"/>
          <w:szCs w:val="28"/>
        </w:rPr>
        <w:t>Формирование УУД у обучающихся начальной школы оказывает  положительное влияние:</w:t>
      </w:r>
    </w:p>
    <w:p w:rsidR="00CE22EA" w:rsidRPr="008F53A3" w:rsidRDefault="00CE22EA" w:rsidP="00487161">
      <w:pPr>
        <w:pStyle w:val="list-bullet"/>
        <w:rPr>
          <w:rFonts w:cs="Times New Roman"/>
          <w:sz w:val="28"/>
          <w:szCs w:val="28"/>
        </w:rPr>
      </w:pPr>
      <w:r w:rsidRPr="008F53A3">
        <w:rPr>
          <w:rFonts w:cs="Times New Roman"/>
          <w:sz w:val="28"/>
          <w:szCs w:val="28"/>
        </w:rPr>
        <w:t xml:space="preserve">во-первых, на успешное овладение младшими школьниками всеми учебными предметами; </w:t>
      </w:r>
    </w:p>
    <w:p w:rsidR="00CE22EA" w:rsidRPr="008F53A3" w:rsidRDefault="00CE22EA" w:rsidP="00487161">
      <w:pPr>
        <w:pStyle w:val="list-bullet"/>
        <w:rPr>
          <w:rFonts w:cs="Times New Roman"/>
          <w:sz w:val="28"/>
          <w:szCs w:val="28"/>
        </w:rPr>
      </w:pPr>
      <w:r w:rsidRPr="008F53A3">
        <w:rPr>
          <w:rFonts w:cs="Times New Roman"/>
          <w:sz w:val="28"/>
          <w:szCs w:val="28"/>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CE22EA" w:rsidRPr="008F53A3" w:rsidRDefault="00CE22EA" w:rsidP="00487161">
      <w:pPr>
        <w:pStyle w:val="list-bullet"/>
        <w:rPr>
          <w:rFonts w:cs="Times New Roman"/>
          <w:sz w:val="28"/>
          <w:szCs w:val="28"/>
        </w:rPr>
      </w:pPr>
      <w:r w:rsidRPr="008F53A3">
        <w:rPr>
          <w:rFonts w:cs="Times New Roman"/>
          <w:sz w:val="28"/>
          <w:szCs w:val="28"/>
        </w:rPr>
        <w:t>в-третьих, на расширение и углубление познавательных интересов обучающихся;</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CE22EA" w:rsidRPr="008F53A3" w:rsidRDefault="00CE22EA" w:rsidP="00487161">
      <w:pPr>
        <w:pStyle w:val="list-bullet"/>
        <w:rPr>
          <w:rFonts w:cs="Times New Roman"/>
          <w:spacing w:val="2"/>
          <w:sz w:val="28"/>
          <w:szCs w:val="28"/>
        </w:rPr>
      </w:pPr>
      <w:r w:rsidRPr="008F53A3">
        <w:rPr>
          <w:rFonts w:cs="Times New Roman"/>
          <w:spacing w:val="2"/>
          <w:sz w:val="28"/>
          <w:szCs w:val="28"/>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CE22EA" w:rsidRPr="008F53A3" w:rsidRDefault="00CE22EA" w:rsidP="00487161">
      <w:pPr>
        <w:pStyle w:val="body"/>
        <w:rPr>
          <w:rFonts w:cs="Times New Roman"/>
          <w:sz w:val="28"/>
          <w:szCs w:val="28"/>
        </w:rPr>
      </w:pPr>
      <w:r w:rsidRPr="008F53A3">
        <w:rPr>
          <w:rFonts w:cs="Times New Roman"/>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CE22EA" w:rsidRPr="008F53A3" w:rsidRDefault="00CE22EA" w:rsidP="00487161">
      <w:pPr>
        <w:pStyle w:val="body"/>
        <w:rPr>
          <w:rFonts w:cs="Times New Roman"/>
          <w:sz w:val="28"/>
          <w:szCs w:val="28"/>
        </w:rPr>
      </w:pPr>
      <w:r w:rsidRPr="008F53A3">
        <w:rPr>
          <w:rFonts w:cs="Times New Roman"/>
          <w:sz w:val="28"/>
          <w:szCs w:val="28"/>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CE22EA" w:rsidRPr="008F53A3" w:rsidRDefault="00CE22EA" w:rsidP="00487161">
      <w:pPr>
        <w:pStyle w:val="body"/>
        <w:rPr>
          <w:rFonts w:cs="Times New Roman"/>
          <w:sz w:val="28"/>
          <w:szCs w:val="28"/>
        </w:rPr>
      </w:pPr>
      <w:r w:rsidRPr="008F53A3">
        <w:rPr>
          <w:rFonts w:cs="Times New Roman"/>
          <w:sz w:val="28"/>
          <w:szCs w:val="28"/>
        </w:rPr>
        <w:t>1) предметные знания, умения и способы деятельности являются содержательной основой становления УУД;</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E22EA" w:rsidRPr="008F53A3" w:rsidRDefault="00CE22EA" w:rsidP="00487161">
      <w:pPr>
        <w:pStyle w:val="body"/>
        <w:rPr>
          <w:rFonts w:cs="Times New Roman"/>
          <w:sz w:val="28"/>
          <w:szCs w:val="28"/>
        </w:rPr>
      </w:pPr>
      <w:r w:rsidRPr="008F53A3">
        <w:rPr>
          <w:rFonts w:cs="Times New Roman"/>
          <w:sz w:val="28"/>
          <w:szCs w:val="28"/>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E22EA" w:rsidRPr="008F53A3" w:rsidRDefault="00CE22EA" w:rsidP="00487161">
      <w:pPr>
        <w:pStyle w:val="body"/>
        <w:rPr>
          <w:rFonts w:cs="Times New Roman"/>
          <w:sz w:val="28"/>
          <w:szCs w:val="28"/>
        </w:rPr>
      </w:pPr>
      <w:r w:rsidRPr="008F53A3">
        <w:rPr>
          <w:rFonts w:cs="Times New Roman"/>
          <w:sz w:val="28"/>
          <w:szCs w:val="28"/>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E22EA" w:rsidRPr="008F53A3" w:rsidRDefault="00CE22EA" w:rsidP="00487161">
      <w:pPr>
        <w:pStyle w:val="body"/>
        <w:rPr>
          <w:rFonts w:cs="Times New Roman"/>
          <w:sz w:val="28"/>
          <w:szCs w:val="28"/>
        </w:rPr>
      </w:pPr>
      <w:r w:rsidRPr="008F53A3">
        <w:rPr>
          <w:rFonts w:cs="Times New Roman"/>
          <w:sz w:val="28"/>
          <w:szCs w:val="28"/>
        </w:rP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CE22EA" w:rsidRPr="008F53A3" w:rsidRDefault="00CE22EA" w:rsidP="00487161">
      <w:pPr>
        <w:pStyle w:val="h3"/>
        <w:jc w:val="both"/>
        <w:rPr>
          <w:rFonts w:cs="Times New Roman"/>
          <w:sz w:val="28"/>
          <w:szCs w:val="28"/>
        </w:rPr>
      </w:pPr>
      <w:r w:rsidRPr="008F53A3">
        <w:rPr>
          <w:rFonts w:cs="Times New Roman"/>
          <w:sz w:val="28"/>
          <w:szCs w:val="28"/>
        </w:rPr>
        <w:t>2.2.2. Характеристика универсальных учебных действий</w:t>
      </w:r>
    </w:p>
    <w:p w:rsidR="00CE22EA" w:rsidRPr="008F53A3" w:rsidRDefault="00CE22EA" w:rsidP="00487161">
      <w:pPr>
        <w:pStyle w:val="body"/>
        <w:rPr>
          <w:rFonts w:cs="Times New Roman"/>
          <w:sz w:val="28"/>
          <w:szCs w:val="28"/>
        </w:rPr>
      </w:pPr>
      <w:r w:rsidRPr="008F53A3">
        <w:rPr>
          <w:rStyle w:val="Bold"/>
          <w:rFonts w:cs="Times New Roman"/>
          <w:sz w:val="28"/>
          <w:szCs w:val="28"/>
        </w:rPr>
        <w:t>Познавательные</w:t>
      </w:r>
      <w:r w:rsidRPr="008F53A3">
        <w:rPr>
          <w:rFonts w:cs="Times New Roman"/>
          <w:sz w:val="28"/>
          <w:szCs w:val="28"/>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CE22EA" w:rsidRPr="008F53A3" w:rsidRDefault="00CE22EA" w:rsidP="00487161">
      <w:pPr>
        <w:pStyle w:val="list-dash0"/>
        <w:rPr>
          <w:rFonts w:cs="Times New Roman"/>
          <w:sz w:val="28"/>
          <w:szCs w:val="28"/>
        </w:rPr>
      </w:pPr>
      <w:r w:rsidRPr="008F53A3">
        <w:rPr>
          <w:rFonts w:cs="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CE22EA" w:rsidRPr="008F53A3" w:rsidRDefault="00CE22EA" w:rsidP="00487161">
      <w:pPr>
        <w:pStyle w:val="list-dash0"/>
        <w:rPr>
          <w:rFonts w:cs="Times New Roman"/>
          <w:sz w:val="28"/>
          <w:szCs w:val="28"/>
        </w:rPr>
      </w:pPr>
      <w:r w:rsidRPr="008F53A3">
        <w:rPr>
          <w:rFonts w:cs="Times New Roman"/>
          <w:sz w:val="28"/>
          <w:szCs w:val="28"/>
        </w:rPr>
        <w:t>логические операции (сравнение, анализ, обобщение, классификация, сериация);</w:t>
      </w:r>
    </w:p>
    <w:p w:rsidR="00CE22EA" w:rsidRPr="008F53A3" w:rsidRDefault="00CE22EA" w:rsidP="00487161">
      <w:pPr>
        <w:pStyle w:val="list-dash0"/>
        <w:rPr>
          <w:rFonts w:cs="Times New Roman"/>
          <w:sz w:val="28"/>
          <w:szCs w:val="28"/>
        </w:rPr>
      </w:pPr>
      <w:r w:rsidRPr="008F53A3">
        <w:rPr>
          <w:rFonts w:cs="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E22EA" w:rsidRPr="008F53A3" w:rsidRDefault="00CE22EA" w:rsidP="00487161">
      <w:pPr>
        <w:pStyle w:val="body"/>
        <w:rPr>
          <w:rFonts w:cs="Times New Roman"/>
          <w:sz w:val="28"/>
          <w:szCs w:val="28"/>
        </w:rPr>
      </w:pPr>
      <w:r w:rsidRPr="008F53A3">
        <w:rPr>
          <w:rFonts w:cs="Times New Roman"/>
          <w:sz w:val="28"/>
          <w:szCs w:val="28"/>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CE22EA" w:rsidRPr="008F53A3" w:rsidRDefault="00CE22EA" w:rsidP="00487161">
      <w:pPr>
        <w:pStyle w:val="body"/>
        <w:rPr>
          <w:rFonts w:cs="Times New Roman"/>
          <w:sz w:val="28"/>
          <w:szCs w:val="28"/>
        </w:rPr>
      </w:pPr>
      <w:r w:rsidRPr="008F53A3">
        <w:rPr>
          <w:rStyle w:val="Bold"/>
          <w:rFonts w:cs="Times New Roman"/>
          <w:sz w:val="28"/>
          <w:szCs w:val="28"/>
        </w:rPr>
        <w:t>Коммуникативные</w:t>
      </w:r>
      <w:r w:rsidRPr="008F53A3">
        <w:rPr>
          <w:rFonts w:cs="Times New Roman"/>
          <w:sz w:val="28"/>
          <w:szCs w:val="28"/>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CE22EA" w:rsidRPr="008F53A3" w:rsidRDefault="00CE22EA" w:rsidP="00487161">
      <w:pPr>
        <w:pStyle w:val="body"/>
        <w:rPr>
          <w:rFonts w:cs="Times New Roman"/>
          <w:sz w:val="28"/>
          <w:szCs w:val="28"/>
        </w:rPr>
      </w:pPr>
      <w:r w:rsidRPr="008F53A3">
        <w:rPr>
          <w:rFonts w:cs="Times New Roman"/>
          <w:sz w:val="28"/>
          <w:szCs w:val="28"/>
        </w:rPr>
        <w:t>1) смысловое чтение текстов разных жанров, типов, назначений; аналитическую текстовую деятельность с ними;</w:t>
      </w:r>
    </w:p>
    <w:p w:rsidR="00CE22EA" w:rsidRPr="008F53A3" w:rsidRDefault="00CE22EA" w:rsidP="00487161">
      <w:pPr>
        <w:pStyle w:val="body"/>
        <w:rPr>
          <w:rFonts w:cs="Times New Roman"/>
          <w:sz w:val="28"/>
          <w:szCs w:val="28"/>
        </w:rPr>
      </w:pPr>
      <w:r w:rsidRPr="008F53A3">
        <w:rPr>
          <w:rFonts w:cs="Times New Roman"/>
          <w:sz w:val="28"/>
          <w:szCs w:val="28"/>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E22EA" w:rsidRPr="008F53A3" w:rsidRDefault="00CE22EA" w:rsidP="00487161">
      <w:pPr>
        <w:pStyle w:val="body"/>
        <w:rPr>
          <w:rFonts w:cs="Times New Roman"/>
          <w:sz w:val="28"/>
          <w:szCs w:val="28"/>
        </w:rPr>
      </w:pPr>
      <w:r w:rsidRPr="008F53A3">
        <w:rPr>
          <w:rFonts w:cs="Times New Roman"/>
          <w:sz w:val="28"/>
          <w:szCs w:val="28"/>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E22EA" w:rsidRPr="008F53A3" w:rsidRDefault="00CE22EA" w:rsidP="00487161">
      <w:pPr>
        <w:pStyle w:val="body"/>
        <w:rPr>
          <w:rFonts w:cs="Times New Roman"/>
          <w:sz w:val="28"/>
          <w:szCs w:val="28"/>
        </w:rPr>
      </w:pPr>
      <w:r w:rsidRPr="008F53A3">
        <w:rPr>
          <w:rFonts w:cs="Times New Roman"/>
          <w:sz w:val="28"/>
          <w:szCs w:val="28"/>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E22EA" w:rsidRPr="008F53A3" w:rsidRDefault="00CE22EA" w:rsidP="00487161">
      <w:pPr>
        <w:pStyle w:val="body"/>
        <w:rPr>
          <w:rFonts w:cs="Times New Roman"/>
          <w:sz w:val="28"/>
          <w:szCs w:val="28"/>
        </w:rPr>
      </w:pPr>
      <w:r w:rsidRPr="008F53A3">
        <w:rPr>
          <w:rStyle w:val="Bold"/>
          <w:rFonts w:cs="Times New Roman"/>
          <w:sz w:val="28"/>
          <w:szCs w:val="28"/>
        </w:rPr>
        <w:t>Регулятивные</w:t>
      </w:r>
      <w:r w:rsidRPr="008F53A3">
        <w:rPr>
          <w:rFonts w:cs="Times New Roman"/>
          <w:sz w:val="28"/>
          <w:szCs w:val="28"/>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CE22EA" w:rsidRPr="008F53A3" w:rsidRDefault="00CE22EA" w:rsidP="00487161">
      <w:pPr>
        <w:pStyle w:val="body"/>
        <w:rPr>
          <w:rFonts w:cs="Times New Roman"/>
          <w:sz w:val="28"/>
          <w:szCs w:val="28"/>
        </w:rPr>
      </w:pPr>
      <w:r w:rsidRPr="008F53A3">
        <w:rPr>
          <w:rFonts w:cs="Times New Roman"/>
          <w:sz w:val="28"/>
          <w:szCs w:val="28"/>
        </w:rPr>
        <w:t>1) принимать и удерживать учебную задачу;</w:t>
      </w:r>
    </w:p>
    <w:p w:rsidR="00CE22EA" w:rsidRPr="008F53A3" w:rsidRDefault="00CE22EA" w:rsidP="00487161">
      <w:pPr>
        <w:pStyle w:val="body"/>
        <w:rPr>
          <w:rFonts w:cs="Times New Roman"/>
          <w:sz w:val="28"/>
          <w:szCs w:val="28"/>
        </w:rPr>
      </w:pPr>
      <w:r w:rsidRPr="008F53A3">
        <w:rPr>
          <w:rFonts w:cs="Times New Roman"/>
          <w:sz w:val="28"/>
          <w:szCs w:val="28"/>
        </w:rPr>
        <w:t>2) планировать её решение;</w:t>
      </w:r>
    </w:p>
    <w:p w:rsidR="00CE22EA" w:rsidRPr="008F53A3" w:rsidRDefault="00CE22EA" w:rsidP="00487161">
      <w:pPr>
        <w:pStyle w:val="body"/>
        <w:rPr>
          <w:rFonts w:cs="Times New Roman"/>
          <w:sz w:val="28"/>
          <w:szCs w:val="28"/>
        </w:rPr>
      </w:pPr>
      <w:r w:rsidRPr="008F53A3">
        <w:rPr>
          <w:rFonts w:cs="Times New Roman"/>
          <w:sz w:val="28"/>
          <w:szCs w:val="28"/>
        </w:rPr>
        <w:t>3) контролировать полученный результат деятельности;</w:t>
      </w:r>
    </w:p>
    <w:p w:rsidR="00CE22EA" w:rsidRPr="008F53A3" w:rsidRDefault="00CE22EA" w:rsidP="00487161">
      <w:pPr>
        <w:pStyle w:val="body"/>
        <w:rPr>
          <w:rFonts w:cs="Times New Roman"/>
          <w:sz w:val="28"/>
          <w:szCs w:val="28"/>
        </w:rPr>
      </w:pPr>
      <w:r w:rsidRPr="008F53A3">
        <w:rPr>
          <w:rFonts w:cs="Times New Roman"/>
          <w:sz w:val="28"/>
          <w:szCs w:val="28"/>
        </w:rPr>
        <w:t>4) контролировать процесс деятельности, его соответствие выбранному способу;</w:t>
      </w:r>
    </w:p>
    <w:p w:rsidR="00CE22EA" w:rsidRPr="008F53A3" w:rsidRDefault="00CE22EA" w:rsidP="00487161">
      <w:pPr>
        <w:pStyle w:val="body"/>
        <w:rPr>
          <w:rFonts w:cs="Times New Roman"/>
          <w:sz w:val="28"/>
          <w:szCs w:val="28"/>
        </w:rPr>
      </w:pPr>
      <w:r w:rsidRPr="008F53A3">
        <w:rPr>
          <w:rFonts w:cs="Times New Roman"/>
          <w:sz w:val="28"/>
          <w:szCs w:val="28"/>
        </w:rPr>
        <w:t>5) предвидеть (прогнозировать) трудности и ошибки при решении данной учебной задачи;</w:t>
      </w:r>
    </w:p>
    <w:p w:rsidR="00CE22EA" w:rsidRPr="008F53A3" w:rsidRDefault="00CE22EA" w:rsidP="00487161">
      <w:pPr>
        <w:pStyle w:val="body"/>
        <w:rPr>
          <w:rFonts w:cs="Times New Roman"/>
          <w:sz w:val="28"/>
          <w:szCs w:val="28"/>
        </w:rPr>
      </w:pPr>
      <w:r w:rsidRPr="008F53A3">
        <w:rPr>
          <w:rFonts w:cs="Times New Roman"/>
          <w:sz w:val="28"/>
          <w:szCs w:val="28"/>
        </w:rPr>
        <w:t>6) корректировать при необходимости процесс деятельности.</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E22EA" w:rsidRPr="008F53A3" w:rsidRDefault="00CE22EA" w:rsidP="00487161">
      <w:pPr>
        <w:pStyle w:val="h3"/>
        <w:jc w:val="both"/>
        <w:rPr>
          <w:rFonts w:cs="Times New Roman"/>
          <w:sz w:val="28"/>
          <w:szCs w:val="28"/>
        </w:rPr>
      </w:pPr>
      <w:r w:rsidRPr="008F53A3">
        <w:rPr>
          <w:rFonts w:cs="Times New Roman"/>
          <w:sz w:val="28"/>
          <w:szCs w:val="28"/>
        </w:rPr>
        <w:t>2.2.3. Интеграция предметных и метапредметных требований как механизм конструирования современного процесса образования</w:t>
      </w:r>
    </w:p>
    <w:p w:rsidR="00CE22EA" w:rsidRPr="008F53A3" w:rsidRDefault="00CE22EA" w:rsidP="00487161">
      <w:pPr>
        <w:pStyle w:val="body"/>
        <w:rPr>
          <w:rFonts w:cs="Times New Roman"/>
          <w:sz w:val="28"/>
          <w:szCs w:val="28"/>
        </w:rPr>
      </w:pPr>
      <w:r w:rsidRPr="008F53A3">
        <w:rPr>
          <w:rFonts w:cs="Times New Roman"/>
          <w:sz w:val="28"/>
          <w:szCs w:val="28"/>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CE22EA" w:rsidRPr="008F53A3" w:rsidRDefault="00CE22EA" w:rsidP="00487161">
      <w:pPr>
        <w:pStyle w:val="body"/>
        <w:rPr>
          <w:rStyle w:val="Italic"/>
          <w:rFonts w:cs="Times New Roman"/>
          <w:sz w:val="28"/>
          <w:szCs w:val="28"/>
        </w:rPr>
      </w:pPr>
      <w:r w:rsidRPr="008F53A3">
        <w:rPr>
          <w:rFonts w:cs="Times New Roman"/>
          <w:sz w:val="28"/>
          <w:szCs w:val="28"/>
        </w:rPr>
        <w:t xml:space="preserve">Поскольку образование протекает в рамках изучения конкретных учебных предметов (курсов, модулей), то необходимо определение </w:t>
      </w:r>
      <w:r w:rsidRPr="008F53A3">
        <w:rPr>
          <w:rStyle w:val="Italic"/>
          <w:rFonts w:cs="Times New Roman"/>
          <w:i w:val="0"/>
          <w:sz w:val="28"/>
          <w:szCs w:val="28"/>
        </w:rPr>
        <w:t>вклада</w:t>
      </w:r>
      <w:r w:rsidRPr="008F53A3">
        <w:rPr>
          <w:rFonts w:cs="Times New Roman"/>
          <w:i/>
          <w:sz w:val="28"/>
          <w:szCs w:val="28"/>
        </w:rPr>
        <w:t xml:space="preserve"> </w:t>
      </w:r>
      <w:r w:rsidRPr="008F53A3">
        <w:rPr>
          <w:rStyle w:val="Italic"/>
          <w:rFonts w:cs="Times New Roman"/>
          <w:i w:val="0"/>
          <w:sz w:val="28"/>
          <w:szCs w:val="28"/>
        </w:rPr>
        <w:t>каждого</w:t>
      </w:r>
      <w:r w:rsidRPr="008F53A3">
        <w:rPr>
          <w:rStyle w:val="Italic"/>
          <w:rFonts w:cs="Times New Roman"/>
          <w:sz w:val="28"/>
          <w:szCs w:val="28"/>
        </w:rPr>
        <w:t xml:space="preserve"> </w:t>
      </w:r>
      <w:r w:rsidRPr="008F53A3">
        <w:rPr>
          <w:rFonts w:cs="Times New Roman"/>
          <w:sz w:val="28"/>
          <w:szCs w:val="28"/>
        </w:rPr>
        <w:t>из них</w:t>
      </w:r>
      <w:r w:rsidRPr="008F53A3">
        <w:rPr>
          <w:rStyle w:val="Italic"/>
          <w:rFonts w:cs="Times New Roman"/>
          <w:sz w:val="28"/>
          <w:szCs w:val="28"/>
        </w:rPr>
        <w:t xml:space="preserve"> </w:t>
      </w:r>
      <w:r w:rsidRPr="008F53A3">
        <w:rPr>
          <w:rStyle w:val="Italic"/>
          <w:rFonts w:cs="Times New Roman"/>
          <w:i w:val="0"/>
          <w:sz w:val="28"/>
          <w:szCs w:val="28"/>
        </w:rPr>
        <w:t>в становление</w:t>
      </w:r>
      <w:r w:rsidRPr="008F53A3">
        <w:rPr>
          <w:rStyle w:val="Italic"/>
          <w:rFonts w:cs="Times New Roman"/>
          <w:sz w:val="28"/>
          <w:szCs w:val="28"/>
        </w:rPr>
        <w:t xml:space="preserve"> </w:t>
      </w:r>
      <w:r w:rsidRPr="008F53A3">
        <w:rPr>
          <w:rFonts w:cs="Times New Roman"/>
          <w:sz w:val="28"/>
          <w:szCs w:val="28"/>
        </w:rPr>
        <w:t>универсальных учебных действий и его</w:t>
      </w:r>
      <w:r w:rsidRPr="008F53A3">
        <w:rPr>
          <w:rStyle w:val="Italic"/>
          <w:rFonts w:cs="Times New Roman"/>
          <w:sz w:val="28"/>
          <w:szCs w:val="28"/>
        </w:rPr>
        <w:t xml:space="preserve"> </w:t>
      </w:r>
      <w:r w:rsidRPr="008F53A3">
        <w:rPr>
          <w:rStyle w:val="Italic"/>
          <w:rFonts w:cs="Times New Roman"/>
          <w:i w:val="0"/>
          <w:sz w:val="28"/>
          <w:szCs w:val="28"/>
        </w:rPr>
        <w:t>реализацию</w:t>
      </w:r>
      <w:r w:rsidRPr="008F53A3">
        <w:rPr>
          <w:rStyle w:val="Italic"/>
          <w:rFonts w:cs="Times New Roman"/>
          <w:sz w:val="28"/>
          <w:szCs w:val="28"/>
        </w:rPr>
        <w:t xml:space="preserve"> </w:t>
      </w:r>
      <w:r w:rsidRPr="008F53A3">
        <w:rPr>
          <w:rFonts w:cs="Times New Roman"/>
          <w:sz w:val="28"/>
          <w:szCs w:val="28"/>
        </w:rPr>
        <w:t>на каждом уроке.</w:t>
      </w:r>
      <w:r w:rsidRPr="008F53A3">
        <w:rPr>
          <w:rStyle w:val="Italic"/>
          <w:rFonts w:cs="Times New Roman"/>
          <w:sz w:val="28"/>
          <w:szCs w:val="28"/>
        </w:rPr>
        <w:t xml:space="preserve"> </w:t>
      </w:r>
    </w:p>
    <w:p w:rsidR="00CE22EA" w:rsidRPr="008F53A3" w:rsidRDefault="00CE22EA" w:rsidP="00487161">
      <w:pPr>
        <w:pStyle w:val="body"/>
        <w:rPr>
          <w:rFonts w:cs="Times New Roman"/>
          <w:sz w:val="28"/>
          <w:szCs w:val="28"/>
        </w:rPr>
      </w:pPr>
      <w:r w:rsidRPr="008F53A3">
        <w:rPr>
          <w:rFonts w:cs="Times New Roman"/>
          <w:sz w:val="28"/>
          <w:szCs w:val="28"/>
        </w:rPr>
        <w:t>Механизмом конструирования образовательного процесса являются следующие методические позиции:</w:t>
      </w:r>
    </w:p>
    <w:p w:rsidR="00CE22EA" w:rsidRPr="008F53A3" w:rsidRDefault="00CE22EA" w:rsidP="00487161">
      <w:pPr>
        <w:pStyle w:val="body"/>
        <w:rPr>
          <w:rFonts w:cs="Times New Roman"/>
          <w:sz w:val="28"/>
          <w:szCs w:val="28"/>
        </w:rPr>
      </w:pPr>
      <w:r w:rsidRPr="008F53A3">
        <w:rPr>
          <w:rFonts w:cs="Times New Roman"/>
          <w:sz w:val="28"/>
          <w:szCs w:val="28"/>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CE22EA" w:rsidRPr="008F53A3" w:rsidRDefault="00CE22EA" w:rsidP="00487161">
      <w:pPr>
        <w:pStyle w:val="body"/>
        <w:rPr>
          <w:rFonts w:cs="Times New Roman"/>
          <w:sz w:val="28"/>
          <w:szCs w:val="28"/>
        </w:rPr>
      </w:pPr>
      <w:r w:rsidRPr="008F53A3">
        <w:rPr>
          <w:rFonts w:cs="Times New Roman"/>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F53A3">
        <w:rPr>
          <w:rStyle w:val="Italic"/>
          <w:rFonts w:cs="Times New Roman"/>
          <w:sz w:val="28"/>
          <w:szCs w:val="28"/>
        </w:rPr>
        <w:t>первом</w:t>
      </w:r>
      <w:r w:rsidRPr="008F53A3">
        <w:rPr>
          <w:rFonts w:cs="Times New Roman"/>
          <w:sz w:val="28"/>
          <w:szCs w:val="28"/>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F53A3">
        <w:rPr>
          <w:rStyle w:val="Italic"/>
          <w:rFonts w:cs="Times New Roman"/>
          <w:sz w:val="28"/>
          <w:szCs w:val="28"/>
        </w:rPr>
        <w:t>втором</w:t>
      </w:r>
      <w:r w:rsidRPr="008F53A3">
        <w:rPr>
          <w:rFonts w:cs="Times New Roman"/>
          <w:sz w:val="28"/>
          <w:szCs w:val="28"/>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F53A3">
        <w:rPr>
          <w:rStyle w:val="Italic"/>
          <w:rFonts w:cs="Times New Roman"/>
          <w:sz w:val="28"/>
          <w:szCs w:val="28"/>
        </w:rPr>
        <w:t>Третий</w:t>
      </w:r>
      <w:r w:rsidRPr="008F53A3">
        <w:rPr>
          <w:rFonts w:cs="Times New Roman"/>
          <w:sz w:val="28"/>
          <w:szCs w:val="28"/>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E22EA" w:rsidRPr="008F53A3" w:rsidRDefault="00CE22EA" w:rsidP="00487161">
      <w:pPr>
        <w:pStyle w:val="body"/>
        <w:rPr>
          <w:rFonts w:cs="Times New Roman"/>
          <w:sz w:val="28"/>
          <w:szCs w:val="28"/>
        </w:rPr>
      </w:pPr>
      <w:r w:rsidRPr="008F53A3">
        <w:rPr>
          <w:rFonts w:cs="Times New Roman"/>
          <w:sz w:val="28"/>
          <w:szCs w:val="28"/>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CE22EA" w:rsidRPr="008F53A3" w:rsidRDefault="00CE22EA" w:rsidP="00487161">
      <w:pPr>
        <w:pStyle w:val="body"/>
        <w:rPr>
          <w:rFonts w:cs="Times New Roman"/>
          <w:sz w:val="28"/>
          <w:szCs w:val="28"/>
        </w:rPr>
      </w:pPr>
      <w:r w:rsidRPr="008F53A3">
        <w:rPr>
          <w:rFonts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CE22EA" w:rsidRPr="008F53A3" w:rsidRDefault="00CE22EA" w:rsidP="00487161">
      <w:pPr>
        <w:pStyle w:val="body"/>
        <w:rPr>
          <w:rFonts w:cs="Times New Roman"/>
          <w:sz w:val="28"/>
          <w:szCs w:val="28"/>
        </w:rPr>
      </w:pPr>
      <w:r w:rsidRPr="008F53A3">
        <w:rPr>
          <w:rFonts w:cs="Times New Roman"/>
          <w:sz w:val="28"/>
          <w:szCs w:val="28"/>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CE22EA" w:rsidRPr="008F53A3" w:rsidRDefault="00CE22EA" w:rsidP="00487161">
      <w:pPr>
        <w:pStyle w:val="body"/>
        <w:rPr>
          <w:rFonts w:cs="Times New Roman"/>
          <w:sz w:val="28"/>
          <w:szCs w:val="28"/>
        </w:rPr>
      </w:pPr>
      <w:r w:rsidRPr="008F53A3">
        <w:rPr>
          <w:rFonts w:cs="Times New Roman"/>
          <w:sz w:val="28"/>
          <w:szCs w:val="28"/>
        </w:rPr>
        <w:t xml:space="preserve">1) от совместных действий с учителем обучающиеся переходят к самостоятельным аналитическим оценкам; </w:t>
      </w:r>
    </w:p>
    <w:p w:rsidR="00CE22EA" w:rsidRPr="008F53A3" w:rsidRDefault="00CE22EA" w:rsidP="00487161">
      <w:pPr>
        <w:pStyle w:val="body"/>
        <w:rPr>
          <w:rFonts w:cs="Times New Roman"/>
          <w:sz w:val="28"/>
          <w:szCs w:val="28"/>
        </w:rPr>
      </w:pPr>
      <w:r w:rsidRPr="008F53A3">
        <w:rPr>
          <w:rFonts w:cs="Times New Roman"/>
          <w:sz w:val="28"/>
          <w:szCs w:val="28"/>
        </w:rPr>
        <w:t xml:space="preserve">2) выполняющий задание осваивает два вида контроля — результата и процесса деятельности; </w:t>
      </w:r>
    </w:p>
    <w:p w:rsidR="00CE22EA" w:rsidRPr="008F53A3" w:rsidRDefault="00CE22EA" w:rsidP="00487161">
      <w:pPr>
        <w:pStyle w:val="body"/>
        <w:rPr>
          <w:rFonts w:cs="Times New Roman"/>
          <w:sz w:val="28"/>
          <w:szCs w:val="28"/>
        </w:rPr>
      </w:pPr>
      <w:r w:rsidRPr="008F53A3">
        <w:rPr>
          <w:rFonts w:cs="Times New Roman"/>
          <w:sz w:val="28"/>
          <w:szCs w:val="28"/>
        </w:rPr>
        <w:t>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E22EA" w:rsidRPr="008F53A3" w:rsidRDefault="00CE22EA" w:rsidP="00487161">
      <w:pPr>
        <w:pStyle w:val="body"/>
        <w:rPr>
          <w:rFonts w:cs="Times New Roman"/>
          <w:sz w:val="28"/>
          <w:szCs w:val="28"/>
        </w:rPr>
      </w:pPr>
      <w:r w:rsidRPr="008F53A3">
        <w:rPr>
          <w:rFonts w:cs="Times New Roman"/>
          <w:sz w:val="28"/>
          <w:szCs w:val="28"/>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CE22EA" w:rsidRPr="008F53A3" w:rsidRDefault="00CE22EA" w:rsidP="00487161">
      <w:pPr>
        <w:pStyle w:val="body"/>
        <w:rPr>
          <w:rFonts w:cs="Times New Roman"/>
          <w:sz w:val="28"/>
          <w:szCs w:val="28"/>
        </w:rPr>
      </w:pPr>
      <w:r w:rsidRPr="008F53A3">
        <w:rPr>
          <w:rFonts w:cs="Times New Roman"/>
          <w:sz w:val="28"/>
          <w:szCs w:val="28"/>
        </w:rPr>
        <w:t xml:space="preserve">Например, </w:t>
      </w:r>
      <w:r w:rsidRPr="008F53A3">
        <w:rPr>
          <w:rStyle w:val="Italic"/>
          <w:rFonts w:cs="Times New Roman"/>
          <w:sz w:val="28"/>
          <w:szCs w:val="28"/>
        </w:rPr>
        <w:t>сравнение</w:t>
      </w:r>
      <w:r w:rsidRPr="008F53A3">
        <w:rPr>
          <w:rFonts w:cs="Times New Roman"/>
          <w:sz w:val="28"/>
          <w:szCs w:val="28"/>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E22EA" w:rsidRPr="008F53A3" w:rsidRDefault="00CE22EA" w:rsidP="00487161">
      <w:pPr>
        <w:pStyle w:val="body"/>
        <w:rPr>
          <w:rFonts w:cs="Times New Roman"/>
          <w:sz w:val="28"/>
          <w:szCs w:val="28"/>
        </w:rPr>
      </w:pPr>
      <w:r w:rsidRPr="008F53A3">
        <w:rPr>
          <w:rStyle w:val="Italic"/>
          <w:rFonts w:cs="Times New Roman"/>
          <w:sz w:val="28"/>
          <w:szCs w:val="28"/>
        </w:rPr>
        <w:t>Классификация</w:t>
      </w:r>
      <w:r w:rsidRPr="008F53A3">
        <w:rPr>
          <w:rFonts w:cs="Times New Roman"/>
          <w:sz w:val="28"/>
          <w:szCs w:val="28"/>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CE22EA" w:rsidRPr="008F53A3" w:rsidRDefault="00CE22EA" w:rsidP="00487161">
      <w:pPr>
        <w:pStyle w:val="body"/>
        <w:rPr>
          <w:rFonts w:cs="Times New Roman"/>
          <w:sz w:val="28"/>
          <w:szCs w:val="28"/>
        </w:rPr>
      </w:pPr>
      <w:r w:rsidRPr="008F53A3">
        <w:rPr>
          <w:rStyle w:val="Italic"/>
          <w:rFonts w:cs="Times New Roman"/>
          <w:sz w:val="28"/>
          <w:szCs w:val="28"/>
        </w:rPr>
        <w:t>Обобщение</w:t>
      </w:r>
      <w:r w:rsidRPr="008F53A3">
        <w:rPr>
          <w:rFonts w:cs="Times New Roman"/>
          <w:sz w:val="28"/>
          <w:szCs w:val="28"/>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CE22EA" w:rsidRPr="008F53A3" w:rsidRDefault="00CE22EA" w:rsidP="00487161">
      <w:pPr>
        <w:pStyle w:val="h3"/>
        <w:jc w:val="both"/>
        <w:rPr>
          <w:rFonts w:cs="Times New Roman"/>
          <w:sz w:val="28"/>
          <w:szCs w:val="28"/>
        </w:rPr>
      </w:pPr>
      <w:r w:rsidRPr="008F53A3">
        <w:rPr>
          <w:rFonts w:cs="Times New Roman"/>
          <w:sz w:val="28"/>
          <w:szCs w:val="28"/>
        </w:rPr>
        <w:t xml:space="preserve">2.2.4. Место универсальных учебных действий </w:t>
      </w:r>
      <w:r w:rsidRPr="008F53A3">
        <w:rPr>
          <w:rFonts w:cs="Times New Roman"/>
          <w:sz w:val="28"/>
          <w:szCs w:val="28"/>
        </w:rPr>
        <w:br/>
        <w:t>в примерных рабочих программах</w:t>
      </w:r>
    </w:p>
    <w:p w:rsidR="00CE22EA" w:rsidRPr="008F53A3" w:rsidRDefault="00CE22EA" w:rsidP="00487161">
      <w:pPr>
        <w:pStyle w:val="body"/>
        <w:rPr>
          <w:rFonts w:cs="Times New Roman"/>
          <w:sz w:val="28"/>
          <w:szCs w:val="28"/>
        </w:rPr>
      </w:pPr>
      <w:r w:rsidRPr="008F53A3">
        <w:rPr>
          <w:rFonts w:cs="Times New Roman"/>
          <w:sz w:val="28"/>
          <w:szCs w:val="28"/>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F53A3">
        <w:rPr>
          <w:rStyle w:val="Italic"/>
          <w:rFonts w:cs="Times New Roman"/>
          <w:sz w:val="28"/>
          <w:szCs w:val="28"/>
        </w:rPr>
        <w:t>результат</w:t>
      </w:r>
      <w:r w:rsidRPr="008F53A3">
        <w:rPr>
          <w:rFonts w:cs="Times New Roman"/>
          <w:sz w:val="28"/>
          <w:szCs w:val="28"/>
        </w:rPr>
        <w:t xml:space="preserve">, а не </w:t>
      </w:r>
      <w:r w:rsidRPr="008F53A3">
        <w:rPr>
          <w:rStyle w:val="Italic"/>
          <w:rFonts w:cs="Times New Roman"/>
          <w:sz w:val="28"/>
          <w:szCs w:val="28"/>
        </w:rPr>
        <w:t>процесс</w:t>
      </w:r>
      <w:r w:rsidRPr="008F53A3">
        <w:rPr>
          <w:rFonts w:cs="Times New Roman"/>
          <w:sz w:val="28"/>
          <w:szCs w:val="28"/>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CE22EA" w:rsidRPr="008F53A3" w:rsidRDefault="00CE22EA" w:rsidP="00487161">
      <w:pPr>
        <w:pStyle w:val="body"/>
        <w:rPr>
          <w:rFonts w:cs="Times New Roman"/>
          <w:sz w:val="28"/>
          <w:szCs w:val="28"/>
        </w:rPr>
      </w:pPr>
      <w:r w:rsidRPr="008F53A3">
        <w:rPr>
          <w:rFonts w:cs="Times New Roman"/>
          <w:sz w:val="28"/>
          <w:szCs w:val="28"/>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CE22EA" w:rsidRPr="008F53A3" w:rsidRDefault="00CE22EA" w:rsidP="00487161">
      <w:pPr>
        <w:pStyle w:val="body"/>
        <w:rPr>
          <w:rFonts w:cs="Times New Roman"/>
          <w:sz w:val="28"/>
          <w:szCs w:val="28"/>
        </w:rPr>
      </w:pPr>
      <w:r w:rsidRPr="008F53A3">
        <w:rPr>
          <w:rFonts w:cs="Times New Roman"/>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rsidR="00CE22EA" w:rsidRPr="008F53A3" w:rsidRDefault="00CE22EA" w:rsidP="00487161">
      <w:pPr>
        <w:pStyle w:val="body"/>
        <w:rPr>
          <w:rFonts w:cs="Times New Roman"/>
          <w:spacing w:val="1"/>
          <w:sz w:val="28"/>
          <w:szCs w:val="28"/>
        </w:rPr>
      </w:pPr>
      <w:r w:rsidRPr="008F53A3">
        <w:rPr>
          <w:rFonts w:cs="Times New Roman"/>
          <w:spacing w:val="1"/>
          <w:sz w:val="28"/>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CE22EA" w:rsidRPr="008F53A3" w:rsidRDefault="00CE22EA" w:rsidP="00487161">
      <w:pPr>
        <w:pStyle w:val="body"/>
        <w:rPr>
          <w:rFonts w:cs="Times New Roman"/>
          <w:sz w:val="28"/>
          <w:szCs w:val="28"/>
        </w:rPr>
      </w:pPr>
      <w:r w:rsidRPr="008F53A3">
        <w:rPr>
          <w:rFonts w:cs="Times New Roman"/>
          <w:sz w:val="28"/>
          <w:szCs w:val="28"/>
        </w:rPr>
        <w:t xml:space="preserve">С учётом части, формируемой участниками образовательных отношений, ОГБОУ «Михайловская школа-интернат»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CE22EA" w:rsidRPr="008F53A3" w:rsidRDefault="00CE22EA" w:rsidP="00487161">
      <w:pPr>
        <w:pStyle w:val="body"/>
        <w:rPr>
          <w:rFonts w:cs="Times New Roman"/>
          <w:sz w:val="28"/>
          <w:szCs w:val="28"/>
        </w:rPr>
      </w:pPr>
      <w:r w:rsidRPr="008F53A3">
        <w:rPr>
          <w:rFonts w:cs="Times New Roman"/>
          <w:sz w:val="28"/>
          <w:szCs w:val="28"/>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ОГБОУ «Михайловская школа-интернат», а также наличия конкретной образовательной среды.</w:t>
      </w:r>
    </w:p>
    <w:p w:rsidR="00CE22EA" w:rsidRPr="008F53A3" w:rsidRDefault="00CE22EA" w:rsidP="00487161">
      <w:pPr>
        <w:pStyle w:val="h1"/>
        <w:jc w:val="both"/>
        <w:rPr>
          <w:rFonts w:cs="Times New Roman"/>
          <w:sz w:val="28"/>
          <w:szCs w:val="28"/>
        </w:rPr>
      </w:pPr>
      <w:r w:rsidRPr="008F53A3">
        <w:rPr>
          <w:rFonts w:cs="Times New Roman"/>
          <w:sz w:val="28"/>
          <w:szCs w:val="28"/>
        </w:rPr>
        <w:t>2.3.</w:t>
      </w:r>
      <w:r w:rsidRPr="008F53A3">
        <w:rPr>
          <w:rFonts w:cs="Times New Roman"/>
          <w:sz w:val="28"/>
          <w:szCs w:val="28"/>
        </w:rPr>
        <w:t> </w:t>
      </w:r>
      <w:r w:rsidRPr="008F53A3">
        <w:rPr>
          <w:rFonts w:cs="Times New Roman"/>
          <w:sz w:val="28"/>
          <w:szCs w:val="28"/>
        </w:rPr>
        <w:t xml:space="preserve"> программа воспитания</w:t>
      </w:r>
    </w:p>
    <w:p w:rsidR="00CE22EA" w:rsidRPr="008F53A3" w:rsidRDefault="00CE22EA" w:rsidP="00487161">
      <w:pPr>
        <w:pStyle w:val="h3-first"/>
        <w:jc w:val="both"/>
        <w:rPr>
          <w:rFonts w:cs="Times New Roman"/>
          <w:sz w:val="28"/>
          <w:szCs w:val="28"/>
        </w:rPr>
      </w:pPr>
      <w:r w:rsidRPr="008F53A3">
        <w:rPr>
          <w:rFonts w:cs="Times New Roman"/>
          <w:sz w:val="28"/>
          <w:szCs w:val="28"/>
        </w:rPr>
        <w:t>2.3.1.</w:t>
      </w:r>
      <w:r w:rsidRPr="008F53A3">
        <w:rPr>
          <w:rFonts w:cs="Times New Roman"/>
          <w:sz w:val="28"/>
          <w:szCs w:val="28"/>
        </w:rPr>
        <w:t> </w:t>
      </w:r>
      <w:r w:rsidRPr="008F53A3">
        <w:rPr>
          <w:rFonts w:cs="Times New Roman"/>
          <w:sz w:val="28"/>
          <w:szCs w:val="28"/>
        </w:rPr>
        <w:t>Пояснительная записка</w:t>
      </w:r>
    </w:p>
    <w:p w:rsidR="00CE22EA" w:rsidRPr="008F53A3" w:rsidRDefault="00CE22EA" w:rsidP="00487161">
      <w:pPr>
        <w:pStyle w:val="body"/>
        <w:rPr>
          <w:rFonts w:cs="Times New Roman"/>
          <w:sz w:val="28"/>
          <w:szCs w:val="28"/>
        </w:rPr>
      </w:pPr>
      <w:r w:rsidRPr="008F53A3">
        <w:rPr>
          <w:rFonts w:cs="Times New Roman"/>
          <w:sz w:val="28"/>
          <w:szCs w:val="28"/>
        </w:rPr>
        <w:t xml:space="preserve">Программа воспитания является обязательной частью основной образовательной программы и направлена на социализацию школьников и формироваие ответственных взаимоотношений с окружающими их людьми. Программа воспитания показывает, каким образом педагогические работники могут реализовать воспитательный потенциал их совместной с обучающимися деятельности. </w:t>
      </w:r>
    </w:p>
    <w:p w:rsidR="00CE22EA" w:rsidRPr="008F53A3" w:rsidRDefault="00CE22EA" w:rsidP="00487161">
      <w:pPr>
        <w:pStyle w:val="body"/>
        <w:rPr>
          <w:rFonts w:cs="Times New Roman"/>
          <w:sz w:val="28"/>
          <w:szCs w:val="28"/>
        </w:rPr>
      </w:pPr>
      <w:r w:rsidRPr="008F53A3">
        <w:rPr>
          <w:rFonts w:cs="Times New Roman"/>
          <w:sz w:val="28"/>
          <w:szCs w:val="28"/>
        </w:rPr>
        <w:t xml:space="preserve">В центре программы воспитания </w:t>
      </w:r>
      <w:r w:rsidRPr="008F53A3">
        <w:rPr>
          <w:rFonts w:cs="Times New Roman"/>
          <w:spacing w:val="1"/>
          <w:sz w:val="28"/>
          <w:szCs w:val="28"/>
        </w:rPr>
        <w:t xml:space="preserve">ОГБОУ «Михайловская школа-интернат» </w:t>
      </w:r>
      <w:r w:rsidRPr="008F53A3">
        <w:rPr>
          <w:rFonts w:cs="Times New Roman"/>
          <w:sz w:val="28"/>
          <w:szCs w:val="28"/>
        </w:rPr>
        <w:t xml:space="preserve">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CE22EA" w:rsidRPr="008F53A3" w:rsidRDefault="00CE22EA" w:rsidP="00487161">
      <w:pPr>
        <w:pStyle w:val="body"/>
        <w:rPr>
          <w:rFonts w:cs="Times New Roman"/>
          <w:sz w:val="28"/>
          <w:szCs w:val="28"/>
        </w:rPr>
      </w:pPr>
      <w:r w:rsidRPr="008F53A3">
        <w:rPr>
          <w:rFonts w:cs="Times New Roman"/>
          <w:sz w:val="28"/>
          <w:szCs w:val="28"/>
        </w:rPr>
        <w:t xml:space="preserve">Программа воспитания </w:t>
      </w:r>
      <w:r w:rsidRPr="008F53A3">
        <w:rPr>
          <w:rFonts w:cs="Times New Roman"/>
          <w:spacing w:val="1"/>
          <w:sz w:val="28"/>
          <w:szCs w:val="28"/>
        </w:rPr>
        <w:t>ОГБОУ «Михайловская школа-интернат»</w:t>
      </w:r>
      <w:r w:rsidRPr="008F53A3">
        <w:rPr>
          <w:rFonts w:cs="Times New Roman"/>
          <w:sz w:val="28"/>
          <w:szCs w:val="28"/>
        </w:rPr>
        <w:t xml:space="preserve"> включает в себя четыре основных раздела:</w:t>
      </w:r>
    </w:p>
    <w:p w:rsidR="00CE22EA" w:rsidRPr="008F53A3" w:rsidRDefault="00CE22EA" w:rsidP="00487161">
      <w:pPr>
        <w:pStyle w:val="body"/>
        <w:rPr>
          <w:rFonts w:cs="Times New Roman"/>
          <w:sz w:val="28"/>
          <w:szCs w:val="28"/>
        </w:rPr>
      </w:pPr>
      <w:r w:rsidRPr="008F53A3">
        <w:rPr>
          <w:rStyle w:val="Italic"/>
          <w:rFonts w:cs="Times New Roman"/>
          <w:sz w:val="28"/>
          <w:szCs w:val="28"/>
        </w:rPr>
        <w:t>1.</w:t>
      </w:r>
      <w:r w:rsidRPr="008F53A3">
        <w:rPr>
          <w:rFonts w:cs="Times New Roman"/>
          <w:sz w:val="28"/>
          <w:szCs w:val="28"/>
        </w:rPr>
        <w:t> </w:t>
      </w:r>
      <w:r w:rsidRPr="008F53A3">
        <w:rPr>
          <w:rStyle w:val="Italic"/>
          <w:rFonts w:cs="Times New Roman"/>
          <w:sz w:val="28"/>
          <w:szCs w:val="28"/>
        </w:rPr>
        <w:t>Раздел</w:t>
      </w:r>
      <w:r w:rsidRPr="008F53A3">
        <w:rPr>
          <w:rFonts w:cs="Times New Roman"/>
          <w:sz w:val="28"/>
          <w:szCs w:val="28"/>
        </w:rPr>
        <w:t xml:space="preserve"> </w:t>
      </w:r>
      <w:r w:rsidRPr="008F53A3">
        <w:rPr>
          <w:rStyle w:val="Italic"/>
          <w:rFonts w:cs="Times New Roman"/>
          <w:sz w:val="28"/>
          <w:szCs w:val="28"/>
        </w:rPr>
        <w:t>«Особенности организуемого воспитательного процесса»</w:t>
      </w:r>
      <w:r w:rsidRPr="008F53A3">
        <w:rPr>
          <w:rFonts w:cs="Times New Roman"/>
          <w:sz w:val="28"/>
          <w:szCs w:val="28"/>
        </w:rPr>
        <w:t xml:space="preserve">, в котором кратко описана специфика деятельности в сфере воспитания. </w:t>
      </w:r>
    </w:p>
    <w:p w:rsidR="00CE22EA" w:rsidRPr="008F53A3" w:rsidRDefault="00CE22EA" w:rsidP="00487161">
      <w:pPr>
        <w:pStyle w:val="body"/>
        <w:rPr>
          <w:rFonts w:cs="Times New Roman"/>
          <w:sz w:val="28"/>
          <w:szCs w:val="28"/>
        </w:rPr>
      </w:pPr>
      <w:r w:rsidRPr="008F53A3">
        <w:rPr>
          <w:rStyle w:val="Italic"/>
          <w:rFonts w:cs="Times New Roman"/>
          <w:sz w:val="28"/>
          <w:szCs w:val="28"/>
        </w:rPr>
        <w:t>2.</w:t>
      </w:r>
      <w:r w:rsidRPr="008F53A3">
        <w:rPr>
          <w:rFonts w:cs="Times New Roman"/>
          <w:sz w:val="28"/>
          <w:szCs w:val="28"/>
        </w:rPr>
        <w:t> </w:t>
      </w:r>
      <w:r w:rsidRPr="008F53A3">
        <w:rPr>
          <w:rStyle w:val="Italic"/>
          <w:rFonts w:cs="Times New Roman"/>
          <w:sz w:val="28"/>
          <w:szCs w:val="28"/>
        </w:rPr>
        <w:t>Раздел «Цель и задачи воспитания»</w:t>
      </w:r>
      <w:r w:rsidRPr="008F53A3">
        <w:rPr>
          <w:rFonts w:cs="Times New Roman"/>
          <w:sz w:val="28"/>
          <w:szCs w:val="28"/>
        </w:rPr>
        <w:t xml:space="preserve">, в котором на основе базовых общественных ценностей сформулирована цель воспитания и задачи, которые ОГБОУ «Михайловская школа-интернат» предстоит решать для достижения цели. </w:t>
      </w:r>
    </w:p>
    <w:p w:rsidR="00CE22EA" w:rsidRPr="008F53A3" w:rsidRDefault="00CE22EA" w:rsidP="00487161">
      <w:pPr>
        <w:pStyle w:val="body"/>
        <w:rPr>
          <w:rFonts w:cs="Times New Roman"/>
          <w:spacing w:val="1"/>
          <w:sz w:val="28"/>
          <w:szCs w:val="28"/>
        </w:rPr>
      </w:pPr>
      <w:r w:rsidRPr="008F53A3">
        <w:rPr>
          <w:rStyle w:val="Italic"/>
          <w:rFonts w:cs="Times New Roman"/>
          <w:spacing w:val="1"/>
          <w:sz w:val="28"/>
          <w:szCs w:val="28"/>
        </w:rPr>
        <w:t>3.</w:t>
      </w:r>
      <w:r w:rsidRPr="008F53A3">
        <w:rPr>
          <w:rFonts w:cs="Times New Roman"/>
          <w:spacing w:val="1"/>
          <w:sz w:val="28"/>
          <w:szCs w:val="28"/>
        </w:rPr>
        <w:t> </w:t>
      </w:r>
      <w:r w:rsidRPr="008F53A3">
        <w:rPr>
          <w:rStyle w:val="Italic"/>
          <w:rFonts w:cs="Times New Roman"/>
          <w:spacing w:val="1"/>
          <w:sz w:val="28"/>
          <w:szCs w:val="28"/>
        </w:rPr>
        <w:t>Раздел</w:t>
      </w:r>
      <w:r w:rsidRPr="008F53A3">
        <w:rPr>
          <w:rFonts w:cs="Times New Roman"/>
          <w:spacing w:val="1"/>
          <w:sz w:val="28"/>
          <w:szCs w:val="28"/>
        </w:rPr>
        <w:t xml:space="preserve"> </w:t>
      </w:r>
      <w:r w:rsidRPr="008F53A3">
        <w:rPr>
          <w:rStyle w:val="Italic"/>
          <w:rFonts w:cs="Times New Roman"/>
          <w:spacing w:val="1"/>
          <w:sz w:val="28"/>
          <w:szCs w:val="28"/>
        </w:rPr>
        <w:t>«Виды, формы и содержание деятельности»</w:t>
      </w:r>
      <w:r w:rsidRPr="008F53A3">
        <w:rPr>
          <w:rFonts w:cs="Times New Roman"/>
          <w:spacing w:val="1"/>
          <w:sz w:val="28"/>
          <w:szCs w:val="28"/>
        </w:rPr>
        <w:t xml:space="preserve">, в котором показано, каким образом будет осуществляться достижение поставленных целей и задач воспитания. </w:t>
      </w:r>
    </w:p>
    <w:p w:rsidR="00CE22EA" w:rsidRPr="008F53A3" w:rsidRDefault="00CE22EA" w:rsidP="00487161">
      <w:pPr>
        <w:pStyle w:val="body"/>
        <w:rPr>
          <w:rFonts w:cs="Times New Roman"/>
          <w:sz w:val="28"/>
          <w:szCs w:val="28"/>
        </w:rPr>
      </w:pPr>
      <w:r w:rsidRPr="008F53A3">
        <w:rPr>
          <w:rStyle w:val="Italic"/>
          <w:rFonts w:cs="Times New Roman"/>
          <w:spacing w:val="1"/>
          <w:sz w:val="28"/>
          <w:szCs w:val="28"/>
        </w:rPr>
        <w:t>4.</w:t>
      </w:r>
      <w:r w:rsidRPr="008F53A3">
        <w:rPr>
          <w:rFonts w:cs="Times New Roman"/>
          <w:spacing w:val="1"/>
          <w:sz w:val="28"/>
          <w:szCs w:val="28"/>
        </w:rPr>
        <w:t> </w:t>
      </w:r>
      <w:r w:rsidRPr="008F53A3">
        <w:rPr>
          <w:rStyle w:val="Italic"/>
          <w:rFonts w:cs="Times New Roman"/>
          <w:spacing w:val="1"/>
          <w:sz w:val="28"/>
          <w:szCs w:val="28"/>
        </w:rPr>
        <w:t>Раздел «Основные направления самоанализа воспитательной работы»</w:t>
      </w:r>
      <w:r w:rsidRPr="008F53A3">
        <w:rPr>
          <w:rFonts w:cs="Times New Roman"/>
          <w:spacing w:val="1"/>
          <w:sz w:val="28"/>
          <w:szCs w:val="28"/>
        </w:rPr>
        <w:t xml:space="preserve">, в котором показано, как осуществляется самоанализ организуемой воспитательной работы. </w:t>
      </w:r>
    </w:p>
    <w:p w:rsidR="00CE22EA" w:rsidRPr="008F53A3" w:rsidRDefault="00CE22EA" w:rsidP="00487161">
      <w:pPr>
        <w:pStyle w:val="h3"/>
        <w:jc w:val="both"/>
        <w:rPr>
          <w:rStyle w:val="Italic"/>
          <w:rFonts w:cs="Times New Roman"/>
          <w:i w:val="0"/>
          <w:sz w:val="28"/>
          <w:szCs w:val="28"/>
        </w:rPr>
      </w:pPr>
      <w:r w:rsidRPr="008F53A3">
        <w:rPr>
          <w:rFonts w:cs="Times New Roman"/>
          <w:sz w:val="28"/>
          <w:szCs w:val="28"/>
        </w:rPr>
        <w:t>2.3.2.</w:t>
      </w:r>
      <w:r w:rsidRPr="008F53A3">
        <w:rPr>
          <w:rFonts w:cs="Times New Roman"/>
          <w:sz w:val="28"/>
          <w:szCs w:val="28"/>
        </w:rPr>
        <w:t> </w:t>
      </w:r>
      <w:r w:rsidRPr="008F53A3">
        <w:rPr>
          <w:rFonts w:cs="Times New Roman"/>
          <w:sz w:val="28"/>
          <w:szCs w:val="28"/>
        </w:rPr>
        <w:t>Особенности организуемого в ОГБОУ «Михайловская школа-интернат» воспитательного процесса</w:t>
      </w:r>
    </w:p>
    <w:p w:rsidR="00CE22EA" w:rsidRPr="008F53A3" w:rsidRDefault="00CE22EA" w:rsidP="00487161">
      <w:pPr>
        <w:pStyle w:val="body"/>
        <w:rPr>
          <w:rFonts w:cs="Times New Roman"/>
          <w:sz w:val="28"/>
          <w:szCs w:val="28"/>
        </w:rPr>
      </w:pPr>
      <w:r w:rsidRPr="008F53A3">
        <w:rPr>
          <w:rFonts w:cs="Times New Roman"/>
          <w:sz w:val="28"/>
          <w:szCs w:val="28"/>
        </w:rPr>
        <w:t>Процесс воспитания в ОГБОУ «Михайловская школа-интернат» основывается на следующих принципах взаимодействия педагогических работников и обучающихся:</w:t>
      </w:r>
    </w:p>
    <w:p w:rsidR="00CE22EA" w:rsidRPr="008F53A3" w:rsidRDefault="00CE22EA" w:rsidP="00487161">
      <w:pPr>
        <w:pStyle w:val="list-bullet"/>
        <w:rPr>
          <w:rFonts w:cs="Times New Roman"/>
          <w:sz w:val="28"/>
          <w:szCs w:val="28"/>
        </w:rPr>
      </w:pPr>
      <w:r w:rsidRPr="008F53A3">
        <w:rPr>
          <w:rFonts w:cs="Times New Roman"/>
          <w:sz w:val="28"/>
          <w:szCs w:val="28"/>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ОГБОУ «Михайловская школа-интернат»;</w:t>
      </w:r>
    </w:p>
    <w:p w:rsidR="00CE22EA" w:rsidRPr="008F53A3" w:rsidRDefault="00CE22EA" w:rsidP="00487161">
      <w:pPr>
        <w:pStyle w:val="list-bullet"/>
        <w:rPr>
          <w:rFonts w:cs="Times New Roman"/>
          <w:sz w:val="28"/>
          <w:szCs w:val="28"/>
        </w:rPr>
      </w:pPr>
      <w:r w:rsidRPr="008F53A3">
        <w:rPr>
          <w:rFonts w:cs="Times New Roman"/>
          <w:sz w:val="28"/>
          <w:szCs w:val="28"/>
        </w:rPr>
        <w:t xml:space="preserve">ориентир на создание в ОГБОУ «Михайловская школа-интернат»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CE22EA" w:rsidRPr="008F53A3" w:rsidRDefault="00CE22EA" w:rsidP="00487161">
      <w:pPr>
        <w:pStyle w:val="list-bullet"/>
        <w:rPr>
          <w:rFonts w:cs="Times New Roman"/>
          <w:sz w:val="28"/>
          <w:szCs w:val="28"/>
        </w:rPr>
      </w:pPr>
      <w:r w:rsidRPr="008F53A3">
        <w:rPr>
          <w:rFonts w:cs="Times New Roman"/>
          <w:sz w:val="28"/>
          <w:szCs w:val="28"/>
        </w:rPr>
        <w:t>реализация процесса воспитания главным образом через создание в ОГБОУ «Михайловская школа-интернат»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CE22EA" w:rsidRPr="008F53A3" w:rsidRDefault="00CE22EA" w:rsidP="00487161">
      <w:pPr>
        <w:pStyle w:val="list-bullet"/>
        <w:rPr>
          <w:rFonts w:cs="Times New Roman"/>
          <w:sz w:val="28"/>
          <w:szCs w:val="28"/>
        </w:rPr>
      </w:pPr>
      <w:r w:rsidRPr="008F53A3">
        <w:rPr>
          <w:rFonts w:cs="Times New Roman"/>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CE22EA" w:rsidRPr="008F53A3" w:rsidRDefault="00CE22EA" w:rsidP="00487161">
      <w:pPr>
        <w:pStyle w:val="list-bullet"/>
        <w:rPr>
          <w:rFonts w:cs="Times New Roman"/>
          <w:sz w:val="28"/>
          <w:szCs w:val="28"/>
        </w:rPr>
      </w:pPr>
      <w:r w:rsidRPr="008F53A3">
        <w:rPr>
          <w:rFonts w:cs="Times New Roman"/>
          <w:sz w:val="28"/>
          <w:szCs w:val="28"/>
        </w:rPr>
        <w:t>системность, целесообразность и нешаблонность воспитания как условия его эффективности.</w:t>
      </w:r>
    </w:p>
    <w:p w:rsidR="00CE22EA" w:rsidRPr="008F53A3" w:rsidRDefault="00CE22EA" w:rsidP="00487161">
      <w:pPr>
        <w:pStyle w:val="body"/>
        <w:rPr>
          <w:rFonts w:cs="Times New Roman"/>
          <w:sz w:val="28"/>
          <w:szCs w:val="28"/>
        </w:rPr>
      </w:pPr>
      <w:r w:rsidRPr="008F53A3">
        <w:rPr>
          <w:rFonts w:cs="Times New Roman"/>
          <w:sz w:val="28"/>
          <w:szCs w:val="28"/>
        </w:rPr>
        <w:t xml:space="preserve">Основными традициями воспитания в ОГБОУ «Михайловская школа-интернат» являются следующие: </w:t>
      </w:r>
    </w:p>
    <w:p w:rsidR="00CE22EA" w:rsidRPr="008F53A3" w:rsidRDefault="00CE22EA" w:rsidP="00487161">
      <w:pPr>
        <w:pStyle w:val="list-bullet"/>
        <w:rPr>
          <w:rFonts w:cs="Times New Roman"/>
          <w:sz w:val="28"/>
          <w:szCs w:val="28"/>
        </w:rPr>
      </w:pPr>
      <w:r w:rsidRPr="008F53A3">
        <w:rPr>
          <w:rFonts w:cs="Times New Roman"/>
          <w:sz w:val="28"/>
          <w:szCs w:val="28"/>
        </w:rPr>
        <w:t>стержнем годового цикла воспитательной работы ОГБОУ «Михайловская школа-интернат» являются ключевые общешкольные дела, через которые осуществляется интеграция воспитательных усилий педагогических работников;</w:t>
      </w:r>
    </w:p>
    <w:p w:rsidR="00CE22EA" w:rsidRPr="008F53A3" w:rsidRDefault="00CE22EA" w:rsidP="00487161">
      <w:pPr>
        <w:pStyle w:val="list-bullet"/>
        <w:rPr>
          <w:rFonts w:cs="Times New Roman"/>
          <w:sz w:val="28"/>
          <w:szCs w:val="28"/>
        </w:rPr>
      </w:pPr>
      <w:r w:rsidRPr="008F53A3">
        <w:rPr>
          <w:rFonts w:cs="Times New Roman"/>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E22EA" w:rsidRPr="008F53A3" w:rsidRDefault="00CE22EA" w:rsidP="00487161">
      <w:pPr>
        <w:pStyle w:val="list-bullet"/>
        <w:rPr>
          <w:rFonts w:cs="Times New Roman"/>
          <w:sz w:val="28"/>
          <w:szCs w:val="28"/>
        </w:rPr>
      </w:pPr>
      <w:r w:rsidRPr="008F53A3">
        <w:rPr>
          <w:rFonts w:cs="Times New Roman"/>
          <w:sz w:val="28"/>
          <w:szCs w:val="28"/>
        </w:rPr>
        <w:t>в ОГБОУ «Михайловская школа-интернат»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CE22EA" w:rsidRPr="008F53A3" w:rsidRDefault="00CE22EA" w:rsidP="00487161">
      <w:pPr>
        <w:pStyle w:val="list-bullet"/>
        <w:rPr>
          <w:rFonts w:cs="Times New Roman"/>
          <w:sz w:val="28"/>
          <w:szCs w:val="28"/>
        </w:rPr>
      </w:pPr>
      <w:r w:rsidRPr="008F53A3">
        <w:rPr>
          <w:rFonts w:cs="Times New Roman"/>
          <w:sz w:val="28"/>
          <w:szCs w:val="28"/>
        </w:rP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педагогические работники ОГБОУ «Михайловская школа-интернат»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E22EA" w:rsidRPr="008F53A3" w:rsidRDefault="00CE22EA" w:rsidP="00487161">
      <w:pPr>
        <w:pStyle w:val="list-bullet"/>
        <w:rPr>
          <w:rFonts w:cs="Times New Roman"/>
          <w:spacing w:val="-1"/>
          <w:sz w:val="28"/>
          <w:szCs w:val="28"/>
        </w:rPr>
      </w:pPr>
      <w:r w:rsidRPr="008F53A3">
        <w:rPr>
          <w:rFonts w:cs="Times New Roman"/>
          <w:spacing w:val="-1"/>
          <w:sz w:val="28"/>
          <w:szCs w:val="28"/>
        </w:rPr>
        <w:t>ключевой фигурой воспитания в ОГБОУ «Михайловская школа-интернат»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Цель и задачи воспитания</w:t>
      </w:r>
    </w:p>
    <w:p w:rsidR="00CE22EA" w:rsidRPr="008F53A3" w:rsidRDefault="00CE22EA" w:rsidP="00487161">
      <w:pPr>
        <w:spacing w:line="240" w:lineRule="auto"/>
        <w:ind w:firstLine="567"/>
        <w:rPr>
          <w:rStyle w:val="CharAttribute484"/>
          <w:i w:val="0"/>
          <w:iCs/>
          <w:szCs w:val="28"/>
        </w:rPr>
      </w:pPr>
      <w:r w:rsidRPr="008F53A3">
        <w:rPr>
          <w:rStyle w:val="CharAttribute484"/>
          <w:bCs/>
          <w:i w:val="0"/>
          <w:iCs/>
          <w:szCs w:val="28"/>
        </w:rPr>
        <w:t xml:space="preserve">Целью </w:t>
      </w:r>
      <w:r w:rsidRPr="008F53A3">
        <w:rPr>
          <w:rStyle w:val="CharAttribute484"/>
          <w:i w:val="0"/>
          <w:szCs w:val="28"/>
        </w:rPr>
        <w:t xml:space="preserve">воспитания в </w:t>
      </w:r>
      <w:r w:rsidRPr="008F53A3">
        <w:rPr>
          <w:sz w:val="28"/>
          <w:szCs w:val="28"/>
        </w:rPr>
        <w:t xml:space="preserve">ОГБОУ «Михайловская школа - интернат» является </w:t>
      </w:r>
      <w:r w:rsidRPr="008F53A3">
        <w:rPr>
          <w:rStyle w:val="CharAttribute484"/>
          <w:i w:val="0"/>
          <w:szCs w:val="28"/>
        </w:rPr>
        <w:t xml:space="preserve">– </w:t>
      </w:r>
      <w:r w:rsidRPr="008F53A3">
        <w:rPr>
          <w:rStyle w:val="CharAttribute484"/>
          <w:i w:val="0"/>
          <w:iCs/>
          <w:szCs w:val="28"/>
        </w:rPr>
        <w:t>личностное развитие школьников, проявляющееся:</w:t>
      </w:r>
    </w:p>
    <w:p w:rsidR="00CE22EA" w:rsidRPr="008F53A3" w:rsidRDefault="00CE22EA" w:rsidP="00487161">
      <w:pPr>
        <w:spacing w:line="240" w:lineRule="auto"/>
        <w:ind w:firstLine="567"/>
        <w:rPr>
          <w:rStyle w:val="CharAttribute484"/>
          <w:i w:val="0"/>
          <w:iCs/>
          <w:szCs w:val="28"/>
        </w:rPr>
      </w:pPr>
      <w:r w:rsidRPr="008F53A3">
        <w:rPr>
          <w:rStyle w:val="CharAttribute484"/>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CE22EA" w:rsidRPr="008F53A3" w:rsidRDefault="00CE22EA" w:rsidP="00487161">
      <w:pPr>
        <w:spacing w:line="240" w:lineRule="auto"/>
        <w:ind w:firstLine="567"/>
        <w:rPr>
          <w:rStyle w:val="CharAttribute484"/>
          <w:i w:val="0"/>
          <w:iCs/>
          <w:szCs w:val="28"/>
        </w:rPr>
      </w:pPr>
      <w:r w:rsidRPr="008F53A3">
        <w:rPr>
          <w:rStyle w:val="CharAttribute484"/>
          <w:i w:val="0"/>
          <w:iCs/>
          <w:szCs w:val="28"/>
        </w:rPr>
        <w:t>2) в развитии их позитивных отношений к этим общественным ценностям (то есть в развитии их социально значимых отношений);</w:t>
      </w:r>
    </w:p>
    <w:p w:rsidR="00CE22EA" w:rsidRPr="008F53A3" w:rsidRDefault="00CE22EA" w:rsidP="00487161">
      <w:pPr>
        <w:spacing w:line="240" w:lineRule="auto"/>
        <w:ind w:firstLine="567"/>
        <w:rPr>
          <w:rStyle w:val="CharAttribute484"/>
          <w:i w:val="0"/>
          <w:iCs/>
          <w:szCs w:val="28"/>
        </w:rPr>
      </w:pPr>
      <w:r w:rsidRPr="008F53A3">
        <w:rPr>
          <w:rStyle w:val="CharAttribute484"/>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E22EA" w:rsidRPr="008F53A3" w:rsidRDefault="00CE22EA" w:rsidP="00487161">
      <w:pPr>
        <w:spacing w:line="240" w:lineRule="auto"/>
        <w:ind w:firstLine="709"/>
        <w:rPr>
          <w:rStyle w:val="CharAttribute484"/>
          <w:i w:val="0"/>
          <w:iCs/>
          <w:szCs w:val="28"/>
        </w:rPr>
      </w:pPr>
      <w:r w:rsidRPr="008F53A3">
        <w:rPr>
          <w:rStyle w:val="CharAttribute484"/>
          <w:i w:val="0"/>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8F53A3">
        <w:rPr>
          <w:rStyle w:val="CharAttribute484"/>
          <w:bCs/>
          <w:i w:val="0"/>
          <w:iCs/>
          <w:szCs w:val="28"/>
        </w:rPr>
        <w:t xml:space="preserve">целевые </w:t>
      </w:r>
      <w:r w:rsidRPr="008F53A3">
        <w:rPr>
          <w:rStyle w:val="CharAttribute484"/>
          <w:i w:val="0"/>
          <w:szCs w:val="28"/>
        </w:rPr>
        <w:t>приоритеты</w:t>
      </w:r>
      <w:r w:rsidRPr="008F53A3">
        <w:rPr>
          <w:rStyle w:val="CharAttribute484"/>
          <w:bCs/>
          <w:i w:val="0"/>
          <w:iCs/>
          <w:szCs w:val="28"/>
        </w:rPr>
        <w:t>, соответствующие двум уровням образования</w:t>
      </w:r>
      <w:r w:rsidRPr="008F53A3">
        <w:rPr>
          <w:rStyle w:val="CharAttribute484"/>
          <w:i w:val="0"/>
          <w:iCs/>
          <w:szCs w:val="28"/>
        </w:rPr>
        <w:t>:</w:t>
      </w:r>
    </w:p>
    <w:p w:rsidR="00CE22EA" w:rsidRPr="008F53A3" w:rsidRDefault="00CE22EA" w:rsidP="00487161">
      <w:pPr>
        <w:pStyle w:val="ParaAttribute10"/>
        <w:rPr>
          <w:rStyle w:val="CharAttribute484"/>
          <w:i w:val="0"/>
          <w:szCs w:val="28"/>
        </w:rPr>
      </w:pPr>
      <w:r w:rsidRPr="008F53A3">
        <w:rPr>
          <w:rStyle w:val="CharAttribute484"/>
          <w:bCs/>
          <w:i w:val="0"/>
          <w:iCs/>
          <w:szCs w:val="28"/>
        </w:rPr>
        <w:t xml:space="preserve">1. В воспитании детей младшего школьного возраста (уровень начального общего образования) таким целевым приоритетом является </w:t>
      </w:r>
      <w:r w:rsidRPr="008F53A3">
        <w:rPr>
          <w:rStyle w:val="CharAttribute484"/>
          <w:i w:val="0"/>
          <w:szCs w:val="28"/>
        </w:rPr>
        <w:t xml:space="preserve">создание благоприятных условий для усвоения школьниками социально значимых знаний </w:t>
      </w:r>
    </w:p>
    <w:p w:rsidR="00CE22EA" w:rsidRPr="008F53A3" w:rsidRDefault="00CE22EA" w:rsidP="00487161">
      <w:pPr>
        <w:pStyle w:val="ParaAttribute10"/>
        <w:rPr>
          <w:sz w:val="28"/>
          <w:szCs w:val="28"/>
        </w:rPr>
      </w:pPr>
      <w:r w:rsidRPr="008F53A3">
        <w:rPr>
          <w:rStyle w:val="CharAttribute484"/>
          <w:i w:val="0"/>
          <w:szCs w:val="28"/>
        </w:rPr>
        <w:t xml:space="preserve">-знаний основных </w:t>
      </w:r>
      <w:r w:rsidRPr="008F53A3">
        <w:rPr>
          <w:color w:val="00000A"/>
          <w:sz w:val="28"/>
          <w:szCs w:val="28"/>
        </w:rPr>
        <w:t xml:space="preserve">норм и традиций того общества, в котором они живут. </w:t>
      </w:r>
    </w:p>
    <w:p w:rsidR="00CE22EA" w:rsidRPr="008F53A3" w:rsidRDefault="00CE22EA" w:rsidP="00487161">
      <w:pPr>
        <w:pStyle w:val="NoSpacing"/>
        <w:wordWrap/>
        <w:rPr>
          <w:rStyle w:val="CharAttribute3"/>
          <w:rFonts w:hAnsi="Times New Roman"/>
          <w:szCs w:val="28"/>
          <w:lang w:val="ru-RU"/>
        </w:rPr>
      </w:pPr>
      <w:r w:rsidRPr="008F53A3">
        <w:rPr>
          <w:rStyle w:val="CharAttribute3"/>
          <w:rFonts w:hAnsi="Times New Roman"/>
          <w:szCs w:val="28"/>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CE22EA" w:rsidRPr="008F53A3" w:rsidRDefault="00CE22EA" w:rsidP="00487161">
      <w:pPr>
        <w:pStyle w:val="NoSpacing"/>
        <w:wordWrap/>
        <w:rPr>
          <w:rStyle w:val="CharAttribute3"/>
          <w:rFonts w:hAnsi="Times New Roman"/>
          <w:szCs w:val="28"/>
          <w:lang w:val="ru-RU"/>
        </w:rPr>
      </w:pPr>
      <w:r w:rsidRPr="008F53A3">
        <w:rPr>
          <w:rStyle w:val="CharAttribute3"/>
          <w:rFonts w:hAnsi="Times New Roman"/>
          <w:szCs w:val="28"/>
          <w:lang w:val="ru-RU"/>
        </w:rPr>
        <w:t xml:space="preserve">- быть трудолюбивым, следуя принципу «делу </w:t>
      </w:r>
      <w:r w:rsidRPr="008F53A3">
        <w:rPr>
          <w:rFonts w:ascii="Times New Roman"/>
          <w:sz w:val="28"/>
          <w:szCs w:val="28"/>
          <w:lang w:val="ru-RU"/>
        </w:rPr>
        <w:t>—</w:t>
      </w:r>
      <w:r w:rsidRPr="008F53A3">
        <w:rPr>
          <w:rStyle w:val="CharAttribute3"/>
          <w:rFonts w:hAnsi="Times New Roman"/>
          <w:szCs w:val="28"/>
          <w:lang w:val="ru-RU"/>
        </w:rPr>
        <w:t xml:space="preserve"> время, потехе </w:t>
      </w:r>
      <w:r w:rsidRPr="008F53A3">
        <w:rPr>
          <w:rFonts w:ascii="Times New Roman"/>
          <w:sz w:val="28"/>
          <w:szCs w:val="28"/>
          <w:lang w:val="ru-RU"/>
        </w:rPr>
        <w:t>—</w:t>
      </w:r>
      <w:r w:rsidRPr="008F53A3">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CE22EA" w:rsidRPr="008F53A3" w:rsidRDefault="00CE22EA" w:rsidP="00487161">
      <w:pPr>
        <w:pStyle w:val="NoSpacing"/>
        <w:wordWrap/>
        <w:rPr>
          <w:rStyle w:val="CharAttribute3"/>
          <w:rFonts w:hAnsi="Times New Roman"/>
          <w:szCs w:val="28"/>
          <w:lang w:val="ru-RU"/>
        </w:rPr>
      </w:pPr>
      <w:r w:rsidRPr="008F53A3">
        <w:rPr>
          <w:rStyle w:val="CharAttribute3"/>
          <w:rFonts w:hAnsi="Times New Roman"/>
          <w:szCs w:val="28"/>
          <w:lang w:val="ru-RU"/>
        </w:rPr>
        <w:t xml:space="preserve">- знать и любить свою Родину – свой родной дом, двор, улицу, город, село, свою страну; </w:t>
      </w:r>
    </w:p>
    <w:p w:rsidR="00CE22EA" w:rsidRPr="008F53A3" w:rsidRDefault="00CE22EA" w:rsidP="00487161">
      <w:pPr>
        <w:pStyle w:val="NoSpacing"/>
        <w:wordWrap/>
        <w:rPr>
          <w:rStyle w:val="CharAttribute3"/>
          <w:rFonts w:hAnsi="Times New Roman"/>
          <w:szCs w:val="28"/>
          <w:lang w:val="ru-RU"/>
        </w:rPr>
      </w:pPr>
      <w:r w:rsidRPr="008F53A3">
        <w:rPr>
          <w:rStyle w:val="CharAttribute3"/>
          <w:rFonts w:hAnsi="Times New Roman"/>
          <w:szCs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CE22EA" w:rsidRPr="008F53A3" w:rsidRDefault="00CE22EA" w:rsidP="00487161">
      <w:pPr>
        <w:pStyle w:val="NoSpacing"/>
        <w:wordWrap/>
        <w:rPr>
          <w:rStyle w:val="CharAttribute3"/>
          <w:rFonts w:hAnsi="Times New Roman"/>
          <w:szCs w:val="28"/>
          <w:lang w:val="ru-RU"/>
        </w:rPr>
      </w:pPr>
      <w:r w:rsidRPr="008F53A3">
        <w:rPr>
          <w:rStyle w:val="CharAttribute3"/>
          <w:rFonts w:hAnsi="Times New Roman"/>
          <w:szCs w:val="28"/>
          <w:lang w:val="ru-RU"/>
        </w:rPr>
        <w:t xml:space="preserve">- проявлять миролюбие — не затевать конфликтов и стремиться решать спорные вопросы, не прибегая к силе; </w:t>
      </w:r>
    </w:p>
    <w:p w:rsidR="00CE22EA" w:rsidRPr="008F53A3" w:rsidRDefault="00CE22EA" w:rsidP="00487161">
      <w:pPr>
        <w:pStyle w:val="NoSpacing"/>
        <w:wordWrap/>
        <w:rPr>
          <w:rStyle w:val="CharAttribute3"/>
          <w:rFonts w:hAnsi="Times New Roman"/>
          <w:szCs w:val="28"/>
          <w:lang w:val="ru-RU"/>
        </w:rPr>
      </w:pPr>
      <w:r w:rsidRPr="008F53A3">
        <w:rPr>
          <w:rStyle w:val="CharAttribute3"/>
          <w:rFonts w:hAnsi="Times New Roman"/>
          <w:szCs w:val="28"/>
          <w:lang w:val="ru-RU"/>
        </w:rPr>
        <w:t>- быть вежливым и опрятным, скромным и приветливым;</w:t>
      </w:r>
    </w:p>
    <w:p w:rsidR="00CE22EA" w:rsidRPr="008F53A3" w:rsidRDefault="00CE22EA" w:rsidP="00487161">
      <w:pPr>
        <w:pStyle w:val="NoSpacing"/>
        <w:wordWrap/>
        <w:rPr>
          <w:rStyle w:val="CharAttribute3"/>
          <w:rFonts w:hAnsi="Times New Roman"/>
          <w:szCs w:val="28"/>
          <w:lang w:val="ru-RU"/>
        </w:rPr>
      </w:pPr>
      <w:r w:rsidRPr="008F53A3">
        <w:rPr>
          <w:rStyle w:val="CharAttribute3"/>
          <w:rFonts w:hAnsi="Times New Roman"/>
          <w:szCs w:val="28"/>
          <w:lang w:val="ru-RU"/>
        </w:rPr>
        <w:t xml:space="preserve">- соблюдать правила личной гигиены, режим дня, вести здоровый образ жизни; </w:t>
      </w:r>
    </w:p>
    <w:p w:rsidR="00CE22EA" w:rsidRPr="008F53A3" w:rsidRDefault="00CE22EA" w:rsidP="00487161">
      <w:pPr>
        <w:pStyle w:val="NoSpacing"/>
        <w:wordWrap/>
        <w:rPr>
          <w:rStyle w:val="CharAttribute3"/>
          <w:rFonts w:hAnsi="Times New Roman"/>
          <w:szCs w:val="28"/>
          <w:lang w:val="ru-RU"/>
        </w:rPr>
      </w:pPr>
      <w:r w:rsidRPr="008F53A3">
        <w:rPr>
          <w:rStyle w:val="CharAttribute3"/>
          <w:rFonts w:hAnsi="Times New Roman"/>
          <w:szCs w:val="28"/>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E22EA" w:rsidRPr="008F53A3" w:rsidRDefault="00CE22EA" w:rsidP="00487161">
      <w:pPr>
        <w:spacing w:line="240" w:lineRule="auto"/>
        <w:ind w:firstLine="567"/>
        <w:rPr>
          <w:rStyle w:val="CharAttribute3"/>
          <w:rFonts w:hAnsi="Times New Roman"/>
          <w:szCs w:val="28"/>
        </w:rPr>
      </w:pPr>
      <w:r w:rsidRPr="008F53A3">
        <w:rPr>
          <w:rStyle w:val="CharAttribute484"/>
          <w:i w:val="0"/>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8F53A3">
        <w:rPr>
          <w:rStyle w:val="CharAttribute3"/>
          <w:rFonts w:hAnsi="Times New Roman"/>
          <w:szCs w:val="28"/>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8F53A3">
        <w:rPr>
          <w:rStyle w:val="CharAttribute484"/>
          <w:i w:val="0"/>
          <w:szCs w:val="28"/>
        </w:rPr>
        <w:t>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w:t>
      </w:r>
      <w:r w:rsidRPr="008F53A3">
        <w:rPr>
          <w:rStyle w:val="CharAttribute3"/>
          <w:rFonts w:hAnsi="Times New Roman"/>
          <w:szCs w:val="28"/>
        </w:rPr>
        <w:t xml:space="preserve"> в подростковом и юношеском возрасте</w:t>
      </w:r>
      <w:r w:rsidRPr="008F53A3">
        <w:rPr>
          <w:rStyle w:val="CharAttribute484"/>
          <w:i w:val="0"/>
          <w:szCs w:val="28"/>
        </w:rPr>
        <w:t>.</w:t>
      </w:r>
    </w:p>
    <w:p w:rsidR="00CE22EA" w:rsidRPr="008F53A3" w:rsidRDefault="00CE22EA" w:rsidP="00487161">
      <w:pPr>
        <w:pStyle w:val="ParaAttribute10"/>
        <w:rPr>
          <w:rStyle w:val="CharAttribute484"/>
          <w:i w:val="0"/>
          <w:szCs w:val="28"/>
        </w:rPr>
      </w:pPr>
      <w:r w:rsidRPr="008F53A3">
        <w:rPr>
          <w:rStyle w:val="CharAttribute484"/>
          <w:bCs/>
          <w:i w:val="0"/>
          <w:iCs/>
          <w:szCs w:val="28"/>
        </w:rPr>
        <w:t xml:space="preserve">2. В воспитании детей подросткового возраста (уровень основного общего образования) таким приоритетом является </w:t>
      </w:r>
      <w:r w:rsidRPr="008F53A3">
        <w:rPr>
          <w:rStyle w:val="CharAttribute484"/>
          <w:i w:val="0"/>
          <w:szCs w:val="28"/>
        </w:rPr>
        <w:t>создание благоприятных условий для развития социально значимых отношений школьников, и, прежде всего, ценностных отношений:</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 к семье как главной опоре в жизни человека и источнику его счастья;</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CE22EA" w:rsidRPr="008F53A3" w:rsidRDefault="00CE22EA" w:rsidP="00487161">
      <w:pPr>
        <w:pStyle w:val="ParaAttribute10"/>
        <w:ind w:firstLine="567"/>
        <w:rPr>
          <w:rStyle w:val="CharAttribute484"/>
          <w:i w:val="0"/>
          <w:szCs w:val="28"/>
        </w:rPr>
      </w:pPr>
      <w:r w:rsidRPr="008F53A3">
        <w:rPr>
          <w:rStyle w:val="CharAttribute484"/>
          <w:i w:val="0"/>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CE22EA" w:rsidRPr="008F53A3" w:rsidRDefault="00CE22EA" w:rsidP="00487161">
      <w:pPr>
        <w:pStyle w:val="ParaAttribute16"/>
        <w:ind w:left="0" w:firstLine="567"/>
        <w:rPr>
          <w:rStyle w:val="CharAttribute484"/>
          <w:i w:val="0"/>
          <w:szCs w:val="28"/>
        </w:rPr>
      </w:pPr>
    </w:p>
    <w:p w:rsidR="00CE22EA" w:rsidRPr="008F53A3" w:rsidRDefault="00CE22EA" w:rsidP="00487161">
      <w:pPr>
        <w:pStyle w:val="ParaAttribute16"/>
        <w:ind w:left="0" w:firstLine="567"/>
        <w:rPr>
          <w:rStyle w:val="CharAttribute484"/>
          <w:i w:val="0"/>
          <w:szCs w:val="28"/>
        </w:rPr>
      </w:pPr>
      <w:r w:rsidRPr="008F53A3">
        <w:rPr>
          <w:rStyle w:val="CharAttribute484"/>
          <w:i w:val="0"/>
          <w:szCs w:val="28"/>
        </w:rPr>
        <w:t>Задачи:</w:t>
      </w:r>
    </w:p>
    <w:p w:rsidR="00CE22EA" w:rsidRPr="008F53A3" w:rsidRDefault="00CE22EA" w:rsidP="00487161">
      <w:pPr>
        <w:pStyle w:val="ParaAttribute16"/>
        <w:numPr>
          <w:ilvl w:val="0"/>
          <w:numId w:val="11"/>
        </w:numPr>
        <w:tabs>
          <w:tab w:val="left" w:pos="1134"/>
        </w:tabs>
        <w:ind w:left="0" w:firstLine="567"/>
        <w:rPr>
          <w:sz w:val="28"/>
          <w:szCs w:val="28"/>
        </w:rPr>
      </w:pPr>
      <w:r w:rsidRPr="008F53A3">
        <w:rPr>
          <w:color w:val="000000"/>
          <w:w w:val="0"/>
          <w:sz w:val="28"/>
          <w:szCs w:val="28"/>
        </w:rPr>
        <w:t>реализовывать воспитательные возможности</w:t>
      </w:r>
      <w:r w:rsidRPr="008F53A3">
        <w:rPr>
          <w:sz w:val="28"/>
          <w:szCs w:val="28"/>
        </w:rPr>
        <w:t xml:space="preserve"> о</w:t>
      </w:r>
      <w:r w:rsidRPr="008F53A3">
        <w:rPr>
          <w:color w:val="000000"/>
          <w:w w:val="0"/>
          <w:sz w:val="28"/>
          <w:szCs w:val="28"/>
        </w:rPr>
        <w:t xml:space="preserve">бщешкольных ключевых </w:t>
      </w:r>
      <w:r w:rsidRPr="008F53A3">
        <w:rPr>
          <w:sz w:val="28"/>
          <w:szCs w:val="28"/>
        </w:rPr>
        <w:t>дел</w:t>
      </w:r>
      <w:r w:rsidRPr="008F53A3">
        <w:rPr>
          <w:color w:val="000000"/>
          <w:w w:val="0"/>
          <w:sz w:val="28"/>
          <w:szCs w:val="28"/>
        </w:rPr>
        <w:t>,</w:t>
      </w:r>
      <w:r w:rsidRPr="008F53A3">
        <w:rPr>
          <w:sz w:val="28"/>
          <w:szCs w:val="28"/>
        </w:rPr>
        <w:t xml:space="preserve"> поддерживать традиции их </w:t>
      </w:r>
      <w:r w:rsidRPr="008F53A3">
        <w:rPr>
          <w:color w:val="000000"/>
          <w:w w:val="0"/>
          <w:sz w:val="28"/>
          <w:szCs w:val="28"/>
        </w:rPr>
        <w:t>коллективного планирования, организации, проведения и анализа в школьном сообществе;</w:t>
      </w:r>
    </w:p>
    <w:p w:rsidR="00CE22EA" w:rsidRPr="008F53A3" w:rsidRDefault="00CE22EA" w:rsidP="00487161">
      <w:pPr>
        <w:pStyle w:val="ParaAttribute16"/>
        <w:numPr>
          <w:ilvl w:val="0"/>
          <w:numId w:val="11"/>
        </w:numPr>
        <w:tabs>
          <w:tab w:val="left" w:pos="1134"/>
        </w:tabs>
        <w:ind w:left="0" w:firstLine="567"/>
        <w:rPr>
          <w:sz w:val="28"/>
          <w:szCs w:val="28"/>
        </w:rPr>
      </w:pPr>
      <w:r w:rsidRPr="008F53A3">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CE22EA" w:rsidRPr="008F53A3" w:rsidRDefault="00CE22EA" w:rsidP="00487161">
      <w:pPr>
        <w:pStyle w:val="ParaAttribute16"/>
        <w:numPr>
          <w:ilvl w:val="0"/>
          <w:numId w:val="11"/>
        </w:numPr>
        <w:tabs>
          <w:tab w:val="left" w:pos="1134"/>
        </w:tabs>
        <w:ind w:left="0" w:firstLine="567"/>
        <w:rPr>
          <w:sz w:val="28"/>
          <w:szCs w:val="28"/>
        </w:rPr>
      </w:pPr>
      <w:r w:rsidRPr="008F53A3">
        <w:rPr>
          <w:rStyle w:val="CharAttribute484"/>
          <w:i w:val="0"/>
          <w:szCs w:val="28"/>
        </w:rPr>
        <w:t xml:space="preserve">вовлекать школьников в </w:t>
      </w:r>
      <w:r w:rsidRPr="008F53A3">
        <w:rPr>
          <w:sz w:val="28"/>
          <w:szCs w:val="28"/>
        </w:rPr>
        <w:t xml:space="preserve">кружки, секции, клубы, студии и иные объединения, работающие по школьным программам внеурочной деятельности, </w:t>
      </w:r>
      <w:r w:rsidRPr="008F53A3">
        <w:rPr>
          <w:rStyle w:val="CharAttribute484"/>
          <w:i w:val="0"/>
          <w:szCs w:val="28"/>
        </w:rPr>
        <w:t>реализовывать их воспитательные возможности</w:t>
      </w:r>
      <w:r w:rsidRPr="008F53A3">
        <w:rPr>
          <w:color w:val="000000"/>
          <w:w w:val="0"/>
          <w:sz w:val="28"/>
          <w:szCs w:val="28"/>
        </w:rPr>
        <w:t>;</w:t>
      </w:r>
    </w:p>
    <w:p w:rsidR="00CE22EA" w:rsidRPr="008F53A3" w:rsidRDefault="00CE22EA" w:rsidP="00487161">
      <w:pPr>
        <w:pStyle w:val="ParaAttribute16"/>
        <w:numPr>
          <w:ilvl w:val="0"/>
          <w:numId w:val="11"/>
        </w:numPr>
        <w:tabs>
          <w:tab w:val="left" w:pos="1134"/>
        </w:tabs>
        <w:ind w:left="0" w:firstLine="567"/>
        <w:rPr>
          <w:rStyle w:val="CharAttribute484"/>
          <w:i w:val="0"/>
          <w:szCs w:val="28"/>
        </w:rPr>
      </w:pPr>
      <w:r w:rsidRPr="008F53A3">
        <w:rPr>
          <w:rStyle w:val="CharAttribute484"/>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CE22EA" w:rsidRPr="008F53A3" w:rsidRDefault="00CE22EA" w:rsidP="00487161">
      <w:pPr>
        <w:pStyle w:val="ParaAttribute16"/>
        <w:numPr>
          <w:ilvl w:val="0"/>
          <w:numId w:val="11"/>
        </w:numPr>
        <w:tabs>
          <w:tab w:val="left" w:pos="1134"/>
        </w:tabs>
        <w:ind w:left="0" w:firstLine="567"/>
        <w:rPr>
          <w:rStyle w:val="CharAttribute484"/>
          <w:i w:val="0"/>
          <w:szCs w:val="28"/>
        </w:rPr>
      </w:pPr>
      <w:r w:rsidRPr="008F53A3">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CE22EA" w:rsidRPr="008F53A3" w:rsidRDefault="00CE22EA" w:rsidP="00487161">
      <w:pPr>
        <w:pStyle w:val="ParaAttribute16"/>
        <w:numPr>
          <w:ilvl w:val="0"/>
          <w:numId w:val="11"/>
        </w:numPr>
        <w:tabs>
          <w:tab w:val="left" w:pos="1134"/>
        </w:tabs>
        <w:ind w:left="0" w:firstLine="567"/>
        <w:rPr>
          <w:rStyle w:val="CharAttribute484"/>
          <w:i w:val="0"/>
          <w:szCs w:val="28"/>
        </w:rPr>
      </w:pPr>
      <w:r w:rsidRPr="008F53A3">
        <w:rPr>
          <w:rStyle w:val="CharAttribute484"/>
          <w:i w:val="0"/>
          <w:szCs w:val="28"/>
        </w:rPr>
        <w:t xml:space="preserve">организовывать для школьников </w:t>
      </w:r>
      <w:r w:rsidRPr="008F53A3">
        <w:rPr>
          <w:color w:val="000000"/>
          <w:w w:val="0"/>
          <w:sz w:val="28"/>
          <w:szCs w:val="28"/>
        </w:rPr>
        <w:t>экскурсии, экспедиции, походы и реализовывать их воспитательный потенциал;</w:t>
      </w:r>
    </w:p>
    <w:p w:rsidR="00CE22EA" w:rsidRPr="008F53A3" w:rsidRDefault="00CE22EA" w:rsidP="00487161">
      <w:pPr>
        <w:pStyle w:val="ParaAttribute16"/>
        <w:numPr>
          <w:ilvl w:val="0"/>
          <w:numId w:val="11"/>
        </w:numPr>
        <w:tabs>
          <w:tab w:val="left" w:pos="1134"/>
        </w:tabs>
        <w:ind w:left="0" w:right="282" w:firstLine="567"/>
        <w:rPr>
          <w:rStyle w:val="CharAttribute484"/>
          <w:i w:val="0"/>
          <w:szCs w:val="28"/>
        </w:rPr>
      </w:pPr>
      <w:r w:rsidRPr="008F53A3">
        <w:rPr>
          <w:rStyle w:val="CharAttribute484"/>
          <w:i w:val="0"/>
          <w:szCs w:val="28"/>
        </w:rPr>
        <w:t>организовывать профориентационную работу со школьниками;</w:t>
      </w:r>
    </w:p>
    <w:p w:rsidR="00CE22EA" w:rsidRPr="008F53A3" w:rsidRDefault="00CE22EA" w:rsidP="00487161">
      <w:pPr>
        <w:pStyle w:val="ParaAttribute16"/>
        <w:numPr>
          <w:ilvl w:val="0"/>
          <w:numId w:val="11"/>
        </w:numPr>
        <w:tabs>
          <w:tab w:val="left" w:pos="1134"/>
        </w:tabs>
        <w:ind w:left="0" w:firstLine="567"/>
        <w:rPr>
          <w:rStyle w:val="CharAttribute484"/>
          <w:i w:val="0"/>
          <w:szCs w:val="28"/>
        </w:rPr>
      </w:pPr>
      <w:r w:rsidRPr="008F53A3">
        <w:rPr>
          <w:rStyle w:val="CharAttribute484"/>
          <w:i w:val="0"/>
          <w:szCs w:val="28"/>
        </w:rPr>
        <w:t xml:space="preserve">организовать работу школьных медиа, реализовывать их воспитательный потенциал; </w:t>
      </w:r>
    </w:p>
    <w:p w:rsidR="00CE22EA" w:rsidRPr="008F53A3" w:rsidRDefault="00CE22EA" w:rsidP="00487161">
      <w:pPr>
        <w:pStyle w:val="ParaAttribute16"/>
        <w:numPr>
          <w:ilvl w:val="0"/>
          <w:numId w:val="11"/>
        </w:numPr>
        <w:tabs>
          <w:tab w:val="left" w:pos="1134"/>
        </w:tabs>
        <w:ind w:left="0" w:firstLine="567"/>
        <w:rPr>
          <w:rStyle w:val="CharAttribute484"/>
          <w:i w:val="0"/>
          <w:szCs w:val="28"/>
        </w:rPr>
      </w:pPr>
      <w:r w:rsidRPr="008F53A3">
        <w:rPr>
          <w:rStyle w:val="CharAttribute484"/>
          <w:i w:val="0"/>
          <w:color w:val="000000"/>
          <w:szCs w:val="28"/>
        </w:rPr>
        <w:t xml:space="preserve">развивать </w:t>
      </w:r>
      <w:r w:rsidRPr="008F53A3">
        <w:rPr>
          <w:color w:val="000000"/>
          <w:w w:val="0"/>
          <w:sz w:val="28"/>
          <w:szCs w:val="28"/>
        </w:rPr>
        <w:t>предметно-эстетическую среду школы</w:t>
      </w:r>
      <w:r w:rsidRPr="008F53A3">
        <w:rPr>
          <w:rStyle w:val="CharAttribute484"/>
          <w:i w:val="0"/>
          <w:szCs w:val="28"/>
        </w:rPr>
        <w:t xml:space="preserve"> и реализовывать ее воспитательные возможности;</w:t>
      </w:r>
    </w:p>
    <w:p w:rsidR="00CE22EA" w:rsidRPr="008F53A3" w:rsidRDefault="00CE22EA" w:rsidP="00487161">
      <w:pPr>
        <w:pStyle w:val="ParaAttribute16"/>
        <w:numPr>
          <w:ilvl w:val="0"/>
          <w:numId w:val="11"/>
        </w:numPr>
        <w:tabs>
          <w:tab w:val="left" w:pos="1134"/>
        </w:tabs>
        <w:ind w:left="0" w:firstLine="567"/>
        <w:rPr>
          <w:sz w:val="28"/>
          <w:szCs w:val="28"/>
        </w:rPr>
      </w:pPr>
      <w:r w:rsidRPr="008F53A3">
        <w:rPr>
          <w:rStyle w:val="CharAttribute484"/>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E22EA" w:rsidRPr="008F53A3" w:rsidRDefault="00CE22EA" w:rsidP="00487161">
      <w:pPr>
        <w:pStyle w:val="ParaAttribute16"/>
        <w:ind w:left="0" w:firstLine="567"/>
        <w:rPr>
          <w:rStyle w:val="CharAttribute484"/>
          <w:i w:val="0"/>
          <w:szCs w:val="28"/>
        </w:rPr>
      </w:pPr>
      <w:r w:rsidRPr="008F53A3">
        <w:rPr>
          <w:rStyle w:val="CharAttribute484"/>
          <w:i w:val="0"/>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E22EA" w:rsidRPr="008F53A3" w:rsidRDefault="00CE22EA" w:rsidP="00487161">
      <w:pPr>
        <w:pStyle w:val="h3"/>
        <w:jc w:val="both"/>
        <w:rPr>
          <w:rFonts w:cs="Times New Roman"/>
          <w:sz w:val="28"/>
          <w:szCs w:val="28"/>
        </w:rPr>
      </w:pPr>
      <w:r w:rsidRPr="008F53A3">
        <w:rPr>
          <w:rFonts w:cs="Times New Roman"/>
          <w:sz w:val="28"/>
          <w:szCs w:val="28"/>
        </w:rPr>
        <w:t>2.3.3.</w:t>
      </w:r>
      <w:r w:rsidRPr="008F53A3">
        <w:rPr>
          <w:rFonts w:cs="Times New Roman"/>
          <w:sz w:val="28"/>
          <w:szCs w:val="28"/>
        </w:rPr>
        <w:t> </w:t>
      </w:r>
      <w:r w:rsidRPr="008F53A3">
        <w:rPr>
          <w:rFonts w:cs="Times New Roman"/>
          <w:sz w:val="28"/>
          <w:szCs w:val="28"/>
        </w:rPr>
        <w:t>Виды, формы и содержание деятельности</w:t>
      </w:r>
    </w:p>
    <w:p w:rsidR="00CE22EA" w:rsidRPr="008F53A3" w:rsidRDefault="00CE22EA" w:rsidP="00487161">
      <w:pPr>
        <w:pStyle w:val="body"/>
        <w:rPr>
          <w:rFonts w:cs="Times New Roman"/>
          <w:sz w:val="28"/>
          <w:szCs w:val="28"/>
        </w:rPr>
      </w:pPr>
      <w:r w:rsidRPr="008F53A3">
        <w:rPr>
          <w:rFonts w:cs="Times New Roman"/>
          <w:sz w:val="28"/>
          <w:szCs w:val="28"/>
        </w:rPr>
        <w:t>Практическая реализация цели и задач воспитания осуществляется в рамках ряда направлений воспитательной работы ОГБОУ «Михайловская школа-интернат». Каждое из них представлено в соответствующем модуле.</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«Ключевые общешкольные дела»</w:t>
      </w:r>
    </w:p>
    <w:p w:rsidR="00CE22EA" w:rsidRPr="008F53A3" w:rsidRDefault="00CE22EA" w:rsidP="00487161">
      <w:pPr>
        <w:pStyle w:val="body"/>
        <w:rPr>
          <w:rFonts w:cs="Times New Roman"/>
          <w:sz w:val="28"/>
          <w:szCs w:val="28"/>
        </w:rPr>
      </w:pPr>
      <w:r w:rsidRPr="008F53A3">
        <w:rPr>
          <w:rFonts w:cs="Times New Roman"/>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ОГБОУ «Михайловская школа-интернат»,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ОГБОУ «Михайловская школа-интернат». Введение ключевых дел в жизнь ОГБОУ «Михайловская школа-интернат» помогает преодолеть характер воспитания, сводящийся к набору мероприятий, организуемых педагогическими работниками для обучающихся. </w:t>
      </w:r>
    </w:p>
    <w:p w:rsidR="00CE22EA" w:rsidRPr="008F53A3" w:rsidRDefault="00CE22EA" w:rsidP="00487161">
      <w:pPr>
        <w:pStyle w:val="body"/>
        <w:rPr>
          <w:rStyle w:val="Italic"/>
          <w:rFonts w:cs="Times New Roman"/>
          <w:sz w:val="28"/>
          <w:szCs w:val="28"/>
        </w:rPr>
      </w:pPr>
      <w:r w:rsidRPr="008F53A3">
        <w:rPr>
          <w:rFonts w:cs="Times New Roman"/>
          <w:sz w:val="28"/>
          <w:szCs w:val="28"/>
        </w:rPr>
        <w:t xml:space="preserve">Для этого в ОГБОУ «Михайловская школа-интернат» используются следующие формы работы </w:t>
      </w:r>
    </w:p>
    <w:p w:rsidR="00CE22EA" w:rsidRPr="008F53A3" w:rsidRDefault="00CE22EA" w:rsidP="00487161">
      <w:pPr>
        <w:spacing w:line="240" w:lineRule="auto"/>
        <w:ind w:firstLine="567"/>
        <w:rPr>
          <w:sz w:val="28"/>
          <w:szCs w:val="28"/>
        </w:rPr>
      </w:pPr>
    </w:p>
    <w:p w:rsidR="00CE22EA" w:rsidRPr="008F53A3" w:rsidRDefault="00CE22EA" w:rsidP="00487161">
      <w:pPr>
        <w:spacing w:line="240" w:lineRule="auto"/>
        <w:ind w:firstLine="284"/>
        <w:rPr>
          <w:bCs/>
          <w:iCs/>
          <w:sz w:val="28"/>
          <w:szCs w:val="28"/>
        </w:rPr>
      </w:pPr>
      <w:r w:rsidRPr="008F53A3">
        <w:rPr>
          <w:bCs/>
          <w:iCs/>
          <w:sz w:val="28"/>
          <w:szCs w:val="28"/>
        </w:rPr>
        <w:t>На внешкольном уровне:</w:t>
      </w:r>
    </w:p>
    <w:p w:rsidR="00CE22EA" w:rsidRPr="008F53A3" w:rsidRDefault="00CE22EA" w:rsidP="00487161">
      <w:pPr>
        <w:spacing w:line="240" w:lineRule="auto"/>
        <w:ind w:firstLine="284"/>
        <w:rPr>
          <w:bCs/>
          <w:iCs/>
          <w:sz w:val="28"/>
          <w:szCs w:val="28"/>
        </w:rPr>
      </w:pPr>
    </w:p>
    <w:p w:rsidR="00CE22EA" w:rsidRPr="008F53A3" w:rsidRDefault="00CE22EA" w:rsidP="00487161">
      <w:pPr>
        <w:pStyle w:val="ListParagraph"/>
        <w:numPr>
          <w:ilvl w:val="0"/>
          <w:numId w:val="14"/>
        </w:numPr>
        <w:tabs>
          <w:tab w:val="left" w:pos="993"/>
          <w:tab w:val="left" w:pos="1310"/>
        </w:tabs>
        <w:wordWrap/>
        <w:ind w:left="0" w:firstLine="284"/>
        <w:rPr>
          <w:rStyle w:val="CharAttribute501"/>
          <w:i w:val="0"/>
          <w:szCs w:val="28"/>
          <w:u w:val="none"/>
          <w:lang w:val="ru-RU"/>
        </w:rPr>
      </w:pPr>
      <w:r w:rsidRPr="008F53A3">
        <w:rPr>
          <w:sz w:val="28"/>
          <w:szCs w:val="28"/>
          <w:lang w:val="ru-RU"/>
        </w:rPr>
        <w:t>с</w:t>
      </w:r>
      <w:r w:rsidRPr="008F53A3">
        <w:rPr>
          <w:rStyle w:val="CharAttribute501"/>
          <w:i w:val="0"/>
          <w:szCs w:val="28"/>
          <w:u w:val="none"/>
          <w:lang w:val="ru-RU"/>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CE22EA" w:rsidRPr="008F53A3" w:rsidRDefault="00CE22EA" w:rsidP="00487161">
      <w:pPr>
        <w:pStyle w:val="ListParagraph"/>
        <w:numPr>
          <w:ilvl w:val="0"/>
          <w:numId w:val="14"/>
        </w:numPr>
        <w:tabs>
          <w:tab w:val="left" w:pos="993"/>
          <w:tab w:val="left" w:pos="1310"/>
        </w:tabs>
        <w:wordWrap/>
        <w:ind w:left="0" w:firstLine="284"/>
        <w:rPr>
          <w:rStyle w:val="CharAttribute501"/>
          <w:i w:val="0"/>
          <w:szCs w:val="28"/>
          <w:u w:val="none"/>
          <w:lang w:val="ru-RU"/>
        </w:rPr>
      </w:pPr>
      <w:r w:rsidRPr="008F53A3">
        <w:rPr>
          <w:rStyle w:val="CharAttribute501"/>
          <w:i w:val="0"/>
          <w:szCs w:val="28"/>
          <w:u w:val="none"/>
          <w:lang w:val="ru-RU"/>
        </w:rPr>
        <w:t>спортивные состязания, праздники, фестивали, представления,проводимые для жителей Михайловского района и организуемые совместно с семьями учащихся, которые открывают возможности для творческой самореализации школьников и включают их в деятельную заботу об окружающих;</w:t>
      </w:r>
    </w:p>
    <w:p w:rsidR="00CE22EA" w:rsidRPr="008F53A3" w:rsidRDefault="00CE22EA" w:rsidP="00487161">
      <w:pPr>
        <w:pStyle w:val="ListParagraph"/>
        <w:numPr>
          <w:ilvl w:val="0"/>
          <w:numId w:val="14"/>
        </w:numPr>
        <w:tabs>
          <w:tab w:val="left" w:pos="993"/>
          <w:tab w:val="left" w:pos="1310"/>
        </w:tabs>
        <w:wordWrap/>
        <w:ind w:left="0" w:firstLine="284"/>
        <w:rPr>
          <w:rStyle w:val="CharAttribute501"/>
          <w:i w:val="0"/>
          <w:szCs w:val="28"/>
          <w:u w:val="none"/>
          <w:lang w:val="ru-RU"/>
        </w:rPr>
      </w:pPr>
      <w:r w:rsidRPr="008F53A3">
        <w:rPr>
          <w:rStyle w:val="CharAttribute501"/>
          <w:i w:val="0"/>
          <w:szCs w:val="28"/>
          <w:u w:val="none"/>
          <w:lang w:val="ru-RU"/>
        </w:rPr>
        <w:t>всероссийские акции, посвященных значимым отечественным и международным событиям.</w:t>
      </w:r>
    </w:p>
    <w:p w:rsidR="00CE22EA" w:rsidRPr="008F53A3" w:rsidRDefault="00CE22EA" w:rsidP="00487161">
      <w:pPr>
        <w:spacing w:line="240" w:lineRule="auto"/>
        <w:ind w:firstLine="284"/>
        <w:rPr>
          <w:bCs/>
          <w:iCs/>
          <w:sz w:val="28"/>
          <w:szCs w:val="28"/>
        </w:rPr>
      </w:pPr>
      <w:r w:rsidRPr="008F53A3">
        <w:rPr>
          <w:bCs/>
          <w:iCs/>
          <w:sz w:val="28"/>
          <w:szCs w:val="28"/>
        </w:rPr>
        <w:br/>
        <w:t>На уровне образовательной организации:</w:t>
      </w:r>
    </w:p>
    <w:p w:rsidR="00CE22EA" w:rsidRPr="008F53A3" w:rsidRDefault="00CE22EA" w:rsidP="00487161">
      <w:pPr>
        <w:spacing w:line="240" w:lineRule="auto"/>
        <w:ind w:firstLine="284"/>
        <w:rPr>
          <w:bCs/>
          <w:iCs/>
          <w:sz w:val="28"/>
          <w:szCs w:val="28"/>
        </w:rPr>
      </w:pPr>
    </w:p>
    <w:p w:rsidR="00CE22EA" w:rsidRPr="008F53A3" w:rsidRDefault="00CE22EA" w:rsidP="00487161">
      <w:pPr>
        <w:numPr>
          <w:ilvl w:val="0"/>
          <w:numId w:val="12"/>
        </w:numPr>
        <w:tabs>
          <w:tab w:val="left" w:pos="993"/>
          <w:tab w:val="left" w:pos="1310"/>
        </w:tabs>
        <w:spacing w:line="240" w:lineRule="auto"/>
        <w:ind w:left="0" w:firstLine="284"/>
        <w:rPr>
          <w:rStyle w:val="CharAttribute501"/>
          <w:bCs/>
          <w:i w:val="0"/>
          <w:szCs w:val="28"/>
          <w:u w:val="none"/>
        </w:rPr>
      </w:pPr>
      <w:r w:rsidRPr="008F53A3">
        <w:rPr>
          <w:rStyle w:val="CharAttribute501"/>
          <w:i w:val="0"/>
          <w:szCs w:val="28"/>
          <w:u w:val="none"/>
        </w:rPr>
        <w:t>общешкольные праздники – ежегодно проводимые творческие мероприятия, связанные со значимыми для детей и педагогов знаменательными датами, в которых участвуют все классы школы.</w:t>
      </w:r>
    </w:p>
    <w:p w:rsidR="00CE22EA" w:rsidRPr="008F53A3" w:rsidRDefault="00CE22EA" w:rsidP="00487161">
      <w:pPr>
        <w:numPr>
          <w:ilvl w:val="0"/>
          <w:numId w:val="12"/>
        </w:numPr>
        <w:tabs>
          <w:tab w:val="left" w:pos="993"/>
          <w:tab w:val="left" w:pos="1310"/>
        </w:tabs>
        <w:spacing w:line="240" w:lineRule="auto"/>
        <w:ind w:left="0" w:firstLine="284"/>
        <w:rPr>
          <w:bCs/>
          <w:sz w:val="28"/>
          <w:szCs w:val="28"/>
        </w:rPr>
      </w:pPr>
      <w:r w:rsidRPr="008F53A3">
        <w:rPr>
          <w:rStyle w:val="CharAttribute501"/>
          <w:i w:val="0"/>
          <w:szCs w:val="28"/>
          <w:u w:val="none"/>
        </w:rPr>
        <w:t>торжественные р</w:t>
      </w:r>
      <w:r w:rsidRPr="008F53A3">
        <w:rPr>
          <w:bCs/>
          <w:sz w:val="28"/>
          <w:szCs w:val="28"/>
        </w:rPr>
        <w:t xml:space="preserve">итуалы посвящения, связанные с переходом учащихся на </w:t>
      </w:r>
      <w:r w:rsidRPr="008F53A3">
        <w:rPr>
          <w:rStyle w:val="CharAttribute501"/>
          <w:i w:val="0"/>
          <w:iCs/>
          <w:szCs w:val="28"/>
          <w:u w:val="none"/>
        </w:rPr>
        <w:t>следующую</w:t>
      </w:r>
      <w:r w:rsidRPr="008F53A3">
        <w:rPr>
          <w:bCs/>
          <w:sz w:val="28"/>
          <w:szCs w:val="28"/>
        </w:rPr>
        <w:t xml:space="preserve"> ступень образования, символизирующие приобретение ими новых социальных статусов в школе и р</w:t>
      </w:r>
      <w:r w:rsidRPr="008F53A3">
        <w:rPr>
          <w:rStyle w:val="CharAttribute501"/>
          <w:i w:val="0"/>
          <w:szCs w:val="28"/>
          <w:u w:val="none"/>
        </w:rPr>
        <w:t>азвивающие школьную идентичность детей.</w:t>
      </w:r>
    </w:p>
    <w:p w:rsidR="00CE22EA" w:rsidRPr="008F53A3" w:rsidRDefault="00CE22EA" w:rsidP="00487161">
      <w:pPr>
        <w:widowControl w:val="0"/>
        <w:numPr>
          <w:ilvl w:val="0"/>
          <w:numId w:val="13"/>
        </w:numPr>
        <w:tabs>
          <w:tab w:val="left" w:pos="0"/>
          <w:tab w:val="left" w:pos="851"/>
        </w:tabs>
        <w:autoSpaceDE w:val="0"/>
        <w:spacing w:line="240" w:lineRule="auto"/>
        <w:ind w:left="0" w:firstLine="284"/>
        <w:rPr>
          <w:bCs/>
          <w:sz w:val="28"/>
          <w:szCs w:val="28"/>
        </w:rPr>
      </w:pPr>
      <w:r w:rsidRPr="008F53A3">
        <w:rPr>
          <w:bCs/>
          <w:sz w:val="28"/>
          <w:szCs w:val="28"/>
        </w:rPr>
        <w:t>церемонии награждения (по итогам года) школьников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E22EA" w:rsidRPr="008F53A3" w:rsidRDefault="00CE22EA" w:rsidP="00487161">
      <w:pPr>
        <w:spacing w:line="240" w:lineRule="auto"/>
        <w:ind w:firstLine="284"/>
        <w:rPr>
          <w:bCs/>
          <w:iCs/>
          <w:sz w:val="28"/>
          <w:szCs w:val="28"/>
        </w:rPr>
      </w:pPr>
    </w:p>
    <w:p w:rsidR="00CE22EA" w:rsidRPr="008F53A3" w:rsidRDefault="00CE22EA" w:rsidP="00487161">
      <w:pPr>
        <w:spacing w:line="240" w:lineRule="auto"/>
        <w:ind w:firstLine="284"/>
        <w:rPr>
          <w:rStyle w:val="CharAttribute501"/>
          <w:bCs/>
          <w:i w:val="0"/>
          <w:iCs/>
          <w:szCs w:val="28"/>
          <w:u w:val="none"/>
        </w:rPr>
      </w:pPr>
      <w:r w:rsidRPr="008F53A3">
        <w:rPr>
          <w:bCs/>
          <w:iCs/>
          <w:sz w:val="28"/>
          <w:szCs w:val="28"/>
        </w:rPr>
        <w:t>На уровне классов:</w:t>
      </w:r>
    </w:p>
    <w:p w:rsidR="00CE22EA" w:rsidRPr="008F53A3" w:rsidRDefault="00CE22EA" w:rsidP="00487161">
      <w:pPr>
        <w:spacing w:line="240" w:lineRule="auto"/>
        <w:ind w:firstLine="284"/>
        <w:rPr>
          <w:rStyle w:val="CharAttribute501"/>
          <w:bCs/>
          <w:i w:val="0"/>
          <w:iCs/>
          <w:szCs w:val="28"/>
          <w:u w:val="none"/>
        </w:rPr>
      </w:pPr>
    </w:p>
    <w:p w:rsidR="00CE22EA" w:rsidRPr="008F53A3" w:rsidRDefault="00CE22EA" w:rsidP="00487161">
      <w:pPr>
        <w:spacing w:line="240" w:lineRule="auto"/>
        <w:ind w:firstLine="284"/>
        <w:rPr>
          <w:sz w:val="28"/>
          <w:szCs w:val="28"/>
        </w:rPr>
      </w:pPr>
      <w:r w:rsidRPr="008F53A3">
        <w:rPr>
          <w:sz w:val="28"/>
          <w:szCs w:val="28"/>
        </w:rPr>
        <w:t>1.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соуправления.</w:t>
      </w:r>
    </w:p>
    <w:p w:rsidR="00CE22EA" w:rsidRPr="008F53A3" w:rsidRDefault="00CE22EA" w:rsidP="00487161">
      <w:pPr>
        <w:spacing w:line="240" w:lineRule="auto"/>
        <w:ind w:firstLine="0"/>
        <w:rPr>
          <w:sz w:val="28"/>
          <w:szCs w:val="28"/>
        </w:rPr>
      </w:pPr>
      <w:r w:rsidRPr="008F53A3">
        <w:rPr>
          <w:sz w:val="28"/>
          <w:szCs w:val="28"/>
        </w:rPr>
        <w:t xml:space="preserve">    -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p>
    <w:p w:rsidR="00CE22EA" w:rsidRPr="008F53A3" w:rsidRDefault="00CE22EA" w:rsidP="00487161">
      <w:pPr>
        <w:spacing w:line="240" w:lineRule="auto"/>
        <w:ind w:firstLine="284"/>
        <w:rPr>
          <w:sz w:val="28"/>
          <w:szCs w:val="28"/>
        </w:rPr>
      </w:pPr>
      <w:r w:rsidRPr="008F53A3">
        <w:rPr>
          <w:sz w:val="28"/>
          <w:szCs w:val="28"/>
        </w:rPr>
        <w:t>- На уровне основного образования - через создаваемый актив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CE22EA" w:rsidRPr="008F53A3" w:rsidRDefault="00CE22EA" w:rsidP="00487161">
      <w:pPr>
        <w:spacing w:line="240" w:lineRule="auto"/>
        <w:ind w:firstLine="284"/>
        <w:rPr>
          <w:sz w:val="28"/>
          <w:szCs w:val="28"/>
        </w:rPr>
      </w:pPr>
      <w:r w:rsidRPr="008F53A3">
        <w:rPr>
          <w:sz w:val="28"/>
          <w:szCs w:val="28"/>
        </w:rPr>
        <w:t>2. Система традиционных дел в классах, составляющих ядро воспитательной работы, имеющих общешкольное значение:</w:t>
      </w:r>
    </w:p>
    <w:p w:rsidR="00CE22EA" w:rsidRPr="008F53A3" w:rsidRDefault="00CE22EA" w:rsidP="00487161">
      <w:pPr>
        <w:tabs>
          <w:tab w:val="left" w:pos="1406"/>
        </w:tabs>
        <w:spacing w:line="240" w:lineRule="auto"/>
        <w:ind w:firstLine="284"/>
        <w:rPr>
          <w:bCs/>
          <w:sz w:val="28"/>
          <w:szCs w:val="28"/>
        </w:rPr>
      </w:pPr>
    </w:p>
    <w:p w:rsidR="00CE22EA" w:rsidRPr="008F53A3" w:rsidRDefault="00CE22EA" w:rsidP="00487161">
      <w:pPr>
        <w:spacing w:line="240" w:lineRule="auto"/>
        <w:ind w:firstLine="284"/>
        <w:rPr>
          <w:rStyle w:val="CharAttribute501"/>
          <w:bCs/>
          <w:i w:val="0"/>
          <w:iCs/>
          <w:szCs w:val="28"/>
          <w:u w:val="none"/>
        </w:rPr>
      </w:pPr>
      <w:r w:rsidRPr="008F53A3">
        <w:rPr>
          <w:bCs/>
          <w:iCs/>
          <w:sz w:val="28"/>
          <w:szCs w:val="28"/>
        </w:rPr>
        <w:t>На индивидуальном уровне:</w:t>
      </w:r>
    </w:p>
    <w:p w:rsidR="00CE22EA" w:rsidRPr="008F53A3" w:rsidRDefault="00CE22EA" w:rsidP="00487161">
      <w:pPr>
        <w:spacing w:line="240" w:lineRule="auto"/>
        <w:ind w:firstLine="284"/>
        <w:rPr>
          <w:rStyle w:val="CharAttribute501"/>
          <w:bCs/>
          <w:i w:val="0"/>
          <w:iCs/>
          <w:szCs w:val="28"/>
          <w:u w:val="none"/>
        </w:rPr>
      </w:pPr>
    </w:p>
    <w:p w:rsidR="00CE22EA" w:rsidRPr="008F53A3" w:rsidRDefault="00CE22EA" w:rsidP="00487161">
      <w:pPr>
        <w:widowControl w:val="0"/>
        <w:numPr>
          <w:ilvl w:val="0"/>
          <w:numId w:val="13"/>
        </w:numPr>
        <w:tabs>
          <w:tab w:val="left" w:pos="0"/>
          <w:tab w:val="left" w:pos="851"/>
        </w:tabs>
        <w:autoSpaceDE w:val="0"/>
        <w:spacing w:line="240" w:lineRule="auto"/>
        <w:ind w:left="0" w:firstLine="284"/>
        <w:rPr>
          <w:iCs/>
          <w:sz w:val="28"/>
          <w:szCs w:val="28"/>
        </w:rPr>
      </w:pPr>
      <w:r w:rsidRPr="008F53A3">
        <w:rPr>
          <w:rStyle w:val="CharAttribute501"/>
          <w:i w:val="0"/>
          <w:iCs/>
          <w:szCs w:val="28"/>
          <w:u w:val="none"/>
        </w:rPr>
        <w:t xml:space="preserve">вовлечение по возможности </w:t>
      </w:r>
      <w:r w:rsidRPr="008F53A3">
        <w:rPr>
          <w:sz w:val="28"/>
          <w:szCs w:val="28"/>
        </w:rPr>
        <w:t>каждого ребенка в ключевые дела школы;</w:t>
      </w:r>
    </w:p>
    <w:p w:rsidR="00CE22EA" w:rsidRPr="008F53A3" w:rsidRDefault="00CE22EA" w:rsidP="00487161">
      <w:pPr>
        <w:widowControl w:val="0"/>
        <w:numPr>
          <w:ilvl w:val="0"/>
          <w:numId w:val="13"/>
        </w:numPr>
        <w:tabs>
          <w:tab w:val="left" w:pos="0"/>
          <w:tab w:val="left" w:pos="851"/>
        </w:tabs>
        <w:autoSpaceDE w:val="0"/>
        <w:spacing w:line="240" w:lineRule="auto"/>
        <w:ind w:left="0" w:firstLine="284"/>
        <w:rPr>
          <w:iCs/>
          <w:sz w:val="28"/>
          <w:szCs w:val="28"/>
        </w:rPr>
      </w:pPr>
      <w:r w:rsidRPr="008F53A3">
        <w:rPr>
          <w:sz w:val="28"/>
          <w:szCs w:val="28"/>
        </w:rPr>
        <w:t>индивидуальная помощь ребенку (</w:t>
      </w:r>
      <w:r w:rsidRPr="008F53A3">
        <w:rPr>
          <w:iCs/>
          <w:sz w:val="28"/>
          <w:szCs w:val="28"/>
        </w:rPr>
        <w:t xml:space="preserve">при необходимости) в освоении навыков </w:t>
      </w:r>
      <w:r w:rsidRPr="008F53A3">
        <w:rPr>
          <w:sz w:val="28"/>
          <w:szCs w:val="28"/>
        </w:rPr>
        <w:t>подготовки, проведения и анализа ключевых дел;</w:t>
      </w:r>
    </w:p>
    <w:p w:rsidR="00CE22EA" w:rsidRPr="008F53A3" w:rsidRDefault="00CE22EA" w:rsidP="00487161">
      <w:pPr>
        <w:widowControl w:val="0"/>
        <w:numPr>
          <w:ilvl w:val="0"/>
          <w:numId w:val="13"/>
        </w:numPr>
        <w:tabs>
          <w:tab w:val="left" w:pos="0"/>
          <w:tab w:val="left" w:pos="851"/>
        </w:tabs>
        <w:autoSpaceDE w:val="0"/>
        <w:spacing w:line="240" w:lineRule="auto"/>
        <w:ind w:left="0" w:firstLine="284"/>
        <w:rPr>
          <w:bCs/>
          <w:iCs/>
          <w:sz w:val="28"/>
          <w:szCs w:val="28"/>
        </w:rPr>
      </w:pPr>
      <w:r w:rsidRPr="008F53A3">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E22EA" w:rsidRPr="008F53A3" w:rsidRDefault="00CE22EA" w:rsidP="00487161">
      <w:pPr>
        <w:widowControl w:val="0"/>
        <w:numPr>
          <w:ilvl w:val="0"/>
          <w:numId w:val="13"/>
        </w:numPr>
        <w:tabs>
          <w:tab w:val="left" w:pos="0"/>
          <w:tab w:val="left" w:pos="851"/>
        </w:tabs>
        <w:autoSpaceDE w:val="0"/>
        <w:spacing w:line="240" w:lineRule="auto"/>
        <w:ind w:left="0" w:firstLine="284"/>
        <w:rPr>
          <w:bCs/>
          <w:iCs/>
          <w:sz w:val="28"/>
          <w:szCs w:val="28"/>
        </w:rPr>
      </w:pPr>
      <w:r w:rsidRPr="008F53A3">
        <w:rPr>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«Классное руководство»</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Главное предназначение классного руководителя – создать условия для становления личности ребенка, входящего в современный ему мир, воспитать человека, способно достойно занять свое место в жизни.</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Работа с классным коллективом:</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 xml:space="preserve">сплочение коллектива класса через: игры и тренинги на сплочение и командообразование; празднования в классе дней рождения детей, </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Индивидуальная работа с учащимися:</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поддержка ребенка в решении важных для него жизненных проблем (налаживание взаимоотношений с одноклассниками или учителями). Когда каждая проблема трансформируется классным руководителем в задачу для школьника, которую они совместно стараются решить.</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Работа с учителями, преподающими в классе:</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привлечение учителей к участию в родительских собраниях класса для объединения усилий в деле обучения и воспитания детей.</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Работа с родителями учащихся или их законными представителями:</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регулярное информирование родителей о школьных успехах и проблемах их детей, о жизни класса в целом;</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организация родительских собраний, происходящих в режиме обсуждения наиболее острых проблем обучения и воспитания школьников;</w:t>
      </w:r>
    </w:p>
    <w:p w:rsidR="00CE22EA" w:rsidRPr="008F53A3" w:rsidRDefault="00CE22EA" w:rsidP="00487161">
      <w:pPr>
        <w:pStyle w:val="NoParagraphStyle"/>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w:t>
      </w:r>
      <w:r w:rsidRPr="008F53A3">
        <w:rPr>
          <w:rFonts w:ascii="Times New Roman" w:hAnsi="Times New Roman" w:cs="Times New Roman"/>
          <w:sz w:val="28"/>
          <w:szCs w:val="28"/>
          <w:lang w:val="ru-RU"/>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«Курсы внеурочной деятельности»</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Цель внеурочной деятельности: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Задачи внеурочной деятельности:</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1. Организация общественно-полезной и досуговой деятельности обучающихся совместно с общественными организациями.</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2. Включение обучающихся в разностороннюю деятельность.</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3. Формирование навыков позитивного коммуникативного общения.</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5. Воспитание трудолюбия, способности к преодолению трудностей, целеустремленности и настойчивости в достижении результата.</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 ознакомление с профессиями.</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8. Совершенствование системы мониторинга эффективности воспитательной работы в школе.</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9. Углубление содержания, форм и методов занятости обучающихся в свободное от учёбы время.</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10. Организация информационной поддержки обучающихся.</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Внеурочная деятельность организуется по следующим направлениям:</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 Духовно-нравственное направление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 Социальное направление помогает детям освоить разнообразные способы деятельности:</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 трудовые, игровые, художественные, двигательные умения, развить активность и пробудить стремление к самостоятельности и творчеству.</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 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 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«Школьный урок»</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учебной деятельности обеспечивает:</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заключается важнейшее условие реализации воспитательного потенциала современного урока – активная познавательная деятельность детей);</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«Самоуправление»</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через участие в делах школы и класса и анализа проводимых дел.</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Детское самоуправление в школе осуществляется следующим образом.</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На уровне школы:</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На уровне классов:</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через деятельность выборных по инициативе и предложениям учащихся класса лидеров (например,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На индивидуальном уровне:</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 xml:space="preserve">через вовлечение школьников в планирование, организацию, проведение и анализ общешкольных и внутриклассных дел, онлайн мероприятий. </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«Экскурсии, экспедиции, походы»</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 xml:space="preserve">• 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Все мероприятия органично вплетены в основные виды деятельности учащихся в целостном образовательном процессе: на уроках, внеурочной деятельности, в дополнительном образовании и воспитательной работе в школе.</w:t>
      </w:r>
    </w:p>
    <w:p w:rsidR="00CE22EA" w:rsidRPr="008F53A3" w:rsidRDefault="00CE22EA" w:rsidP="00487161">
      <w:pPr>
        <w:pStyle w:val="h4"/>
        <w:spacing w:before="0"/>
        <w:ind w:firstLine="284"/>
        <w:jc w:val="both"/>
        <w:rPr>
          <w:rFonts w:eastAsia="Times New Roman" w:cs="Times New Roman"/>
          <w:b w:val="0"/>
          <w:position w:val="0"/>
          <w:sz w:val="28"/>
          <w:szCs w:val="28"/>
        </w:rPr>
      </w:pPr>
      <w:r w:rsidRPr="008F53A3">
        <w:rPr>
          <w:rFonts w:eastAsia="Times New Roman" w:cs="Times New Roman"/>
          <w:b w:val="0"/>
          <w:position w:val="0"/>
          <w:sz w:val="28"/>
          <w:szCs w:val="28"/>
        </w:rPr>
        <w:t>К реализации мероприятий активно привлекаются социальные партнеры школы и родители обучающихся. Таким образом, все социальное окружение – педагоги, обучающиеся, родители, социальные партнеры – решают общую задачу приобщения детей к культурному наследию малой Родины и воспитанию патриотизма.</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«Профориентация»</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 xml:space="preserve">Участие в благотворительной программе «Поколение выбор». </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 классах, посещение открытых уроков;</w:t>
      </w:r>
    </w:p>
    <w:p w:rsidR="00CE22EA" w:rsidRPr="008F53A3" w:rsidRDefault="00CE22EA" w:rsidP="00487161">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E22EA" w:rsidRPr="009179AE" w:rsidRDefault="00CE22EA" w:rsidP="009179AE">
      <w:pPr>
        <w:pStyle w:val="h4"/>
        <w:spacing w:before="0"/>
        <w:ind w:firstLine="284"/>
        <w:jc w:val="both"/>
        <w:rPr>
          <w:rFonts w:eastAsia="Times New Roman" w:cs="Times New Roman"/>
          <w:b w:val="0"/>
          <w:spacing w:val="2"/>
          <w:position w:val="0"/>
          <w:sz w:val="28"/>
          <w:szCs w:val="28"/>
        </w:rPr>
      </w:pPr>
      <w:r w:rsidRPr="008F53A3">
        <w:rPr>
          <w:rFonts w:eastAsia="Times New Roman" w:cs="Times New Roman"/>
          <w:b w:val="0"/>
          <w:spacing w:val="2"/>
          <w:position w:val="0"/>
          <w:sz w:val="28"/>
          <w:szCs w:val="28"/>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«Школьные медиа»</w:t>
      </w:r>
    </w:p>
    <w:p w:rsidR="00CE22EA" w:rsidRPr="008F53A3" w:rsidRDefault="00CE22EA" w:rsidP="00487161">
      <w:pPr>
        <w:pStyle w:val="h4"/>
        <w:spacing w:before="0"/>
        <w:ind w:firstLine="284"/>
        <w:jc w:val="both"/>
        <w:rPr>
          <w:rFonts w:eastAsia="Times New Roman" w:cs="Times New Roman"/>
          <w:b w:val="0"/>
          <w:spacing w:val="-1"/>
          <w:position w:val="0"/>
          <w:sz w:val="28"/>
          <w:szCs w:val="28"/>
        </w:rPr>
      </w:pPr>
      <w:r w:rsidRPr="008F53A3">
        <w:rPr>
          <w:rFonts w:eastAsia="Times New Roman" w:cs="Times New Roman"/>
          <w:b w:val="0"/>
          <w:spacing w:val="-1"/>
          <w:position w:val="0"/>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CE22EA" w:rsidRPr="008F53A3" w:rsidRDefault="00CE22EA" w:rsidP="00487161">
      <w:pPr>
        <w:pStyle w:val="h4"/>
        <w:spacing w:before="0"/>
        <w:ind w:firstLine="284"/>
        <w:jc w:val="both"/>
        <w:rPr>
          <w:rFonts w:eastAsia="Times New Roman" w:cs="Times New Roman"/>
          <w:b w:val="0"/>
          <w:spacing w:val="-1"/>
          <w:position w:val="0"/>
          <w:sz w:val="28"/>
          <w:szCs w:val="28"/>
        </w:rPr>
      </w:pPr>
      <w:r w:rsidRPr="008F53A3">
        <w:rPr>
          <w:rFonts w:eastAsia="Times New Roman" w:cs="Times New Roman"/>
          <w:b w:val="0"/>
          <w:spacing w:val="-1"/>
          <w:position w:val="0"/>
          <w:sz w:val="28"/>
          <w:szCs w:val="28"/>
        </w:rPr>
        <w:t>школьная газета для обучающихся, на страницах которой ими размещаются материалы о значимых событиях месяца;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E22EA" w:rsidRPr="008F53A3" w:rsidRDefault="00CE22EA" w:rsidP="00487161">
      <w:pPr>
        <w:pStyle w:val="h4"/>
        <w:spacing w:before="0"/>
        <w:ind w:firstLine="284"/>
        <w:jc w:val="both"/>
        <w:rPr>
          <w:rFonts w:eastAsia="Times New Roman" w:cs="Times New Roman"/>
          <w:b w:val="0"/>
          <w:spacing w:val="-1"/>
          <w:position w:val="0"/>
          <w:sz w:val="28"/>
          <w:szCs w:val="28"/>
        </w:rPr>
      </w:pPr>
      <w:r w:rsidRPr="008F53A3">
        <w:rPr>
          <w:rFonts w:eastAsia="Times New Roman" w:cs="Times New Roman"/>
          <w:b w:val="0"/>
          <w:spacing w:val="-1"/>
          <w:position w:val="0"/>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CE22EA" w:rsidRPr="008F53A3" w:rsidRDefault="00CE22EA" w:rsidP="00487161">
      <w:pPr>
        <w:pStyle w:val="h4"/>
        <w:spacing w:before="0"/>
        <w:ind w:firstLine="284"/>
        <w:jc w:val="both"/>
        <w:rPr>
          <w:rFonts w:eastAsia="Times New Roman" w:cs="Times New Roman"/>
          <w:b w:val="0"/>
          <w:spacing w:val="-1"/>
          <w:position w:val="0"/>
          <w:sz w:val="28"/>
          <w:szCs w:val="28"/>
        </w:rPr>
      </w:pPr>
      <w:r w:rsidRPr="008F53A3">
        <w:rPr>
          <w:rFonts w:eastAsia="Times New Roman" w:cs="Times New Roman"/>
          <w:b w:val="0"/>
          <w:spacing w:val="-1"/>
          <w:position w:val="0"/>
          <w:sz w:val="28"/>
          <w:szCs w:val="28"/>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E22EA" w:rsidRPr="008F53A3" w:rsidRDefault="00CE22EA" w:rsidP="00487161">
      <w:pPr>
        <w:pStyle w:val="h4"/>
        <w:spacing w:before="0"/>
        <w:ind w:firstLine="284"/>
        <w:jc w:val="both"/>
        <w:rPr>
          <w:rFonts w:eastAsia="Times New Roman" w:cs="Times New Roman"/>
          <w:b w:val="0"/>
          <w:spacing w:val="-1"/>
          <w:position w:val="0"/>
          <w:sz w:val="28"/>
          <w:szCs w:val="28"/>
        </w:rPr>
      </w:pPr>
      <w:r w:rsidRPr="008F53A3">
        <w:rPr>
          <w:rFonts w:eastAsia="Times New Roman" w:cs="Times New Roman"/>
          <w:b w:val="0"/>
          <w:spacing w:val="-1"/>
          <w:position w:val="0"/>
          <w:sz w:val="28"/>
          <w:szCs w:val="28"/>
        </w:rPr>
        <w:t>участие школьников в региональных или всероссийских конкурсах школьных медиа.</w:t>
      </w: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«Организация предметно-эстетической среды»</w:t>
      </w:r>
    </w:p>
    <w:p w:rsidR="00CE22EA" w:rsidRPr="008F53A3" w:rsidRDefault="00CE22EA" w:rsidP="00487161">
      <w:pPr>
        <w:pStyle w:val="NoParagraphStyle"/>
        <w:jc w:val="both"/>
        <w:rPr>
          <w:rFonts w:ascii="Times New Roman" w:hAnsi="Times New Roman" w:cs="Times New Roman"/>
          <w:sz w:val="28"/>
          <w:szCs w:val="28"/>
          <w:lang w:val="ru-RU"/>
        </w:rPr>
      </w:pPr>
    </w:p>
    <w:p w:rsidR="00CE22EA" w:rsidRPr="008F53A3" w:rsidRDefault="00CE22EA" w:rsidP="00487161">
      <w:pPr>
        <w:pStyle w:val="NoParagraphStyle"/>
        <w:ind w:firstLine="284"/>
        <w:jc w:val="both"/>
        <w:rPr>
          <w:rFonts w:ascii="Times New Roman" w:hAnsi="Times New Roman" w:cs="Times New Roman"/>
          <w:sz w:val="28"/>
          <w:szCs w:val="28"/>
          <w:lang w:val="ru-RU"/>
        </w:rPr>
      </w:pPr>
      <w:r w:rsidRPr="008F53A3">
        <w:rPr>
          <w:rFonts w:ascii="Times New Roman" w:hAnsi="Times New Roman" w:cs="Times New Roman"/>
          <w:sz w:val="28"/>
          <w:szCs w:val="28"/>
          <w:lang w:val="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CE22EA" w:rsidRPr="008F53A3" w:rsidRDefault="00CE22EA" w:rsidP="00487161">
      <w:pPr>
        <w:pStyle w:val="NoParagraphStyle"/>
        <w:ind w:firstLine="284"/>
        <w:jc w:val="both"/>
        <w:rPr>
          <w:rFonts w:ascii="Times New Roman" w:hAnsi="Times New Roman" w:cs="Times New Roman"/>
          <w:sz w:val="28"/>
          <w:szCs w:val="28"/>
          <w:lang w:val="ru-RU"/>
        </w:rPr>
      </w:pPr>
    </w:p>
    <w:p w:rsidR="00CE22EA" w:rsidRPr="008F53A3" w:rsidRDefault="00CE22EA" w:rsidP="00487161">
      <w:pPr>
        <w:pStyle w:val="NoParagraphStyle"/>
        <w:ind w:firstLine="284"/>
        <w:jc w:val="both"/>
        <w:rPr>
          <w:rFonts w:ascii="Times New Roman" w:hAnsi="Times New Roman"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E22EA" w:rsidRPr="00D31E8E" w:rsidTr="00D31E8E">
        <w:tc>
          <w:tcPr>
            <w:tcW w:w="4785" w:type="dxa"/>
          </w:tcPr>
          <w:p w:rsidR="00CE22EA" w:rsidRPr="00D31E8E" w:rsidRDefault="00CE22EA" w:rsidP="00D31E8E">
            <w:pPr>
              <w:pStyle w:val="ParaAttribute38"/>
              <w:ind w:right="0"/>
              <w:rPr>
                <w:sz w:val="24"/>
                <w:szCs w:val="24"/>
                <w:lang w:eastAsia="en-US"/>
              </w:rPr>
            </w:pPr>
            <w:r w:rsidRPr="00D31E8E">
              <w:rPr>
                <w:sz w:val="24"/>
                <w:szCs w:val="24"/>
                <w:lang w:eastAsia="en-US"/>
              </w:rPr>
              <w:t>Направления работы</w:t>
            </w:r>
          </w:p>
        </w:tc>
        <w:tc>
          <w:tcPr>
            <w:tcW w:w="4786" w:type="dxa"/>
          </w:tcPr>
          <w:p w:rsidR="00CE22EA" w:rsidRPr="00D31E8E" w:rsidRDefault="00CE22EA" w:rsidP="00D31E8E">
            <w:pPr>
              <w:pStyle w:val="ParaAttribute38"/>
              <w:ind w:right="0"/>
              <w:rPr>
                <w:sz w:val="24"/>
                <w:szCs w:val="24"/>
                <w:lang w:eastAsia="en-US"/>
              </w:rPr>
            </w:pPr>
            <w:r w:rsidRPr="00D31E8E">
              <w:rPr>
                <w:sz w:val="24"/>
                <w:szCs w:val="24"/>
                <w:lang w:eastAsia="en-US"/>
              </w:rPr>
              <w:t>Мероприятия</w:t>
            </w:r>
          </w:p>
        </w:tc>
      </w:tr>
      <w:tr w:rsidR="00CE22EA" w:rsidRPr="00D31E8E" w:rsidTr="00D31E8E">
        <w:tc>
          <w:tcPr>
            <w:tcW w:w="4785" w:type="dxa"/>
          </w:tcPr>
          <w:p w:rsidR="00CE22EA" w:rsidRPr="00D31E8E" w:rsidRDefault="00CE22EA" w:rsidP="00D31E8E">
            <w:pPr>
              <w:pStyle w:val="ListParagraph"/>
              <w:widowControl/>
              <w:shd w:val="clear" w:color="auto" w:fill="FFFFFF"/>
              <w:tabs>
                <w:tab w:val="left" w:pos="993"/>
                <w:tab w:val="left" w:pos="1310"/>
              </w:tabs>
              <w:wordWrap/>
              <w:autoSpaceDE/>
              <w:autoSpaceDN/>
              <w:ind w:left="0" w:right="-1" w:firstLine="567"/>
              <w:contextualSpacing w:val="0"/>
              <w:rPr>
                <w:sz w:val="24"/>
                <w:lang w:val="ru-RU"/>
              </w:rPr>
            </w:pPr>
            <w:r w:rsidRPr="00D31E8E">
              <w:rPr>
                <w:sz w:val="24"/>
                <w:lang w:val="ru-RU"/>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tc>
        <w:tc>
          <w:tcPr>
            <w:tcW w:w="4786" w:type="dxa"/>
          </w:tcPr>
          <w:p w:rsidR="00CE22EA" w:rsidRPr="00D31E8E" w:rsidRDefault="00CE22EA" w:rsidP="00D31E8E">
            <w:pPr>
              <w:pStyle w:val="ParaAttribute38"/>
              <w:ind w:right="0"/>
              <w:rPr>
                <w:sz w:val="24"/>
                <w:szCs w:val="24"/>
                <w:lang w:eastAsia="en-US"/>
              </w:rPr>
            </w:pPr>
            <w:r w:rsidRPr="00D31E8E">
              <w:rPr>
                <w:sz w:val="24"/>
                <w:szCs w:val="24"/>
                <w:lang w:eastAsia="en-US"/>
              </w:rPr>
              <w:t>Оформление школы к традиционным мероприятиям (День Знаний, Новый год, Рождество Христово, Пасха, День победы)</w:t>
            </w:r>
          </w:p>
        </w:tc>
      </w:tr>
      <w:tr w:rsidR="00CE22EA" w:rsidRPr="00D31E8E" w:rsidTr="00D31E8E">
        <w:tc>
          <w:tcPr>
            <w:tcW w:w="4785" w:type="dxa"/>
          </w:tcPr>
          <w:p w:rsidR="00CE22EA" w:rsidRPr="00D31E8E" w:rsidRDefault="00CE22EA" w:rsidP="00D31E8E">
            <w:pPr>
              <w:pStyle w:val="ListParagraph"/>
              <w:widowControl/>
              <w:shd w:val="clear" w:color="auto" w:fill="FFFFFF"/>
              <w:tabs>
                <w:tab w:val="left" w:pos="993"/>
                <w:tab w:val="left" w:pos="1310"/>
              </w:tabs>
              <w:wordWrap/>
              <w:autoSpaceDE/>
              <w:autoSpaceDN/>
              <w:ind w:left="0" w:right="-1" w:firstLine="567"/>
              <w:contextualSpacing w:val="0"/>
              <w:rPr>
                <w:sz w:val="24"/>
                <w:lang w:val="ru-RU"/>
              </w:rPr>
            </w:pPr>
            <w:r w:rsidRPr="00D31E8E">
              <w:rPr>
                <w:sz w:val="24"/>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4786" w:type="dxa"/>
          </w:tcPr>
          <w:p w:rsidR="00CE22EA" w:rsidRPr="00D31E8E" w:rsidRDefault="00CE22EA" w:rsidP="00D31E8E">
            <w:pPr>
              <w:pStyle w:val="ParaAttribute38"/>
              <w:ind w:right="0"/>
              <w:rPr>
                <w:sz w:val="24"/>
                <w:szCs w:val="24"/>
                <w:lang w:eastAsia="en-US"/>
              </w:rPr>
            </w:pPr>
            <w:r w:rsidRPr="00D31E8E">
              <w:rPr>
                <w:sz w:val="24"/>
                <w:szCs w:val="24"/>
                <w:lang w:eastAsia="en-US"/>
              </w:rPr>
              <w:t>Конкурс рисунков к знаменательным датам календаря, выставка поделок обучающихся, стендовая презентация, подготовка к ГИА, правовой уголок, информационные стенды, уголок Здоровья, уголок безопасности, стенгазета.</w:t>
            </w:r>
          </w:p>
        </w:tc>
      </w:tr>
      <w:tr w:rsidR="00CE22EA" w:rsidRPr="00D31E8E" w:rsidTr="00D31E8E">
        <w:tc>
          <w:tcPr>
            <w:tcW w:w="4785" w:type="dxa"/>
          </w:tcPr>
          <w:p w:rsidR="00CE22EA" w:rsidRPr="00D31E8E" w:rsidRDefault="00CE22EA" w:rsidP="00D31E8E">
            <w:pPr>
              <w:shd w:val="clear" w:color="auto" w:fill="FFFFFF"/>
              <w:tabs>
                <w:tab w:val="left" w:pos="872"/>
                <w:tab w:val="left" w:pos="993"/>
                <w:tab w:val="left" w:pos="1310"/>
              </w:tabs>
              <w:ind w:right="-1"/>
              <w:rPr>
                <w:sz w:val="24"/>
                <w:szCs w:val="24"/>
                <w:lang w:eastAsia="en-US"/>
              </w:rPr>
            </w:pPr>
            <w:r w:rsidRPr="00D31E8E">
              <w:rPr>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4786" w:type="dxa"/>
          </w:tcPr>
          <w:p w:rsidR="00CE22EA" w:rsidRPr="00D31E8E" w:rsidRDefault="00CE22EA" w:rsidP="00D31E8E">
            <w:pPr>
              <w:pStyle w:val="ParaAttribute38"/>
              <w:ind w:right="0"/>
              <w:rPr>
                <w:sz w:val="24"/>
                <w:szCs w:val="24"/>
                <w:lang w:eastAsia="en-US"/>
              </w:rPr>
            </w:pPr>
            <w:r w:rsidRPr="00D31E8E">
              <w:rPr>
                <w:sz w:val="24"/>
                <w:szCs w:val="24"/>
                <w:lang w:eastAsia="en-US"/>
              </w:rPr>
              <w:t>Оформление классных уголков</w:t>
            </w:r>
          </w:p>
        </w:tc>
      </w:tr>
      <w:tr w:rsidR="00CE22EA" w:rsidRPr="00D31E8E" w:rsidTr="00D31E8E">
        <w:tc>
          <w:tcPr>
            <w:tcW w:w="4785" w:type="dxa"/>
          </w:tcPr>
          <w:p w:rsidR="00CE22EA" w:rsidRPr="00D31E8E" w:rsidRDefault="00CE22EA" w:rsidP="00D31E8E">
            <w:pPr>
              <w:pStyle w:val="ParaAttribute38"/>
              <w:ind w:right="0"/>
              <w:rPr>
                <w:sz w:val="24"/>
                <w:szCs w:val="24"/>
                <w:lang w:eastAsia="en-US"/>
              </w:rPr>
            </w:pPr>
            <w:r w:rsidRPr="00D31E8E">
              <w:rPr>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4786" w:type="dxa"/>
          </w:tcPr>
          <w:p w:rsidR="00CE22EA" w:rsidRPr="00D31E8E" w:rsidRDefault="00CE22EA" w:rsidP="00D31E8E">
            <w:pPr>
              <w:pStyle w:val="ParaAttribute38"/>
              <w:ind w:right="0"/>
              <w:rPr>
                <w:sz w:val="24"/>
                <w:szCs w:val="24"/>
                <w:lang w:eastAsia="en-US"/>
              </w:rPr>
            </w:pPr>
            <w:r w:rsidRPr="00D31E8E">
              <w:rPr>
                <w:sz w:val="24"/>
                <w:szCs w:val="24"/>
                <w:lang w:eastAsia="en-US"/>
              </w:rPr>
              <w:t>Оформление школы к традиционным мероприятиям (День Знаний, Новый год, Рождество Христово, Пасха, День победы)</w:t>
            </w:r>
          </w:p>
        </w:tc>
      </w:tr>
    </w:tbl>
    <w:p w:rsidR="00CE22EA" w:rsidRPr="008F53A3" w:rsidRDefault="00CE22EA" w:rsidP="00487161">
      <w:pPr>
        <w:pStyle w:val="NoParagraphStyle"/>
        <w:ind w:firstLine="284"/>
        <w:jc w:val="both"/>
        <w:rPr>
          <w:rFonts w:ascii="Times New Roman" w:hAnsi="Times New Roman" w:cs="Times New Roman"/>
          <w:sz w:val="20"/>
          <w:szCs w:val="20"/>
          <w:lang w:val="ru-RU"/>
        </w:rPr>
      </w:pPr>
    </w:p>
    <w:p w:rsidR="00CE22EA" w:rsidRPr="008F53A3" w:rsidRDefault="00CE22EA" w:rsidP="0085532E">
      <w:pPr>
        <w:pStyle w:val="h4"/>
        <w:jc w:val="both"/>
        <w:outlineLvl w:val="0"/>
        <w:rPr>
          <w:rFonts w:cs="Times New Roman"/>
          <w:sz w:val="28"/>
          <w:szCs w:val="28"/>
        </w:rPr>
      </w:pPr>
      <w:r w:rsidRPr="008F53A3">
        <w:rPr>
          <w:rFonts w:cs="Times New Roman"/>
          <w:sz w:val="28"/>
          <w:szCs w:val="28"/>
        </w:rPr>
        <w:t>Модуль «Работа с родителями (законными представителями)»</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 xml:space="preserve">На групповом уровне: </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различных организаций.</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родительская приемная на официальном сайте школы.</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На индивидуальном уровне:</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работа специалистов по запрос у родителей для решения острых конфликтных ситуаций;</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CE22EA" w:rsidRPr="008F53A3" w:rsidRDefault="00CE22EA" w:rsidP="00487161">
      <w:pPr>
        <w:pStyle w:val="h3"/>
        <w:spacing w:before="0" w:after="0"/>
        <w:ind w:firstLine="284"/>
        <w:jc w:val="both"/>
        <w:rPr>
          <w:rFonts w:cs="Times New Roman"/>
          <w:b w:val="0"/>
          <w:bCs w:val="0"/>
          <w:position w:val="0"/>
          <w:sz w:val="28"/>
          <w:szCs w:val="28"/>
        </w:rPr>
      </w:pPr>
      <w:r w:rsidRPr="008F53A3">
        <w:rPr>
          <w:rFonts w:cs="Times New Roman"/>
          <w:b w:val="0"/>
          <w:bCs w:val="0"/>
          <w:position w:val="0"/>
          <w:sz w:val="28"/>
          <w:szCs w:val="28"/>
        </w:rPr>
        <w:t>индивидуальное консультирование c целью координации воспитательных усилий педагогов и родителей.</w:t>
      </w:r>
    </w:p>
    <w:p w:rsidR="00CE22EA" w:rsidRPr="008F53A3" w:rsidRDefault="00CE22EA" w:rsidP="00487161">
      <w:pPr>
        <w:pStyle w:val="h3"/>
        <w:jc w:val="both"/>
        <w:rPr>
          <w:rFonts w:cs="Times New Roman"/>
          <w:sz w:val="28"/>
          <w:szCs w:val="28"/>
        </w:rPr>
      </w:pPr>
      <w:r w:rsidRPr="008F53A3">
        <w:rPr>
          <w:rFonts w:cs="Times New Roman"/>
          <w:sz w:val="28"/>
          <w:szCs w:val="28"/>
        </w:rPr>
        <w:t>2.3.4.</w:t>
      </w:r>
      <w:r w:rsidRPr="008F53A3">
        <w:rPr>
          <w:rFonts w:cs="Times New Roman"/>
          <w:sz w:val="28"/>
          <w:szCs w:val="28"/>
        </w:rPr>
        <w:t> </w:t>
      </w:r>
      <w:r w:rsidRPr="008F53A3">
        <w:rPr>
          <w:rFonts w:cs="Times New Roman"/>
          <w:sz w:val="28"/>
          <w:szCs w:val="28"/>
        </w:rPr>
        <w:t xml:space="preserve">Основные направления самоанализа </w:t>
      </w:r>
      <w:r w:rsidRPr="008F53A3">
        <w:rPr>
          <w:rFonts w:cs="Times New Roman"/>
          <w:sz w:val="28"/>
          <w:szCs w:val="28"/>
        </w:rPr>
        <w:br/>
        <w:t>воспитательной работы</w:t>
      </w:r>
    </w:p>
    <w:p w:rsidR="00CE22EA" w:rsidRPr="008F53A3" w:rsidRDefault="00CE22EA" w:rsidP="00487161">
      <w:pPr>
        <w:adjustRightInd w:val="0"/>
        <w:spacing w:line="240" w:lineRule="auto"/>
        <w:ind w:right="-1" w:firstLine="567"/>
        <w:rPr>
          <w:sz w:val="28"/>
          <w:szCs w:val="28"/>
        </w:rPr>
      </w:pPr>
      <w:r w:rsidRPr="008F53A3">
        <w:rPr>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CE22EA" w:rsidRPr="008F53A3" w:rsidRDefault="00CE22EA" w:rsidP="00487161">
      <w:pPr>
        <w:adjustRightInd w:val="0"/>
        <w:spacing w:line="240" w:lineRule="auto"/>
        <w:ind w:right="-1" w:firstLine="567"/>
        <w:rPr>
          <w:sz w:val="28"/>
          <w:szCs w:val="28"/>
        </w:rPr>
      </w:pPr>
      <w:r w:rsidRPr="008F53A3">
        <w:rPr>
          <w:sz w:val="28"/>
          <w:szCs w:val="28"/>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CE22EA" w:rsidRPr="008F53A3" w:rsidRDefault="00CE22EA" w:rsidP="00487161">
      <w:pPr>
        <w:adjustRightInd w:val="0"/>
        <w:spacing w:line="240" w:lineRule="auto"/>
        <w:ind w:right="-1" w:firstLine="567"/>
        <w:rPr>
          <w:sz w:val="28"/>
          <w:szCs w:val="28"/>
        </w:rPr>
      </w:pPr>
      <w:r w:rsidRPr="008F53A3">
        <w:rPr>
          <w:sz w:val="28"/>
          <w:szCs w:val="28"/>
        </w:rPr>
        <w:t>Основными принципами, на основе которых осуществляется самоанализ воспитательной работы в школе, являются:</w:t>
      </w:r>
    </w:p>
    <w:p w:rsidR="00CE22EA" w:rsidRPr="008F53A3" w:rsidRDefault="00CE22EA" w:rsidP="00487161">
      <w:pPr>
        <w:adjustRightInd w:val="0"/>
        <w:spacing w:line="240" w:lineRule="auto"/>
        <w:ind w:right="-1" w:firstLine="567"/>
        <w:rPr>
          <w:sz w:val="28"/>
          <w:szCs w:val="28"/>
        </w:rPr>
      </w:pPr>
      <w:r w:rsidRPr="008F53A3">
        <w:rPr>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E22EA" w:rsidRPr="008F53A3" w:rsidRDefault="00CE22EA" w:rsidP="00487161">
      <w:pPr>
        <w:adjustRightInd w:val="0"/>
        <w:spacing w:line="240" w:lineRule="auto"/>
        <w:ind w:right="-1" w:firstLine="567"/>
        <w:rPr>
          <w:sz w:val="28"/>
          <w:szCs w:val="28"/>
        </w:rPr>
      </w:pPr>
      <w:r w:rsidRPr="008F53A3">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E22EA" w:rsidRPr="008F53A3" w:rsidRDefault="00CE22EA" w:rsidP="00487161">
      <w:pPr>
        <w:adjustRightInd w:val="0"/>
        <w:spacing w:line="240" w:lineRule="auto"/>
        <w:ind w:right="-1" w:firstLine="567"/>
        <w:rPr>
          <w:sz w:val="28"/>
          <w:szCs w:val="28"/>
        </w:rPr>
      </w:pPr>
      <w:r w:rsidRPr="008F53A3">
        <w:rPr>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E22EA" w:rsidRPr="008F53A3" w:rsidRDefault="00CE22EA" w:rsidP="00487161">
      <w:pPr>
        <w:adjustRightInd w:val="0"/>
        <w:spacing w:line="240" w:lineRule="auto"/>
        <w:ind w:right="-1" w:firstLine="567"/>
        <w:rPr>
          <w:sz w:val="28"/>
          <w:szCs w:val="28"/>
        </w:rPr>
      </w:pPr>
      <w:r w:rsidRPr="008F53A3">
        <w:rPr>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E22EA" w:rsidRPr="008F53A3" w:rsidRDefault="00CE22EA" w:rsidP="00487161">
      <w:pPr>
        <w:adjustRightInd w:val="0"/>
        <w:spacing w:line="240" w:lineRule="auto"/>
        <w:ind w:right="-1" w:firstLine="567"/>
        <w:rPr>
          <w:i/>
          <w:iCs/>
          <w:sz w:val="28"/>
          <w:szCs w:val="28"/>
        </w:rPr>
      </w:pPr>
      <w:r w:rsidRPr="008F53A3">
        <w:rPr>
          <w:sz w:val="28"/>
          <w:szCs w:val="28"/>
        </w:rPr>
        <w:t>Основными направлениями анализа организуемого в школе воспитательного процесса могут быть следующие:</w:t>
      </w:r>
    </w:p>
    <w:p w:rsidR="00CE22EA" w:rsidRPr="008F53A3" w:rsidRDefault="00CE22EA" w:rsidP="00487161">
      <w:pPr>
        <w:adjustRightInd w:val="0"/>
        <w:spacing w:line="240" w:lineRule="auto"/>
        <w:ind w:right="-1" w:firstLine="567"/>
        <w:rPr>
          <w:b/>
          <w:bCs/>
          <w:i/>
          <w:sz w:val="28"/>
          <w:szCs w:val="28"/>
        </w:rPr>
      </w:pPr>
    </w:p>
    <w:p w:rsidR="00CE22EA" w:rsidRPr="008F53A3" w:rsidRDefault="00CE22EA" w:rsidP="0085532E">
      <w:pPr>
        <w:adjustRightInd w:val="0"/>
        <w:spacing w:line="240" w:lineRule="auto"/>
        <w:ind w:right="-1" w:firstLine="567"/>
        <w:outlineLvl w:val="0"/>
        <w:rPr>
          <w:b/>
          <w:bCs/>
          <w:i/>
          <w:sz w:val="28"/>
          <w:szCs w:val="28"/>
        </w:rPr>
      </w:pPr>
      <w:r w:rsidRPr="008F53A3">
        <w:rPr>
          <w:b/>
          <w:bCs/>
          <w:i/>
          <w:sz w:val="28"/>
          <w:szCs w:val="28"/>
        </w:rPr>
        <w:t xml:space="preserve">1. Результаты воспитания, социализации и саморазвития школьников. </w:t>
      </w:r>
    </w:p>
    <w:p w:rsidR="00CE22EA" w:rsidRPr="008F53A3" w:rsidRDefault="00CE22EA" w:rsidP="00487161">
      <w:pPr>
        <w:adjustRightInd w:val="0"/>
        <w:spacing w:line="240" w:lineRule="auto"/>
        <w:ind w:right="-1" w:firstLine="567"/>
        <w:rPr>
          <w:iCs/>
          <w:sz w:val="28"/>
          <w:szCs w:val="28"/>
        </w:rPr>
      </w:pPr>
      <w:r w:rsidRPr="008F53A3">
        <w:rPr>
          <w:iCs/>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rsidR="00CE22EA" w:rsidRPr="008F53A3" w:rsidRDefault="00CE22EA" w:rsidP="00487161">
      <w:pPr>
        <w:adjustRightInd w:val="0"/>
        <w:spacing w:line="240" w:lineRule="auto"/>
        <w:ind w:right="-1" w:firstLine="567"/>
        <w:rPr>
          <w:iCs/>
          <w:sz w:val="28"/>
          <w:szCs w:val="28"/>
        </w:rPr>
      </w:pPr>
      <w:r w:rsidRPr="008F53A3">
        <w:rPr>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E22EA" w:rsidRPr="008F53A3" w:rsidRDefault="00CE22EA" w:rsidP="00487161">
      <w:pPr>
        <w:adjustRightInd w:val="0"/>
        <w:spacing w:line="240" w:lineRule="auto"/>
        <w:ind w:right="-1" w:firstLine="567"/>
        <w:rPr>
          <w:iCs/>
          <w:sz w:val="28"/>
          <w:szCs w:val="28"/>
        </w:rPr>
      </w:pPr>
      <w:r w:rsidRPr="008F53A3">
        <w:rPr>
          <w:iCs/>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CE22EA" w:rsidRPr="008F53A3" w:rsidRDefault="00CE22EA" w:rsidP="00487161">
      <w:pPr>
        <w:adjustRightInd w:val="0"/>
        <w:spacing w:line="240" w:lineRule="auto"/>
        <w:ind w:right="-1" w:firstLine="567"/>
        <w:rPr>
          <w:iCs/>
          <w:sz w:val="28"/>
          <w:szCs w:val="28"/>
        </w:rPr>
      </w:pPr>
      <w:r w:rsidRPr="008F53A3">
        <w:rPr>
          <w:iCs/>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CE22EA" w:rsidRPr="008F53A3" w:rsidRDefault="00CE22EA" w:rsidP="00487161">
      <w:pPr>
        <w:adjustRightInd w:val="0"/>
        <w:spacing w:line="240" w:lineRule="auto"/>
        <w:ind w:right="-1" w:firstLine="567"/>
        <w:rPr>
          <w:b/>
          <w:bCs/>
          <w:i/>
          <w:sz w:val="28"/>
          <w:szCs w:val="28"/>
        </w:rPr>
      </w:pPr>
    </w:p>
    <w:p w:rsidR="00CE22EA" w:rsidRPr="008F53A3" w:rsidRDefault="00CE22EA" w:rsidP="0085532E">
      <w:pPr>
        <w:adjustRightInd w:val="0"/>
        <w:spacing w:line="240" w:lineRule="auto"/>
        <w:ind w:right="-1" w:firstLine="567"/>
        <w:outlineLvl w:val="0"/>
        <w:rPr>
          <w:b/>
          <w:bCs/>
          <w:i/>
          <w:sz w:val="28"/>
          <w:szCs w:val="28"/>
        </w:rPr>
      </w:pPr>
      <w:r w:rsidRPr="008F53A3">
        <w:rPr>
          <w:b/>
          <w:bCs/>
          <w:i/>
          <w:sz w:val="28"/>
          <w:szCs w:val="28"/>
        </w:rPr>
        <w:t>2. Состояние организуемой в школе совместной деятельности детей и взрослых.</w:t>
      </w:r>
    </w:p>
    <w:p w:rsidR="00CE22EA" w:rsidRPr="008F53A3" w:rsidRDefault="00CE22EA" w:rsidP="00487161">
      <w:pPr>
        <w:adjustRightInd w:val="0"/>
        <w:spacing w:line="240" w:lineRule="auto"/>
        <w:ind w:firstLine="567"/>
        <w:rPr>
          <w:iCs/>
          <w:color w:val="000000"/>
          <w:sz w:val="28"/>
          <w:szCs w:val="28"/>
        </w:rPr>
      </w:pPr>
      <w:r w:rsidRPr="008F53A3">
        <w:rPr>
          <w:iCs/>
          <w:sz w:val="28"/>
          <w:szCs w:val="28"/>
        </w:rPr>
        <w:t xml:space="preserve">Критерием, на основе которого осуществляется данный анализ, является наличие в школе </w:t>
      </w:r>
      <w:r w:rsidRPr="008F53A3">
        <w:rPr>
          <w:iCs/>
          <w:color w:val="000000"/>
          <w:sz w:val="28"/>
          <w:szCs w:val="28"/>
        </w:rPr>
        <w:t>интересной, событийно насыщенной и личностно развивающей</w:t>
      </w:r>
      <w:r w:rsidRPr="008F53A3">
        <w:rPr>
          <w:iCs/>
          <w:sz w:val="28"/>
          <w:szCs w:val="28"/>
        </w:rPr>
        <w:t xml:space="preserve"> совместной деятельности детей и взрослых</w:t>
      </w:r>
      <w:r w:rsidRPr="008F53A3">
        <w:rPr>
          <w:iCs/>
          <w:color w:val="000000"/>
          <w:sz w:val="28"/>
          <w:szCs w:val="28"/>
        </w:rPr>
        <w:t xml:space="preserve">. </w:t>
      </w:r>
    </w:p>
    <w:p w:rsidR="00CE22EA" w:rsidRPr="008F53A3" w:rsidRDefault="00CE22EA" w:rsidP="00487161">
      <w:pPr>
        <w:adjustRightInd w:val="0"/>
        <w:spacing w:line="240" w:lineRule="auto"/>
        <w:ind w:right="-1" w:firstLine="567"/>
        <w:rPr>
          <w:iCs/>
          <w:sz w:val="28"/>
          <w:szCs w:val="28"/>
        </w:rPr>
      </w:pPr>
      <w:r w:rsidRPr="008F53A3">
        <w:rPr>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CE22EA" w:rsidRPr="008F53A3" w:rsidRDefault="00CE22EA" w:rsidP="00487161">
      <w:pPr>
        <w:adjustRightInd w:val="0"/>
        <w:spacing w:line="240" w:lineRule="auto"/>
        <w:ind w:right="-1" w:firstLine="567"/>
        <w:rPr>
          <w:iCs/>
          <w:sz w:val="28"/>
          <w:szCs w:val="28"/>
        </w:rPr>
      </w:pPr>
      <w:r w:rsidRPr="008F53A3">
        <w:rPr>
          <w:iCs/>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CE22EA" w:rsidRPr="008F53A3" w:rsidRDefault="00CE22EA" w:rsidP="00487161">
      <w:pPr>
        <w:adjustRightInd w:val="0"/>
        <w:spacing w:line="240" w:lineRule="auto"/>
        <w:ind w:right="-1" w:firstLine="567"/>
        <w:rPr>
          <w:i/>
          <w:sz w:val="28"/>
          <w:szCs w:val="28"/>
        </w:rPr>
      </w:pPr>
      <w:r w:rsidRPr="008F53A3">
        <w:rPr>
          <w:iCs/>
          <w:sz w:val="28"/>
          <w:szCs w:val="28"/>
        </w:rPr>
        <w:t>Внимание при этом сосредотачивается на вопросах, связанных с:</w:t>
      </w:r>
    </w:p>
    <w:p w:rsidR="00CE22EA" w:rsidRPr="008F53A3" w:rsidRDefault="00CE22EA" w:rsidP="00487161">
      <w:pPr>
        <w:adjustRightInd w:val="0"/>
        <w:spacing w:line="240" w:lineRule="auto"/>
        <w:ind w:right="-1" w:firstLine="567"/>
        <w:rPr>
          <w:i/>
          <w:sz w:val="28"/>
          <w:szCs w:val="28"/>
        </w:rPr>
      </w:pPr>
      <w:r w:rsidRPr="008F53A3">
        <w:rPr>
          <w:iCs/>
          <w:sz w:val="28"/>
          <w:szCs w:val="28"/>
        </w:rPr>
        <w:t xml:space="preserve">- качеством проводимых </w:t>
      </w:r>
      <w:r w:rsidRPr="008F53A3">
        <w:rPr>
          <w:sz w:val="28"/>
          <w:szCs w:val="28"/>
        </w:rPr>
        <w:t>о</w:t>
      </w:r>
      <w:r w:rsidRPr="008F53A3">
        <w:rPr>
          <w:color w:val="000000"/>
          <w:w w:val="0"/>
          <w:sz w:val="28"/>
          <w:szCs w:val="28"/>
        </w:rPr>
        <w:t xml:space="preserve">бщешкольных ключевых </w:t>
      </w:r>
      <w:r w:rsidRPr="008F53A3">
        <w:rPr>
          <w:sz w:val="28"/>
          <w:szCs w:val="28"/>
        </w:rPr>
        <w:t>дел;</w:t>
      </w:r>
    </w:p>
    <w:p w:rsidR="00CE22EA" w:rsidRPr="008F53A3" w:rsidRDefault="00CE22EA" w:rsidP="00487161">
      <w:pPr>
        <w:adjustRightInd w:val="0"/>
        <w:spacing w:line="240" w:lineRule="auto"/>
        <w:ind w:right="-1" w:firstLine="567"/>
        <w:rPr>
          <w:i/>
          <w:sz w:val="28"/>
          <w:szCs w:val="28"/>
        </w:rPr>
      </w:pPr>
      <w:r w:rsidRPr="008F53A3">
        <w:rPr>
          <w:iCs/>
          <w:sz w:val="28"/>
          <w:szCs w:val="28"/>
        </w:rPr>
        <w:t>- качеством совместной деятельности классных руководителей и их классов;</w:t>
      </w:r>
    </w:p>
    <w:p w:rsidR="00CE22EA" w:rsidRPr="008F53A3" w:rsidRDefault="00CE22EA" w:rsidP="00487161">
      <w:pPr>
        <w:adjustRightInd w:val="0"/>
        <w:spacing w:line="240" w:lineRule="auto"/>
        <w:ind w:right="-1" w:firstLine="567"/>
        <w:rPr>
          <w:iCs/>
          <w:sz w:val="28"/>
          <w:szCs w:val="28"/>
        </w:rPr>
      </w:pPr>
      <w:r w:rsidRPr="008F53A3">
        <w:rPr>
          <w:iCs/>
          <w:sz w:val="28"/>
          <w:szCs w:val="28"/>
        </w:rPr>
        <w:t>- качеством организуемой в школе</w:t>
      </w:r>
      <w:r w:rsidRPr="008F53A3">
        <w:rPr>
          <w:sz w:val="28"/>
          <w:szCs w:val="28"/>
        </w:rPr>
        <w:t xml:space="preserve"> внеурочной деятельности;</w:t>
      </w:r>
    </w:p>
    <w:p w:rsidR="00CE22EA" w:rsidRPr="008F53A3" w:rsidRDefault="00CE22EA" w:rsidP="00487161">
      <w:pPr>
        <w:adjustRightInd w:val="0"/>
        <w:spacing w:line="240" w:lineRule="auto"/>
        <w:ind w:right="-1" w:firstLine="567"/>
        <w:rPr>
          <w:iCs/>
          <w:sz w:val="28"/>
          <w:szCs w:val="28"/>
        </w:rPr>
      </w:pPr>
      <w:r w:rsidRPr="008F53A3">
        <w:rPr>
          <w:iCs/>
          <w:sz w:val="28"/>
          <w:szCs w:val="28"/>
        </w:rPr>
        <w:t>- качеством реализации личностно развивающего потенциала школьных уроков;</w:t>
      </w:r>
    </w:p>
    <w:p w:rsidR="00CE22EA" w:rsidRPr="008F53A3" w:rsidRDefault="00CE22EA" w:rsidP="00487161">
      <w:pPr>
        <w:adjustRightInd w:val="0"/>
        <w:spacing w:line="240" w:lineRule="auto"/>
        <w:ind w:right="-1" w:firstLine="567"/>
        <w:rPr>
          <w:iCs/>
          <w:sz w:val="28"/>
          <w:szCs w:val="28"/>
        </w:rPr>
      </w:pPr>
      <w:r w:rsidRPr="008F53A3">
        <w:rPr>
          <w:iCs/>
          <w:sz w:val="28"/>
          <w:szCs w:val="28"/>
        </w:rPr>
        <w:t xml:space="preserve">- качеством существующего в школе </w:t>
      </w:r>
      <w:r w:rsidRPr="008F53A3">
        <w:rPr>
          <w:sz w:val="28"/>
          <w:szCs w:val="28"/>
        </w:rPr>
        <w:t>ученического самоуправления;</w:t>
      </w:r>
    </w:p>
    <w:p w:rsidR="00CE22EA" w:rsidRPr="008F53A3" w:rsidRDefault="00CE22EA" w:rsidP="00487161">
      <w:pPr>
        <w:adjustRightInd w:val="0"/>
        <w:spacing w:line="240" w:lineRule="auto"/>
        <w:ind w:right="-1" w:firstLine="567"/>
        <w:rPr>
          <w:iCs/>
          <w:sz w:val="28"/>
          <w:szCs w:val="28"/>
        </w:rPr>
      </w:pPr>
      <w:r w:rsidRPr="008F53A3">
        <w:rPr>
          <w:iCs/>
          <w:sz w:val="28"/>
          <w:szCs w:val="28"/>
        </w:rPr>
        <w:t>- качеством</w:t>
      </w:r>
      <w:r w:rsidRPr="008F53A3">
        <w:rPr>
          <w:sz w:val="28"/>
          <w:szCs w:val="28"/>
        </w:rPr>
        <w:t xml:space="preserve"> функционирующих на базе школы д</w:t>
      </w:r>
      <w:r w:rsidRPr="008F53A3">
        <w:rPr>
          <w:color w:val="000000"/>
          <w:w w:val="0"/>
          <w:sz w:val="28"/>
          <w:szCs w:val="28"/>
        </w:rPr>
        <w:t>етских общественных объединений;</w:t>
      </w:r>
    </w:p>
    <w:p w:rsidR="00CE22EA" w:rsidRPr="008F53A3" w:rsidRDefault="00CE22EA" w:rsidP="00487161">
      <w:pPr>
        <w:adjustRightInd w:val="0"/>
        <w:spacing w:line="240" w:lineRule="auto"/>
        <w:ind w:right="-1" w:firstLine="567"/>
        <w:rPr>
          <w:iCs/>
          <w:sz w:val="28"/>
          <w:szCs w:val="28"/>
        </w:rPr>
      </w:pPr>
      <w:r w:rsidRPr="008F53A3">
        <w:rPr>
          <w:iCs/>
          <w:sz w:val="28"/>
          <w:szCs w:val="28"/>
        </w:rPr>
        <w:t>- качеством</w:t>
      </w:r>
      <w:r w:rsidRPr="008F53A3">
        <w:rPr>
          <w:color w:val="000000"/>
          <w:w w:val="0"/>
          <w:sz w:val="28"/>
          <w:szCs w:val="28"/>
        </w:rPr>
        <w:t xml:space="preserve"> проводимых в школе экскурсий, экспедиций, походов; </w:t>
      </w:r>
    </w:p>
    <w:p w:rsidR="00CE22EA" w:rsidRPr="008F53A3" w:rsidRDefault="00CE22EA" w:rsidP="00487161">
      <w:pPr>
        <w:adjustRightInd w:val="0"/>
        <w:spacing w:line="240" w:lineRule="auto"/>
        <w:ind w:right="-1" w:firstLine="567"/>
        <w:rPr>
          <w:iCs/>
          <w:sz w:val="28"/>
          <w:szCs w:val="28"/>
        </w:rPr>
      </w:pPr>
      <w:r w:rsidRPr="008F53A3">
        <w:rPr>
          <w:iCs/>
          <w:sz w:val="28"/>
          <w:szCs w:val="28"/>
        </w:rPr>
        <w:t xml:space="preserve">- качеством </w:t>
      </w:r>
      <w:r w:rsidRPr="008F53A3">
        <w:rPr>
          <w:i/>
          <w:sz w:val="28"/>
          <w:szCs w:val="28"/>
        </w:rPr>
        <w:t>профориентационной работы школы;</w:t>
      </w:r>
    </w:p>
    <w:p w:rsidR="00CE22EA" w:rsidRPr="008F53A3" w:rsidRDefault="00CE22EA" w:rsidP="00487161">
      <w:pPr>
        <w:adjustRightInd w:val="0"/>
        <w:spacing w:line="240" w:lineRule="auto"/>
        <w:ind w:right="-1" w:firstLine="567"/>
        <w:rPr>
          <w:iCs/>
          <w:sz w:val="28"/>
          <w:szCs w:val="28"/>
        </w:rPr>
      </w:pPr>
      <w:r w:rsidRPr="008F53A3">
        <w:rPr>
          <w:iCs/>
          <w:sz w:val="28"/>
          <w:szCs w:val="28"/>
        </w:rPr>
        <w:t>- качеством</w:t>
      </w:r>
      <w:r w:rsidRPr="008F53A3">
        <w:rPr>
          <w:i/>
          <w:sz w:val="28"/>
          <w:szCs w:val="28"/>
        </w:rPr>
        <w:t xml:space="preserve"> работы школьных медиа;</w:t>
      </w:r>
    </w:p>
    <w:p w:rsidR="00CE22EA" w:rsidRPr="008F53A3" w:rsidRDefault="00CE22EA" w:rsidP="00487161">
      <w:pPr>
        <w:adjustRightInd w:val="0"/>
        <w:spacing w:line="240" w:lineRule="auto"/>
        <w:ind w:right="-1" w:firstLine="567"/>
        <w:rPr>
          <w:iCs/>
          <w:sz w:val="28"/>
          <w:szCs w:val="28"/>
        </w:rPr>
      </w:pPr>
      <w:r w:rsidRPr="008F53A3">
        <w:rPr>
          <w:iCs/>
          <w:sz w:val="28"/>
          <w:szCs w:val="28"/>
        </w:rPr>
        <w:t>- качеством</w:t>
      </w:r>
      <w:r w:rsidRPr="008F53A3">
        <w:rPr>
          <w:color w:val="000000"/>
          <w:w w:val="0"/>
          <w:sz w:val="28"/>
          <w:szCs w:val="28"/>
        </w:rPr>
        <w:t xml:space="preserve"> организации предметно-эстетической среды школы;</w:t>
      </w:r>
    </w:p>
    <w:p w:rsidR="00CE22EA" w:rsidRPr="008F53A3" w:rsidRDefault="00CE22EA" w:rsidP="00487161">
      <w:pPr>
        <w:adjustRightInd w:val="0"/>
        <w:spacing w:line="240" w:lineRule="auto"/>
        <w:ind w:right="-1" w:firstLine="567"/>
        <w:rPr>
          <w:iCs/>
          <w:sz w:val="28"/>
          <w:szCs w:val="28"/>
        </w:rPr>
      </w:pPr>
      <w:r w:rsidRPr="008F53A3">
        <w:rPr>
          <w:iCs/>
          <w:sz w:val="28"/>
          <w:szCs w:val="28"/>
        </w:rPr>
        <w:t>- качеством взаимодействия школы и семей школьников.</w:t>
      </w:r>
    </w:p>
    <w:p w:rsidR="00CE22EA" w:rsidRPr="008F53A3" w:rsidRDefault="00CE22EA" w:rsidP="00487161">
      <w:pPr>
        <w:adjustRightInd w:val="0"/>
        <w:spacing w:line="240" w:lineRule="auto"/>
        <w:ind w:right="-1" w:firstLine="567"/>
        <w:rPr>
          <w:sz w:val="28"/>
          <w:szCs w:val="28"/>
        </w:rPr>
      </w:pPr>
      <w:r w:rsidRPr="008F53A3">
        <w:rPr>
          <w:iCs/>
          <w:sz w:val="28"/>
          <w:szCs w:val="28"/>
        </w:rPr>
        <w:t xml:space="preserve">Итогом самоанализа </w:t>
      </w:r>
      <w:r w:rsidRPr="008F53A3">
        <w:rPr>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CE22EA" w:rsidRPr="008F53A3" w:rsidRDefault="00CE22EA" w:rsidP="00487161">
      <w:pPr>
        <w:pStyle w:val="h3"/>
        <w:jc w:val="both"/>
        <w:rPr>
          <w:rFonts w:cs="Times New Roman"/>
          <w:sz w:val="28"/>
          <w:szCs w:val="28"/>
        </w:rPr>
      </w:pPr>
    </w:p>
    <w:p w:rsidR="00CE22EA" w:rsidRPr="008F53A3" w:rsidRDefault="00CE22EA" w:rsidP="00487161">
      <w:pPr>
        <w:pStyle w:val="h1"/>
        <w:jc w:val="both"/>
        <w:rPr>
          <w:rFonts w:cs="Times New Roman"/>
          <w:sz w:val="28"/>
          <w:szCs w:val="28"/>
        </w:rPr>
      </w:pPr>
      <w:r w:rsidRPr="008F53A3">
        <w:rPr>
          <w:rFonts w:cs="Times New Roman"/>
          <w:sz w:val="28"/>
          <w:szCs w:val="28"/>
        </w:rPr>
        <w:t>3. Организационный раздел</w:t>
      </w:r>
    </w:p>
    <w:p w:rsidR="00CE22EA" w:rsidRPr="008F53A3" w:rsidRDefault="00CE22EA" w:rsidP="00487161">
      <w:pPr>
        <w:pStyle w:val="h2-first"/>
        <w:jc w:val="both"/>
        <w:rPr>
          <w:rFonts w:cs="Times New Roman"/>
          <w:sz w:val="28"/>
          <w:szCs w:val="28"/>
        </w:rPr>
      </w:pPr>
      <w:r w:rsidRPr="008F53A3">
        <w:rPr>
          <w:rFonts w:cs="Times New Roman"/>
          <w:sz w:val="28"/>
          <w:szCs w:val="28"/>
        </w:rPr>
        <w:t xml:space="preserve">3.1. учебный план </w:t>
      </w:r>
      <w:r w:rsidRPr="008F53A3">
        <w:rPr>
          <w:rFonts w:cs="Times New Roman"/>
          <w:sz w:val="28"/>
          <w:szCs w:val="28"/>
        </w:rPr>
        <w:br/>
        <w:t>начального общего образования</w:t>
      </w:r>
    </w:p>
    <w:p w:rsidR="00CE22EA" w:rsidRPr="008F53A3" w:rsidRDefault="00CE22EA" w:rsidP="0085532E">
      <w:pPr>
        <w:spacing w:line="240" w:lineRule="auto"/>
        <w:ind w:firstLine="0"/>
        <w:outlineLvl w:val="0"/>
        <w:rPr>
          <w:b/>
          <w:iCs/>
          <w:sz w:val="28"/>
          <w:szCs w:val="28"/>
        </w:rPr>
      </w:pPr>
      <w:r w:rsidRPr="008F53A3">
        <w:rPr>
          <w:b/>
          <w:iCs/>
          <w:sz w:val="28"/>
          <w:szCs w:val="28"/>
        </w:rPr>
        <w:t xml:space="preserve">Пояснительная записка </w:t>
      </w:r>
    </w:p>
    <w:p w:rsidR="00CE22EA" w:rsidRPr="008F53A3" w:rsidRDefault="00CE22EA" w:rsidP="00487161">
      <w:pPr>
        <w:spacing w:line="240" w:lineRule="auto"/>
        <w:ind w:firstLine="0"/>
        <w:rPr>
          <w:b/>
          <w:iCs/>
          <w:sz w:val="28"/>
          <w:szCs w:val="28"/>
        </w:rPr>
      </w:pPr>
    </w:p>
    <w:p w:rsidR="00CE22EA" w:rsidRPr="008F53A3" w:rsidRDefault="00CE22EA" w:rsidP="00487161">
      <w:pPr>
        <w:numPr>
          <w:ilvl w:val="0"/>
          <w:numId w:val="15"/>
        </w:numPr>
        <w:spacing w:after="150" w:line="255" w:lineRule="atLeast"/>
        <w:contextualSpacing/>
        <w:rPr>
          <w:b/>
          <w:iCs/>
          <w:sz w:val="28"/>
          <w:szCs w:val="28"/>
          <w:lang w:val="en-US"/>
        </w:rPr>
      </w:pPr>
      <w:r w:rsidRPr="008F53A3">
        <w:rPr>
          <w:b/>
          <w:iCs/>
          <w:sz w:val="28"/>
          <w:szCs w:val="28"/>
        </w:rPr>
        <w:t>Общие положения</w:t>
      </w:r>
    </w:p>
    <w:p w:rsidR="00CE22EA" w:rsidRPr="008F53A3" w:rsidRDefault="00CE22EA" w:rsidP="00487161">
      <w:pPr>
        <w:widowControl w:val="0"/>
        <w:autoSpaceDE w:val="0"/>
        <w:autoSpaceDN w:val="0"/>
        <w:adjustRightInd w:val="0"/>
        <w:spacing w:line="240" w:lineRule="auto"/>
        <w:ind w:firstLine="720"/>
        <w:rPr>
          <w:bCs/>
          <w:iCs/>
          <w:sz w:val="28"/>
          <w:szCs w:val="28"/>
        </w:rPr>
      </w:pPr>
      <w:r w:rsidRPr="008F53A3">
        <w:rPr>
          <w:bCs/>
          <w:sz w:val="28"/>
          <w:szCs w:val="28"/>
        </w:rPr>
        <w:t xml:space="preserve">1.1. </w:t>
      </w:r>
      <w:r w:rsidRPr="008F53A3">
        <w:rPr>
          <w:bCs/>
          <w:iCs/>
          <w:sz w:val="28"/>
          <w:szCs w:val="28"/>
        </w:rPr>
        <w:t xml:space="preserve">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xml:space="preserve">1.2. </w:t>
      </w:r>
      <w:r w:rsidRPr="008F53A3">
        <w:rPr>
          <w:bCs/>
          <w:iCs/>
          <w:sz w:val="28"/>
          <w:szCs w:val="28"/>
        </w:rPr>
        <w:t>Учебный план с</w:t>
      </w:r>
      <w:r w:rsidRPr="008F53A3">
        <w:rPr>
          <w:bCs/>
          <w:sz w:val="28"/>
          <w:szCs w:val="28"/>
        </w:rPr>
        <w:t>формирован в соответствии с требованиями:</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Федерального закона от 29.12.2012 № 273-ФЗ «Об образовании в Российской Федерации»;</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Закона Рязанской области от 29.08.2013 № 42-ОЗ «Об образовании в Рязанской области»;</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постановления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приказа Минпросвещения России от 31.05.2021 № 286 «Об утверждении федерального государственного образовательного стандарта начального общего образования» (далее – ФГОС НОО 2021);</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приказа Минпросвещения России от 31.05.2021 № 287 «Об утверждении федерального государственного образовательного стандарта основного общего образования» (далее – ФГОС ООО 2021);</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приказа Минобрнауки России от 17.12.2010 № 1897 «Об утверждении федерального государственного образовательного стандарта основного общего образования» (далее – ФГОС ООО 2010);</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xml:space="preserve">- 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xml:space="preserve">- приказа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приказа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письма Минобрнауки России от 06.12.2017 №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письма Минпросвещения России от 04.12.2019 № 04-1375 «Об изучении языков в организациях, осуществляющих образовательную деятельность».</w:t>
      </w:r>
    </w:p>
    <w:p w:rsidR="00CE22EA" w:rsidRPr="008F53A3" w:rsidRDefault="00CE22EA" w:rsidP="00487161">
      <w:pPr>
        <w:widowControl w:val="0"/>
        <w:autoSpaceDE w:val="0"/>
        <w:autoSpaceDN w:val="0"/>
        <w:adjustRightInd w:val="0"/>
        <w:spacing w:line="240" w:lineRule="auto"/>
        <w:ind w:firstLine="0"/>
        <w:rPr>
          <w:bCs/>
          <w:iCs/>
          <w:sz w:val="28"/>
          <w:szCs w:val="28"/>
        </w:rPr>
      </w:pPr>
      <w:r w:rsidRPr="008F53A3">
        <w:rPr>
          <w:bCs/>
          <w:sz w:val="28"/>
          <w:szCs w:val="28"/>
        </w:rPr>
        <w:t xml:space="preserve">            - письма министерства образования и молодёжной политики Рязанской области от 22.04.2022 г. №ОЩ/12-4440 «О методических рекомендациях по формированию учебных планов образовательных организаций Рязанской области, реализующих программы начального, основного и среднего общего образования, на 2022/2023 учебный год»</w:t>
      </w:r>
      <w:r w:rsidRPr="008F53A3">
        <w:rPr>
          <w:bCs/>
          <w:iCs/>
          <w:sz w:val="28"/>
          <w:szCs w:val="28"/>
        </w:rPr>
        <w:t>.</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 xml:space="preserve">1.3. Учебный план </w:t>
      </w:r>
      <w:r w:rsidRPr="008F53A3">
        <w:rPr>
          <w:bCs/>
          <w:iCs/>
          <w:sz w:val="28"/>
          <w:szCs w:val="28"/>
        </w:rPr>
        <w:t>с</w:t>
      </w:r>
      <w:r w:rsidRPr="008F53A3">
        <w:rPr>
          <w:bCs/>
          <w:sz w:val="28"/>
          <w:szCs w:val="28"/>
        </w:rPr>
        <w:t>формирован с учетом примерных основных образовательных программ начального общего, основного общего образования, разработанных в соответствии с требованиями ФГОС НОО и ООО 2021 (для обучающихся 5-х классов), ФГОС ООО 2010 (для обучающихся 6-9-х классов), и одобренных Федеральным учебно-методическим объединением по общему образованию.</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
          <w:bCs/>
          <w:iCs/>
          <w:sz w:val="28"/>
          <w:szCs w:val="28"/>
        </w:rPr>
        <w:t xml:space="preserve">     </w:t>
      </w:r>
      <w:r w:rsidRPr="008F53A3">
        <w:rPr>
          <w:bCs/>
          <w:sz w:val="28"/>
          <w:szCs w:val="28"/>
        </w:rPr>
        <w:t xml:space="preserve">1.4. Режим работы определен в соответствии с санитарно-эпидемиологическими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 </w:t>
      </w:r>
      <w:r w:rsidRPr="008F53A3">
        <w:rPr>
          <w:bCs/>
          <w:iCs/>
          <w:sz w:val="28"/>
          <w:szCs w:val="28"/>
        </w:rPr>
        <w:t>в 1 – 4 классах - пятидневная учебная неделя,  в 5 – 9 классах - шестидневная</w:t>
      </w:r>
      <w:r w:rsidRPr="008F53A3">
        <w:rPr>
          <w:bCs/>
          <w:sz w:val="28"/>
          <w:szCs w:val="28"/>
        </w:rPr>
        <w:t>.</w:t>
      </w:r>
    </w:p>
    <w:p w:rsidR="00CE22EA" w:rsidRPr="008F53A3" w:rsidRDefault="00CE22EA" w:rsidP="00487161">
      <w:pPr>
        <w:spacing w:after="150" w:line="255" w:lineRule="atLeast"/>
        <w:ind w:firstLine="0"/>
        <w:rPr>
          <w:iCs/>
          <w:sz w:val="28"/>
          <w:szCs w:val="28"/>
        </w:rPr>
      </w:pPr>
      <w:r w:rsidRPr="008F53A3">
        <w:rPr>
          <w:iCs/>
          <w:sz w:val="28"/>
          <w:szCs w:val="28"/>
        </w:rPr>
        <w:t xml:space="preserve">     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для обучающихся 1 класса - 4 урока и один раз в неделю 5 уроков за счет урока физической культуры;</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для обучающихся 2-4 классов - 5 уроков и один раз в неделю 6 уроков за счет урока физической культуры;</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для обучающихся 5-7 классов - не более 7 уроков;</w:t>
      </w:r>
    </w:p>
    <w:p w:rsidR="00CE22EA" w:rsidRPr="008F53A3" w:rsidRDefault="00CE22EA" w:rsidP="00487161">
      <w:pPr>
        <w:widowControl w:val="0"/>
        <w:autoSpaceDE w:val="0"/>
        <w:autoSpaceDN w:val="0"/>
        <w:adjustRightInd w:val="0"/>
        <w:spacing w:line="240" w:lineRule="auto"/>
        <w:ind w:firstLine="720"/>
        <w:rPr>
          <w:bCs/>
          <w:sz w:val="28"/>
          <w:szCs w:val="28"/>
        </w:rPr>
      </w:pPr>
      <w:r w:rsidRPr="008F53A3">
        <w:rPr>
          <w:bCs/>
          <w:sz w:val="28"/>
          <w:szCs w:val="28"/>
        </w:rPr>
        <w:t>для обучающихся 8-9 классов - не более 8 уроков.</w:t>
      </w:r>
    </w:p>
    <w:p w:rsidR="00CE22EA" w:rsidRPr="008F53A3" w:rsidRDefault="00CE22EA" w:rsidP="00487161">
      <w:pPr>
        <w:pStyle w:val="h2-first"/>
        <w:jc w:val="both"/>
        <w:rPr>
          <w:rFonts w:cs="Times New Roman"/>
          <w:sz w:val="28"/>
          <w:szCs w:val="28"/>
        </w:rPr>
      </w:pPr>
    </w:p>
    <w:p w:rsidR="00CE22EA" w:rsidRPr="008F53A3" w:rsidRDefault="00CE22EA" w:rsidP="00487161">
      <w:pPr>
        <w:widowControl w:val="0"/>
        <w:numPr>
          <w:ilvl w:val="0"/>
          <w:numId w:val="15"/>
        </w:numPr>
        <w:autoSpaceDE w:val="0"/>
        <w:autoSpaceDN w:val="0"/>
        <w:adjustRightInd w:val="0"/>
        <w:spacing w:line="240" w:lineRule="auto"/>
        <w:rPr>
          <w:b/>
          <w:bCs/>
          <w:sz w:val="28"/>
          <w:szCs w:val="28"/>
        </w:rPr>
      </w:pPr>
      <w:r w:rsidRPr="008F53A3">
        <w:rPr>
          <w:b/>
          <w:bCs/>
          <w:sz w:val="28"/>
          <w:szCs w:val="28"/>
        </w:rPr>
        <w:t xml:space="preserve">Особенности учебного плана </w:t>
      </w:r>
    </w:p>
    <w:p w:rsidR="00CE22EA" w:rsidRPr="008F53A3" w:rsidRDefault="00CE22EA" w:rsidP="0085532E">
      <w:pPr>
        <w:widowControl w:val="0"/>
        <w:autoSpaceDE w:val="0"/>
        <w:autoSpaceDN w:val="0"/>
        <w:adjustRightInd w:val="0"/>
        <w:spacing w:line="240" w:lineRule="auto"/>
        <w:ind w:firstLine="0"/>
        <w:outlineLvl w:val="0"/>
        <w:rPr>
          <w:b/>
          <w:bCs/>
          <w:sz w:val="28"/>
          <w:szCs w:val="28"/>
        </w:rPr>
      </w:pPr>
      <w:r w:rsidRPr="008F53A3">
        <w:rPr>
          <w:b/>
          <w:bCs/>
          <w:sz w:val="28"/>
          <w:szCs w:val="28"/>
        </w:rPr>
        <w:t xml:space="preserve">ОГБОУ «Михайловская школа-интернат», реализующего </w:t>
      </w:r>
    </w:p>
    <w:p w:rsidR="00CE22EA" w:rsidRPr="008F53A3" w:rsidRDefault="00CE22EA" w:rsidP="00487161">
      <w:pPr>
        <w:widowControl w:val="0"/>
        <w:autoSpaceDE w:val="0"/>
        <w:autoSpaceDN w:val="0"/>
        <w:adjustRightInd w:val="0"/>
        <w:spacing w:line="240" w:lineRule="auto"/>
        <w:ind w:firstLine="0"/>
        <w:rPr>
          <w:b/>
          <w:bCs/>
          <w:sz w:val="28"/>
          <w:szCs w:val="28"/>
        </w:rPr>
      </w:pPr>
      <w:r w:rsidRPr="008F53A3">
        <w:rPr>
          <w:b/>
          <w:bCs/>
          <w:sz w:val="28"/>
          <w:szCs w:val="28"/>
        </w:rPr>
        <w:t>основные программы общего образования в соответствии с требованиями федеральных государственных образовательных стандартов начального, основного общего образования, на 2022/2023 учебный год</w:t>
      </w:r>
    </w:p>
    <w:p w:rsidR="00CE22EA" w:rsidRPr="008F53A3" w:rsidRDefault="00CE22EA" w:rsidP="00487161">
      <w:pPr>
        <w:spacing w:line="240" w:lineRule="auto"/>
        <w:ind w:firstLine="0"/>
        <w:rPr>
          <w:color w:val="FF0000"/>
          <w:sz w:val="28"/>
          <w:szCs w:val="28"/>
        </w:rPr>
      </w:pPr>
    </w:p>
    <w:p w:rsidR="00CE22EA" w:rsidRPr="008F53A3" w:rsidRDefault="00CE22EA" w:rsidP="0085532E">
      <w:pPr>
        <w:spacing w:line="240" w:lineRule="auto"/>
        <w:ind w:firstLine="709"/>
        <w:outlineLvl w:val="0"/>
        <w:rPr>
          <w:b/>
          <w:sz w:val="28"/>
          <w:szCs w:val="28"/>
        </w:rPr>
      </w:pPr>
      <w:r w:rsidRPr="008F53A3">
        <w:rPr>
          <w:b/>
          <w:sz w:val="28"/>
          <w:szCs w:val="28"/>
        </w:rPr>
        <w:t>2.1. Учебный план начального общего образования</w:t>
      </w:r>
    </w:p>
    <w:p w:rsidR="00CE22EA" w:rsidRPr="008F53A3" w:rsidRDefault="00CE22EA" w:rsidP="00487161">
      <w:pPr>
        <w:spacing w:line="240" w:lineRule="auto"/>
        <w:ind w:firstLine="709"/>
        <w:rPr>
          <w:b/>
          <w:sz w:val="28"/>
          <w:szCs w:val="28"/>
        </w:rPr>
      </w:pPr>
    </w:p>
    <w:p w:rsidR="00CE22EA" w:rsidRPr="008F53A3" w:rsidRDefault="00CE22EA" w:rsidP="00487161">
      <w:pPr>
        <w:spacing w:line="240" w:lineRule="auto"/>
        <w:ind w:firstLine="709"/>
        <w:rPr>
          <w:sz w:val="28"/>
          <w:szCs w:val="28"/>
        </w:rPr>
      </w:pPr>
      <w:r w:rsidRPr="008F53A3">
        <w:rPr>
          <w:sz w:val="28"/>
          <w:szCs w:val="28"/>
        </w:rPr>
        <w:t>Учебный план начального общего образования (далее – УП НОО) разработан в соответствии с требованиями к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 с требованиями федерального государственного образовательного стандарта начального общего образования, утвержденного приказом Минпросвещения России от 31.05.2021 № 286 «Об утверждении федерального государственного образовательного стандарта начального общего образования», на основании примерного учебного плана начального общего образования примерной 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18.03.2022 № 1/22), и другими нормативными правовыми документами в сфере образования, указанными в разделе 1 настоящих рекомендаций.</w:t>
      </w:r>
    </w:p>
    <w:p w:rsidR="00CE22EA" w:rsidRPr="008F53A3" w:rsidRDefault="00CE22EA" w:rsidP="00487161">
      <w:pPr>
        <w:spacing w:line="240" w:lineRule="auto"/>
        <w:ind w:firstLine="709"/>
        <w:rPr>
          <w:sz w:val="28"/>
          <w:szCs w:val="28"/>
        </w:rPr>
      </w:pPr>
      <w:r w:rsidRPr="008F53A3">
        <w:rPr>
          <w:sz w:val="28"/>
          <w:szCs w:val="28"/>
        </w:rPr>
        <w:t xml:space="preserve">УП НОО определяет общий объем нагрузки, минимальный и максимальный объем аудиторной нагрузки обучающихся, состав и структуру обязательных предметных областей. </w:t>
      </w:r>
    </w:p>
    <w:p w:rsidR="00CE22EA" w:rsidRPr="008F53A3" w:rsidRDefault="00CE22EA" w:rsidP="00487161">
      <w:pPr>
        <w:spacing w:line="240" w:lineRule="auto"/>
        <w:ind w:firstLine="709"/>
        <w:rPr>
          <w:sz w:val="28"/>
          <w:szCs w:val="28"/>
        </w:rPr>
      </w:pPr>
      <w:r w:rsidRPr="008F53A3">
        <w:rPr>
          <w:sz w:val="28"/>
          <w:szCs w:val="28"/>
        </w:rPr>
        <w:t xml:space="preserve">УП НОО является частью основной образовательной программы, разрабатываемой организацией самостоятельно и реализующейся через урочную и внеурочную деятельность. </w:t>
      </w:r>
    </w:p>
    <w:p w:rsidR="00CE22EA" w:rsidRPr="008F53A3" w:rsidRDefault="00CE22EA" w:rsidP="00487161">
      <w:pPr>
        <w:spacing w:line="240" w:lineRule="auto"/>
        <w:ind w:firstLine="709"/>
        <w:rPr>
          <w:spacing w:val="-12"/>
          <w:sz w:val="28"/>
          <w:szCs w:val="28"/>
        </w:rPr>
      </w:pPr>
      <w:r w:rsidRPr="008F53A3">
        <w:rPr>
          <w:sz w:val="28"/>
          <w:szCs w:val="28"/>
        </w:rPr>
        <w:t>УП НОО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CE22EA" w:rsidRPr="008F53A3" w:rsidRDefault="00CE22EA" w:rsidP="00487161">
      <w:pPr>
        <w:autoSpaceDE w:val="0"/>
        <w:autoSpaceDN w:val="0"/>
        <w:adjustRightInd w:val="0"/>
        <w:spacing w:line="240" w:lineRule="auto"/>
        <w:ind w:firstLine="709"/>
        <w:textAlignment w:val="center"/>
        <w:rPr>
          <w:sz w:val="28"/>
          <w:szCs w:val="28"/>
        </w:rPr>
      </w:pPr>
      <w:r w:rsidRPr="008F53A3">
        <w:rPr>
          <w:sz w:val="28"/>
          <w:szCs w:val="28"/>
        </w:rPr>
        <w:t xml:space="preserve">УП НОО состоит из двух частей - обязательной части и части, формируемой участниками образовательных отношений. </w:t>
      </w:r>
    </w:p>
    <w:p w:rsidR="00CE22EA" w:rsidRPr="008F53A3" w:rsidRDefault="00CE22EA" w:rsidP="00487161">
      <w:pPr>
        <w:autoSpaceDE w:val="0"/>
        <w:autoSpaceDN w:val="0"/>
        <w:adjustRightInd w:val="0"/>
        <w:spacing w:line="240" w:lineRule="auto"/>
        <w:ind w:firstLine="709"/>
        <w:textAlignment w:val="center"/>
        <w:rPr>
          <w:sz w:val="28"/>
          <w:szCs w:val="28"/>
        </w:rPr>
      </w:pPr>
      <w:r w:rsidRPr="008F53A3">
        <w:rPr>
          <w:sz w:val="28"/>
          <w:szCs w:val="28"/>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CE22EA" w:rsidRPr="008F53A3" w:rsidRDefault="00CE22EA" w:rsidP="00487161">
      <w:pPr>
        <w:spacing w:line="240" w:lineRule="auto"/>
        <w:ind w:firstLine="0"/>
        <w:rPr>
          <w:iCs/>
          <w:sz w:val="28"/>
          <w:szCs w:val="28"/>
        </w:rPr>
      </w:pPr>
      <w:r w:rsidRPr="008F53A3">
        <w:rPr>
          <w:sz w:val="28"/>
          <w:szCs w:val="28"/>
        </w:rPr>
        <w:t xml:space="preserve">            Обязательная часть УП НОО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Часть УП НОО,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w:t>
      </w:r>
      <w:r w:rsidRPr="008F53A3">
        <w:rPr>
          <w:iCs/>
          <w:sz w:val="28"/>
          <w:szCs w:val="28"/>
        </w:rPr>
        <w:t xml:space="preserve"> физическая культура по 1 часу в 1, 2 классах. </w:t>
      </w:r>
    </w:p>
    <w:p w:rsidR="00CE22EA" w:rsidRPr="008F53A3" w:rsidRDefault="00CE22EA" w:rsidP="00487161">
      <w:pPr>
        <w:spacing w:line="240" w:lineRule="auto"/>
        <w:ind w:firstLine="0"/>
        <w:rPr>
          <w:iCs/>
          <w:sz w:val="28"/>
          <w:szCs w:val="28"/>
        </w:rPr>
      </w:pPr>
      <w:r w:rsidRPr="008F53A3">
        <w:rPr>
          <w:iCs/>
          <w:sz w:val="28"/>
          <w:szCs w:val="28"/>
        </w:rPr>
        <w:t xml:space="preserve">          В соответствии с выбором обучающихся и их родителей (законных представителей) русского языка как родного, изучение содержания учебных предметов предметной области «Родной язык и литературное чтение на родном языке» в 1–2, 4 классах осуществляется в рамках предметной области «Русский язык и литературное чтение». Учебный материал расширен вопросами региональной и краеведческой направленностей в целях создания условий для формирования знаний по родному русскому языку и родной русской литературе.</w:t>
      </w:r>
    </w:p>
    <w:p w:rsidR="00CE22EA" w:rsidRPr="008F53A3" w:rsidRDefault="00CE22EA" w:rsidP="00487161">
      <w:pPr>
        <w:spacing w:line="240" w:lineRule="auto"/>
        <w:ind w:firstLine="0"/>
        <w:rPr>
          <w:iCs/>
          <w:sz w:val="28"/>
          <w:szCs w:val="28"/>
        </w:rPr>
      </w:pPr>
      <w:r w:rsidRPr="008F53A3">
        <w:rPr>
          <w:iCs/>
          <w:sz w:val="28"/>
          <w:szCs w:val="28"/>
        </w:rPr>
        <w:t xml:space="preserve">       Учебный предмет «Родной язык (русский)» предметной области «Родной язык и литературное чтение на родном языке» в 3 классе представлен в объеме 1 час в неделю (изучается за счет часов части учебного плана, формируемой участниками образовательных отношений).</w:t>
      </w:r>
    </w:p>
    <w:p w:rsidR="00CE22EA" w:rsidRPr="008F53A3" w:rsidRDefault="00CE22EA" w:rsidP="00487161">
      <w:pPr>
        <w:spacing w:line="240" w:lineRule="auto"/>
        <w:ind w:firstLine="0"/>
        <w:rPr>
          <w:sz w:val="28"/>
          <w:szCs w:val="28"/>
        </w:rPr>
      </w:pPr>
      <w:r w:rsidRPr="008F53A3">
        <w:rPr>
          <w:sz w:val="28"/>
          <w:szCs w:val="28"/>
        </w:rPr>
        <w:t>Продолжительность учебного года на уровне начального общего образования составляет: в 1 классе - 33 недели в год, во 2-4 классах - 34 недели в год.</w:t>
      </w:r>
    </w:p>
    <w:p w:rsidR="00CE22EA" w:rsidRPr="008F53A3" w:rsidRDefault="00CE22EA" w:rsidP="00487161">
      <w:pPr>
        <w:spacing w:line="240" w:lineRule="auto"/>
        <w:ind w:firstLine="0"/>
        <w:rPr>
          <w:sz w:val="28"/>
          <w:szCs w:val="28"/>
        </w:rPr>
      </w:pPr>
      <w:r w:rsidRPr="008F53A3">
        <w:rPr>
          <w:sz w:val="28"/>
          <w:szCs w:val="28"/>
        </w:rPr>
        <w:t xml:space="preserve">Для учащихся 1 класса в течение года устанавливаются дополнительные недельные каникулы. </w:t>
      </w:r>
    </w:p>
    <w:p w:rsidR="00CE22EA" w:rsidRPr="008F53A3" w:rsidRDefault="00CE22EA" w:rsidP="00487161">
      <w:pPr>
        <w:spacing w:line="240" w:lineRule="auto"/>
        <w:ind w:firstLine="0"/>
        <w:rPr>
          <w:spacing w:val="2"/>
          <w:sz w:val="28"/>
          <w:szCs w:val="28"/>
        </w:rPr>
      </w:pPr>
      <w:r w:rsidRPr="008F53A3">
        <w:rPr>
          <w:sz w:val="28"/>
          <w:szCs w:val="28"/>
        </w:rPr>
        <w:t xml:space="preserve">Продолжительность каникул в течение учебного года составляет не менее 30 календарных дней, летом - не менее </w:t>
      </w:r>
      <w:r w:rsidRPr="008F53A3">
        <w:rPr>
          <w:spacing w:val="2"/>
          <w:sz w:val="28"/>
          <w:szCs w:val="28"/>
        </w:rPr>
        <w:t xml:space="preserve">8 недель. </w:t>
      </w:r>
    </w:p>
    <w:p w:rsidR="00CE22EA" w:rsidRPr="008F53A3" w:rsidRDefault="00CE22EA" w:rsidP="00487161">
      <w:pPr>
        <w:spacing w:line="240" w:lineRule="auto"/>
        <w:ind w:firstLine="0"/>
        <w:rPr>
          <w:sz w:val="28"/>
          <w:szCs w:val="28"/>
        </w:rPr>
      </w:pPr>
      <w:r w:rsidRPr="008F53A3">
        <w:rPr>
          <w:sz w:val="28"/>
          <w:szCs w:val="28"/>
        </w:rPr>
        <w:t xml:space="preserve">Продолжительность урока составляет: </w:t>
      </w:r>
    </w:p>
    <w:p w:rsidR="00CE22EA" w:rsidRPr="008F53A3" w:rsidRDefault="00CE22EA" w:rsidP="00487161">
      <w:pPr>
        <w:spacing w:line="240" w:lineRule="auto"/>
        <w:ind w:firstLine="0"/>
        <w:rPr>
          <w:sz w:val="28"/>
          <w:szCs w:val="28"/>
        </w:rPr>
      </w:pPr>
      <w:r w:rsidRPr="008F53A3">
        <w:rPr>
          <w:sz w:val="28"/>
          <w:szCs w:val="28"/>
        </w:rPr>
        <w:t>- в 1 классе - 35 мин (сентябрь — декабрь), 40 мин (январь - май);</w:t>
      </w:r>
    </w:p>
    <w:p w:rsidR="00CE22EA" w:rsidRPr="008F53A3" w:rsidRDefault="00CE22EA" w:rsidP="00487161">
      <w:pPr>
        <w:spacing w:line="240" w:lineRule="auto"/>
        <w:ind w:firstLine="0"/>
        <w:rPr>
          <w:sz w:val="28"/>
          <w:szCs w:val="28"/>
        </w:rPr>
      </w:pPr>
      <w:r w:rsidRPr="008F53A3">
        <w:rPr>
          <w:sz w:val="28"/>
          <w:szCs w:val="28"/>
        </w:rPr>
        <w:t>- во 2-4 классах – 45 мин.</w:t>
      </w:r>
    </w:p>
    <w:p w:rsidR="00CE22EA" w:rsidRPr="008F53A3" w:rsidRDefault="00CE22EA" w:rsidP="00487161">
      <w:pPr>
        <w:spacing w:line="240" w:lineRule="auto"/>
        <w:ind w:firstLine="0"/>
        <w:rPr>
          <w:sz w:val="28"/>
          <w:szCs w:val="28"/>
        </w:rPr>
      </w:pPr>
      <w:r w:rsidRPr="008F53A3">
        <w:rPr>
          <w:sz w:val="28"/>
          <w:szCs w:val="28"/>
        </w:rPr>
        <w:t>Обучение в 1-м классе осуществляется с соблюдением следующих дополнительных требований:</w:t>
      </w:r>
    </w:p>
    <w:p w:rsidR="00CE22EA" w:rsidRPr="008F53A3" w:rsidRDefault="00CE22EA" w:rsidP="00487161">
      <w:pPr>
        <w:spacing w:line="240" w:lineRule="auto"/>
        <w:ind w:firstLine="0"/>
        <w:rPr>
          <w:sz w:val="28"/>
          <w:szCs w:val="28"/>
        </w:rPr>
      </w:pPr>
      <w:r w:rsidRPr="008F53A3">
        <w:rPr>
          <w:sz w:val="28"/>
          <w:szCs w:val="28"/>
        </w:rPr>
        <w:t>- учебные занятия проводятся по 5-дневной учебной неделе и только в первую смену;</w:t>
      </w:r>
    </w:p>
    <w:p w:rsidR="00CE22EA" w:rsidRPr="008F53A3" w:rsidRDefault="00CE22EA" w:rsidP="00487161">
      <w:pPr>
        <w:spacing w:line="240" w:lineRule="auto"/>
        <w:ind w:firstLine="0"/>
        <w:rPr>
          <w:sz w:val="28"/>
          <w:szCs w:val="28"/>
        </w:rPr>
      </w:pPr>
      <w:r w:rsidRPr="008F53A3">
        <w:rPr>
          <w:sz w:val="28"/>
          <w:szCs w:val="28"/>
        </w:rPr>
        <w:t>- рекомендуется организация в середине учебного дня динамической паузы продолжительностью не менее 40 минут;</w:t>
      </w:r>
    </w:p>
    <w:p w:rsidR="00CE22EA" w:rsidRPr="008F53A3" w:rsidRDefault="00CE22EA" w:rsidP="00487161">
      <w:pPr>
        <w:spacing w:line="240" w:lineRule="auto"/>
        <w:ind w:firstLine="0"/>
        <w:rPr>
          <w:sz w:val="28"/>
          <w:szCs w:val="28"/>
        </w:rPr>
      </w:pPr>
      <w:r w:rsidRPr="008F53A3">
        <w:rPr>
          <w:sz w:val="28"/>
          <w:szCs w:val="28"/>
        </w:rPr>
        <w:t>- обучение проводится без балльного оценивания занятий обучающихся и домашних заданий;</w:t>
      </w:r>
    </w:p>
    <w:p w:rsidR="00CE22EA" w:rsidRPr="008F53A3" w:rsidRDefault="00CE22EA" w:rsidP="00487161">
      <w:pPr>
        <w:spacing w:line="240" w:lineRule="auto"/>
        <w:ind w:firstLine="0"/>
        <w:rPr>
          <w:color w:val="FF0000"/>
          <w:sz w:val="28"/>
          <w:szCs w:val="28"/>
        </w:rPr>
      </w:pPr>
      <w:r w:rsidRPr="008F53A3">
        <w:rPr>
          <w:sz w:val="28"/>
          <w:szCs w:val="28"/>
        </w:rPr>
        <w:t xml:space="preserve">- </w:t>
      </w:r>
      <w:r w:rsidRPr="008F53A3">
        <w:rPr>
          <w:spacing w:val="2"/>
          <w:sz w:val="28"/>
          <w:szCs w:val="28"/>
        </w:rPr>
        <w:t xml:space="preserve">устанавливаются </w:t>
      </w:r>
      <w:r w:rsidRPr="008F53A3">
        <w:rPr>
          <w:sz w:val="28"/>
          <w:szCs w:val="28"/>
        </w:rPr>
        <w:t>дополнительные недельные каникулы в середине третьей четверти.</w:t>
      </w:r>
      <w:r w:rsidRPr="008F53A3">
        <w:rPr>
          <w:color w:val="FF0000"/>
          <w:sz w:val="28"/>
          <w:szCs w:val="28"/>
        </w:rPr>
        <w:t xml:space="preserve"> </w:t>
      </w:r>
    </w:p>
    <w:p w:rsidR="00CE22EA" w:rsidRPr="008F53A3" w:rsidRDefault="00CE22EA" w:rsidP="0085532E">
      <w:pPr>
        <w:spacing w:line="240" w:lineRule="auto"/>
        <w:ind w:firstLine="0"/>
        <w:outlineLvl w:val="0"/>
        <w:rPr>
          <w:b/>
          <w:sz w:val="28"/>
          <w:szCs w:val="28"/>
        </w:rPr>
      </w:pPr>
      <w:r w:rsidRPr="008F53A3">
        <w:rPr>
          <w:b/>
          <w:sz w:val="28"/>
          <w:szCs w:val="28"/>
        </w:rPr>
        <w:t>Промежуточная аттестация обучающихся</w:t>
      </w:r>
    </w:p>
    <w:p w:rsidR="00CE22EA" w:rsidRPr="008F53A3" w:rsidRDefault="00CE22EA" w:rsidP="00487161">
      <w:pPr>
        <w:spacing w:line="240" w:lineRule="auto"/>
        <w:ind w:firstLine="0"/>
        <w:rPr>
          <w:sz w:val="28"/>
          <w:szCs w:val="28"/>
        </w:rPr>
      </w:pPr>
      <w:r w:rsidRPr="008F53A3">
        <w:rPr>
          <w:sz w:val="28"/>
          <w:szCs w:val="28"/>
        </w:rPr>
        <w:t xml:space="preserve">     Промежуточная аттестация проводится в конце учебного года без прекращения общеобразовательного процесса по учебным предметам: русский язык и математика в форме итоговых контрольных работ, тестирования. В качестве результатов промежуточной аттестации могут быть зачтены результаты всероссийских проверочных работ.</w:t>
      </w:r>
    </w:p>
    <w:p w:rsidR="00CE22EA" w:rsidRPr="008F53A3" w:rsidRDefault="00CE22EA" w:rsidP="00487161">
      <w:pPr>
        <w:pStyle w:val="h2-first"/>
        <w:jc w:val="both"/>
        <w:rPr>
          <w:rFonts w:cs="Times New Roman"/>
          <w:sz w:val="20"/>
          <w:szCs w:val="20"/>
        </w:rPr>
      </w:pPr>
    </w:p>
    <w:p w:rsidR="00CE22EA" w:rsidRPr="008F53A3" w:rsidRDefault="00CE22EA" w:rsidP="0085532E">
      <w:pPr>
        <w:pStyle w:val="NoSpacing"/>
        <w:outlineLvl w:val="0"/>
        <w:rPr>
          <w:rStyle w:val="Emphasis"/>
          <w:b/>
          <w:i w:val="0"/>
          <w:iCs/>
          <w:sz w:val="28"/>
          <w:szCs w:val="28"/>
        </w:rPr>
      </w:pPr>
      <w:r w:rsidRPr="008F53A3">
        <w:rPr>
          <w:rStyle w:val="Emphasis"/>
          <w:b/>
          <w:i w:val="0"/>
          <w:iCs/>
          <w:sz w:val="28"/>
          <w:szCs w:val="28"/>
        </w:rPr>
        <w:t>Формы промежуточной аттестации</w:t>
      </w:r>
    </w:p>
    <w:tbl>
      <w:tblPr>
        <w:tblpPr w:leftFromText="180" w:rightFromText="180" w:vertAnchor="text" w:horzAnchor="margin" w:tblpY="209"/>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tblPr>
      <w:tblGrid>
        <w:gridCol w:w="1923"/>
        <w:gridCol w:w="4001"/>
        <w:gridCol w:w="4346"/>
      </w:tblGrid>
      <w:tr w:rsidR="00CE22EA" w:rsidRPr="00D31E8E" w:rsidTr="004A2AAC">
        <w:tc>
          <w:tcPr>
            <w:tcW w:w="114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b/>
                <w:i w:val="0"/>
                <w:iCs/>
                <w:sz w:val="24"/>
              </w:rPr>
            </w:pPr>
            <w:r w:rsidRPr="00D31E8E">
              <w:rPr>
                <w:rStyle w:val="Emphasis"/>
                <w:b/>
                <w:i w:val="0"/>
                <w:iCs/>
                <w:sz w:val="24"/>
              </w:rPr>
              <w:t>Классы</w:t>
            </w:r>
          </w:p>
        </w:tc>
        <w:tc>
          <w:tcPr>
            <w:tcW w:w="2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b/>
                <w:i w:val="0"/>
                <w:iCs/>
                <w:sz w:val="24"/>
              </w:rPr>
            </w:pPr>
            <w:r w:rsidRPr="00D31E8E">
              <w:rPr>
                <w:rStyle w:val="Emphasis"/>
                <w:b/>
                <w:i w:val="0"/>
                <w:iCs/>
                <w:sz w:val="24"/>
              </w:rPr>
              <w:t>Учебные предметы</w:t>
            </w:r>
          </w:p>
        </w:tc>
        <w:tc>
          <w:tcPr>
            <w:tcW w:w="2728"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b/>
                <w:i w:val="0"/>
                <w:iCs/>
                <w:sz w:val="24"/>
              </w:rPr>
            </w:pPr>
            <w:r w:rsidRPr="00D31E8E">
              <w:rPr>
                <w:rStyle w:val="Emphasis"/>
                <w:b/>
                <w:i w:val="0"/>
                <w:iCs/>
                <w:sz w:val="24"/>
              </w:rPr>
              <w:t>Форма</w:t>
            </w:r>
          </w:p>
        </w:tc>
      </w:tr>
      <w:tr w:rsidR="00CE22EA" w:rsidRPr="00D31E8E" w:rsidTr="004A2AAC">
        <w:tc>
          <w:tcPr>
            <w:tcW w:w="114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2</w:t>
            </w:r>
          </w:p>
        </w:tc>
        <w:tc>
          <w:tcPr>
            <w:tcW w:w="2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Русский язык</w:t>
            </w:r>
          </w:p>
        </w:tc>
        <w:tc>
          <w:tcPr>
            <w:tcW w:w="2728"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Контрольный диктант </w:t>
            </w:r>
          </w:p>
        </w:tc>
      </w:tr>
      <w:tr w:rsidR="00CE22EA" w:rsidRPr="00D31E8E" w:rsidTr="004A2AAC">
        <w:tc>
          <w:tcPr>
            <w:tcW w:w="114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3</w:t>
            </w:r>
          </w:p>
        </w:tc>
        <w:tc>
          <w:tcPr>
            <w:tcW w:w="2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Русский язык</w:t>
            </w:r>
          </w:p>
        </w:tc>
        <w:tc>
          <w:tcPr>
            <w:tcW w:w="2728"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Тестирование </w:t>
            </w:r>
          </w:p>
        </w:tc>
      </w:tr>
      <w:tr w:rsidR="00CE22EA" w:rsidRPr="00D31E8E" w:rsidTr="004A2AAC">
        <w:tc>
          <w:tcPr>
            <w:tcW w:w="114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4</w:t>
            </w:r>
          </w:p>
        </w:tc>
        <w:tc>
          <w:tcPr>
            <w:tcW w:w="2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Русский язык</w:t>
            </w:r>
          </w:p>
        </w:tc>
        <w:tc>
          <w:tcPr>
            <w:tcW w:w="2728"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Контрольный диктант </w:t>
            </w:r>
          </w:p>
        </w:tc>
      </w:tr>
      <w:tr w:rsidR="00CE22EA" w:rsidRPr="00D31E8E" w:rsidTr="004A2AAC">
        <w:tc>
          <w:tcPr>
            <w:tcW w:w="114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2–4</w:t>
            </w:r>
          </w:p>
        </w:tc>
        <w:tc>
          <w:tcPr>
            <w:tcW w:w="2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Математика </w:t>
            </w:r>
          </w:p>
        </w:tc>
        <w:tc>
          <w:tcPr>
            <w:tcW w:w="2728"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CE22EA" w:rsidRPr="00D31E8E" w:rsidRDefault="00CE22EA" w:rsidP="00487161">
            <w:pPr>
              <w:spacing w:line="255" w:lineRule="atLeast"/>
              <w:rPr>
                <w:rStyle w:val="Emphasis"/>
                <w:i w:val="0"/>
                <w:iCs/>
                <w:sz w:val="24"/>
              </w:rPr>
            </w:pPr>
            <w:r w:rsidRPr="00D31E8E">
              <w:rPr>
                <w:rStyle w:val="Emphasis"/>
                <w:i w:val="0"/>
                <w:iCs/>
                <w:sz w:val="24"/>
              </w:rPr>
              <w:t>Контрольная работа </w:t>
            </w:r>
          </w:p>
        </w:tc>
      </w:tr>
    </w:tbl>
    <w:p w:rsidR="00CE22EA" w:rsidRPr="008F53A3" w:rsidRDefault="00CE22EA" w:rsidP="0048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caps/>
          <w:color w:val="000000"/>
          <w:position w:val="6"/>
          <w:szCs w:val="20"/>
        </w:rPr>
      </w:pPr>
    </w:p>
    <w:p w:rsidR="00CE22EA" w:rsidRPr="008F53A3" w:rsidRDefault="00CE22EA" w:rsidP="0048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caps/>
          <w:color w:val="000000"/>
          <w:position w:val="6"/>
          <w:szCs w:val="20"/>
        </w:rPr>
      </w:pPr>
    </w:p>
    <w:p w:rsidR="00CE22EA" w:rsidRPr="008F53A3" w:rsidRDefault="00CE22EA" w:rsidP="0048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p w:rsidR="00CE22EA" w:rsidRPr="008F53A3" w:rsidRDefault="00CE22EA" w:rsidP="0048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p w:rsidR="00CE22EA" w:rsidRPr="008F53A3" w:rsidRDefault="00CE22EA" w:rsidP="0048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p w:rsidR="00CE22EA" w:rsidRPr="008F53A3" w:rsidRDefault="00CE22EA" w:rsidP="0048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p w:rsidR="00CE22EA" w:rsidRDefault="00CE22EA" w:rsidP="0048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p w:rsidR="00CE22EA" w:rsidRPr="008F53A3" w:rsidRDefault="00CE22EA" w:rsidP="008F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p w:rsidR="00CE22EA" w:rsidRPr="008F53A3" w:rsidRDefault="00CE22EA" w:rsidP="0048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rPr>
      </w:pPr>
    </w:p>
    <w:p w:rsidR="00CE22EA" w:rsidRPr="008F53A3" w:rsidRDefault="00CE22EA" w:rsidP="00855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b/>
          <w:bCs/>
          <w:sz w:val="28"/>
        </w:rPr>
      </w:pPr>
      <w:r w:rsidRPr="008F53A3">
        <w:rPr>
          <w:b/>
          <w:bCs/>
          <w:sz w:val="28"/>
        </w:rPr>
        <w:t>Учебный план</w:t>
      </w:r>
    </w:p>
    <w:p w:rsidR="00CE22EA" w:rsidRPr="008F53A3" w:rsidRDefault="00CE22EA" w:rsidP="008F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8F53A3">
        <w:rPr>
          <w:b/>
          <w:bCs/>
          <w:sz w:val="28"/>
        </w:rPr>
        <w:t xml:space="preserve">для 1 - 4 классов </w:t>
      </w:r>
      <w:r w:rsidRPr="008F53A3">
        <w:rPr>
          <w:b/>
          <w:sz w:val="28"/>
        </w:rPr>
        <w:t>ОГБОУ «Михайловская школа-интернат»,</w:t>
      </w:r>
    </w:p>
    <w:p w:rsidR="00CE22EA" w:rsidRPr="008F53A3" w:rsidRDefault="00CE22EA" w:rsidP="008F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rPr>
      </w:pPr>
      <w:r w:rsidRPr="008F53A3">
        <w:rPr>
          <w:b/>
          <w:sz w:val="28"/>
        </w:rPr>
        <w:t>реализующего программы начального общего образования</w:t>
      </w:r>
      <w:r w:rsidRPr="008F53A3">
        <w:rPr>
          <w:sz w:val="40"/>
          <w:szCs w:val="28"/>
        </w:rPr>
        <w:t xml:space="preserve"> </w:t>
      </w:r>
      <w:r w:rsidRPr="008F53A3">
        <w:rPr>
          <w:b/>
          <w:bCs/>
          <w:sz w:val="28"/>
        </w:rPr>
        <w:t xml:space="preserve">в соответствии с требованиями ФГОС НОО </w:t>
      </w:r>
      <w:r w:rsidRPr="008F53A3">
        <w:rPr>
          <w:b/>
          <w:sz w:val="28"/>
        </w:rPr>
        <w:t>2021, на 2022/2023 учебный год</w:t>
      </w:r>
    </w:p>
    <w:tbl>
      <w:tblPr>
        <w:tblpPr w:leftFromText="180" w:rightFromText="180" w:vertAnchor="text" w:horzAnchor="margin" w:tblpXSpec="center" w:tblpY="450"/>
        <w:tblW w:w="8990" w:type="dxa"/>
        <w:tblCellSpacing w:w="5" w:type="nil"/>
        <w:tblLayout w:type="fixed"/>
        <w:tblCellMar>
          <w:left w:w="75" w:type="dxa"/>
          <w:right w:w="75" w:type="dxa"/>
        </w:tblCellMar>
        <w:tblLook w:val="0000"/>
      </w:tblPr>
      <w:tblGrid>
        <w:gridCol w:w="3178"/>
        <w:gridCol w:w="1418"/>
        <w:gridCol w:w="992"/>
        <w:gridCol w:w="851"/>
        <w:gridCol w:w="850"/>
        <w:gridCol w:w="709"/>
        <w:gridCol w:w="992"/>
      </w:tblGrid>
      <w:tr w:rsidR="00CE22EA" w:rsidRPr="00D31E8E" w:rsidTr="00E40C2E">
        <w:trPr>
          <w:trHeight w:val="161"/>
          <w:tblCellSpacing w:w="5" w:type="nil"/>
        </w:trPr>
        <w:tc>
          <w:tcPr>
            <w:tcW w:w="3178" w:type="dxa"/>
            <w:vMerge w:val="restart"/>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Предметные области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Учебные предметы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  1 класс  </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  2 класс</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  3 класс  </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 класс</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Всего</w:t>
            </w:r>
          </w:p>
        </w:tc>
      </w:tr>
      <w:tr w:rsidR="00CE22EA" w:rsidRPr="00D31E8E" w:rsidTr="00E40C2E">
        <w:trPr>
          <w:trHeight w:val="165"/>
          <w:tblCellSpacing w:w="5" w:type="nil"/>
        </w:trPr>
        <w:tc>
          <w:tcPr>
            <w:tcW w:w="3178" w:type="dxa"/>
            <w:vMerge/>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Классы                 </w:t>
            </w:r>
          </w:p>
        </w:tc>
        <w:tc>
          <w:tcPr>
            <w:tcW w:w="4394" w:type="dxa"/>
            <w:gridSpan w:val="5"/>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Количество часов в неделю/год</w:t>
            </w:r>
          </w:p>
        </w:tc>
      </w:tr>
      <w:tr w:rsidR="00CE22EA" w:rsidRPr="00D31E8E" w:rsidTr="00E40C2E">
        <w:trPr>
          <w:tblCellSpacing w:w="5" w:type="nil"/>
        </w:trPr>
        <w:tc>
          <w:tcPr>
            <w:tcW w:w="8990" w:type="dxa"/>
            <w:gridSpan w:val="7"/>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Обязательная часть </w:t>
            </w:r>
          </w:p>
        </w:tc>
      </w:tr>
      <w:tr w:rsidR="00CE22EA" w:rsidRPr="00D31E8E" w:rsidTr="00E40C2E">
        <w:trPr>
          <w:trHeight w:val="322"/>
          <w:tblCellSpacing w:w="5" w:type="nil"/>
        </w:trPr>
        <w:tc>
          <w:tcPr>
            <w:tcW w:w="3178" w:type="dxa"/>
            <w:vMerge w:val="restart"/>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Русский язык и литературное чтение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5/165</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5/170</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5/170</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5/170</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20/675</w:t>
            </w:r>
          </w:p>
        </w:tc>
      </w:tr>
      <w:tr w:rsidR="00CE22EA" w:rsidRPr="00D31E8E" w:rsidTr="00E40C2E">
        <w:trPr>
          <w:trHeight w:val="400"/>
          <w:tblCellSpacing w:w="5" w:type="nil"/>
        </w:trPr>
        <w:tc>
          <w:tcPr>
            <w:tcW w:w="3178" w:type="dxa"/>
            <w:vMerge/>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Литературное чтение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4/132</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4/136</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4/136</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4/136</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16/540</w:t>
            </w:r>
          </w:p>
        </w:tc>
      </w:tr>
      <w:tr w:rsidR="00CE22EA" w:rsidRPr="00D31E8E" w:rsidTr="00E40C2E">
        <w:trPr>
          <w:trHeight w:val="400"/>
          <w:tblCellSpacing w:w="5" w:type="nil"/>
        </w:trPr>
        <w:tc>
          <w:tcPr>
            <w:tcW w:w="3178" w:type="dxa"/>
            <w:vMerge w:val="restart"/>
            <w:tcBorders>
              <w:top w:val="single" w:sz="4" w:space="0" w:color="auto"/>
              <w:left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Родной язык и литературное чтение на родном языке*</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Родной язык</w:t>
            </w:r>
          </w:p>
        </w:tc>
        <w:tc>
          <w:tcPr>
            <w:tcW w:w="992" w:type="dxa"/>
            <w:vMerge w:val="restart"/>
            <w:tcBorders>
              <w:top w:val="single" w:sz="4" w:space="0" w:color="auto"/>
              <w:left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851" w:type="dxa"/>
            <w:vMerge w:val="restart"/>
            <w:tcBorders>
              <w:top w:val="single" w:sz="4" w:space="0" w:color="auto"/>
              <w:left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850" w:type="dxa"/>
            <w:vMerge w:val="restart"/>
            <w:tcBorders>
              <w:top w:val="single" w:sz="4" w:space="0" w:color="auto"/>
              <w:left w:val="single" w:sz="4" w:space="0" w:color="auto"/>
              <w:right w:val="single" w:sz="4" w:space="0" w:color="auto"/>
            </w:tcBorders>
          </w:tcPr>
          <w:p w:rsidR="00CE22EA" w:rsidRPr="008F53A3" w:rsidRDefault="00CE22EA" w:rsidP="00E40C2E">
            <w:pPr>
              <w:spacing w:line="240" w:lineRule="auto"/>
              <w:ind w:firstLine="0"/>
              <w:rPr>
                <w:sz w:val="24"/>
                <w:szCs w:val="24"/>
              </w:rPr>
            </w:pPr>
          </w:p>
          <w:p w:rsidR="00CE22EA" w:rsidRPr="008F53A3" w:rsidRDefault="00CE22EA" w:rsidP="00E40C2E">
            <w:pPr>
              <w:spacing w:line="240" w:lineRule="auto"/>
              <w:ind w:firstLine="0"/>
              <w:rPr>
                <w:i/>
                <w:sz w:val="24"/>
                <w:szCs w:val="24"/>
              </w:rPr>
            </w:pPr>
            <w:r w:rsidRPr="008F53A3">
              <w:rPr>
                <w:i/>
                <w:sz w:val="24"/>
                <w:szCs w:val="24"/>
              </w:rPr>
              <w:t>1*/34*</w:t>
            </w:r>
          </w:p>
        </w:tc>
        <w:tc>
          <w:tcPr>
            <w:tcW w:w="709" w:type="dxa"/>
            <w:vMerge w:val="restart"/>
            <w:tcBorders>
              <w:top w:val="single" w:sz="4" w:space="0" w:color="auto"/>
              <w:left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992" w:type="dxa"/>
            <w:vMerge w:val="restart"/>
            <w:tcBorders>
              <w:top w:val="single" w:sz="4" w:space="0" w:color="auto"/>
              <w:left w:val="single" w:sz="4" w:space="0" w:color="auto"/>
              <w:right w:val="single" w:sz="4" w:space="0" w:color="auto"/>
            </w:tcBorders>
          </w:tcPr>
          <w:p w:rsidR="00CE22EA" w:rsidRPr="008F53A3" w:rsidRDefault="00CE22EA" w:rsidP="00E40C2E">
            <w:pPr>
              <w:spacing w:line="240" w:lineRule="auto"/>
              <w:ind w:firstLine="0"/>
              <w:rPr>
                <w:sz w:val="24"/>
                <w:szCs w:val="24"/>
              </w:rPr>
            </w:pPr>
          </w:p>
        </w:tc>
      </w:tr>
      <w:tr w:rsidR="00CE22EA" w:rsidRPr="00D31E8E" w:rsidTr="00E40C2E">
        <w:trPr>
          <w:trHeight w:val="400"/>
          <w:tblCellSpacing w:w="5" w:type="nil"/>
        </w:trPr>
        <w:tc>
          <w:tcPr>
            <w:tcW w:w="3178" w:type="dxa"/>
            <w:vMerge/>
            <w:tcBorders>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Литературное чтение на родном языке</w:t>
            </w:r>
          </w:p>
        </w:tc>
        <w:tc>
          <w:tcPr>
            <w:tcW w:w="992" w:type="dxa"/>
            <w:vMerge/>
            <w:tcBorders>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851" w:type="dxa"/>
            <w:vMerge/>
            <w:tcBorders>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850" w:type="dxa"/>
            <w:vMerge/>
            <w:tcBorders>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709" w:type="dxa"/>
            <w:vMerge/>
            <w:tcBorders>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992" w:type="dxa"/>
            <w:vMerge/>
            <w:tcBorders>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r>
      <w:tr w:rsidR="00CE22EA" w:rsidRPr="00D31E8E" w:rsidTr="00E40C2E">
        <w:trPr>
          <w:tblCellSpacing w:w="5" w:type="nil"/>
        </w:trPr>
        <w:tc>
          <w:tcPr>
            <w:tcW w:w="317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Иностранный язык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Иностранный язык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6/204</w:t>
            </w:r>
          </w:p>
        </w:tc>
      </w:tr>
      <w:tr w:rsidR="00CE22EA" w:rsidRPr="00D31E8E" w:rsidTr="00E40C2E">
        <w:trPr>
          <w:trHeight w:val="400"/>
          <w:tblCellSpacing w:w="5" w:type="nil"/>
        </w:trPr>
        <w:tc>
          <w:tcPr>
            <w:tcW w:w="317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Математика и          </w:t>
            </w:r>
          </w:p>
          <w:p w:rsidR="00CE22EA" w:rsidRPr="008F53A3" w:rsidRDefault="00CE22EA" w:rsidP="00E40C2E">
            <w:pPr>
              <w:spacing w:line="240" w:lineRule="auto"/>
              <w:ind w:firstLine="0"/>
              <w:rPr>
                <w:sz w:val="24"/>
                <w:szCs w:val="24"/>
              </w:rPr>
            </w:pPr>
            <w:r w:rsidRPr="008F53A3">
              <w:rPr>
                <w:sz w:val="24"/>
                <w:szCs w:val="24"/>
              </w:rPr>
              <w:t xml:space="preserve">информатика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4/132</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4/136</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4/136</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4/136</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16/540</w:t>
            </w:r>
          </w:p>
        </w:tc>
      </w:tr>
      <w:tr w:rsidR="00CE22EA" w:rsidRPr="00D31E8E" w:rsidTr="00E40C2E">
        <w:trPr>
          <w:trHeight w:val="400"/>
          <w:tblCellSpacing w:w="5" w:type="nil"/>
        </w:trPr>
        <w:tc>
          <w:tcPr>
            <w:tcW w:w="317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Обществознание и      </w:t>
            </w:r>
          </w:p>
          <w:p w:rsidR="00CE22EA" w:rsidRPr="008F53A3" w:rsidRDefault="00CE22EA" w:rsidP="00E40C2E">
            <w:pPr>
              <w:spacing w:line="240" w:lineRule="auto"/>
              <w:ind w:firstLine="0"/>
              <w:rPr>
                <w:sz w:val="24"/>
                <w:szCs w:val="24"/>
              </w:rPr>
            </w:pPr>
            <w:r w:rsidRPr="008F53A3">
              <w:rPr>
                <w:sz w:val="24"/>
                <w:szCs w:val="24"/>
              </w:rPr>
              <w:t xml:space="preserve">естествознание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Окружающий мир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2/66</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8/270</w:t>
            </w:r>
          </w:p>
        </w:tc>
      </w:tr>
      <w:tr w:rsidR="00CE22EA" w:rsidRPr="00D31E8E" w:rsidTr="00E40C2E">
        <w:trPr>
          <w:trHeight w:val="278"/>
          <w:tblCellSpacing w:w="5" w:type="nil"/>
        </w:trPr>
        <w:tc>
          <w:tcPr>
            <w:tcW w:w="317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Основы религиозных    </w:t>
            </w:r>
          </w:p>
          <w:p w:rsidR="00CE22EA" w:rsidRPr="008F53A3" w:rsidRDefault="00CE22EA" w:rsidP="00E40C2E">
            <w:pPr>
              <w:spacing w:line="240" w:lineRule="auto"/>
              <w:ind w:firstLine="0"/>
              <w:rPr>
                <w:sz w:val="24"/>
                <w:szCs w:val="24"/>
              </w:rPr>
            </w:pPr>
            <w:r w:rsidRPr="008F53A3">
              <w:rPr>
                <w:sz w:val="24"/>
                <w:szCs w:val="24"/>
              </w:rPr>
              <w:t xml:space="preserve">культур и светской этики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Основы религиозных     </w:t>
            </w:r>
          </w:p>
          <w:p w:rsidR="00CE22EA" w:rsidRPr="008F53A3" w:rsidRDefault="00CE22EA" w:rsidP="00E40C2E">
            <w:pPr>
              <w:spacing w:line="240" w:lineRule="auto"/>
              <w:ind w:firstLine="0"/>
              <w:rPr>
                <w:sz w:val="24"/>
                <w:szCs w:val="24"/>
              </w:rPr>
            </w:pPr>
            <w:r w:rsidRPr="008F53A3">
              <w:rPr>
                <w:sz w:val="24"/>
                <w:szCs w:val="24"/>
              </w:rPr>
              <w:t>культур и</w:t>
            </w:r>
          </w:p>
          <w:p w:rsidR="00CE22EA" w:rsidRPr="008F53A3" w:rsidRDefault="00CE22EA" w:rsidP="00E40C2E">
            <w:pPr>
              <w:spacing w:line="240" w:lineRule="auto"/>
              <w:ind w:firstLine="0"/>
              <w:rPr>
                <w:sz w:val="24"/>
                <w:szCs w:val="24"/>
              </w:rPr>
            </w:pPr>
            <w:r w:rsidRPr="008F53A3">
              <w:rPr>
                <w:sz w:val="24"/>
                <w:szCs w:val="24"/>
              </w:rPr>
              <w:t xml:space="preserve">светской этики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r>
      <w:tr w:rsidR="00CE22EA" w:rsidRPr="00D31E8E" w:rsidTr="00E40C2E">
        <w:trPr>
          <w:trHeight w:val="400"/>
          <w:tblCellSpacing w:w="5" w:type="nil"/>
        </w:trPr>
        <w:tc>
          <w:tcPr>
            <w:tcW w:w="3178" w:type="dxa"/>
            <w:vMerge w:val="restart"/>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Искусство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Изобразительное        </w:t>
            </w:r>
          </w:p>
          <w:p w:rsidR="00CE22EA" w:rsidRPr="008F53A3" w:rsidRDefault="00CE22EA" w:rsidP="00E40C2E">
            <w:pPr>
              <w:spacing w:line="240" w:lineRule="auto"/>
              <w:ind w:firstLine="0"/>
              <w:rPr>
                <w:sz w:val="24"/>
                <w:szCs w:val="24"/>
              </w:rPr>
            </w:pPr>
            <w:r w:rsidRPr="008F53A3">
              <w:rPr>
                <w:sz w:val="24"/>
                <w:szCs w:val="24"/>
              </w:rPr>
              <w:t xml:space="preserve">искусство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1/33</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4/135</w:t>
            </w:r>
          </w:p>
        </w:tc>
      </w:tr>
      <w:tr w:rsidR="00CE22EA" w:rsidRPr="00D31E8E" w:rsidTr="00E40C2E">
        <w:trPr>
          <w:trHeight w:val="400"/>
          <w:tblCellSpacing w:w="5" w:type="nil"/>
        </w:trPr>
        <w:tc>
          <w:tcPr>
            <w:tcW w:w="3178" w:type="dxa"/>
            <w:vMerge/>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 Музыка</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1/33</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4/135</w:t>
            </w:r>
          </w:p>
        </w:tc>
      </w:tr>
      <w:tr w:rsidR="00CE22EA" w:rsidRPr="00D31E8E" w:rsidTr="00E40C2E">
        <w:trPr>
          <w:tblCellSpacing w:w="5" w:type="nil"/>
        </w:trPr>
        <w:tc>
          <w:tcPr>
            <w:tcW w:w="317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Технология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Технология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1/33</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4/135</w:t>
            </w:r>
          </w:p>
        </w:tc>
      </w:tr>
      <w:tr w:rsidR="00CE22EA" w:rsidRPr="00D31E8E" w:rsidTr="00E40C2E">
        <w:trPr>
          <w:tblCellSpacing w:w="5" w:type="nil"/>
        </w:trPr>
        <w:tc>
          <w:tcPr>
            <w:tcW w:w="317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Физическая культура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Физическая культура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lang w:val="en-US"/>
              </w:rPr>
            </w:pPr>
            <w:r w:rsidRPr="008F53A3">
              <w:rPr>
                <w:sz w:val="24"/>
                <w:szCs w:val="24"/>
                <w:lang w:val="en-US"/>
              </w:rPr>
              <w:t>2</w:t>
            </w:r>
            <w:r w:rsidRPr="008F53A3">
              <w:rPr>
                <w:sz w:val="24"/>
                <w:szCs w:val="24"/>
              </w:rPr>
              <w:t>/</w:t>
            </w:r>
            <w:r w:rsidRPr="008F53A3">
              <w:rPr>
                <w:sz w:val="24"/>
                <w:szCs w:val="24"/>
                <w:lang w:val="en-US"/>
              </w:rPr>
              <w:t>66</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8/270</w:t>
            </w:r>
          </w:p>
        </w:tc>
      </w:tr>
      <w:tr w:rsidR="00CE22EA" w:rsidRPr="00D31E8E" w:rsidTr="00E40C2E">
        <w:trPr>
          <w:tblCellSpacing w:w="5" w:type="nil"/>
        </w:trPr>
        <w:tc>
          <w:tcPr>
            <w:tcW w:w="317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 xml:space="preserve">Итого:         </w:t>
            </w:r>
          </w:p>
        </w:tc>
        <w:tc>
          <w:tcPr>
            <w:tcW w:w="1418"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20/660</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2</w:t>
            </w:r>
            <w:r w:rsidRPr="008F53A3">
              <w:rPr>
                <w:b/>
                <w:sz w:val="24"/>
                <w:szCs w:val="24"/>
                <w:lang w:val="en-US"/>
              </w:rPr>
              <w:t>2</w:t>
            </w:r>
            <w:r w:rsidRPr="008F53A3">
              <w:rPr>
                <w:b/>
                <w:sz w:val="24"/>
                <w:szCs w:val="24"/>
              </w:rPr>
              <w:t>/748</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2</w:t>
            </w:r>
            <w:r w:rsidRPr="008F53A3">
              <w:rPr>
                <w:b/>
                <w:sz w:val="24"/>
                <w:szCs w:val="24"/>
                <w:lang w:val="en-US"/>
              </w:rPr>
              <w:t>2</w:t>
            </w:r>
            <w:r w:rsidRPr="008F53A3">
              <w:rPr>
                <w:b/>
                <w:sz w:val="24"/>
                <w:szCs w:val="24"/>
              </w:rPr>
              <w:t>/748</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23/782</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lang w:val="en-US"/>
              </w:rPr>
            </w:pPr>
            <w:r w:rsidRPr="008F53A3">
              <w:rPr>
                <w:b/>
                <w:sz w:val="24"/>
                <w:szCs w:val="24"/>
              </w:rPr>
              <w:t>87/2</w:t>
            </w:r>
            <w:r w:rsidRPr="008F53A3">
              <w:rPr>
                <w:b/>
                <w:sz w:val="24"/>
                <w:szCs w:val="24"/>
                <w:lang w:val="en-US"/>
              </w:rPr>
              <w:t>938</w:t>
            </w:r>
          </w:p>
        </w:tc>
      </w:tr>
      <w:tr w:rsidR="00CE22EA" w:rsidRPr="00D31E8E" w:rsidTr="00E40C2E">
        <w:trPr>
          <w:trHeight w:val="259"/>
          <w:tblCellSpacing w:w="5" w:type="nil"/>
        </w:trPr>
        <w:tc>
          <w:tcPr>
            <w:tcW w:w="8990" w:type="dxa"/>
            <w:gridSpan w:val="7"/>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Вариативная часть</w:t>
            </w:r>
          </w:p>
        </w:tc>
      </w:tr>
      <w:tr w:rsidR="00CE22EA" w:rsidRPr="00D31E8E" w:rsidTr="00E40C2E">
        <w:trPr>
          <w:trHeight w:val="790"/>
          <w:tblCellSpacing w:w="5" w:type="nil"/>
        </w:trPr>
        <w:tc>
          <w:tcPr>
            <w:tcW w:w="4596" w:type="dxa"/>
            <w:gridSpan w:val="2"/>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 xml:space="preserve">Вариативная часть, формируемая           </w:t>
            </w:r>
          </w:p>
          <w:p w:rsidR="00CE22EA" w:rsidRPr="008F53A3" w:rsidRDefault="00CE22EA" w:rsidP="00E40C2E">
            <w:pPr>
              <w:spacing w:line="240" w:lineRule="auto"/>
              <w:ind w:firstLine="0"/>
              <w:rPr>
                <w:sz w:val="24"/>
                <w:szCs w:val="24"/>
              </w:rPr>
            </w:pPr>
            <w:r w:rsidRPr="008F53A3">
              <w:rPr>
                <w:sz w:val="24"/>
                <w:szCs w:val="24"/>
              </w:rPr>
              <w:t>участниками образовательных отношений, при рекомендуемой учебной нагрузке (5-дневная учебная неделя)</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1/33</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lang w:val="en-US"/>
              </w:rPr>
              <w:t>1</w:t>
            </w:r>
            <w:r w:rsidRPr="008F53A3">
              <w:rPr>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i/>
                <w:sz w:val="24"/>
                <w:szCs w:val="24"/>
              </w:rPr>
            </w:pPr>
            <w:r w:rsidRPr="008F53A3">
              <w:rPr>
                <w:i/>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3/101</w:t>
            </w:r>
          </w:p>
        </w:tc>
      </w:tr>
      <w:tr w:rsidR="00CE22EA" w:rsidRPr="00D31E8E" w:rsidTr="00E40C2E">
        <w:trPr>
          <w:trHeight w:val="355"/>
          <w:tblCellSpacing w:w="5" w:type="nil"/>
        </w:trPr>
        <w:tc>
          <w:tcPr>
            <w:tcW w:w="4596" w:type="dxa"/>
            <w:gridSpan w:val="2"/>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lang w:eastAsia="en-US"/>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1/33</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lang w:val="en-US"/>
              </w:rPr>
              <w:t>1</w:t>
            </w:r>
            <w:r w:rsidRPr="008F53A3">
              <w:rPr>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sz w:val="24"/>
                <w:szCs w:val="24"/>
              </w:rPr>
            </w:pPr>
            <w:r w:rsidRPr="008F53A3">
              <w:rPr>
                <w:sz w:val="24"/>
                <w:szCs w:val="24"/>
              </w:rPr>
              <w:t>2/67</w:t>
            </w:r>
          </w:p>
        </w:tc>
      </w:tr>
      <w:tr w:rsidR="00CE22EA" w:rsidRPr="00D31E8E" w:rsidTr="00E40C2E">
        <w:trPr>
          <w:trHeight w:val="425"/>
          <w:tblCellSpacing w:w="5" w:type="nil"/>
        </w:trPr>
        <w:tc>
          <w:tcPr>
            <w:tcW w:w="4596" w:type="dxa"/>
            <w:gridSpan w:val="2"/>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 xml:space="preserve">Максимально допустимая учебная нагрузка при 5-дневной учебной неделе </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21/693</w:t>
            </w:r>
          </w:p>
        </w:tc>
        <w:tc>
          <w:tcPr>
            <w:tcW w:w="851"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23/782</w:t>
            </w:r>
          </w:p>
        </w:tc>
        <w:tc>
          <w:tcPr>
            <w:tcW w:w="850"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23/782</w:t>
            </w:r>
          </w:p>
        </w:tc>
        <w:tc>
          <w:tcPr>
            <w:tcW w:w="709"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23/782</w:t>
            </w:r>
          </w:p>
        </w:tc>
        <w:tc>
          <w:tcPr>
            <w:tcW w:w="992" w:type="dxa"/>
            <w:tcBorders>
              <w:top w:val="single" w:sz="4" w:space="0" w:color="auto"/>
              <w:left w:val="single" w:sz="4" w:space="0" w:color="auto"/>
              <w:bottom w:val="single" w:sz="4" w:space="0" w:color="auto"/>
              <w:right w:val="single" w:sz="4" w:space="0" w:color="auto"/>
            </w:tcBorders>
          </w:tcPr>
          <w:p w:rsidR="00CE22EA" w:rsidRPr="008F53A3" w:rsidRDefault="00CE22EA" w:rsidP="00E40C2E">
            <w:pPr>
              <w:spacing w:line="240" w:lineRule="auto"/>
              <w:ind w:firstLine="0"/>
              <w:rPr>
                <w:b/>
                <w:sz w:val="24"/>
                <w:szCs w:val="24"/>
              </w:rPr>
            </w:pPr>
            <w:r w:rsidRPr="008F53A3">
              <w:rPr>
                <w:b/>
                <w:sz w:val="24"/>
                <w:szCs w:val="24"/>
              </w:rPr>
              <w:t>90/3039</w:t>
            </w:r>
          </w:p>
        </w:tc>
      </w:tr>
    </w:tbl>
    <w:p w:rsidR="00CE22EA" w:rsidRPr="008F53A3" w:rsidRDefault="00CE22EA" w:rsidP="00487161">
      <w:pPr>
        <w:pStyle w:val="h2-first"/>
        <w:jc w:val="both"/>
        <w:rPr>
          <w:rFonts w:cs="Times New Roman"/>
          <w:sz w:val="20"/>
          <w:szCs w:val="20"/>
        </w:rPr>
      </w:pPr>
    </w:p>
    <w:p w:rsidR="00CE22EA" w:rsidRPr="00E40C2E" w:rsidRDefault="00CE22EA" w:rsidP="00487161">
      <w:r w:rsidRPr="00E40C2E">
        <w:t>*Родной русский язык, выбранный родителями (законными представителями), изучается в рамках учебной области «Родной язык и литературное чтение на родном языке» за счет часов части учебного плана, формируемой участниками образовательных отношений.</w:t>
      </w:r>
    </w:p>
    <w:p w:rsidR="00CE22EA" w:rsidRPr="00E40C2E" w:rsidRDefault="00CE22EA" w:rsidP="00487161"/>
    <w:p w:rsidR="00CE22EA" w:rsidRPr="00E40C2E" w:rsidRDefault="00CE22EA" w:rsidP="00487161">
      <w:pPr>
        <w:widowControl w:val="0"/>
        <w:autoSpaceDE w:val="0"/>
        <w:autoSpaceDN w:val="0"/>
        <w:adjustRightInd w:val="0"/>
        <w:spacing w:line="240" w:lineRule="auto"/>
        <w:ind w:firstLine="284"/>
        <w:rPr>
          <w:sz w:val="28"/>
        </w:rPr>
      </w:pPr>
      <w:r w:rsidRPr="00E40C2E">
        <w:rPr>
          <w:sz w:val="28"/>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E22EA" w:rsidRPr="00E40C2E" w:rsidRDefault="00CE22EA" w:rsidP="00487161">
      <w:pPr>
        <w:pStyle w:val="h2-first"/>
        <w:jc w:val="both"/>
        <w:rPr>
          <w:rFonts w:cs="Times New Roman"/>
          <w:sz w:val="20"/>
          <w:szCs w:val="20"/>
        </w:rPr>
      </w:pPr>
    </w:p>
    <w:p w:rsidR="00CE22EA" w:rsidRPr="00E40C2E" w:rsidRDefault="00CE22EA" w:rsidP="0085532E">
      <w:pPr>
        <w:jc w:val="center"/>
        <w:outlineLvl w:val="0"/>
        <w:rPr>
          <w:b/>
          <w:sz w:val="28"/>
        </w:rPr>
      </w:pPr>
      <w:r w:rsidRPr="00E40C2E">
        <w:rPr>
          <w:b/>
          <w:sz w:val="28"/>
        </w:rPr>
        <w:t>План внеурочной деятельности</w:t>
      </w:r>
    </w:p>
    <w:p w:rsidR="00CE22EA" w:rsidRPr="00E40C2E" w:rsidRDefault="00CE22EA" w:rsidP="008F53A3">
      <w:pPr>
        <w:jc w:val="center"/>
        <w:rPr>
          <w:b/>
          <w:sz w:val="28"/>
        </w:rPr>
      </w:pPr>
      <w:r w:rsidRPr="00E40C2E">
        <w:rPr>
          <w:b/>
          <w:sz w:val="28"/>
        </w:rPr>
        <w:t>для 1 - 4 классов ОГБОУ «Михайловская школа-интернат»,</w:t>
      </w:r>
    </w:p>
    <w:p w:rsidR="00CE22EA" w:rsidRPr="00E40C2E" w:rsidRDefault="00CE22EA" w:rsidP="008F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rPr>
      </w:pPr>
      <w:r w:rsidRPr="00E40C2E">
        <w:rPr>
          <w:b/>
          <w:sz w:val="28"/>
        </w:rPr>
        <w:t>реализующего программы начального общего образования в соответствии с требованиями ФГОС НОО 2021, на 2022/2023 учебный год</w:t>
      </w:r>
    </w:p>
    <w:p w:rsidR="00CE22EA" w:rsidRPr="00E40C2E" w:rsidRDefault="00CE22EA" w:rsidP="008F53A3">
      <w:pPr>
        <w:jc w:val="center"/>
        <w:rPr>
          <w:b/>
          <w:sz w:val="28"/>
        </w:rPr>
      </w:pPr>
    </w:p>
    <w:tbl>
      <w:tblPr>
        <w:tblpPr w:leftFromText="180" w:rightFromText="180" w:vertAnchor="text" w:horzAnchor="page" w:tblpXSpec="center" w:tblpY="365"/>
        <w:tblW w:w="872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5"/>
        <w:gridCol w:w="850"/>
        <w:gridCol w:w="142"/>
        <w:gridCol w:w="850"/>
        <w:gridCol w:w="142"/>
        <w:gridCol w:w="851"/>
        <w:gridCol w:w="141"/>
        <w:gridCol w:w="2201"/>
      </w:tblGrid>
      <w:tr w:rsidR="00CE22EA" w:rsidRPr="00D31E8E" w:rsidTr="00E40C2E">
        <w:trPr>
          <w:trHeight w:val="191"/>
          <w:tblCellSpacing w:w="5" w:type="nil"/>
        </w:trPr>
        <w:tc>
          <w:tcPr>
            <w:tcW w:w="3545" w:type="dxa"/>
            <w:vMerge w:val="restart"/>
          </w:tcPr>
          <w:p w:rsidR="00CE22EA" w:rsidRPr="00D31E8E" w:rsidRDefault="00CE22EA" w:rsidP="00487161">
            <w:pPr>
              <w:rPr>
                <w:sz w:val="24"/>
              </w:rPr>
            </w:pPr>
            <w:r w:rsidRPr="00D31E8E">
              <w:rPr>
                <w:sz w:val="24"/>
              </w:rPr>
              <w:t xml:space="preserve">Внеурочная деятельность </w:t>
            </w:r>
          </w:p>
          <w:p w:rsidR="00CE22EA" w:rsidRPr="00D31E8E" w:rsidRDefault="00CE22EA" w:rsidP="00487161">
            <w:pPr>
              <w:rPr>
                <w:sz w:val="24"/>
              </w:rPr>
            </w:pPr>
            <w:r w:rsidRPr="00D31E8E">
              <w:rPr>
                <w:sz w:val="24"/>
              </w:rPr>
              <w:t>по направлениям развития личности:</w:t>
            </w:r>
          </w:p>
        </w:tc>
        <w:tc>
          <w:tcPr>
            <w:tcW w:w="850" w:type="dxa"/>
          </w:tcPr>
          <w:p w:rsidR="00CE22EA" w:rsidRPr="00D31E8E" w:rsidRDefault="00CE22EA" w:rsidP="00487161">
            <w:pPr>
              <w:rPr>
                <w:sz w:val="24"/>
              </w:rPr>
            </w:pPr>
            <w:r w:rsidRPr="00D31E8E">
              <w:rPr>
                <w:sz w:val="24"/>
              </w:rPr>
              <w:t>1 класс</w:t>
            </w:r>
          </w:p>
        </w:tc>
        <w:tc>
          <w:tcPr>
            <w:tcW w:w="992" w:type="dxa"/>
            <w:gridSpan w:val="2"/>
          </w:tcPr>
          <w:p w:rsidR="00CE22EA" w:rsidRPr="00D31E8E" w:rsidRDefault="00CE22EA" w:rsidP="00487161">
            <w:pPr>
              <w:rPr>
                <w:sz w:val="24"/>
              </w:rPr>
            </w:pPr>
            <w:r w:rsidRPr="00D31E8E">
              <w:rPr>
                <w:sz w:val="24"/>
              </w:rPr>
              <w:t>2 класс</w:t>
            </w:r>
          </w:p>
        </w:tc>
        <w:tc>
          <w:tcPr>
            <w:tcW w:w="993" w:type="dxa"/>
            <w:gridSpan w:val="2"/>
          </w:tcPr>
          <w:p w:rsidR="00CE22EA" w:rsidRPr="00D31E8E" w:rsidRDefault="00CE22EA" w:rsidP="00487161">
            <w:pPr>
              <w:rPr>
                <w:sz w:val="24"/>
              </w:rPr>
            </w:pPr>
            <w:r w:rsidRPr="00D31E8E">
              <w:rPr>
                <w:sz w:val="24"/>
              </w:rPr>
              <w:t>3 класс</w:t>
            </w:r>
          </w:p>
        </w:tc>
        <w:tc>
          <w:tcPr>
            <w:tcW w:w="2342" w:type="dxa"/>
            <w:gridSpan w:val="2"/>
          </w:tcPr>
          <w:p w:rsidR="00CE22EA" w:rsidRPr="00D31E8E" w:rsidRDefault="00CE22EA" w:rsidP="00487161">
            <w:pPr>
              <w:rPr>
                <w:sz w:val="24"/>
              </w:rPr>
            </w:pPr>
            <w:r w:rsidRPr="00D31E8E">
              <w:rPr>
                <w:sz w:val="24"/>
              </w:rPr>
              <w:t>4 класс</w:t>
            </w:r>
          </w:p>
        </w:tc>
      </w:tr>
      <w:tr w:rsidR="00CE22EA" w:rsidRPr="00D31E8E" w:rsidTr="00E40C2E">
        <w:trPr>
          <w:trHeight w:val="275"/>
          <w:tblCellSpacing w:w="5" w:type="nil"/>
        </w:trPr>
        <w:tc>
          <w:tcPr>
            <w:tcW w:w="3545" w:type="dxa"/>
            <w:vMerge/>
          </w:tcPr>
          <w:p w:rsidR="00CE22EA" w:rsidRPr="00D31E8E" w:rsidRDefault="00CE22EA" w:rsidP="00487161">
            <w:pPr>
              <w:rPr>
                <w:sz w:val="24"/>
              </w:rPr>
            </w:pPr>
          </w:p>
        </w:tc>
        <w:tc>
          <w:tcPr>
            <w:tcW w:w="5177" w:type="dxa"/>
            <w:gridSpan w:val="7"/>
          </w:tcPr>
          <w:p w:rsidR="00CE22EA" w:rsidRPr="00D31E8E" w:rsidRDefault="00CE22EA" w:rsidP="00487161">
            <w:pPr>
              <w:rPr>
                <w:sz w:val="24"/>
              </w:rPr>
            </w:pPr>
            <w:r w:rsidRPr="00D31E8E">
              <w:rPr>
                <w:sz w:val="24"/>
              </w:rPr>
              <w:t>Количество часов в неделю/год</w:t>
            </w:r>
          </w:p>
        </w:tc>
      </w:tr>
      <w:tr w:rsidR="00CE22EA" w:rsidRPr="00D31E8E" w:rsidTr="00E40C2E">
        <w:trPr>
          <w:trHeight w:val="191"/>
          <w:tblCellSpacing w:w="5" w:type="nil"/>
        </w:trPr>
        <w:tc>
          <w:tcPr>
            <w:tcW w:w="3545" w:type="dxa"/>
          </w:tcPr>
          <w:p w:rsidR="00CE22EA" w:rsidRPr="00D31E8E" w:rsidRDefault="00CE22EA" w:rsidP="00487161">
            <w:pPr>
              <w:rPr>
                <w:sz w:val="24"/>
              </w:rPr>
            </w:pPr>
            <w:r w:rsidRPr="00D31E8E">
              <w:rPr>
                <w:sz w:val="24"/>
              </w:rPr>
              <w:t>«Разговоры о важном», занятия по формированию функциональной грамотности, занятия, направленные на удовлетворение профориентационных интересов и потребностей обучающихся</w:t>
            </w:r>
          </w:p>
        </w:tc>
        <w:tc>
          <w:tcPr>
            <w:tcW w:w="992" w:type="dxa"/>
            <w:gridSpan w:val="2"/>
          </w:tcPr>
          <w:p w:rsidR="00CE22EA" w:rsidRPr="00D31E8E" w:rsidRDefault="00CE22EA" w:rsidP="00487161">
            <w:pPr>
              <w:rPr>
                <w:sz w:val="24"/>
              </w:rPr>
            </w:pPr>
            <w:r w:rsidRPr="00D31E8E">
              <w:rPr>
                <w:sz w:val="24"/>
              </w:rPr>
              <w:t>3/99</w:t>
            </w:r>
          </w:p>
        </w:tc>
        <w:tc>
          <w:tcPr>
            <w:tcW w:w="992" w:type="dxa"/>
            <w:gridSpan w:val="2"/>
          </w:tcPr>
          <w:p w:rsidR="00CE22EA" w:rsidRPr="00D31E8E" w:rsidRDefault="00CE22EA" w:rsidP="00487161">
            <w:pPr>
              <w:rPr>
                <w:sz w:val="24"/>
              </w:rPr>
            </w:pPr>
            <w:r w:rsidRPr="00D31E8E">
              <w:rPr>
                <w:sz w:val="24"/>
              </w:rPr>
              <w:t>3/102</w:t>
            </w:r>
          </w:p>
        </w:tc>
        <w:tc>
          <w:tcPr>
            <w:tcW w:w="992" w:type="dxa"/>
            <w:gridSpan w:val="2"/>
          </w:tcPr>
          <w:p w:rsidR="00CE22EA" w:rsidRPr="00D31E8E" w:rsidRDefault="00CE22EA" w:rsidP="00487161">
            <w:pPr>
              <w:rPr>
                <w:sz w:val="24"/>
              </w:rPr>
            </w:pPr>
            <w:r w:rsidRPr="00D31E8E">
              <w:rPr>
                <w:sz w:val="24"/>
              </w:rPr>
              <w:t>3/102</w:t>
            </w:r>
          </w:p>
        </w:tc>
        <w:tc>
          <w:tcPr>
            <w:tcW w:w="2201" w:type="dxa"/>
          </w:tcPr>
          <w:p w:rsidR="00CE22EA" w:rsidRPr="00D31E8E" w:rsidRDefault="00CE22EA" w:rsidP="00487161">
            <w:pPr>
              <w:rPr>
                <w:sz w:val="24"/>
              </w:rPr>
            </w:pPr>
            <w:r w:rsidRPr="00D31E8E">
              <w:rPr>
                <w:sz w:val="24"/>
              </w:rPr>
              <w:t>3/102</w:t>
            </w:r>
          </w:p>
        </w:tc>
      </w:tr>
      <w:tr w:rsidR="00CE22EA" w:rsidRPr="00D31E8E" w:rsidTr="00E40C2E">
        <w:trPr>
          <w:trHeight w:val="191"/>
          <w:tblCellSpacing w:w="5" w:type="nil"/>
        </w:trPr>
        <w:tc>
          <w:tcPr>
            <w:tcW w:w="3545" w:type="dxa"/>
          </w:tcPr>
          <w:p w:rsidR="00CE22EA" w:rsidRPr="00D31E8E" w:rsidRDefault="00CE22EA" w:rsidP="00487161">
            <w:pPr>
              <w:ind w:firstLine="0"/>
              <w:rPr>
                <w:sz w:val="24"/>
              </w:rPr>
            </w:pPr>
            <w:r w:rsidRPr="00D31E8E">
              <w:rPr>
                <w:sz w:val="24"/>
              </w:rPr>
              <w:t>спортивно-оздоровительная деятельность (включая третий час физической культуры, в том числе на овладение обучающимися техникой плавания); проведение занятий по обучению школьников игре «Шахматы», проектно-исследовательская, коммуникативная, художественно-эстетическая творческая деятельность, информационная культура, интеллектуальные марафоны</w:t>
            </w:r>
            <w:r w:rsidRPr="00D31E8E">
              <w:rPr>
                <w:rStyle w:val="Bold"/>
                <w:b w:val="0"/>
                <w:sz w:val="24"/>
              </w:rPr>
              <w:t>, «Учение с увлечением!»</w:t>
            </w:r>
          </w:p>
        </w:tc>
        <w:tc>
          <w:tcPr>
            <w:tcW w:w="992" w:type="dxa"/>
            <w:gridSpan w:val="2"/>
          </w:tcPr>
          <w:p w:rsidR="00CE22EA" w:rsidRPr="00D31E8E" w:rsidRDefault="00CE22EA" w:rsidP="00487161">
            <w:pPr>
              <w:rPr>
                <w:sz w:val="24"/>
              </w:rPr>
            </w:pPr>
            <w:r w:rsidRPr="00D31E8E">
              <w:rPr>
                <w:sz w:val="24"/>
              </w:rPr>
              <w:t>2/66</w:t>
            </w:r>
          </w:p>
        </w:tc>
        <w:tc>
          <w:tcPr>
            <w:tcW w:w="992" w:type="dxa"/>
            <w:gridSpan w:val="2"/>
          </w:tcPr>
          <w:p w:rsidR="00CE22EA" w:rsidRPr="00D31E8E" w:rsidRDefault="00CE22EA" w:rsidP="00487161">
            <w:pPr>
              <w:rPr>
                <w:sz w:val="24"/>
              </w:rPr>
            </w:pPr>
            <w:r w:rsidRPr="00D31E8E">
              <w:rPr>
                <w:sz w:val="24"/>
              </w:rPr>
              <w:t>2/68</w:t>
            </w:r>
          </w:p>
        </w:tc>
        <w:tc>
          <w:tcPr>
            <w:tcW w:w="992" w:type="dxa"/>
            <w:gridSpan w:val="2"/>
          </w:tcPr>
          <w:p w:rsidR="00CE22EA" w:rsidRPr="00D31E8E" w:rsidRDefault="00CE22EA" w:rsidP="00487161">
            <w:pPr>
              <w:rPr>
                <w:sz w:val="24"/>
              </w:rPr>
            </w:pPr>
            <w:r w:rsidRPr="00D31E8E">
              <w:rPr>
                <w:sz w:val="24"/>
              </w:rPr>
              <w:t>2/68</w:t>
            </w:r>
          </w:p>
        </w:tc>
        <w:tc>
          <w:tcPr>
            <w:tcW w:w="2201" w:type="dxa"/>
          </w:tcPr>
          <w:p w:rsidR="00CE22EA" w:rsidRPr="00D31E8E" w:rsidRDefault="00CE22EA" w:rsidP="00487161">
            <w:pPr>
              <w:rPr>
                <w:sz w:val="24"/>
              </w:rPr>
            </w:pPr>
            <w:r w:rsidRPr="00D31E8E">
              <w:rPr>
                <w:sz w:val="24"/>
              </w:rPr>
              <w:t>2/68</w:t>
            </w:r>
          </w:p>
        </w:tc>
      </w:tr>
      <w:tr w:rsidR="00CE22EA" w:rsidRPr="00D31E8E" w:rsidTr="00E40C2E">
        <w:trPr>
          <w:trHeight w:val="137"/>
          <w:tblCellSpacing w:w="5" w:type="nil"/>
        </w:trPr>
        <w:tc>
          <w:tcPr>
            <w:tcW w:w="3545" w:type="dxa"/>
            <w:vMerge w:val="restart"/>
          </w:tcPr>
          <w:p w:rsidR="00CE22EA" w:rsidRPr="00D31E8E" w:rsidRDefault="00CE22EA" w:rsidP="00487161">
            <w:pPr>
              <w:rPr>
                <w:sz w:val="24"/>
              </w:rPr>
            </w:pPr>
            <w:r w:rsidRPr="00D31E8E">
              <w:rPr>
                <w:b/>
                <w:sz w:val="24"/>
              </w:rPr>
              <w:t>Итого за 4 года обучения</w:t>
            </w:r>
          </w:p>
        </w:tc>
        <w:tc>
          <w:tcPr>
            <w:tcW w:w="992" w:type="dxa"/>
            <w:gridSpan w:val="2"/>
          </w:tcPr>
          <w:p w:rsidR="00CE22EA" w:rsidRPr="00D31E8E" w:rsidRDefault="00CE22EA" w:rsidP="00487161">
            <w:pPr>
              <w:rPr>
                <w:sz w:val="24"/>
              </w:rPr>
            </w:pPr>
            <w:r w:rsidRPr="00D31E8E">
              <w:rPr>
                <w:sz w:val="24"/>
              </w:rPr>
              <w:t>5/165</w:t>
            </w:r>
          </w:p>
        </w:tc>
        <w:tc>
          <w:tcPr>
            <w:tcW w:w="992" w:type="dxa"/>
            <w:gridSpan w:val="2"/>
          </w:tcPr>
          <w:p w:rsidR="00CE22EA" w:rsidRPr="00D31E8E" w:rsidRDefault="00CE22EA" w:rsidP="00487161">
            <w:pPr>
              <w:rPr>
                <w:sz w:val="24"/>
              </w:rPr>
            </w:pPr>
            <w:r w:rsidRPr="00D31E8E">
              <w:rPr>
                <w:sz w:val="24"/>
              </w:rPr>
              <w:t>5/170</w:t>
            </w:r>
          </w:p>
        </w:tc>
        <w:tc>
          <w:tcPr>
            <w:tcW w:w="992" w:type="dxa"/>
            <w:gridSpan w:val="2"/>
          </w:tcPr>
          <w:p w:rsidR="00CE22EA" w:rsidRPr="00D31E8E" w:rsidRDefault="00CE22EA" w:rsidP="00487161">
            <w:pPr>
              <w:rPr>
                <w:sz w:val="24"/>
              </w:rPr>
            </w:pPr>
            <w:r w:rsidRPr="00D31E8E">
              <w:rPr>
                <w:sz w:val="24"/>
              </w:rPr>
              <w:t>5/170</w:t>
            </w:r>
          </w:p>
        </w:tc>
        <w:tc>
          <w:tcPr>
            <w:tcW w:w="2201" w:type="dxa"/>
          </w:tcPr>
          <w:p w:rsidR="00CE22EA" w:rsidRPr="00D31E8E" w:rsidRDefault="00CE22EA" w:rsidP="00487161">
            <w:pPr>
              <w:rPr>
                <w:sz w:val="24"/>
              </w:rPr>
            </w:pPr>
            <w:r w:rsidRPr="00D31E8E">
              <w:rPr>
                <w:sz w:val="24"/>
              </w:rPr>
              <w:t>5/170</w:t>
            </w:r>
          </w:p>
        </w:tc>
      </w:tr>
      <w:tr w:rsidR="00CE22EA" w:rsidRPr="00D31E8E" w:rsidTr="00E40C2E">
        <w:trPr>
          <w:trHeight w:val="227"/>
          <w:tblCellSpacing w:w="5" w:type="nil"/>
        </w:trPr>
        <w:tc>
          <w:tcPr>
            <w:tcW w:w="3545" w:type="dxa"/>
            <w:vMerge/>
          </w:tcPr>
          <w:p w:rsidR="00CE22EA" w:rsidRPr="00D31E8E" w:rsidRDefault="00CE22EA" w:rsidP="00487161">
            <w:pPr>
              <w:rPr>
                <w:b/>
                <w:sz w:val="24"/>
              </w:rPr>
            </w:pPr>
          </w:p>
        </w:tc>
        <w:tc>
          <w:tcPr>
            <w:tcW w:w="5177" w:type="dxa"/>
            <w:gridSpan w:val="7"/>
          </w:tcPr>
          <w:p w:rsidR="00CE22EA" w:rsidRPr="00D31E8E" w:rsidRDefault="00CE22EA" w:rsidP="00487161">
            <w:pPr>
              <w:rPr>
                <w:b/>
                <w:sz w:val="24"/>
              </w:rPr>
            </w:pPr>
            <w:r w:rsidRPr="00D31E8E">
              <w:rPr>
                <w:b/>
                <w:sz w:val="24"/>
              </w:rPr>
              <w:t>20/675</w:t>
            </w:r>
          </w:p>
        </w:tc>
      </w:tr>
    </w:tbl>
    <w:p w:rsidR="00CE22EA" w:rsidRPr="008F53A3" w:rsidRDefault="00CE22EA" w:rsidP="00487161">
      <w:pPr>
        <w:pStyle w:val="h2-first"/>
        <w:jc w:val="both"/>
        <w:rPr>
          <w:rFonts w:cs="Times New Roman"/>
          <w:sz w:val="20"/>
          <w:szCs w:val="20"/>
        </w:rPr>
        <w:sectPr w:rsidR="00CE22EA" w:rsidRPr="008F53A3" w:rsidSect="008F53A3">
          <w:footnotePr>
            <w:numRestart w:val="eachPage"/>
          </w:footnotePr>
          <w:pgSz w:w="11907" w:h="16839" w:code="9"/>
          <w:pgMar w:top="737" w:right="794" w:bottom="1134" w:left="709" w:header="720" w:footer="510" w:gutter="284"/>
          <w:cols w:space="720"/>
          <w:noEndnote/>
          <w:titlePg/>
          <w:docGrid w:linePitch="299"/>
        </w:sectPr>
      </w:pPr>
    </w:p>
    <w:p w:rsidR="00CE22EA" w:rsidRPr="00E40C2E" w:rsidRDefault="00CE22EA" w:rsidP="0085532E">
      <w:pPr>
        <w:pStyle w:val="h2"/>
        <w:outlineLvl w:val="0"/>
        <w:rPr>
          <w:rFonts w:cs="Times New Roman"/>
          <w:sz w:val="28"/>
          <w:szCs w:val="28"/>
        </w:rPr>
      </w:pPr>
      <w:r w:rsidRPr="00E40C2E">
        <w:rPr>
          <w:rFonts w:cs="Times New Roman"/>
          <w:sz w:val="28"/>
          <w:szCs w:val="28"/>
        </w:rPr>
        <w:t>3.2. Календарный учебный график организации, осуществляющей образовательную деятельность</w:t>
      </w:r>
    </w:p>
    <w:p w:rsidR="00CE22EA" w:rsidRPr="00E40C2E" w:rsidRDefault="00CE22EA" w:rsidP="0085532E">
      <w:pPr>
        <w:spacing w:after="150" w:line="240" w:lineRule="auto"/>
        <w:jc w:val="left"/>
        <w:outlineLvl w:val="0"/>
        <w:rPr>
          <w:rStyle w:val="Emphasis"/>
          <w:b/>
          <w:i w:val="0"/>
          <w:iCs/>
          <w:sz w:val="28"/>
          <w:szCs w:val="28"/>
        </w:rPr>
      </w:pPr>
      <w:r w:rsidRPr="00E40C2E">
        <w:rPr>
          <w:rStyle w:val="Emphasis"/>
          <w:b/>
          <w:i w:val="0"/>
          <w:iCs/>
          <w:sz w:val="28"/>
          <w:szCs w:val="28"/>
        </w:rPr>
        <w:t>1. Календарные периоды учебного года</w:t>
      </w:r>
    </w:p>
    <w:p w:rsidR="00CE22EA" w:rsidRPr="00E40C2E" w:rsidRDefault="00CE22EA" w:rsidP="00E40C2E">
      <w:pPr>
        <w:spacing w:after="150" w:line="240" w:lineRule="auto"/>
        <w:jc w:val="left"/>
        <w:rPr>
          <w:rStyle w:val="Emphasis"/>
          <w:i w:val="0"/>
          <w:iCs/>
          <w:sz w:val="28"/>
          <w:szCs w:val="28"/>
        </w:rPr>
      </w:pPr>
      <w:r w:rsidRPr="00E40C2E">
        <w:rPr>
          <w:rStyle w:val="Emphasis"/>
          <w:i w:val="0"/>
          <w:iCs/>
          <w:sz w:val="28"/>
          <w:szCs w:val="28"/>
        </w:rPr>
        <w:t>1.1. Дата начала учебного года: 1 сентября 2022 года.</w:t>
      </w:r>
    </w:p>
    <w:p w:rsidR="00CE22EA" w:rsidRPr="00E40C2E" w:rsidRDefault="00CE22EA" w:rsidP="00E40C2E">
      <w:pPr>
        <w:spacing w:after="150" w:line="240" w:lineRule="auto"/>
        <w:jc w:val="left"/>
        <w:rPr>
          <w:rStyle w:val="Emphasis"/>
          <w:i w:val="0"/>
          <w:iCs/>
          <w:sz w:val="28"/>
          <w:szCs w:val="28"/>
        </w:rPr>
      </w:pPr>
      <w:r w:rsidRPr="00E40C2E">
        <w:rPr>
          <w:rStyle w:val="Emphasis"/>
          <w:i w:val="0"/>
          <w:iCs/>
          <w:sz w:val="28"/>
          <w:szCs w:val="28"/>
        </w:rPr>
        <w:t>1.2. Дата окончания учебного года: 25 мая 2022 года.</w:t>
      </w:r>
    </w:p>
    <w:p w:rsidR="00CE22EA" w:rsidRPr="00E40C2E" w:rsidRDefault="00CE22EA" w:rsidP="00E40C2E">
      <w:pPr>
        <w:spacing w:after="150" w:line="240" w:lineRule="auto"/>
        <w:jc w:val="left"/>
        <w:rPr>
          <w:rStyle w:val="Emphasis"/>
          <w:i w:val="0"/>
          <w:iCs/>
          <w:sz w:val="28"/>
          <w:szCs w:val="28"/>
        </w:rPr>
      </w:pPr>
      <w:r w:rsidRPr="00E40C2E">
        <w:rPr>
          <w:rStyle w:val="Emphasis"/>
          <w:i w:val="0"/>
          <w:iCs/>
          <w:sz w:val="28"/>
          <w:szCs w:val="28"/>
        </w:rPr>
        <w:t>1.3. Продолжительность учебного года:</w:t>
      </w:r>
    </w:p>
    <w:p w:rsidR="00CE22EA" w:rsidRPr="00E40C2E" w:rsidRDefault="00CE22EA" w:rsidP="00E40C2E">
      <w:pPr>
        <w:pStyle w:val="NoSpacing"/>
        <w:jc w:val="left"/>
        <w:rPr>
          <w:rFonts w:ascii="Times New Roman"/>
          <w:sz w:val="28"/>
          <w:szCs w:val="28"/>
          <w:lang w:val="ru-RU"/>
        </w:rPr>
      </w:pPr>
      <w:r w:rsidRPr="00E40C2E">
        <w:rPr>
          <w:rFonts w:ascii="Times New Roman"/>
          <w:sz w:val="28"/>
          <w:szCs w:val="28"/>
          <w:lang w:val="ru-RU"/>
        </w:rPr>
        <w:t xml:space="preserve">• </w:t>
      </w:r>
      <w:r w:rsidRPr="00E40C2E">
        <w:rPr>
          <w:rStyle w:val="Emphasis"/>
          <w:i w:val="0"/>
          <w:iCs/>
          <w:sz w:val="28"/>
          <w:szCs w:val="28"/>
          <w:lang w:val="ru-RU"/>
        </w:rPr>
        <w:t>1 класс –</w:t>
      </w:r>
      <w:r w:rsidRPr="00E40C2E">
        <w:rPr>
          <w:rStyle w:val="Emphasis"/>
          <w:i w:val="0"/>
          <w:iCs/>
          <w:sz w:val="28"/>
          <w:szCs w:val="28"/>
        </w:rPr>
        <w:t> </w:t>
      </w:r>
      <w:r w:rsidRPr="00E40C2E">
        <w:rPr>
          <w:rStyle w:val="Emphasis"/>
          <w:i w:val="0"/>
          <w:iCs/>
          <w:sz w:val="28"/>
          <w:szCs w:val="28"/>
          <w:lang w:val="ru-RU"/>
        </w:rPr>
        <w:t>33</w:t>
      </w:r>
      <w:r w:rsidRPr="00E40C2E">
        <w:rPr>
          <w:rStyle w:val="Emphasis"/>
          <w:i w:val="0"/>
          <w:iCs/>
          <w:sz w:val="28"/>
          <w:szCs w:val="28"/>
        </w:rPr>
        <w:t> </w:t>
      </w:r>
      <w:r w:rsidRPr="00E40C2E">
        <w:rPr>
          <w:rStyle w:val="Emphasis"/>
          <w:i w:val="0"/>
          <w:iCs/>
          <w:sz w:val="28"/>
          <w:szCs w:val="28"/>
          <w:lang w:val="ru-RU"/>
        </w:rPr>
        <w:t>недели;</w:t>
      </w:r>
    </w:p>
    <w:p w:rsidR="00CE22EA" w:rsidRPr="00E40C2E" w:rsidRDefault="00CE22EA" w:rsidP="00E40C2E">
      <w:pPr>
        <w:pStyle w:val="NoSpacing"/>
        <w:jc w:val="left"/>
        <w:rPr>
          <w:rStyle w:val="Emphasis"/>
          <w:i w:val="0"/>
          <w:iCs/>
          <w:sz w:val="28"/>
          <w:szCs w:val="28"/>
          <w:lang w:val="ru-RU"/>
        </w:rPr>
      </w:pPr>
      <w:r w:rsidRPr="00E40C2E">
        <w:rPr>
          <w:rFonts w:ascii="Times New Roman"/>
          <w:sz w:val="28"/>
          <w:szCs w:val="28"/>
          <w:lang w:val="ru-RU"/>
        </w:rPr>
        <w:t xml:space="preserve">• </w:t>
      </w:r>
      <w:r w:rsidRPr="00E40C2E">
        <w:rPr>
          <w:rStyle w:val="Emphasis"/>
          <w:i w:val="0"/>
          <w:iCs/>
          <w:sz w:val="28"/>
          <w:szCs w:val="28"/>
          <w:lang w:val="ru-RU"/>
        </w:rPr>
        <w:t>2 - 4 классы –</w:t>
      </w:r>
      <w:r w:rsidRPr="00E40C2E">
        <w:rPr>
          <w:rStyle w:val="Emphasis"/>
          <w:i w:val="0"/>
          <w:iCs/>
          <w:sz w:val="28"/>
          <w:szCs w:val="28"/>
        </w:rPr>
        <w:t> </w:t>
      </w:r>
      <w:r w:rsidRPr="00E40C2E">
        <w:rPr>
          <w:rStyle w:val="Emphasis"/>
          <w:i w:val="0"/>
          <w:iCs/>
          <w:sz w:val="28"/>
          <w:szCs w:val="28"/>
          <w:lang w:val="ru-RU"/>
        </w:rPr>
        <w:t>34</w:t>
      </w:r>
      <w:r w:rsidRPr="00E40C2E">
        <w:rPr>
          <w:rStyle w:val="Emphasis"/>
          <w:i w:val="0"/>
          <w:iCs/>
          <w:sz w:val="28"/>
          <w:szCs w:val="28"/>
        </w:rPr>
        <w:t> </w:t>
      </w:r>
      <w:r w:rsidRPr="00E40C2E">
        <w:rPr>
          <w:rStyle w:val="Emphasis"/>
          <w:i w:val="0"/>
          <w:iCs/>
          <w:sz w:val="28"/>
          <w:szCs w:val="28"/>
          <w:lang w:val="ru-RU"/>
        </w:rPr>
        <w:t>недели.</w:t>
      </w:r>
    </w:p>
    <w:p w:rsidR="00CE22EA" w:rsidRPr="00E40C2E" w:rsidRDefault="00CE22EA" w:rsidP="00E40C2E">
      <w:pPr>
        <w:pStyle w:val="NoSpacing"/>
        <w:jc w:val="left"/>
        <w:rPr>
          <w:rStyle w:val="Emphasis"/>
          <w:i w:val="0"/>
          <w:sz w:val="28"/>
          <w:szCs w:val="28"/>
          <w:lang w:val="ru-RU"/>
        </w:rPr>
      </w:pPr>
    </w:p>
    <w:p w:rsidR="00CE22EA" w:rsidRPr="00E40C2E" w:rsidRDefault="00CE22EA" w:rsidP="0085532E">
      <w:pPr>
        <w:spacing w:after="150" w:line="240" w:lineRule="auto"/>
        <w:jc w:val="left"/>
        <w:outlineLvl w:val="0"/>
        <w:rPr>
          <w:rStyle w:val="Emphasis"/>
          <w:b/>
          <w:i w:val="0"/>
          <w:iCs/>
          <w:sz w:val="28"/>
          <w:szCs w:val="28"/>
        </w:rPr>
      </w:pPr>
      <w:r w:rsidRPr="00E40C2E">
        <w:rPr>
          <w:rStyle w:val="Emphasis"/>
          <w:b/>
          <w:i w:val="0"/>
          <w:iCs/>
          <w:sz w:val="28"/>
          <w:szCs w:val="28"/>
        </w:rPr>
        <w:t>2. Периоды образовательной деятельности</w:t>
      </w:r>
    </w:p>
    <w:p w:rsidR="00CE22EA" w:rsidRPr="00E40C2E" w:rsidRDefault="00CE22EA" w:rsidP="00E40C2E">
      <w:pPr>
        <w:spacing w:after="150" w:line="240" w:lineRule="auto"/>
        <w:jc w:val="left"/>
        <w:rPr>
          <w:rStyle w:val="Emphasis"/>
          <w:i w:val="0"/>
          <w:iCs/>
          <w:sz w:val="28"/>
          <w:szCs w:val="28"/>
        </w:rPr>
      </w:pPr>
      <w:r w:rsidRPr="00E40C2E">
        <w:rPr>
          <w:rStyle w:val="Emphasis"/>
          <w:i w:val="0"/>
          <w:iCs/>
          <w:sz w:val="28"/>
          <w:szCs w:val="28"/>
        </w:rPr>
        <w:t>2.1. Продолжительность учебного периода</w:t>
      </w:r>
    </w:p>
    <w:p w:rsidR="00CE22EA" w:rsidRPr="00E40C2E" w:rsidRDefault="00CE22EA" w:rsidP="00E40C2E">
      <w:pPr>
        <w:spacing w:after="150" w:line="240" w:lineRule="auto"/>
        <w:jc w:val="left"/>
        <w:rPr>
          <w:rStyle w:val="Emphasis"/>
          <w:i w:val="0"/>
          <w:iCs/>
          <w:sz w:val="28"/>
          <w:szCs w:val="28"/>
        </w:rPr>
      </w:pPr>
      <w:r w:rsidRPr="00E40C2E">
        <w:rPr>
          <w:rStyle w:val="Emphasis"/>
          <w:i w:val="0"/>
          <w:iCs/>
          <w:sz w:val="28"/>
          <w:szCs w:val="28"/>
        </w:rPr>
        <w:t>1 - 4 классы</w:t>
      </w:r>
    </w:p>
    <w:tbl>
      <w:tblPr>
        <w:tblW w:w="0" w:type="auto"/>
        <w:jc w:val="center"/>
        <w:tblCellMar>
          <w:top w:w="15" w:type="dxa"/>
          <w:left w:w="15" w:type="dxa"/>
          <w:bottom w:w="15" w:type="dxa"/>
          <w:right w:w="15" w:type="dxa"/>
        </w:tblCellMar>
        <w:tblLook w:val="00A0"/>
      </w:tblPr>
      <w:tblGrid>
        <w:gridCol w:w="1177"/>
        <w:gridCol w:w="82"/>
        <w:gridCol w:w="1173"/>
        <w:gridCol w:w="1383"/>
        <w:gridCol w:w="1469"/>
        <w:gridCol w:w="1211"/>
      </w:tblGrid>
      <w:tr w:rsidR="00CE22EA" w:rsidRPr="00D31E8E" w:rsidTr="009C06F4">
        <w:trPr>
          <w:jc w:val="center"/>
        </w:trPr>
        <w:tc>
          <w:tcPr>
            <w:tcW w:w="117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Учебный</w:t>
            </w:r>
            <w:r w:rsidRPr="00D31E8E">
              <w:rPr>
                <w:rFonts w:ascii="Times New Roman"/>
                <w:b/>
                <w:sz w:val="24"/>
                <w:szCs w:val="20"/>
              </w:rPr>
              <w:br/>
              <w:t>период</w:t>
            </w:r>
          </w:p>
        </w:tc>
        <w:tc>
          <w:tcPr>
            <w:tcW w:w="263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Дата</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Продолжительность</w:t>
            </w:r>
          </w:p>
        </w:tc>
      </w:tr>
      <w:tr w:rsidR="00CE22EA" w:rsidRPr="00D31E8E" w:rsidTr="009C06F4">
        <w:trPr>
          <w:jc w:val="center"/>
        </w:trPr>
        <w:tc>
          <w:tcPr>
            <w:tcW w:w="1177" w:type="dxa"/>
            <w:vMerge/>
            <w:tcBorders>
              <w:top w:val="single" w:sz="6" w:space="0" w:color="222222"/>
              <w:left w:val="single" w:sz="6" w:space="0" w:color="222222"/>
              <w:bottom w:val="single" w:sz="6" w:space="0" w:color="222222"/>
              <w:right w:val="single" w:sz="6" w:space="0" w:color="222222"/>
            </w:tcBorders>
            <w:vAlign w:val="center"/>
          </w:tcPr>
          <w:p w:rsidR="00CE22EA" w:rsidRPr="00D31E8E" w:rsidRDefault="00CE22EA" w:rsidP="00487161">
            <w:pPr>
              <w:pStyle w:val="NoSpacing"/>
              <w:rPr>
                <w:rFonts w:ascii="Times New Roman"/>
                <w:b/>
                <w:sz w:val="24"/>
                <w:szCs w:val="20"/>
              </w:rPr>
            </w:pPr>
          </w:p>
        </w:tc>
        <w:tc>
          <w:tcPr>
            <w:tcW w:w="12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Начало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Окончание</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lang w:val="ru-RU"/>
              </w:rPr>
            </w:pPr>
            <w:r w:rsidRPr="00D31E8E">
              <w:rPr>
                <w:rFonts w:ascii="Times New Roman"/>
                <w:b/>
                <w:sz w:val="24"/>
                <w:szCs w:val="20"/>
                <w:lang w:val="ru-RU"/>
              </w:rPr>
              <w:t>Количество</w:t>
            </w:r>
            <w:r w:rsidRPr="00D31E8E">
              <w:rPr>
                <w:rFonts w:ascii="Times New Roman"/>
                <w:b/>
                <w:sz w:val="24"/>
                <w:szCs w:val="20"/>
                <w:lang w:val="ru-RU"/>
              </w:rPr>
              <w:br/>
              <w:t>учебных недель и дней</w:t>
            </w:r>
          </w:p>
        </w:tc>
      </w:tr>
      <w:tr w:rsidR="00CE22EA" w:rsidRPr="00D31E8E" w:rsidTr="009C06F4">
        <w:trPr>
          <w:jc w:val="center"/>
        </w:trPr>
        <w:tc>
          <w:tcPr>
            <w:tcW w:w="11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I четверть</w:t>
            </w:r>
          </w:p>
        </w:tc>
        <w:tc>
          <w:tcPr>
            <w:tcW w:w="12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01.09.2022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28.10.2022</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color w:val="000000"/>
                <w:sz w:val="24"/>
                <w:szCs w:val="20"/>
              </w:rPr>
            </w:pPr>
            <w:r w:rsidRPr="00D31E8E">
              <w:rPr>
                <w:rFonts w:ascii="Times New Roman"/>
                <w:color w:val="000000"/>
                <w:sz w:val="24"/>
                <w:szCs w:val="20"/>
              </w:rPr>
              <w:t>8 учебных недель 2 дня</w:t>
            </w:r>
          </w:p>
        </w:tc>
      </w:tr>
      <w:tr w:rsidR="00CE22EA" w:rsidRPr="00D31E8E" w:rsidTr="009C06F4">
        <w:trPr>
          <w:trHeight w:val="259"/>
          <w:jc w:val="center"/>
        </w:trPr>
        <w:tc>
          <w:tcPr>
            <w:tcW w:w="11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II четверть</w:t>
            </w:r>
          </w:p>
        </w:tc>
        <w:tc>
          <w:tcPr>
            <w:tcW w:w="12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07.11.2022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29.12.2022</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color w:val="000000"/>
                <w:sz w:val="24"/>
                <w:szCs w:val="20"/>
              </w:rPr>
            </w:pPr>
            <w:r w:rsidRPr="00D31E8E">
              <w:rPr>
                <w:rFonts w:ascii="Times New Roman"/>
                <w:color w:val="000000"/>
                <w:sz w:val="24"/>
                <w:szCs w:val="20"/>
              </w:rPr>
              <w:t>7 учебных недель 4 дня</w:t>
            </w:r>
          </w:p>
        </w:tc>
      </w:tr>
      <w:tr w:rsidR="00CE22EA" w:rsidRPr="00D31E8E" w:rsidTr="009C06F4">
        <w:trPr>
          <w:trHeight w:val="252"/>
          <w:jc w:val="center"/>
        </w:trPr>
        <w:tc>
          <w:tcPr>
            <w:tcW w:w="11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III четверть</w:t>
            </w:r>
          </w:p>
        </w:tc>
        <w:tc>
          <w:tcPr>
            <w:tcW w:w="12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09.01.2023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22.03.2023</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color w:val="000000"/>
                <w:sz w:val="24"/>
                <w:szCs w:val="20"/>
              </w:rPr>
            </w:pPr>
            <w:r w:rsidRPr="00D31E8E">
              <w:rPr>
                <w:rFonts w:ascii="Times New Roman"/>
                <w:color w:val="000000"/>
                <w:sz w:val="24"/>
                <w:szCs w:val="20"/>
              </w:rPr>
              <w:t>10 учебных недель 3 дня</w:t>
            </w:r>
          </w:p>
        </w:tc>
      </w:tr>
      <w:tr w:rsidR="00CE22EA" w:rsidRPr="00D31E8E" w:rsidTr="009C06F4">
        <w:trPr>
          <w:jc w:val="center"/>
        </w:trPr>
        <w:tc>
          <w:tcPr>
            <w:tcW w:w="11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IV четверть</w:t>
            </w:r>
          </w:p>
        </w:tc>
        <w:tc>
          <w:tcPr>
            <w:tcW w:w="12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03.04.2023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25.05.2023</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color w:val="000000"/>
                <w:sz w:val="24"/>
                <w:szCs w:val="20"/>
              </w:rPr>
            </w:pPr>
            <w:r w:rsidRPr="00D31E8E">
              <w:rPr>
                <w:rFonts w:ascii="Times New Roman"/>
                <w:color w:val="000000"/>
                <w:sz w:val="24"/>
                <w:szCs w:val="20"/>
              </w:rPr>
              <w:t>7 учебных недель 4 дня</w:t>
            </w:r>
          </w:p>
        </w:tc>
      </w:tr>
      <w:tr w:rsidR="00CE22EA" w:rsidRPr="00D31E8E" w:rsidTr="009C06F4">
        <w:trPr>
          <w:jc w:val="center"/>
        </w:trPr>
        <w:tc>
          <w:tcPr>
            <w:tcW w:w="1259" w:type="dxa"/>
            <w:gridSpan w:val="2"/>
            <w:tcMar>
              <w:top w:w="75" w:type="dxa"/>
              <w:left w:w="75" w:type="dxa"/>
              <w:bottom w:w="75" w:type="dxa"/>
              <w:right w:w="75" w:type="dxa"/>
            </w:tcMar>
            <w:vAlign w:val="center"/>
          </w:tcPr>
          <w:p w:rsidR="00CE22EA" w:rsidRPr="00D31E8E" w:rsidRDefault="00CE22EA" w:rsidP="00487161">
            <w:pPr>
              <w:pStyle w:val="NoSpacing"/>
              <w:rPr>
                <w:rFonts w:ascii="Times New Roman"/>
                <w:sz w:val="24"/>
                <w:szCs w:val="20"/>
              </w:rPr>
            </w:pPr>
            <w:r w:rsidRPr="00D31E8E">
              <w:rPr>
                <w:rFonts w:ascii="Times New Roman"/>
                <w:sz w:val="24"/>
                <w:szCs w:val="20"/>
              </w:rPr>
              <w:t> </w:t>
            </w:r>
          </w:p>
        </w:tc>
        <w:tc>
          <w:tcPr>
            <w:tcW w:w="1173" w:type="dxa"/>
            <w:tcMar>
              <w:top w:w="75" w:type="dxa"/>
              <w:left w:w="75" w:type="dxa"/>
              <w:bottom w:w="75" w:type="dxa"/>
              <w:right w:w="75" w:type="dxa"/>
            </w:tcMar>
            <w:vAlign w:val="center"/>
          </w:tcPr>
          <w:p w:rsidR="00CE22EA" w:rsidRPr="00D31E8E" w:rsidRDefault="00CE22EA" w:rsidP="00487161">
            <w:pPr>
              <w:pStyle w:val="NoSpacing"/>
              <w:rPr>
                <w:rFonts w:ascii="Times New Roman"/>
                <w:sz w:val="24"/>
                <w:szCs w:val="20"/>
              </w:rPr>
            </w:pPr>
            <w:r w:rsidRPr="00D31E8E">
              <w:rPr>
                <w:rFonts w:ascii="Times New Roman"/>
                <w:sz w:val="24"/>
                <w:szCs w:val="20"/>
              </w:rPr>
              <w:t> </w:t>
            </w:r>
          </w:p>
        </w:tc>
        <w:tc>
          <w:tcPr>
            <w:tcW w:w="1383" w:type="dxa"/>
            <w:tcMar>
              <w:top w:w="75" w:type="dxa"/>
              <w:left w:w="75" w:type="dxa"/>
              <w:bottom w:w="75" w:type="dxa"/>
              <w:right w:w="75" w:type="dxa"/>
            </w:tcMar>
            <w:vAlign w:val="center"/>
          </w:tcPr>
          <w:p w:rsidR="00CE22EA" w:rsidRPr="00D31E8E" w:rsidRDefault="00CE22EA" w:rsidP="00487161">
            <w:pPr>
              <w:pStyle w:val="NoSpacing"/>
              <w:rPr>
                <w:rFonts w:ascii="Times New Roman"/>
                <w:sz w:val="24"/>
                <w:szCs w:val="20"/>
              </w:rPr>
            </w:pPr>
            <w:r w:rsidRPr="00D31E8E">
              <w:rPr>
                <w:rFonts w:ascii="Times New Roman"/>
                <w:sz w:val="24"/>
                <w:szCs w:val="20"/>
              </w:rPr>
              <w:t> </w:t>
            </w:r>
          </w:p>
        </w:tc>
        <w:tc>
          <w:tcPr>
            <w:tcW w:w="1410" w:type="dxa"/>
            <w:tcMar>
              <w:top w:w="75" w:type="dxa"/>
              <w:left w:w="75" w:type="dxa"/>
              <w:bottom w:w="75" w:type="dxa"/>
              <w:right w:w="75" w:type="dxa"/>
            </w:tcMar>
            <w:vAlign w:val="center"/>
          </w:tcPr>
          <w:p w:rsidR="00CE22EA" w:rsidRPr="00D31E8E" w:rsidRDefault="00CE22EA" w:rsidP="00487161">
            <w:pPr>
              <w:pStyle w:val="NoSpacing"/>
              <w:rPr>
                <w:rFonts w:ascii="Times New Roman"/>
                <w:sz w:val="24"/>
                <w:szCs w:val="20"/>
              </w:rPr>
            </w:pPr>
            <w:r w:rsidRPr="00D31E8E">
              <w:rPr>
                <w:rFonts w:ascii="Times New Roman"/>
                <w:sz w:val="24"/>
                <w:szCs w:val="20"/>
              </w:rPr>
              <w:t> </w:t>
            </w:r>
          </w:p>
        </w:tc>
        <w:tc>
          <w:tcPr>
            <w:tcW w:w="1161" w:type="dxa"/>
            <w:tcMar>
              <w:top w:w="75" w:type="dxa"/>
              <w:left w:w="75" w:type="dxa"/>
              <w:bottom w:w="75" w:type="dxa"/>
              <w:right w:w="75" w:type="dxa"/>
            </w:tcMar>
            <w:vAlign w:val="center"/>
          </w:tcPr>
          <w:p w:rsidR="00CE22EA" w:rsidRPr="00D31E8E" w:rsidRDefault="00CE22EA" w:rsidP="00487161">
            <w:pPr>
              <w:pStyle w:val="NoSpacing"/>
              <w:rPr>
                <w:rFonts w:ascii="Times New Roman"/>
                <w:sz w:val="24"/>
                <w:szCs w:val="20"/>
              </w:rPr>
            </w:pPr>
            <w:r w:rsidRPr="00D31E8E">
              <w:rPr>
                <w:rFonts w:ascii="Times New Roman"/>
                <w:sz w:val="24"/>
                <w:szCs w:val="20"/>
              </w:rPr>
              <w:t> </w:t>
            </w:r>
          </w:p>
        </w:tc>
      </w:tr>
    </w:tbl>
    <w:p w:rsidR="00CE22EA" w:rsidRPr="00E40C2E" w:rsidRDefault="00CE22EA" w:rsidP="00487161">
      <w:pPr>
        <w:pStyle w:val="NoSpacing"/>
        <w:rPr>
          <w:rFonts w:ascii="Times New Roman"/>
          <w:sz w:val="28"/>
        </w:rPr>
      </w:pPr>
      <w:r w:rsidRPr="00E40C2E">
        <w:rPr>
          <w:rFonts w:ascii="Times New Roman"/>
          <w:sz w:val="28"/>
        </w:rPr>
        <w:t>2.2. Продолжительность каникул</w:t>
      </w:r>
    </w:p>
    <w:p w:rsidR="00CE22EA" w:rsidRPr="00E40C2E" w:rsidRDefault="00CE22EA" w:rsidP="00487161">
      <w:pPr>
        <w:pStyle w:val="NoSpacing"/>
        <w:rPr>
          <w:rFonts w:ascii="Times New Roman"/>
          <w:sz w:val="28"/>
        </w:rPr>
      </w:pPr>
      <w:r w:rsidRPr="00E40C2E">
        <w:rPr>
          <w:rFonts w:ascii="Times New Roman"/>
          <w:sz w:val="28"/>
        </w:rPr>
        <w:t>1 - 4 классы</w:t>
      </w:r>
    </w:p>
    <w:tbl>
      <w:tblPr>
        <w:tblW w:w="5000" w:type="pct"/>
        <w:tblCellMar>
          <w:top w:w="15" w:type="dxa"/>
          <w:left w:w="15" w:type="dxa"/>
          <w:bottom w:w="15" w:type="dxa"/>
          <w:right w:w="15" w:type="dxa"/>
        </w:tblCellMar>
        <w:tblLook w:val="00A0"/>
      </w:tblPr>
      <w:tblGrid>
        <w:gridCol w:w="3497"/>
        <w:gridCol w:w="1688"/>
        <w:gridCol w:w="1875"/>
        <w:gridCol w:w="3210"/>
      </w:tblGrid>
      <w:tr w:rsidR="00CE22EA" w:rsidRPr="00D31E8E" w:rsidTr="009C06F4">
        <w:tc>
          <w:tcPr>
            <w:tcW w:w="1702"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Каникулярный период</w:t>
            </w:r>
          </w:p>
        </w:tc>
        <w:tc>
          <w:tcPr>
            <w:tcW w:w="1735"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Дата</w:t>
            </w:r>
          </w:p>
        </w:tc>
        <w:tc>
          <w:tcPr>
            <w:tcW w:w="1563"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Продолжительность</w:t>
            </w:r>
            <w:r w:rsidRPr="00D31E8E">
              <w:rPr>
                <w:rFonts w:ascii="Times New Roman"/>
                <w:b/>
                <w:sz w:val="24"/>
                <w:szCs w:val="20"/>
              </w:rPr>
              <w:br/>
              <w:t>каникул</w:t>
            </w:r>
          </w:p>
        </w:tc>
      </w:tr>
      <w:tr w:rsidR="00CE22EA" w:rsidRPr="00D31E8E" w:rsidTr="009C06F4">
        <w:tc>
          <w:tcPr>
            <w:tcW w:w="1702" w:type="pct"/>
            <w:vMerge/>
            <w:tcBorders>
              <w:top w:val="single" w:sz="6" w:space="0" w:color="222222"/>
              <w:left w:val="single" w:sz="6" w:space="0" w:color="222222"/>
              <w:bottom w:val="single" w:sz="6" w:space="0" w:color="222222"/>
              <w:right w:val="single" w:sz="6" w:space="0" w:color="222222"/>
            </w:tcBorders>
            <w:vAlign w:val="center"/>
          </w:tcPr>
          <w:p w:rsidR="00CE22EA" w:rsidRPr="00D31E8E" w:rsidRDefault="00CE22EA" w:rsidP="00487161">
            <w:pPr>
              <w:pStyle w:val="NoSpacing"/>
              <w:rPr>
                <w:rFonts w:ascii="Times New Roman"/>
                <w:sz w:val="24"/>
                <w:szCs w:val="20"/>
              </w:rPr>
            </w:pPr>
          </w:p>
        </w:tc>
        <w:tc>
          <w:tcPr>
            <w:tcW w:w="8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Начало</w:t>
            </w:r>
          </w:p>
        </w:tc>
        <w:tc>
          <w:tcPr>
            <w:tcW w:w="9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D31E8E" w:rsidRDefault="00CE22EA" w:rsidP="00487161">
            <w:pPr>
              <w:pStyle w:val="NoSpacing"/>
              <w:rPr>
                <w:rFonts w:ascii="Times New Roman"/>
                <w:b/>
                <w:sz w:val="24"/>
                <w:szCs w:val="20"/>
              </w:rPr>
            </w:pPr>
            <w:r w:rsidRPr="00D31E8E">
              <w:rPr>
                <w:rFonts w:ascii="Times New Roman"/>
                <w:b/>
                <w:sz w:val="24"/>
                <w:szCs w:val="20"/>
              </w:rPr>
              <w:t>Окончание</w:t>
            </w:r>
          </w:p>
        </w:tc>
        <w:tc>
          <w:tcPr>
            <w:tcW w:w="1563" w:type="pct"/>
            <w:vMerge/>
            <w:tcBorders>
              <w:top w:val="single" w:sz="6" w:space="0" w:color="222222"/>
              <w:left w:val="single" w:sz="6" w:space="0" w:color="222222"/>
              <w:bottom w:val="single" w:sz="6" w:space="0" w:color="222222"/>
              <w:right w:val="single" w:sz="6" w:space="0" w:color="222222"/>
            </w:tcBorders>
            <w:vAlign w:val="center"/>
          </w:tcPr>
          <w:p w:rsidR="00CE22EA" w:rsidRPr="00D31E8E" w:rsidRDefault="00CE22EA" w:rsidP="00487161">
            <w:pPr>
              <w:pStyle w:val="NoSpacing"/>
              <w:rPr>
                <w:rFonts w:ascii="Times New Roman"/>
                <w:sz w:val="24"/>
                <w:szCs w:val="20"/>
              </w:rPr>
            </w:pPr>
          </w:p>
        </w:tc>
      </w:tr>
      <w:tr w:rsidR="00CE22EA" w:rsidRPr="00D31E8E" w:rsidTr="009C06F4">
        <w:tc>
          <w:tcPr>
            <w:tcW w:w="17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Осенние каникулы</w:t>
            </w:r>
          </w:p>
        </w:tc>
        <w:tc>
          <w:tcPr>
            <w:tcW w:w="8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highlight w:val="cyan"/>
              </w:rPr>
            </w:pPr>
            <w:r w:rsidRPr="00D31E8E">
              <w:rPr>
                <w:rFonts w:ascii="Times New Roman"/>
                <w:sz w:val="24"/>
                <w:szCs w:val="20"/>
              </w:rPr>
              <w:t>29.10.2022</w:t>
            </w:r>
          </w:p>
        </w:tc>
        <w:tc>
          <w:tcPr>
            <w:tcW w:w="9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highlight w:val="cyan"/>
              </w:rPr>
            </w:pPr>
            <w:r w:rsidRPr="00D31E8E">
              <w:rPr>
                <w:rFonts w:ascii="Times New Roman"/>
                <w:sz w:val="24"/>
                <w:szCs w:val="20"/>
              </w:rPr>
              <w:t>06.11.2022</w:t>
            </w:r>
          </w:p>
        </w:tc>
        <w:tc>
          <w:tcPr>
            <w:tcW w:w="15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color w:val="000000"/>
                <w:sz w:val="24"/>
                <w:szCs w:val="20"/>
              </w:rPr>
            </w:pPr>
            <w:r w:rsidRPr="00D31E8E">
              <w:rPr>
                <w:rFonts w:ascii="Times New Roman"/>
                <w:color w:val="000000"/>
                <w:sz w:val="24"/>
                <w:szCs w:val="20"/>
              </w:rPr>
              <w:t>9</w:t>
            </w:r>
          </w:p>
        </w:tc>
      </w:tr>
      <w:tr w:rsidR="00CE22EA" w:rsidRPr="00D31E8E" w:rsidTr="009C06F4">
        <w:tc>
          <w:tcPr>
            <w:tcW w:w="17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Зимние каникулы</w:t>
            </w:r>
          </w:p>
        </w:tc>
        <w:tc>
          <w:tcPr>
            <w:tcW w:w="8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highlight w:val="cyan"/>
              </w:rPr>
            </w:pPr>
            <w:r w:rsidRPr="00D31E8E">
              <w:rPr>
                <w:rFonts w:ascii="Times New Roman"/>
                <w:sz w:val="24"/>
                <w:szCs w:val="20"/>
              </w:rPr>
              <w:t>30.12.2022</w:t>
            </w:r>
          </w:p>
        </w:tc>
        <w:tc>
          <w:tcPr>
            <w:tcW w:w="9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highlight w:val="cyan"/>
              </w:rPr>
            </w:pPr>
            <w:r w:rsidRPr="00D31E8E">
              <w:rPr>
                <w:rFonts w:ascii="Times New Roman"/>
                <w:sz w:val="24"/>
                <w:szCs w:val="20"/>
              </w:rPr>
              <w:t>08.01.2023</w:t>
            </w:r>
          </w:p>
        </w:tc>
        <w:tc>
          <w:tcPr>
            <w:tcW w:w="15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color w:val="000000"/>
                <w:sz w:val="24"/>
                <w:szCs w:val="20"/>
              </w:rPr>
            </w:pPr>
            <w:r w:rsidRPr="00D31E8E">
              <w:rPr>
                <w:rFonts w:ascii="Times New Roman"/>
                <w:color w:val="000000"/>
                <w:sz w:val="24"/>
                <w:szCs w:val="20"/>
              </w:rPr>
              <w:t>10</w:t>
            </w:r>
          </w:p>
        </w:tc>
      </w:tr>
      <w:tr w:rsidR="00CE22EA" w:rsidRPr="00D31E8E" w:rsidTr="009C06F4">
        <w:tc>
          <w:tcPr>
            <w:tcW w:w="17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Дополнительные</w:t>
            </w:r>
            <w:r w:rsidRPr="00D31E8E">
              <w:rPr>
                <w:rFonts w:ascii="Times New Roman"/>
                <w:sz w:val="24"/>
                <w:szCs w:val="20"/>
              </w:rPr>
              <w:br/>
              <w:t>каникулы в 1 классе</w:t>
            </w:r>
          </w:p>
        </w:tc>
        <w:tc>
          <w:tcPr>
            <w:tcW w:w="8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color w:val="000000"/>
                <w:sz w:val="24"/>
                <w:szCs w:val="20"/>
              </w:rPr>
              <w:t>13.02.2023</w:t>
            </w:r>
          </w:p>
        </w:tc>
        <w:tc>
          <w:tcPr>
            <w:tcW w:w="9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color w:val="000000"/>
                <w:sz w:val="24"/>
                <w:szCs w:val="20"/>
              </w:rPr>
              <w:t>19.02.2023</w:t>
            </w:r>
          </w:p>
        </w:tc>
        <w:tc>
          <w:tcPr>
            <w:tcW w:w="15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color w:val="000000"/>
                <w:sz w:val="24"/>
                <w:szCs w:val="20"/>
              </w:rPr>
              <w:t>7</w:t>
            </w:r>
          </w:p>
        </w:tc>
      </w:tr>
      <w:tr w:rsidR="00CE22EA" w:rsidRPr="00D31E8E" w:rsidTr="009C06F4">
        <w:tc>
          <w:tcPr>
            <w:tcW w:w="17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Весенние каникулы</w:t>
            </w:r>
          </w:p>
        </w:tc>
        <w:tc>
          <w:tcPr>
            <w:tcW w:w="8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highlight w:val="cyan"/>
              </w:rPr>
            </w:pPr>
            <w:r w:rsidRPr="00D31E8E">
              <w:rPr>
                <w:rFonts w:ascii="Times New Roman"/>
                <w:sz w:val="24"/>
                <w:szCs w:val="20"/>
              </w:rPr>
              <w:t>23.03.2023</w:t>
            </w:r>
          </w:p>
        </w:tc>
        <w:tc>
          <w:tcPr>
            <w:tcW w:w="9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highlight w:val="cyan"/>
              </w:rPr>
            </w:pPr>
            <w:r w:rsidRPr="00D31E8E">
              <w:rPr>
                <w:rFonts w:ascii="Times New Roman"/>
                <w:sz w:val="24"/>
                <w:szCs w:val="20"/>
              </w:rPr>
              <w:t>02.04.2023</w:t>
            </w:r>
          </w:p>
        </w:tc>
        <w:tc>
          <w:tcPr>
            <w:tcW w:w="15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color w:val="000000"/>
                <w:sz w:val="24"/>
                <w:szCs w:val="20"/>
              </w:rPr>
              <w:t>11</w:t>
            </w:r>
          </w:p>
        </w:tc>
      </w:tr>
      <w:tr w:rsidR="00CE22EA" w:rsidRPr="00D31E8E" w:rsidTr="009C06F4">
        <w:tc>
          <w:tcPr>
            <w:tcW w:w="17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sz w:val="24"/>
                <w:szCs w:val="20"/>
              </w:rPr>
              <w:t>Летние каникулы</w:t>
            </w:r>
          </w:p>
        </w:tc>
        <w:tc>
          <w:tcPr>
            <w:tcW w:w="8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highlight w:val="cyan"/>
              </w:rPr>
            </w:pPr>
            <w:r w:rsidRPr="00D31E8E">
              <w:rPr>
                <w:rFonts w:ascii="Times New Roman"/>
                <w:sz w:val="24"/>
                <w:szCs w:val="20"/>
              </w:rPr>
              <w:t>26.05.2023</w:t>
            </w:r>
          </w:p>
        </w:tc>
        <w:tc>
          <w:tcPr>
            <w:tcW w:w="9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highlight w:val="cyan"/>
              </w:rPr>
            </w:pPr>
            <w:r w:rsidRPr="00D31E8E">
              <w:rPr>
                <w:rFonts w:ascii="Times New Roman"/>
                <w:sz w:val="24"/>
                <w:szCs w:val="20"/>
              </w:rPr>
              <w:t>31.08.2023</w:t>
            </w:r>
          </w:p>
        </w:tc>
        <w:tc>
          <w:tcPr>
            <w:tcW w:w="15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pStyle w:val="NoSpacing"/>
              <w:rPr>
                <w:rFonts w:ascii="Times New Roman"/>
                <w:sz w:val="24"/>
                <w:szCs w:val="20"/>
              </w:rPr>
            </w:pPr>
            <w:r w:rsidRPr="00D31E8E">
              <w:rPr>
                <w:rFonts w:ascii="Times New Roman"/>
                <w:color w:val="000000"/>
                <w:sz w:val="24"/>
                <w:szCs w:val="20"/>
              </w:rPr>
              <w:t>98</w:t>
            </w:r>
          </w:p>
        </w:tc>
      </w:tr>
    </w:tbl>
    <w:p w:rsidR="00CE22EA" w:rsidRPr="00E40C2E" w:rsidRDefault="00CE22EA" w:rsidP="00487161">
      <w:pPr>
        <w:spacing w:after="150" w:line="240" w:lineRule="auto"/>
        <w:rPr>
          <w:rStyle w:val="Emphasis"/>
          <w:i w:val="0"/>
          <w:iCs/>
          <w:sz w:val="28"/>
          <w:szCs w:val="20"/>
        </w:rPr>
      </w:pPr>
      <w:r w:rsidRPr="00E40C2E">
        <w:rPr>
          <w:rStyle w:val="Emphasis"/>
          <w:i w:val="0"/>
          <w:iCs/>
          <w:sz w:val="28"/>
          <w:szCs w:val="20"/>
        </w:rPr>
        <w:t xml:space="preserve">2.3. Количество учебных дней в неделю: </w:t>
      </w:r>
    </w:p>
    <w:p w:rsidR="00CE22EA" w:rsidRPr="00E40C2E" w:rsidRDefault="00CE22EA" w:rsidP="00487161">
      <w:pPr>
        <w:spacing w:after="150" w:line="240" w:lineRule="auto"/>
        <w:rPr>
          <w:rStyle w:val="Emphasis"/>
          <w:i w:val="0"/>
          <w:iCs/>
          <w:sz w:val="28"/>
          <w:szCs w:val="20"/>
        </w:rPr>
      </w:pPr>
      <w:r w:rsidRPr="00E40C2E">
        <w:rPr>
          <w:rStyle w:val="Emphasis"/>
          <w:i w:val="0"/>
          <w:iCs/>
          <w:sz w:val="28"/>
          <w:szCs w:val="20"/>
        </w:rPr>
        <w:t xml:space="preserve">• начальное общее образование (1 - 4 классы) – 5 дней. </w:t>
      </w:r>
    </w:p>
    <w:p w:rsidR="00CE22EA" w:rsidRPr="00E40C2E" w:rsidRDefault="00CE22EA" w:rsidP="00487161">
      <w:pPr>
        <w:spacing w:after="150" w:line="240" w:lineRule="auto"/>
        <w:rPr>
          <w:rStyle w:val="Emphasis"/>
          <w:i w:val="0"/>
          <w:iCs/>
          <w:sz w:val="28"/>
          <w:szCs w:val="20"/>
        </w:rPr>
      </w:pPr>
      <w:r w:rsidRPr="00E40C2E">
        <w:rPr>
          <w:rStyle w:val="Emphasis"/>
          <w:i w:val="0"/>
          <w:iCs/>
          <w:sz w:val="28"/>
          <w:szCs w:val="20"/>
        </w:rPr>
        <w:t xml:space="preserve">2.4. Начало учебных занятий: 8 часов 30 минут. </w:t>
      </w:r>
    </w:p>
    <w:p w:rsidR="00CE22EA" w:rsidRPr="00E40C2E" w:rsidRDefault="00CE22EA" w:rsidP="00487161">
      <w:pPr>
        <w:spacing w:after="150" w:line="240" w:lineRule="auto"/>
        <w:rPr>
          <w:rStyle w:val="Emphasis"/>
          <w:i w:val="0"/>
          <w:iCs/>
          <w:sz w:val="28"/>
          <w:szCs w:val="20"/>
        </w:rPr>
      </w:pPr>
      <w:r w:rsidRPr="00E40C2E">
        <w:rPr>
          <w:rStyle w:val="Emphasis"/>
          <w:i w:val="0"/>
          <w:iCs/>
          <w:sz w:val="28"/>
          <w:szCs w:val="20"/>
        </w:rPr>
        <w:t>2.5. Продолжительность уроков</w:t>
      </w:r>
    </w:p>
    <w:p w:rsidR="00CE22EA" w:rsidRPr="00E40C2E" w:rsidRDefault="00CE22EA" w:rsidP="00487161">
      <w:pPr>
        <w:spacing w:after="150" w:line="240" w:lineRule="auto"/>
        <w:rPr>
          <w:rStyle w:val="Emphasis"/>
          <w:i w:val="0"/>
          <w:iCs/>
          <w:sz w:val="28"/>
          <w:szCs w:val="20"/>
        </w:rPr>
      </w:pPr>
      <w:r w:rsidRPr="00E40C2E">
        <w:rPr>
          <w:rStyle w:val="Emphasis"/>
          <w:i w:val="0"/>
          <w:iCs/>
          <w:sz w:val="28"/>
          <w:szCs w:val="20"/>
        </w:rPr>
        <w:t>1 класс: сентябрь - декабрь – 35 минут, январь - май – 40 минут;</w:t>
      </w:r>
    </w:p>
    <w:p w:rsidR="00CE22EA" w:rsidRPr="00E40C2E" w:rsidRDefault="00CE22EA" w:rsidP="00E40C2E">
      <w:pPr>
        <w:pStyle w:val="ListParagraph"/>
        <w:numPr>
          <w:ilvl w:val="0"/>
          <w:numId w:val="17"/>
        </w:numPr>
        <w:spacing w:after="150"/>
        <w:rPr>
          <w:rStyle w:val="Emphasis"/>
          <w:i w:val="0"/>
          <w:iCs/>
          <w:sz w:val="28"/>
          <w:szCs w:val="20"/>
        </w:rPr>
      </w:pPr>
      <w:r w:rsidRPr="00E40C2E">
        <w:rPr>
          <w:rStyle w:val="Emphasis"/>
          <w:i w:val="0"/>
          <w:iCs/>
          <w:sz w:val="28"/>
          <w:szCs w:val="20"/>
        </w:rPr>
        <w:t>- 4 классы: 45 минут</w:t>
      </w:r>
    </w:p>
    <w:p w:rsidR="00CE22EA" w:rsidRPr="00E40C2E" w:rsidRDefault="00CE22EA" w:rsidP="00E40C2E">
      <w:pPr>
        <w:pStyle w:val="ListParagraph"/>
        <w:numPr>
          <w:ilvl w:val="1"/>
          <w:numId w:val="17"/>
        </w:numPr>
        <w:spacing w:after="150"/>
        <w:rPr>
          <w:rStyle w:val="Emphasis"/>
          <w:i w:val="0"/>
          <w:iCs/>
          <w:sz w:val="28"/>
          <w:szCs w:val="20"/>
        </w:rPr>
      </w:pPr>
      <w:r w:rsidRPr="00E40C2E">
        <w:rPr>
          <w:rStyle w:val="Emphasis"/>
          <w:i w:val="0"/>
          <w:iCs/>
          <w:sz w:val="28"/>
          <w:szCs w:val="20"/>
        </w:rPr>
        <w:t>Продолжительность перемен</w:t>
      </w:r>
    </w:p>
    <w:p w:rsidR="00CE22EA" w:rsidRPr="00E40C2E" w:rsidRDefault="00CE22EA" w:rsidP="00487161">
      <w:pPr>
        <w:pStyle w:val="ListParagraph"/>
        <w:spacing w:after="150"/>
        <w:rPr>
          <w:rStyle w:val="Emphasis"/>
          <w:i w:val="0"/>
          <w:iCs/>
          <w:sz w:val="28"/>
          <w:szCs w:val="20"/>
          <w:lang w:val="ru-RU"/>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1"/>
        <w:gridCol w:w="2456"/>
      </w:tblGrid>
      <w:tr w:rsidR="00CE22EA" w:rsidRPr="00D31E8E" w:rsidTr="00D31E8E">
        <w:tc>
          <w:tcPr>
            <w:tcW w:w="0" w:type="auto"/>
          </w:tcPr>
          <w:p w:rsidR="00CE22EA" w:rsidRPr="00D31E8E" w:rsidRDefault="00CE22EA" w:rsidP="00487161">
            <w:pPr>
              <w:rPr>
                <w:sz w:val="24"/>
                <w:szCs w:val="20"/>
                <w:lang w:eastAsia="en-US"/>
              </w:rPr>
            </w:pPr>
            <w:r w:rsidRPr="00D31E8E">
              <w:rPr>
                <w:sz w:val="24"/>
                <w:szCs w:val="20"/>
                <w:lang w:eastAsia="en-US"/>
              </w:rPr>
              <w:t>1 класс</w:t>
            </w:r>
          </w:p>
        </w:tc>
        <w:tc>
          <w:tcPr>
            <w:tcW w:w="2456" w:type="dxa"/>
          </w:tcPr>
          <w:p w:rsidR="00CE22EA" w:rsidRPr="00D31E8E" w:rsidRDefault="00CE22EA" w:rsidP="00487161">
            <w:pPr>
              <w:rPr>
                <w:sz w:val="24"/>
                <w:szCs w:val="20"/>
                <w:lang w:eastAsia="en-US"/>
              </w:rPr>
            </w:pPr>
            <w:r w:rsidRPr="00D31E8E">
              <w:rPr>
                <w:sz w:val="24"/>
                <w:szCs w:val="20"/>
                <w:lang w:eastAsia="en-US"/>
              </w:rPr>
              <w:t>2 - 4 классы</w:t>
            </w:r>
          </w:p>
        </w:tc>
      </w:tr>
      <w:tr w:rsidR="00CE22EA" w:rsidRPr="00D31E8E" w:rsidTr="00D31E8E">
        <w:tc>
          <w:tcPr>
            <w:tcW w:w="0" w:type="auto"/>
          </w:tcPr>
          <w:p w:rsidR="00CE22EA" w:rsidRPr="00D31E8E" w:rsidRDefault="00CE22EA" w:rsidP="00487161">
            <w:pPr>
              <w:rPr>
                <w:sz w:val="24"/>
                <w:szCs w:val="20"/>
                <w:lang w:eastAsia="en-US"/>
              </w:rPr>
            </w:pPr>
            <w:r w:rsidRPr="00D31E8E">
              <w:rPr>
                <w:sz w:val="24"/>
                <w:szCs w:val="20"/>
                <w:lang w:eastAsia="en-US"/>
              </w:rPr>
              <w:t>1 перемена – 20 минут</w:t>
            </w:r>
          </w:p>
        </w:tc>
        <w:tc>
          <w:tcPr>
            <w:tcW w:w="2456" w:type="dxa"/>
          </w:tcPr>
          <w:p w:rsidR="00CE22EA" w:rsidRPr="00D31E8E" w:rsidRDefault="00CE22EA" w:rsidP="00487161">
            <w:pPr>
              <w:rPr>
                <w:sz w:val="24"/>
                <w:szCs w:val="20"/>
                <w:lang w:eastAsia="en-US"/>
              </w:rPr>
            </w:pPr>
            <w:r w:rsidRPr="00D31E8E">
              <w:rPr>
                <w:sz w:val="24"/>
                <w:szCs w:val="20"/>
                <w:lang w:eastAsia="en-US"/>
              </w:rPr>
              <w:t>1 перемена – 10 минут</w:t>
            </w:r>
          </w:p>
        </w:tc>
      </w:tr>
      <w:tr w:rsidR="00CE22EA" w:rsidRPr="00D31E8E" w:rsidTr="00D31E8E">
        <w:tc>
          <w:tcPr>
            <w:tcW w:w="0" w:type="auto"/>
          </w:tcPr>
          <w:p w:rsidR="00CE22EA" w:rsidRPr="00D31E8E" w:rsidRDefault="00CE22EA" w:rsidP="00487161">
            <w:pPr>
              <w:rPr>
                <w:sz w:val="24"/>
                <w:szCs w:val="20"/>
                <w:lang w:eastAsia="en-US"/>
              </w:rPr>
            </w:pPr>
            <w:r w:rsidRPr="00D31E8E">
              <w:rPr>
                <w:sz w:val="24"/>
                <w:szCs w:val="20"/>
                <w:lang w:eastAsia="en-US"/>
              </w:rPr>
              <w:t xml:space="preserve">2 перемена (динамическая пауза) – 40 минут    </w:t>
            </w:r>
          </w:p>
        </w:tc>
        <w:tc>
          <w:tcPr>
            <w:tcW w:w="2456" w:type="dxa"/>
          </w:tcPr>
          <w:p w:rsidR="00CE22EA" w:rsidRPr="00D31E8E" w:rsidRDefault="00CE22EA" w:rsidP="00487161">
            <w:pPr>
              <w:rPr>
                <w:sz w:val="24"/>
                <w:szCs w:val="20"/>
                <w:lang w:eastAsia="en-US"/>
              </w:rPr>
            </w:pPr>
            <w:r w:rsidRPr="00D31E8E">
              <w:rPr>
                <w:sz w:val="24"/>
                <w:szCs w:val="20"/>
                <w:lang w:eastAsia="en-US"/>
              </w:rPr>
              <w:t xml:space="preserve">2 перемена – 30 минут       </w:t>
            </w:r>
          </w:p>
        </w:tc>
      </w:tr>
      <w:tr w:rsidR="00CE22EA" w:rsidRPr="00D31E8E" w:rsidTr="00D31E8E">
        <w:tc>
          <w:tcPr>
            <w:tcW w:w="0" w:type="auto"/>
          </w:tcPr>
          <w:p w:rsidR="00CE22EA" w:rsidRPr="00D31E8E" w:rsidRDefault="00CE22EA" w:rsidP="00487161">
            <w:pPr>
              <w:rPr>
                <w:sz w:val="24"/>
                <w:szCs w:val="20"/>
                <w:lang w:eastAsia="en-US"/>
              </w:rPr>
            </w:pPr>
            <w:r w:rsidRPr="00D31E8E">
              <w:rPr>
                <w:sz w:val="24"/>
                <w:szCs w:val="20"/>
                <w:lang w:eastAsia="en-US"/>
              </w:rPr>
              <w:t xml:space="preserve">3 перемена – 10 минут                                 </w:t>
            </w:r>
          </w:p>
        </w:tc>
        <w:tc>
          <w:tcPr>
            <w:tcW w:w="2456" w:type="dxa"/>
          </w:tcPr>
          <w:p w:rsidR="00CE22EA" w:rsidRPr="00D31E8E" w:rsidRDefault="00CE22EA" w:rsidP="00487161">
            <w:pPr>
              <w:rPr>
                <w:sz w:val="24"/>
                <w:szCs w:val="20"/>
                <w:lang w:eastAsia="en-US"/>
              </w:rPr>
            </w:pPr>
            <w:r w:rsidRPr="00D31E8E">
              <w:rPr>
                <w:sz w:val="24"/>
                <w:szCs w:val="20"/>
                <w:lang w:eastAsia="en-US"/>
              </w:rPr>
              <w:t xml:space="preserve">3 перемена – 10 минут                                 </w:t>
            </w:r>
          </w:p>
        </w:tc>
      </w:tr>
      <w:tr w:rsidR="00CE22EA" w:rsidRPr="00D31E8E" w:rsidTr="00D31E8E">
        <w:tc>
          <w:tcPr>
            <w:tcW w:w="0" w:type="auto"/>
          </w:tcPr>
          <w:p w:rsidR="00CE22EA" w:rsidRPr="00D31E8E" w:rsidRDefault="00CE22EA" w:rsidP="00487161">
            <w:pPr>
              <w:rPr>
                <w:sz w:val="24"/>
                <w:szCs w:val="20"/>
                <w:lang w:eastAsia="en-US"/>
              </w:rPr>
            </w:pPr>
            <w:r w:rsidRPr="00D31E8E">
              <w:rPr>
                <w:sz w:val="24"/>
                <w:szCs w:val="20"/>
                <w:lang w:eastAsia="en-US"/>
              </w:rPr>
              <w:t xml:space="preserve">4 перемена – 20 минут                                 </w:t>
            </w:r>
          </w:p>
        </w:tc>
        <w:tc>
          <w:tcPr>
            <w:tcW w:w="2456" w:type="dxa"/>
          </w:tcPr>
          <w:p w:rsidR="00CE22EA" w:rsidRPr="00D31E8E" w:rsidRDefault="00CE22EA" w:rsidP="00487161">
            <w:pPr>
              <w:rPr>
                <w:sz w:val="24"/>
                <w:szCs w:val="20"/>
                <w:lang w:eastAsia="en-US"/>
              </w:rPr>
            </w:pPr>
            <w:r w:rsidRPr="00D31E8E">
              <w:rPr>
                <w:sz w:val="24"/>
                <w:szCs w:val="20"/>
                <w:lang w:eastAsia="en-US"/>
              </w:rPr>
              <w:t>4 перемена – 10 минут</w:t>
            </w:r>
          </w:p>
        </w:tc>
      </w:tr>
      <w:tr w:rsidR="00CE22EA" w:rsidRPr="00D31E8E" w:rsidTr="00D31E8E">
        <w:tc>
          <w:tcPr>
            <w:tcW w:w="0" w:type="auto"/>
          </w:tcPr>
          <w:p w:rsidR="00CE22EA" w:rsidRPr="00D31E8E" w:rsidRDefault="00CE22EA" w:rsidP="00487161">
            <w:pPr>
              <w:rPr>
                <w:sz w:val="24"/>
                <w:szCs w:val="20"/>
                <w:lang w:eastAsia="en-US"/>
              </w:rPr>
            </w:pPr>
          </w:p>
        </w:tc>
        <w:tc>
          <w:tcPr>
            <w:tcW w:w="2456" w:type="dxa"/>
          </w:tcPr>
          <w:p w:rsidR="00CE22EA" w:rsidRPr="00D31E8E" w:rsidRDefault="00CE22EA" w:rsidP="00487161">
            <w:pPr>
              <w:rPr>
                <w:sz w:val="24"/>
                <w:szCs w:val="20"/>
                <w:lang w:eastAsia="en-US"/>
              </w:rPr>
            </w:pPr>
            <w:r w:rsidRPr="00D31E8E">
              <w:rPr>
                <w:sz w:val="24"/>
                <w:szCs w:val="20"/>
                <w:lang w:eastAsia="en-US"/>
              </w:rPr>
              <w:t>5 перемена – 10 минут</w:t>
            </w:r>
          </w:p>
        </w:tc>
      </w:tr>
    </w:tbl>
    <w:p w:rsidR="00CE22EA" w:rsidRPr="008F53A3" w:rsidRDefault="00CE22EA" w:rsidP="00487161">
      <w:pPr>
        <w:pStyle w:val="ListParagraph"/>
        <w:spacing w:after="150"/>
        <w:rPr>
          <w:rStyle w:val="Emphasis"/>
          <w:i w:val="0"/>
          <w:iCs/>
          <w:szCs w:val="20"/>
        </w:rPr>
      </w:pPr>
    </w:p>
    <w:p w:rsidR="00CE22EA" w:rsidRPr="008F53A3" w:rsidRDefault="00CE22EA" w:rsidP="00487161">
      <w:pPr>
        <w:pStyle w:val="ListParagraph"/>
        <w:numPr>
          <w:ilvl w:val="1"/>
          <w:numId w:val="15"/>
        </w:numPr>
        <w:spacing w:after="150"/>
        <w:rPr>
          <w:rStyle w:val="Emphasis"/>
          <w:i w:val="0"/>
          <w:iCs/>
          <w:szCs w:val="20"/>
          <w:lang w:val="ru-RU"/>
        </w:rPr>
      </w:pPr>
      <w:r w:rsidRPr="008F53A3">
        <w:rPr>
          <w:rStyle w:val="Emphasis"/>
          <w:i w:val="0"/>
          <w:iCs/>
          <w:szCs w:val="20"/>
          <w:lang w:val="ru-RU"/>
        </w:rPr>
        <w:t>Расписание звонков</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1984"/>
        <w:gridCol w:w="1843"/>
      </w:tblGrid>
      <w:tr w:rsidR="00CE22EA" w:rsidRPr="00D31E8E" w:rsidTr="00D31E8E">
        <w:tc>
          <w:tcPr>
            <w:tcW w:w="1101" w:type="dxa"/>
            <w:vMerge w:val="restart"/>
          </w:tcPr>
          <w:p w:rsidR="00CE22EA" w:rsidRPr="00D31E8E" w:rsidRDefault="00CE22EA" w:rsidP="00487161">
            <w:pPr>
              <w:rPr>
                <w:sz w:val="24"/>
                <w:szCs w:val="20"/>
                <w:lang w:eastAsia="en-US"/>
              </w:rPr>
            </w:pPr>
          </w:p>
        </w:tc>
        <w:tc>
          <w:tcPr>
            <w:tcW w:w="3543" w:type="dxa"/>
            <w:gridSpan w:val="2"/>
          </w:tcPr>
          <w:p w:rsidR="00CE22EA" w:rsidRPr="00D31E8E" w:rsidRDefault="00CE22EA" w:rsidP="00487161">
            <w:pPr>
              <w:rPr>
                <w:sz w:val="24"/>
                <w:szCs w:val="20"/>
                <w:lang w:eastAsia="en-US"/>
              </w:rPr>
            </w:pPr>
            <w:r w:rsidRPr="00D31E8E">
              <w:rPr>
                <w:sz w:val="24"/>
                <w:szCs w:val="20"/>
                <w:lang w:eastAsia="en-US"/>
              </w:rPr>
              <w:t>1 класс</w:t>
            </w:r>
          </w:p>
        </w:tc>
        <w:tc>
          <w:tcPr>
            <w:tcW w:w="1843" w:type="dxa"/>
            <w:vMerge w:val="restart"/>
          </w:tcPr>
          <w:p w:rsidR="00CE22EA" w:rsidRPr="00D31E8E" w:rsidRDefault="00CE22EA" w:rsidP="00487161">
            <w:pPr>
              <w:rPr>
                <w:sz w:val="24"/>
                <w:szCs w:val="20"/>
                <w:lang w:eastAsia="en-US"/>
              </w:rPr>
            </w:pPr>
            <w:r w:rsidRPr="00D31E8E">
              <w:rPr>
                <w:sz w:val="24"/>
                <w:szCs w:val="20"/>
                <w:lang w:eastAsia="en-US"/>
              </w:rPr>
              <w:t>2 - 4 классы</w:t>
            </w:r>
          </w:p>
        </w:tc>
      </w:tr>
      <w:tr w:rsidR="00CE22EA" w:rsidRPr="00D31E8E" w:rsidTr="00D31E8E">
        <w:tc>
          <w:tcPr>
            <w:tcW w:w="1101" w:type="dxa"/>
            <w:vMerge/>
          </w:tcPr>
          <w:p w:rsidR="00CE22EA" w:rsidRPr="00D31E8E" w:rsidRDefault="00CE22EA" w:rsidP="00487161">
            <w:pPr>
              <w:rPr>
                <w:sz w:val="24"/>
                <w:szCs w:val="20"/>
                <w:lang w:eastAsia="en-US"/>
              </w:rPr>
            </w:pPr>
          </w:p>
        </w:tc>
        <w:tc>
          <w:tcPr>
            <w:tcW w:w="1559" w:type="dxa"/>
          </w:tcPr>
          <w:p w:rsidR="00CE22EA" w:rsidRPr="00D31E8E" w:rsidRDefault="00CE22EA" w:rsidP="00487161">
            <w:pPr>
              <w:rPr>
                <w:sz w:val="24"/>
                <w:szCs w:val="20"/>
                <w:lang w:eastAsia="en-US"/>
              </w:rPr>
            </w:pPr>
            <w:r w:rsidRPr="00D31E8E">
              <w:rPr>
                <w:sz w:val="24"/>
                <w:szCs w:val="20"/>
                <w:lang w:val="en-US" w:eastAsia="en-US"/>
              </w:rPr>
              <w:t>I</w:t>
            </w:r>
            <w:r w:rsidRPr="00D31E8E">
              <w:rPr>
                <w:sz w:val="24"/>
                <w:szCs w:val="20"/>
                <w:lang w:eastAsia="en-US"/>
              </w:rPr>
              <w:t xml:space="preserve"> - </w:t>
            </w:r>
            <w:r w:rsidRPr="00D31E8E">
              <w:rPr>
                <w:sz w:val="24"/>
                <w:szCs w:val="20"/>
                <w:lang w:val="en-US" w:eastAsia="en-US"/>
              </w:rPr>
              <w:t>II</w:t>
            </w:r>
            <w:r w:rsidRPr="00D31E8E">
              <w:rPr>
                <w:sz w:val="24"/>
                <w:szCs w:val="20"/>
                <w:lang w:eastAsia="en-US"/>
              </w:rPr>
              <w:t xml:space="preserve"> четверти</w:t>
            </w:r>
          </w:p>
        </w:tc>
        <w:tc>
          <w:tcPr>
            <w:tcW w:w="1984" w:type="dxa"/>
          </w:tcPr>
          <w:p w:rsidR="00CE22EA" w:rsidRPr="00D31E8E" w:rsidRDefault="00CE22EA" w:rsidP="00487161">
            <w:pPr>
              <w:rPr>
                <w:sz w:val="24"/>
                <w:szCs w:val="20"/>
                <w:lang w:eastAsia="en-US"/>
              </w:rPr>
            </w:pPr>
            <w:r w:rsidRPr="00D31E8E">
              <w:rPr>
                <w:sz w:val="24"/>
                <w:szCs w:val="20"/>
                <w:lang w:val="en-US" w:eastAsia="en-US"/>
              </w:rPr>
              <w:t>III</w:t>
            </w:r>
            <w:r w:rsidRPr="00D31E8E">
              <w:rPr>
                <w:sz w:val="24"/>
                <w:szCs w:val="20"/>
                <w:lang w:eastAsia="en-US"/>
              </w:rPr>
              <w:t xml:space="preserve"> - </w:t>
            </w:r>
            <w:r w:rsidRPr="00D31E8E">
              <w:rPr>
                <w:sz w:val="24"/>
                <w:szCs w:val="20"/>
                <w:lang w:val="en-US" w:eastAsia="en-US"/>
              </w:rPr>
              <w:t>IV</w:t>
            </w:r>
            <w:r w:rsidRPr="00D31E8E">
              <w:rPr>
                <w:sz w:val="24"/>
                <w:szCs w:val="20"/>
                <w:lang w:eastAsia="en-US"/>
              </w:rPr>
              <w:t xml:space="preserve"> четверти</w:t>
            </w:r>
          </w:p>
        </w:tc>
        <w:tc>
          <w:tcPr>
            <w:tcW w:w="1843" w:type="dxa"/>
            <w:vMerge/>
          </w:tcPr>
          <w:p w:rsidR="00CE22EA" w:rsidRPr="00D31E8E" w:rsidRDefault="00CE22EA" w:rsidP="00487161">
            <w:pPr>
              <w:rPr>
                <w:sz w:val="24"/>
                <w:szCs w:val="20"/>
                <w:lang w:eastAsia="en-US"/>
              </w:rPr>
            </w:pPr>
          </w:p>
        </w:tc>
      </w:tr>
      <w:tr w:rsidR="00CE22EA" w:rsidRPr="00D31E8E" w:rsidTr="00D31E8E">
        <w:tc>
          <w:tcPr>
            <w:tcW w:w="1101" w:type="dxa"/>
          </w:tcPr>
          <w:p w:rsidR="00CE22EA" w:rsidRPr="00D31E8E" w:rsidRDefault="00CE22EA" w:rsidP="00487161">
            <w:pPr>
              <w:rPr>
                <w:sz w:val="24"/>
                <w:szCs w:val="20"/>
                <w:lang w:eastAsia="en-US"/>
              </w:rPr>
            </w:pPr>
            <w:r w:rsidRPr="00D31E8E">
              <w:rPr>
                <w:sz w:val="24"/>
                <w:szCs w:val="20"/>
                <w:lang w:eastAsia="en-US"/>
              </w:rPr>
              <w:t xml:space="preserve">1 урок  </w:t>
            </w:r>
          </w:p>
        </w:tc>
        <w:tc>
          <w:tcPr>
            <w:tcW w:w="1559" w:type="dxa"/>
          </w:tcPr>
          <w:p w:rsidR="00CE22EA" w:rsidRPr="00D31E8E" w:rsidRDefault="00CE22EA" w:rsidP="00487161">
            <w:pPr>
              <w:rPr>
                <w:sz w:val="24"/>
                <w:szCs w:val="20"/>
                <w:lang w:eastAsia="en-US"/>
              </w:rPr>
            </w:pPr>
            <w:r w:rsidRPr="00D31E8E">
              <w:rPr>
                <w:sz w:val="24"/>
                <w:szCs w:val="20"/>
                <w:lang w:eastAsia="en-US"/>
              </w:rPr>
              <w:t>08.30 – 09.05</w:t>
            </w:r>
          </w:p>
        </w:tc>
        <w:tc>
          <w:tcPr>
            <w:tcW w:w="1984" w:type="dxa"/>
          </w:tcPr>
          <w:p w:rsidR="00CE22EA" w:rsidRPr="00D31E8E" w:rsidRDefault="00CE22EA" w:rsidP="00487161">
            <w:pPr>
              <w:rPr>
                <w:sz w:val="24"/>
                <w:szCs w:val="20"/>
                <w:lang w:eastAsia="en-US"/>
              </w:rPr>
            </w:pPr>
            <w:r w:rsidRPr="00D31E8E">
              <w:rPr>
                <w:sz w:val="24"/>
                <w:szCs w:val="20"/>
                <w:lang w:eastAsia="en-US"/>
              </w:rPr>
              <w:t>08.30 – 09.10</w:t>
            </w:r>
          </w:p>
        </w:tc>
        <w:tc>
          <w:tcPr>
            <w:tcW w:w="1843" w:type="dxa"/>
          </w:tcPr>
          <w:p w:rsidR="00CE22EA" w:rsidRPr="00D31E8E" w:rsidRDefault="00CE22EA" w:rsidP="00487161">
            <w:pPr>
              <w:rPr>
                <w:sz w:val="24"/>
                <w:szCs w:val="20"/>
                <w:lang w:eastAsia="en-US"/>
              </w:rPr>
            </w:pPr>
            <w:r w:rsidRPr="00D31E8E">
              <w:rPr>
                <w:sz w:val="24"/>
                <w:szCs w:val="20"/>
                <w:lang w:eastAsia="en-US"/>
              </w:rPr>
              <w:t>08.30 – 09.15</w:t>
            </w:r>
          </w:p>
        </w:tc>
      </w:tr>
      <w:tr w:rsidR="00CE22EA" w:rsidRPr="00D31E8E" w:rsidTr="00D31E8E">
        <w:tc>
          <w:tcPr>
            <w:tcW w:w="1101" w:type="dxa"/>
          </w:tcPr>
          <w:p w:rsidR="00CE22EA" w:rsidRPr="00D31E8E" w:rsidRDefault="00CE22EA" w:rsidP="00487161">
            <w:pPr>
              <w:rPr>
                <w:sz w:val="24"/>
                <w:szCs w:val="20"/>
                <w:lang w:eastAsia="en-US"/>
              </w:rPr>
            </w:pPr>
            <w:r w:rsidRPr="00D31E8E">
              <w:rPr>
                <w:sz w:val="24"/>
                <w:szCs w:val="20"/>
                <w:lang w:eastAsia="en-US"/>
              </w:rPr>
              <w:t xml:space="preserve">2 урок  </w:t>
            </w:r>
          </w:p>
        </w:tc>
        <w:tc>
          <w:tcPr>
            <w:tcW w:w="1559" w:type="dxa"/>
          </w:tcPr>
          <w:p w:rsidR="00CE22EA" w:rsidRPr="00D31E8E" w:rsidRDefault="00CE22EA" w:rsidP="00487161">
            <w:pPr>
              <w:rPr>
                <w:sz w:val="24"/>
                <w:szCs w:val="20"/>
                <w:lang w:eastAsia="en-US"/>
              </w:rPr>
            </w:pPr>
            <w:r w:rsidRPr="00D31E8E">
              <w:rPr>
                <w:sz w:val="24"/>
                <w:szCs w:val="20"/>
                <w:lang w:eastAsia="en-US"/>
              </w:rPr>
              <w:t>09.25 – 10.00</w:t>
            </w:r>
          </w:p>
        </w:tc>
        <w:tc>
          <w:tcPr>
            <w:tcW w:w="1984" w:type="dxa"/>
          </w:tcPr>
          <w:p w:rsidR="00CE22EA" w:rsidRPr="00D31E8E" w:rsidRDefault="00CE22EA" w:rsidP="00487161">
            <w:pPr>
              <w:rPr>
                <w:sz w:val="24"/>
                <w:szCs w:val="20"/>
                <w:lang w:eastAsia="en-US"/>
              </w:rPr>
            </w:pPr>
            <w:r w:rsidRPr="00D31E8E">
              <w:rPr>
                <w:sz w:val="24"/>
                <w:szCs w:val="20"/>
                <w:lang w:eastAsia="en-US"/>
              </w:rPr>
              <w:t>09.30 – 10.10</w:t>
            </w:r>
          </w:p>
        </w:tc>
        <w:tc>
          <w:tcPr>
            <w:tcW w:w="1843" w:type="dxa"/>
          </w:tcPr>
          <w:p w:rsidR="00CE22EA" w:rsidRPr="00D31E8E" w:rsidRDefault="00CE22EA" w:rsidP="00487161">
            <w:pPr>
              <w:rPr>
                <w:sz w:val="24"/>
                <w:szCs w:val="20"/>
                <w:lang w:eastAsia="en-US"/>
              </w:rPr>
            </w:pPr>
            <w:r w:rsidRPr="00D31E8E">
              <w:rPr>
                <w:sz w:val="24"/>
                <w:szCs w:val="20"/>
                <w:lang w:eastAsia="en-US"/>
              </w:rPr>
              <w:t>09.25 – 10.10</w:t>
            </w:r>
          </w:p>
        </w:tc>
      </w:tr>
      <w:tr w:rsidR="00CE22EA" w:rsidRPr="00D31E8E" w:rsidTr="00D31E8E">
        <w:tc>
          <w:tcPr>
            <w:tcW w:w="1101" w:type="dxa"/>
          </w:tcPr>
          <w:p w:rsidR="00CE22EA" w:rsidRPr="00D31E8E" w:rsidRDefault="00CE22EA" w:rsidP="00487161">
            <w:pPr>
              <w:rPr>
                <w:sz w:val="24"/>
                <w:szCs w:val="20"/>
                <w:lang w:eastAsia="en-US"/>
              </w:rPr>
            </w:pPr>
            <w:r w:rsidRPr="00D31E8E">
              <w:rPr>
                <w:sz w:val="24"/>
                <w:szCs w:val="20"/>
                <w:lang w:eastAsia="en-US"/>
              </w:rPr>
              <w:t xml:space="preserve">3 урок  </w:t>
            </w:r>
          </w:p>
        </w:tc>
        <w:tc>
          <w:tcPr>
            <w:tcW w:w="1559" w:type="dxa"/>
          </w:tcPr>
          <w:p w:rsidR="00CE22EA" w:rsidRPr="00D31E8E" w:rsidRDefault="00CE22EA" w:rsidP="00487161">
            <w:pPr>
              <w:rPr>
                <w:sz w:val="24"/>
                <w:szCs w:val="20"/>
                <w:lang w:eastAsia="en-US"/>
              </w:rPr>
            </w:pPr>
            <w:r w:rsidRPr="00D31E8E">
              <w:rPr>
                <w:sz w:val="24"/>
                <w:szCs w:val="20"/>
                <w:lang w:eastAsia="en-US"/>
              </w:rPr>
              <w:t>10.40 – 11.15</w:t>
            </w:r>
          </w:p>
        </w:tc>
        <w:tc>
          <w:tcPr>
            <w:tcW w:w="1984" w:type="dxa"/>
          </w:tcPr>
          <w:p w:rsidR="00CE22EA" w:rsidRPr="00D31E8E" w:rsidRDefault="00CE22EA" w:rsidP="00487161">
            <w:pPr>
              <w:rPr>
                <w:sz w:val="24"/>
                <w:szCs w:val="20"/>
                <w:lang w:eastAsia="en-US"/>
              </w:rPr>
            </w:pPr>
            <w:r w:rsidRPr="00D31E8E">
              <w:rPr>
                <w:sz w:val="24"/>
                <w:szCs w:val="20"/>
                <w:lang w:eastAsia="en-US"/>
              </w:rPr>
              <w:t>10.50 – 11.30</w:t>
            </w:r>
          </w:p>
        </w:tc>
        <w:tc>
          <w:tcPr>
            <w:tcW w:w="1843" w:type="dxa"/>
          </w:tcPr>
          <w:p w:rsidR="00CE22EA" w:rsidRPr="00D31E8E" w:rsidRDefault="00CE22EA" w:rsidP="00487161">
            <w:pPr>
              <w:rPr>
                <w:sz w:val="24"/>
                <w:szCs w:val="20"/>
                <w:lang w:eastAsia="en-US"/>
              </w:rPr>
            </w:pPr>
            <w:r w:rsidRPr="00D31E8E">
              <w:rPr>
                <w:sz w:val="24"/>
                <w:szCs w:val="20"/>
                <w:lang w:eastAsia="en-US"/>
              </w:rPr>
              <w:t>10.40 – 11.25</w:t>
            </w:r>
          </w:p>
        </w:tc>
      </w:tr>
      <w:tr w:rsidR="00CE22EA" w:rsidRPr="00D31E8E" w:rsidTr="00D31E8E">
        <w:tc>
          <w:tcPr>
            <w:tcW w:w="1101" w:type="dxa"/>
          </w:tcPr>
          <w:p w:rsidR="00CE22EA" w:rsidRPr="00D31E8E" w:rsidRDefault="00CE22EA" w:rsidP="00487161">
            <w:pPr>
              <w:rPr>
                <w:sz w:val="24"/>
                <w:szCs w:val="20"/>
                <w:lang w:eastAsia="en-US"/>
              </w:rPr>
            </w:pPr>
            <w:r w:rsidRPr="00D31E8E">
              <w:rPr>
                <w:sz w:val="24"/>
                <w:szCs w:val="20"/>
                <w:lang w:eastAsia="en-US"/>
              </w:rPr>
              <w:t xml:space="preserve">4 урок </w:t>
            </w:r>
          </w:p>
        </w:tc>
        <w:tc>
          <w:tcPr>
            <w:tcW w:w="1559" w:type="dxa"/>
          </w:tcPr>
          <w:p w:rsidR="00CE22EA" w:rsidRPr="00D31E8E" w:rsidRDefault="00CE22EA" w:rsidP="00487161">
            <w:pPr>
              <w:rPr>
                <w:sz w:val="24"/>
                <w:szCs w:val="20"/>
                <w:lang w:eastAsia="en-US"/>
              </w:rPr>
            </w:pPr>
            <w:r w:rsidRPr="00D31E8E">
              <w:rPr>
                <w:sz w:val="24"/>
                <w:szCs w:val="20"/>
                <w:lang w:eastAsia="en-US"/>
              </w:rPr>
              <w:t>11.25 – 12.00</w:t>
            </w:r>
          </w:p>
        </w:tc>
        <w:tc>
          <w:tcPr>
            <w:tcW w:w="1984" w:type="dxa"/>
          </w:tcPr>
          <w:p w:rsidR="00CE22EA" w:rsidRPr="00D31E8E" w:rsidRDefault="00CE22EA" w:rsidP="00487161">
            <w:pPr>
              <w:rPr>
                <w:sz w:val="24"/>
                <w:szCs w:val="20"/>
                <w:lang w:eastAsia="en-US"/>
              </w:rPr>
            </w:pPr>
            <w:r w:rsidRPr="00D31E8E">
              <w:rPr>
                <w:sz w:val="24"/>
                <w:szCs w:val="20"/>
                <w:lang w:eastAsia="en-US"/>
              </w:rPr>
              <w:t>11.40 – 12.20</w:t>
            </w:r>
          </w:p>
        </w:tc>
        <w:tc>
          <w:tcPr>
            <w:tcW w:w="1843" w:type="dxa"/>
          </w:tcPr>
          <w:p w:rsidR="00CE22EA" w:rsidRPr="00D31E8E" w:rsidRDefault="00CE22EA" w:rsidP="00487161">
            <w:pPr>
              <w:rPr>
                <w:sz w:val="24"/>
                <w:szCs w:val="20"/>
                <w:lang w:eastAsia="en-US"/>
              </w:rPr>
            </w:pPr>
            <w:r w:rsidRPr="00D31E8E">
              <w:rPr>
                <w:sz w:val="24"/>
                <w:szCs w:val="20"/>
                <w:lang w:eastAsia="en-US"/>
              </w:rPr>
              <w:t>11.35 – 12.20</w:t>
            </w:r>
          </w:p>
        </w:tc>
      </w:tr>
      <w:tr w:rsidR="00CE22EA" w:rsidRPr="00D31E8E" w:rsidTr="00D31E8E">
        <w:tc>
          <w:tcPr>
            <w:tcW w:w="1101" w:type="dxa"/>
          </w:tcPr>
          <w:p w:rsidR="00CE22EA" w:rsidRPr="00D31E8E" w:rsidRDefault="00CE22EA" w:rsidP="00487161">
            <w:pPr>
              <w:rPr>
                <w:sz w:val="24"/>
                <w:szCs w:val="20"/>
                <w:lang w:eastAsia="en-US"/>
              </w:rPr>
            </w:pPr>
            <w:r w:rsidRPr="00D31E8E">
              <w:rPr>
                <w:sz w:val="24"/>
                <w:szCs w:val="20"/>
                <w:lang w:eastAsia="en-US"/>
              </w:rPr>
              <w:t xml:space="preserve">5 урок </w:t>
            </w:r>
          </w:p>
        </w:tc>
        <w:tc>
          <w:tcPr>
            <w:tcW w:w="1559" w:type="dxa"/>
          </w:tcPr>
          <w:p w:rsidR="00CE22EA" w:rsidRPr="00D31E8E" w:rsidRDefault="00CE22EA" w:rsidP="00487161">
            <w:pPr>
              <w:rPr>
                <w:sz w:val="24"/>
                <w:szCs w:val="20"/>
                <w:lang w:eastAsia="en-US"/>
              </w:rPr>
            </w:pPr>
            <w:r w:rsidRPr="00D31E8E">
              <w:rPr>
                <w:sz w:val="24"/>
                <w:szCs w:val="20"/>
                <w:lang w:eastAsia="en-US"/>
              </w:rPr>
              <w:t>12.20 – 12.55</w:t>
            </w:r>
          </w:p>
        </w:tc>
        <w:tc>
          <w:tcPr>
            <w:tcW w:w="1984" w:type="dxa"/>
          </w:tcPr>
          <w:p w:rsidR="00CE22EA" w:rsidRPr="00D31E8E" w:rsidRDefault="00CE22EA" w:rsidP="00487161">
            <w:pPr>
              <w:rPr>
                <w:sz w:val="24"/>
                <w:szCs w:val="20"/>
                <w:lang w:eastAsia="en-US"/>
              </w:rPr>
            </w:pPr>
            <w:r w:rsidRPr="00D31E8E">
              <w:rPr>
                <w:sz w:val="24"/>
                <w:szCs w:val="20"/>
                <w:lang w:eastAsia="en-US"/>
              </w:rPr>
              <w:t>12.40 – 13.20</w:t>
            </w:r>
          </w:p>
        </w:tc>
        <w:tc>
          <w:tcPr>
            <w:tcW w:w="1843" w:type="dxa"/>
          </w:tcPr>
          <w:p w:rsidR="00CE22EA" w:rsidRPr="00D31E8E" w:rsidRDefault="00CE22EA" w:rsidP="00487161">
            <w:pPr>
              <w:rPr>
                <w:sz w:val="24"/>
                <w:szCs w:val="20"/>
                <w:lang w:eastAsia="en-US"/>
              </w:rPr>
            </w:pPr>
            <w:r w:rsidRPr="00D31E8E">
              <w:rPr>
                <w:sz w:val="24"/>
                <w:szCs w:val="20"/>
                <w:lang w:eastAsia="en-US"/>
              </w:rPr>
              <w:t>12.30 – 13.15</w:t>
            </w:r>
          </w:p>
        </w:tc>
      </w:tr>
      <w:tr w:rsidR="00CE22EA" w:rsidRPr="00D31E8E" w:rsidTr="00D31E8E">
        <w:tc>
          <w:tcPr>
            <w:tcW w:w="1101" w:type="dxa"/>
          </w:tcPr>
          <w:p w:rsidR="00CE22EA" w:rsidRPr="00D31E8E" w:rsidRDefault="00CE22EA" w:rsidP="00487161">
            <w:pPr>
              <w:rPr>
                <w:sz w:val="24"/>
                <w:szCs w:val="20"/>
                <w:lang w:eastAsia="en-US"/>
              </w:rPr>
            </w:pPr>
            <w:r w:rsidRPr="00D31E8E">
              <w:rPr>
                <w:sz w:val="24"/>
                <w:szCs w:val="20"/>
                <w:lang w:eastAsia="en-US"/>
              </w:rPr>
              <w:t xml:space="preserve">6 урок </w:t>
            </w:r>
          </w:p>
        </w:tc>
        <w:tc>
          <w:tcPr>
            <w:tcW w:w="1559" w:type="dxa"/>
          </w:tcPr>
          <w:p w:rsidR="00CE22EA" w:rsidRPr="00D31E8E" w:rsidRDefault="00CE22EA" w:rsidP="00487161">
            <w:pPr>
              <w:rPr>
                <w:sz w:val="24"/>
                <w:szCs w:val="20"/>
                <w:lang w:eastAsia="en-US"/>
              </w:rPr>
            </w:pPr>
          </w:p>
        </w:tc>
        <w:tc>
          <w:tcPr>
            <w:tcW w:w="1984" w:type="dxa"/>
          </w:tcPr>
          <w:p w:rsidR="00CE22EA" w:rsidRPr="00D31E8E" w:rsidRDefault="00CE22EA" w:rsidP="00487161">
            <w:pPr>
              <w:rPr>
                <w:sz w:val="24"/>
                <w:szCs w:val="20"/>
                <w:lang w:eastAsia="en-US"/>
              </w:rPr>
            </w:pPr>
          </w:p>
        </w:tc>
        <w:tc>
          <w:tcPr>
            <w:tcW w:w="1843" w:type="dxa"/>
          </w:tcPr>
          <w:p w:rsidR="00CE22EA" w:rsidRPr="00D31E8E" w:rsidRDefault="00CE22EA" w:rsidP="00487161">
            <w:pPr>
              <w:rPr>
                <w:sz w:val="24"/>
                <w:szCs w:val="20"/>
                <w:lang w:eastAsia="en-US"/>
              </w:rPr>
            </w:pPr>
            <w:r w:rsidRPr="00D31E8E">
              <w:rPr>
                <w:sz w:val="24"/>
                <w:szCs w:val="20"/>
                <w:lang w:eastAsia="en-US"/>
              </w:rPr>
              <w:t>13.25 – 14.10</w:t>
            </w:r>
          </w:p>
        </w:tc>
      </w:tr>
    </w:tbl>
    <w:p w:rsidR="00CE22EA" w:rsidRPr="00E40C2E" w:rsidRDefault="00CE22EA" w:rsidP="00487161">
      <w:pPr>
        <w:spacing w:after="150"/>
        <w:ind w:firstLine="0"/>
        <w:rPr>
          <w:iCs/>
          <w:color w:val="000000"/>
          <w:sz w:val="28"/>
          <w:szCs w:val="20"/>
        </w:rPr>
      </w:pPr>
      <w:r w:rsidRPr="00E40C2E">
        <w:rPr>
          <w:b/>
          <w:bCs/>
          <w:iCs/>
          <w:color w:val="000000"/>
          <w:sz w:val="28"/>
          <w:szCs w:val="20"/>
        </w:rPr>
        <w:t>3. Организация промежуточной аттестации</w:t>
      </w:r>
    </w:p>
    <w:p w:rsidR="00CE22EA" w:rsidRPr="00E40C2E" w:rsidRDefault="00CE22EA" w:rsidP="00E0099E">
      <w:pPr>
        <w:spacing w:after="150" w:line="240" w:lineRule="auto"/>
        <w:ind w:firstLine="0"/>
        <w:rPr>
          <w:iCs/>
          <w:color w:val="000000"/>
          <w:sz w:val="28"/>
          <w:szCs w:val="20"/>
        </w:rPr>
      </w:pPr>
      <w:r w:rsidRPr="00E40C2E">
        <w:rPr>
          <w:iCs/>
          <w:color w:val="000000"/>
          <w:sz w:val="28"/>
          <w:szCs w:val="20"/>
        </w:rPr>
        <w:t>Промежуточная аттестация проводится во 2 - 4 классах с </w:t>
      </w:r>
      <w:r w:rsidRPr="00E40C2E">
        <w:rPr>
          <w:i/>
          <w:iCs/>
          <w:color w:val="000000"/>
          <w:sz w:val="28"/>
          <w:szCs w:val="20"/>
        </w:rPr>
        <w:t>17 апреля 2023 года по 19 мая 2023 года </w:t>
      </w:r>
      <w:r w:rsidRPr="00E40C2E">
        <w:rPr>
          <w:iCs/>
          <w:color w:val="000000"/>
          <w:sz w:val="28"/>
          <w:szCs w:val="20"/>
        </w:rPr>
        <w:t xml:space="preserve">без прекращения образовательной деятельности по учебным предметам: русский язык, математика. </w:t>
      </w:r>
    </w:p>
    <w:p w:rsidR="00CE22EA" w:rsidRPr="00E40C2E" w:rsidRDefault="00CE22EA" w:rsidP="0085532E">
      <w:pPr>
        <w:spacing w:after="150"/>
        <w:ind w:firstLine="0"/>
        <w:outlineLvl w:val="0"/>
        <w:rPr>
          <w:iCs/>
          <w:color w:val="000000"/>
          <w:sz w:val="28"/>
          <w:szCs w:val="20"/>
        </w:rPr>
      </w:pPr>
      <w:r w:rsidRPr="00E40C2E">
        <w:rPr>
          <w:iCs/>
          <w:color w:val="000000"/>
          <w:sz w:val="28"/>
          <w:szCs w:val="20"/>
        </w:rPr>
        <w:t>Формы промежуточной аттестации обучающихся</w:t>
      </w:r>
    </w:p>
    <w:tbl>
      <w:tblPr>
        <w:tblW w:w="0" w:type="auto"/>
        <w:tblCellMar>
          <w:top w:w="15" w:type="dxa"/>
          <w:left w:w="15" w:type="dxa"/>
          <w:bottom w:w="15" w:type="dxa"/>
          <w:right w:w="15" w:type="dxa"/>
        </w:tblCellMar>
        <w:tblLook w:val="00A0"/>
      </w:tblPr>
      <w:tblGrid>
        <w:gridCol w:w="1420"/>
        <w:gridCol w:w="2908"/>
        <w:gridCol w:w="3969"/>
      </w:tblGrid>
      <w:tr w:rsidR="00CE22EA" w:rsidRPr="00D31E8E" w:rsidTr="005B4F50">
        <w:tc>
          <w:tcPr>
            <w:tcW w:w="1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E40C2E" w:rsidRDefault="00CE22EA" w:rsidP="00487161">
            <w:pPr>
              <w:spacing w:line="240" w:lineRule="auto"/>
              <w:rPr>
                <w:sz w:val="24"/>
                <w:szCs w:val="20"/>
              </w:rPr>
            </w:pPr>
            <w:r w:rsidRPr="00E40C2E">
              <w:rPr>
                <w:bCs/>
                <w:sz w:val="24"/>
                <w:szCs w:val="20"/>
              </w:rPr>
              <w:t>Класс</w:t>
            </w:r>
          </w:p>
        </w:tc>
        <w:tc>
          <w:tcPr>
            <w:tcW w:w="2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E40C2E" w:rsidRDefault="00CE22EA" w:rsidP="00487161">
            <w:pPr>
              <w:spacing w:line="240" w:lineRule="auto"/>
              <w:rPr>
                <w:sz w:val="24"/>
                <w:szCs w:val="20"/>
              </w:rPr>
            </w:pPr>
            <w:r w:rsidRPr="00E40C2E">
              <w:rPr>
                <w:bCs/>
                <w:sz w:val="24"/>
                <w:szCs w:val="20"/>
              </w:rPr>
              <w:t>Учебный предмет</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22EA" w:rsidRPr="00E40C2E" w:rsidRDefault="00CE22EA" w:rsidP="00487161">
            <w:pPr>
              <w:spacing w:line="240" w:lineRule="auto"/>
              <w:rPr>
                <w:sz w:val="24"/>
                <w:szCs w:val="20"/>
              </w:rPr>
            </w:pPr>
            <w:r w:rsidRPr="00E40C2E">
              <w:rPr>
                <w:bCs/>
                <w:sz w:val="24"/>
                <w:szCs w:val="20"/>
              </w:rPr>
              <w:t>Форма промежуточной</w:t>
            </w:r>
            <w:r w:rsidRPr="00E40C2E">
              <w:rPr>
                <w:bCs/>
                <w:sz w:val="24"/>
                <w:szCs w:val="20"/>
              </w:rPr>
              <w:br/>
              <w:t>аттестации</w:t>
            </w:r>
          </w:p>
        </w:tc>
      </w:tr>
      <w:tr w:rsidR="00CE22EA" w:rsidRPr="00D31E8E" w:rsidTr="005B4F50">
        <w:tc>
          <w:tcPr>
            <w:tcW w:w="1420"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2</w:t>
            </w:r>
          </w:p>
        </w:tc>
        <w:tc>
          <w:tcPr>
            <w:tcW w:w="2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Русский язык</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Контрольный диктант</w:t>
            </w:r>
          </w:p>
        </w:tc>
      </w:tr>
      <w:tr w:rsidR="00CE22EA" w:rsidRPr="00D31E8E" w:rsidTr="005B4F50">
        <w:tc>
          <w:tcPr>
            <w:tcW w:w="1420"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p>
        </w:tc>
        <w:tc>
          <w:tcPr>
            <w:tcW w:w="2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Математика</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Контрольная работа</w:t>
            </w:r>
          </w:p>
        </w:tc>
      </w:tr>
      <w:tr w:rsidR="00CE22EA" w:rsidRPr="00D31E8E" w:rsidTr="005B4F50">
        <w:tc>
          <w:tcPr>
            <w:tcW w:w="1420"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3</w:t>
            </w:r>
          </w:p>
        </w:tc>
        <w:tc>
          <w:tcPr>
            <w:tcW w:w="2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Русский язык</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Контрольный диктант</w:t>
            </w:r>
          </w:p>
        </w:tc>
      </w:tr>
      <w:tr w:rsidR="00CE22EA" w:rsidRPr="00D31E8E" w:rsidTr="005B4F50">
        <w:tc>
          <w:tcPr>
            <w:tcW w:w="1420"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p>
        </w:tc>
        <w:tc>
          <w:tcPr>
            <w:tcW w:w="2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Математика</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Контрольная работа</w:t>
            </w:r>
          </w:p>
        </w:tc>
      </w:tr>
      <w:tr w:rsidR="00CE22EA" w:rsidRPr="00D31E8E" w:rsidTr="005B4F50">
        <w:tc>
          <w:tcPr>
            <w:tcW w:w="1420"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4</w:t>
            </w:r>
          </w:p>
        </w:tc>
        <w:tc>
          <w:tcPr>
            <w:tcW w:w="2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Русский язык</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Контрольный диктант</w:t>
            </w:r>
          </w:p>
        </w:tc>
      </w:tr>
      <w:tr w:rsidR="00CE22EA" w:rsidRPr="00D31E8E" w:rsidTr="005B4F50">
        <w:tc>
          <w:tcPr>
            <w:tcW w:w="1420"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p>
        </w:tc>
        <w:tc>
          <w:tcPr>
            <w:tcW w:w="2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Математика</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22EA" w:rsidRPr="00D31E8E" w:rsidRDefault="00CE22EA" w:rsidP="00487161">
            <w:pPr>
              <w:spacing w:line="240" w:lineRule="auto"/>
              <w:rPr>
                <w:rStyle w:val="Emphasis"/>
                <w:i w:val="0"/>
                <w:iCs/>
                <w:sz w:val="24"/>
                <w:szCs w:val="20"/>
              </w:rPr>
            </w:pPr>
            <w:r w:rsidRPr="00D31E8E">
              <w:rPr>
                <w:rStyle w:val="Emphasis"/>
                <w:i w:val="0"/>
                <w:iCs/>
                <w:sz w:val="24"/>
                <w:szCs w:val="20"/>
              </w:rPr>
              <w:t>Контрольная работа</w:t>
            </w:r>
          </w:p>
        </w:tc>
      </w:tr>
    </w:tbl>
    <w:p w:rsidR="00CE22EA" w:rsidRDefault="00CE22EA" w:rsidP="00487161">
      <w:pPr>
        <w:pStyle w:val="NoSpacing"/>
        <w:rPr>
          <w:rFonts w:ascii="Times New Roman"/>
          <w:sz w:val="28"/>
          <w:lang w:val="ru-RU"/>
        </w:rPr>
      </w:pPr>
    </w:p>
    <w:p w:rsidR="00CE22EA" w:rsidRPr="008F53A3" w:rsidRDefault="00CE22EA" w:rsidP="00487161">
      <w:pPr>
        <w:pStyle w:val="NoSpacing"/>
        <w:rPr>
          <w:rFonts w:ascii="Times New Roman"/>
          <w:lang w:val="ru-RU"/>
        </w:rPr>
      </w:pPr>
      <w:r w:rsidRPr="00E40C2E">
        <w:rPr>
          <w:rFonts w:ascii="Times New Roman"/>
          <w:sz w:val="28"/>
          <w:lang w:val="ru-RU"/>
        </w:rPr>
        <w:t>По решению образовательной организации в качестве результатов промежуточной аттестации могут быть зачтены всероссийские проверочные работы по данным учебным предметам.</w:t>
      </w:r>
      <w:r w:rsidRPr="008F53A3">
        <w:rPr>
          <w:rStyle w:val="Emphasis"/>
          <w:i w:val="0"/>
          <w:iCs/>
          <w:lang w:val="ru-RU"/>
        </w:rPr>
        <w:tab/>
      </w:r>
    </w:p>
    <w:p w:rsidR="00CE22EA" w:rsidRPr="00E0099E" w:rsidRDefault="00CE22EA" w:rsidP="00487161">
      <w:pPr>
        <w:pStyle w:val="h2"/>
        <w:jc w:val="both"/>
        <w:rPr>
          <w:rFonts w:cs="Times New Roman"/>
          <w:color w:val="auto"/>
        </w:rPr>
      </w:pPr>
      <w:r w:rsidRPr="00E0099E">
        <w:rPr>
          <w:rFonts w:cs="Times New Roman"/>
          <w:color w:val="auto"/>
        </w:rPr>
        <w:t>3.3. план внеурочной деятельности</w:t>
      </w:r>
    </w:p>
    <w:p w:rsidR="00CE22EA" w:rsidRPr="00E0099E" w:rsidRDefault="00CE22EA" w:rsidP="0085532E">
      <w:pPr>
        <w:pStyle w:val="h3-first"/>
        <w:jc w:val="both"/>
        <w:outlineLvl w:val="0"/>
        <w:rPr>
          <w:rFonts w:cs="Times New Roman"/>
          <w:color w:val="auto"/>
          <w:sz w:val="28"/>
          <w:szCs w:val="28"/>
        </w:rPr>
      </w:pPr>
      <w:r w:rsidRPr="00E0099E">
        <w:rPr>
          <w:rFonts w:cs="Times New Roman"/>
          <w:color w:val="auto"/>
          <w:sz w:val="28"/>
          <w:szCs w:val="28"/>
        </w:rPr>
        <w:t>Пояснительная записка</w:t>
      </w:r>
    </w:p>
    <w:p w:rsidR="00CE22EA" w:rsidRPr="00E0099E" w:rsidRDefault="00CE22EA" w:rsidP="00487161">
      <w:pPr>
        <w:pStyle w:val="body"/>
        <w:rPr>
          <w:rFonts w:cs="Times New Roman"/>
          <w:color w:val="auto"/>
          <w:sz w:val="28"/>
          <w:szCs w:val="28"/>
        </w:rPr>
      </w:pPr>
      <w:r w:rsidRPr="00E0099E">
        <w:rPr>
          <w:rFonts w:cs="Times New Roman"/>
          <w:color w:val="auto"/>
          <w:sz w:val="28"/>
          <w:szCs w:val="28"/>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w:t>
      </w:r>
    </w:p>
    <w:p w:rsidR="00CE22EA" w:rsidRPr="00E0099E" w:rsidRDefault="00CE22EA" w:rsidP="00487161">
      <w:pPr>
        <w:pStyle w:val="body"/>
        <w:rPr>
          <w:rFonts w:cs="Times New Roman"/>
          <w:sz w:val="28"/>
          <w:szCs w:val="28"/>
        </w:rPr>
      </w:pPr>
      <w:r w:rsidRPr="00E0099E">
        <w:rPr>
          <w:rFonts w:cs="Times New Roman"/>
          <w:color w:val="auto"/>
          <w:sz w:val="28"/>
          <w:szCs w:val="28"/>
        </w:rPr>
        <w:t xml:space="preserve">Основными задачами организации внеурочной деятельности являются </w:t>
      </w:r>
      <w:r w:rsidRPr="00E0099E">
        <w:rPr>
          <w:rFonts w:cs="Times New Roman"/>
          <w:sz w:val="28"/>
          <w:szCs w:val="28"/>
        </w:rPr>
        <w:t>следующие:</w:t>
      </w:r>
    </w:p>
    <w:p w:rsidR="00CE22EA" w:rsidRPr="00E0099E" w:rsidRDefault="00CE22EA" w:rsidP="00487161">
      <w:pPr>
        <w:pStyle w:val="body"/>
        <w:rPr>
          <w:rFonts w:cs="Times New Roman"/>
          <w:sz w:val="28"/>
          <w:szCs w:val="28"/>
        </w:rPr>
      </w:pPr>
      <w:r w:rsidRPr="00E0099E">
        <w:rPr>
          <w:rFonts w:cs="Times New Roman"/>
          <w:sz w:val="28"/>
          <w:szCs w:val="28"/>
        </w:rPr>
        <w:t>1) поддержка учебной деятельности обучающихся в достижении планируемых результатов освоения программы начального общего образования;</w:t>
      </w:r>
    </w:p>
    <w:p w:rsidR="00CE22EA" w:rsidRPr="00E0099E" w:rsidRDefault="00CE22EA" w:rsidP="00487161">
      <w:pPr>
        <w:pStyle w:val="body"/>
        <w:rPr>
          <w:rFonts w:cs="Times New Roman"/>
          <w:sz w:val="28"/>
          <w:szCs w:val="28"/>
        </w:rPr>
      </w:pPr>
      <w:r w:rsidRPr="00E0099E">
        <w:rPr>
          <w:rFonts w:cs="Times New Roman"/>
          <w:sz w:val="28"/>
          <w:szCs w:val="28"/>
        </w:rPr>
        <w:t xml:space="preserve">2) совершенствование навыков общения со сверстниками и коммуникативных умений в разновозрастной школьной среде; </w:t>
      </w:r>
    </w:p>
    <w:p w:rsidR="00CE22EA" w:rsidRPr="00E0099E" w:rsidRDefault="00CE22EA" w:rsidP="00487161">
      <w:pPr>
        <w:pStyle w:val="body"/>
        <w:rPr>
          <w:rFonts w:cs="Times New Roman"/>
          <w:sz w:val="28"/>
          <w:szCs w:val="28"/>
        </w:rPr>
      </w:pPr>
      <w:r w:rsidRPr="00E0099E">
        <w:rPr>
          <w:rFonts w:cs="Times New Roman"/>
          <w:sz w:val="28"/>
          <w:szCs w:val="28"/>
        </w:rPr>
        <w:t>3) формирование навыков организации своей жизнедеятельности с учетом правил безопасного образа жизни;</w:t>
      </w:r>
    </w:p>
    <w:p w:rsidR="00CE22EA" w:rsidRPr="00E0099E" w:rsidRDefault="00CE22EA" w:rsidP="00487161">
      <w:pPr>
        <w:pStyle w:val="body"/>
        <w:rPr>
          <w:rFonts w:cs="Times New Roman"/>
          <w:sz w:val="28"/>
          <w:szCs w:val="28"/>
        </w:rPr>
      </w:pPr>
      <w:r w:rsidRPr="00E0099E">
        <w:rPr>
          <w:rFonts w:cs="Times New Roman"/>
          <w:sz w:val="28"/>
          <w:szCs w:val="28"/>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CE22EA" w:rsidRPr="00E0099E" w:rsidRDefault="00CE22EA" w:rsidP="00487161">
      <w:pPr>
        <w:pStyle w:val="body"/>
        <w:rPr>
          <w:rFonts w:cs="Times New Roman"/>
          <w:sz w:val="28"/>
          <w:szCs w:val="28"/>
        </w:rPr>
      </w:pPr>
      <w:r w:rsidRPr="00E0099E">
        <w:rPr>
          <w:rFonts w:cs="Times New Roman"/>
          <w:sz w:val="28"/>
          <w:szCs w:val="28"/>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E22EA" w:rsidRPr="00E0099E" w:rsidRDefault="00CE22EA" w:rsidP="00487161">
      <w:pPr>
        <w:pStyle w:val="body"/>
        <w:rPr>
          <w:rFonts w:cs="Times New Roman"/>
          <w:sz w:val="28"/>
          <w:szCs w:val="28"/>
        </w:rPr>
      </w:pPr>
      <w:r w:rsidRPr="00E0099E">
        <w:rPr>
          <w:rFonts w:cs="Times New Roman"/>
          <w:sz w:val="28"/>
          <w:szCs w:val="28"/>
        </w:rPr>
        <w:t>6) поддержка детских объединений, формирование умений ученического самоуправления;</w:t>
      </w:r>
    </w:p>
    <w:p w:rsidR="00CE22EA" w:rsidRPr="00E0099E" w:rsidRDefault="00CE22EA" w:rsidP="00487161">
      <w:pPr>
        <w:pStyle w:val="body"/>
        <w:rPr>
          <w:rFonts w:cs="Times New Roman"/>
          <w:sz w:val="28"/>
          <w:szCs w:val="28"/>
        </w:rPr>
      </w:pPr>
      <w:r w:rsidRPr="00E0099E">
        <w:rPr>
          <w:rFonts w:cs="Times New Roman"/>
          <w:sz w:val="28"/>
          <w:szCs w:val="28"/>
        </w:rPr>
        <w:t>7) формирование культуры поведения в информационной среде.</w:t>
      </w:r>
    </w:p>
    <w:p w:rsidR="00CE22EA" w:rsidRPr="00E0099E" w:rsidRDefault="00CE22EA" w:rsidP="00F17C73">
      <w:pPr>
        <w:pStyle w:val="body"/>
        <w:rPr>
          <w:rFonts w:cs="Times New Roman"/>
          <w:sz w:val="28"/>
          <w:szCs w:val="28"/>
        </w:rPr>
      </w:pPr>
      <w:r w:rsidRPr="00E0099E">
        <w:rPr>
          <w:rFonts w:cs="Times New Roman"/>
          <w:sz w:val="28"/>
          <w:szCs w:val="28"/>
        </w:rPr>
        <w:t xml:space="preserve">Внеурочная деятельность организуется </w:t>
      </w:r>
      <w:r w:rsidRPr="00E0099E">
        <w:rPr>
          <w:rStyle w:val="Italic"/>
          <w:rFonts w:cs="Times New Roman"/>
          <w:sz w:val="28"/>
          <w:szCs w:val="28"/>
        </w:rPr>
        <w:t xml:space="preserve">по направлениям развития личности младшего школьника </w:t>
      </w:r>
      <w:r w:rsidRPr="00E0099E">
        <w:rPr>
          <w:rFonts w:cs="Times New Roman"/>
          <w:sz w:val="28"/>
          <w:szCs w:val="28"/>
        </w:rPr>
        <w:t xml:space="preserve">с учетом намеченных задач внеурочной деятельности. </w:t>
      </w:r>
    </w:p>
    <w:p w:rsidR="00CE22EA" w:rsidRPr="00E0099E" w:rsidRDefault="00CE22EA" w:rsidP="00F17C73">
      <w:pPr>
        <w:pStyle w:val="body"/>
        <w:rPr>
          <w:sz w:val="28"/>
          <w:szCs w:val="28"/>
        </w:rPr>
      </w:pPr>
      <w:r w:rsidRPr="00E0099E">
        <w:rPr>
          <w:sz w:val="28"/>
          <w:szCs w:val="28"/>
        </w:rPr>
        <w:t xml:space="preserve">План внеурочной деятельности является организационным механизмом реализации основной образовательной программы. План внеурочной деятельности определяет состав и структуру направлений, формы организации, объем внеурочной деятельности обучающихся при получении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ОГБОУ «Михайловская школа - интернат». </w:t>
      </w:r>
    </w:p>
    <w:p w:rsidR="00CE22EA" w:rsidRPr="00E0099E" w:rsidRDefault="00CE22EA" w:rsidP="00F17C73">
      <w:pPr>
        <w:pStyle w:val="body"/>
        <w:rPr>
          <w:rFonts w:cs="Times New Roman"/>
          <w:spacing w:val="2"/>
          <w:sz w:val="28"/>
          <w:szCs w:val="28"/>
        </w:rPr>
      </w:pPr>
      <w:r w:rsidRPr="00E0099E">
        <w:rPr>
          <w:sz w:val="28"/>
          <w:szCs w:val="28"/>
        </w:rPr>
        <w:t>План внеурочной деятельности является приложением к ООП НОО и размещен на сайте: https://mih-int.edusite.ru/</w:t>
      </w:r>
    </w:p>
    <w:p w:rsidR="00CE22EA" w:rsidRPr="008F53A3" w:rsidRDefault="00CE22EA" w:rsidP="00487161">
      <w:pPr>
        <w:pStyle w:val="h2"/>
        <w:jc w:val="both"/>
        <w:rPr>
          <w:rFonts w:cs="Times New Roman"/>
          <w:color w:val="FF0000"/>
        </w:rPr>
      </w:pPr>
      <w:r w:rsidRPr="008F53A3">
        <w:rPr>
          <w:rFonts w:cs="Times New Roman"/>
          <w:color w:val="auto"/>
        </w:rPr>
        <w:t xml:space="preserve">3.4. календарный План воспитательной работы </w:t>
      </w:r>
    </w:p>
    <w:p w:rsidR="00CE22EA" w:rsidRPr="008F53A3" w:rsidRDefault="00CE22EA" w:rsidP="00487161">
      <w:pPr>
        <w:pStyle w:val="h4-first"/>
        <w:jc w:val="both"/>
        <w:rPr>
          <w:rFonts w:cs="Times New Roman"/>
          <w:color w:val="FF0000"/>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
        <w:gridCol w:w="935"/>
        <w:gridCol w:w="935"/>
        <w:gridCol w:w="1402"/>
        <w:gridCol w:w="1976"/>
        <w:gridCol w:w="5249"/>
      </w:tblGrid>
      <w:tr w:rsidR="00CE22EA" w:rsidRPr="00D31E8E" w:rsidTr="004402C8">
        <w:trPr>
          <w:trHeight w:val="440"/>
        </w:trPr>
        <w:tc>
          <w:tcPr>
            <w:tcW w:w="0" w:type="auto"/>
          </w:tcPr>
          <w:p w:rsidR="00CE22EA" w:rsidRPr="008F53A3" w:rsidRDefault="00CE22EA" w:rsidP="00487161">
            <w:pPr>
              <w:spacing w:line="240" w:lineRule="auto"/>
              <w:ind w:firstLine="0"/>
              <w:rPr>
                <w:b/>
                <w:i/>
                <w:szCs w:val="20"/>
              </w:rPr>
            </w:pPr>
            <w:r w:rsidRPr="008F53A3">
              <w:rPr>
                <w:b/>
                <w:i/>
                <w:szCs w:val="20"/>
              </w:rPr>
              <w:t>№</w:t>
            </w:r>
          </w:p>
        </w:tc>
        <w:tc>
          <w:tcPr>
            <w:tcW w:w="1877" w:type="dxa"/>
            <w:gridSpan w:val="2"/>
          </w:tcPr>
          <w:p w:rsidR="00CE22EA" w:rsidRPr="008F53A3" w:rsidRDefault="00CE22EA" w:rsidP="00487161">
            <w:pPr>
              <w:spacing w:line="240" w:lineRule="auto"/>
              <w:ind w:firstLine="0"/>
              <w:rPr>
                <w:b/>
                <w:i/>
                <w:szCs w:val="20"/>
              </w:rPr>
            </w:pPr>
            <w:r w:rsidRPr="008F53A3">
              <w:rPr>
                <w:b/>
                <w:i/>
                <w:szCs w:val="20"/>
              </w:rPr>
              <w:t>Мероприятия</w:t>
            </w:r>
          </w:p>
        </w:tc>
        <w:tc>
          <w:tcPr>
            <w:tcW w:w="1402" w:type="dxa"/>
          </w:tcPr>
          <w:p w:rsidR="00CE22EA" w:rsidRPr="008F53A3" w:rsidRDefault="00CE22EA" w:rsidP="00487161">
            <w:pPr>
              <w:spacing w:line="240" w:lineRule="auto"/>
              <w:ind w:firstLine="0"/>
              <w:rPr>
                <w:b/>
                <w:i/>
                <w:szCs w:val="20"/>
              </w:rPr>
            </w:pPr>
            <w:r w:rsidRPr="008F53A3">
              <w:rPr>
                <w:b/>
                <w:i/>
                <w:szCs w:val="20"/>
              </w:rPr>
              <w:t>Классы</w:t>
            </w:r>
          </w:p>
        </w:tc>
        <w:tc>
          <w:tcPr>
            <w:tcW w:w="1967" w:type="dxa"/>
          </w:tcPr>
          <w:p w:rsidR="00CE22EA" w:rsidRPr="008F53A3" w:rsidRDefault="00CE22EA" w:rsidP="00487161">
            <w:pPr>
              <w:spacing w:line="240" w:lineRule="auto"/>
              <w:ind w:firstLine="0"/>
              <w:rPr>
                <w:b/>
                <w:i/>
                <w:szCs w:val="20"/>
              </w:rPr>
            </w:pPr>
            <w:r w:rsidRPr="008F53A3">
              <w:rPr>
                <w:b/>
                <w:i/>
                <w:szCs w:val="20"/>
              </w:rPr>
              <w:t xml:space="preserve">Сроки </w:t>
            </w:r>
          </w:p>
        </w:tc>
        <w:tc>
          <w:tcPr>
            <w:tcW w:w="0" w:type="auto"/>
          </w:tcPr>
          <w:p w:rsidR="00CE22EA" w:rsidRPr="008F53A3" w:rsidRDefault="00CE22EA" w:rsidP="00487161">
            <w:pPr>
              <w:spacing w:line="240" w:lineRule="auto"/>
              <w:ind w:firstLine="0"/>
              <w:rPr>
                <w:b/>
                <w:i/>
                <w:szCs w:val="20"/>
              </w:rPr>
            </w:pPr>
            <w:r w:rsidRPr="008F53A3">
              <w:rPr>
                <w:b/>
                <w:i/>
                <w:szCs w:val="20"/>
              </w:rPr>
              <w:t>Ответственные</w:t>
            </w:r>
          </w:p>
        </w:tc>
      </w:tr>
      <w:tr w:rsidR="00CE22EA" w:rsidRPr="00D31E8E" w:rsidTr="004402C8">
        <w:tc>
          <w:tcPr>
            <w:tcW w:w="0" w:type="auto"/>
          </w:tcPr>
          <w:p w:rsidR="00CE22EA" w:rsidRPr="008F53A3" w:rsidRDefault="00CE22EA" w:rsidP="00487161">
            <w:pPr>
              <w:spacing w:line="240" w:lineRule="auto"/>
              <w:ind w:firstLine="0"/>
              <w:rPr>
                <w:szCs w:val="20"/>
              </w:rPr>
            </w:pPr>
            <w:r w:rsidRPr="008F53A3">
              <w:rPr>
                <w:szCs w:val="20"/>
              </w:rPr>
              <w:t>1</w:t>
            </w:r>
          </w:p>
        </w:tc>
        <w:tc>
          <w:tcPr>
            <w:tcW w:w="1877" w:type="dxa"/>
            <w:gridSpan w:val="2"/>
          </w:tcPr>
          <w:p w:rsidR="00CE22EA" w:rsidRPr="008F53A3" w:rsidRDefault="00CE22EA" w:rsidP="00487161">
            <w:pPr>
              <w:spacing w:line="240" w:lineRule="auto"/>
              <w:ind w:firstLine="0"/>
              <w:rPr>
                <w:szCs w:val="20"/>
              </w:rPr>
            </w:pPr>
            <w:r w:rsidRPr="008F53A3">
              <w:rPr>
                <w:szCs w:val="20"/>
              </w:rPr>
              <w:t>3</w:t>
            </w:r>
          </w:p>
        </w:tc>
        <w:tc>
          <w:tcPr>
            <w:tcW w:w="1402" w:type="dxa"/>
          </w:tcPr>
          <w:p w:rsidR="00CE22EA" w:rsidRPr="008F53A3" w:rsidRDefault="00CE22EA" w:rsidP="00487161">
            <w:pPr>
              <w:spacing w:line="240" w:lineRule="auto"/>
              <w:ind w:firstLine="0"/>
              <w:rPr>
                <w:szCs w:val="20"/>
              </w:rPr>
            </w:pPr>
            <w:r w:rsidRPr="008F53A3">
              <w:rPr>
                <w:szCs w:val="20"/>
              </w:rPr>
              <w:t>4</w:t>
            </w:r>
          </w:p>
        </w:tc>
        <w:tc>
          <w:tcPr>
            <w:tcW w:w="1967" w:type="dxa"/>
          </w:tcPr>
          <w:p w:rsidR="00CE22EA" w:rsidRPr="008F53A3" w:rsidRDefault="00CE22EA" w:rsidP="00487161">
            <w:pPr>
              <w:spacing w:line="240" w:lineRule="auto"/>
              <w:ind w:firstLine="0"/>
              <w:rPr>
                <w:szCs w:val="20"/>
              </w:rPr>
            </w:pPr>
            <w:r w:rsidRPr="008F53A3">
              <w:rPr>
                <w:szCs w:val="20"/>
              </w:rPr>
              <w:t>5</w:t>
            </w:r>
          </w:p>
        </w:tc>
        <w:tc>
          <w:tcPr>
            <w:tcW w:w="0" w:type="auto"/>
          </w:tcPr>
          <w:p w:rsidR="00CE22EA" w:rsidRPr="008F53A3" w:rsidRDefault="00CE22EA" w:rsidP="00487161">
            <w:pPr>
              <w:spacing w:line="240" w:lineRule="auto"/>
              <w:ind w:firstLine="0"/>
              <w:rPr>
                <w:szCs w:val="20"/>
              </w:rPr>
            </w:pPr>
            <w:r w:rsidRPr="008F53A3">
              <w:rPr>
                <w:szCs w:val="20"/>
              </w:rPr>
              <w:t>6</w:t>
            </w:r>
          </w:p>
        </w:tc>
      </w:tr>
      <w:tr w:rsidR="00CE22EA" w:rsidRPr="00D31E8E" w:rsidTr="005B4F50">
        <w:tc>
          <w:tcPr>
            <w:tcW w:w="0" w:type="auto"/>
            <w:gridSpan w:val="6"/>
          </w:tcPr>
          <w:p w:rsidR="00CE22EA" w:rsidRPr="008F53A3" w:rsidRDefault="00CE22EA" w:rsidP="00487161">
            <w:pPr>
              <w:spacing w:line="240" w:lineRule="auto"/>
              <w:ind w:firstLine="0"/>
              <w:rPr>
                <w:szCs w:val="20"/>
              </w:rPr>
            </w:pPr>
          </w:p>
          <w:p w:rsidR="00CE22EA" w:rsidRPr="008F53A3" w:rsidRDefault="00CE22EA" w:rsidP="00487161">
            <w:pPr>
              <w:spacing w:line="240" w:lineRule="auto"/>
              <w:ind w:firstLine="0"/>
              <w:rPr>
                <w:szCs w:val="20"/>
              </w:rPr>
            </w:pPr>
            <w:r w:rsidRPr="008F53A3">
              <w:rPr>
                <w:szCs w:val="20"/>
              </w:rPr>
              <w:t>СЕНТЯБРЬ</w:t>
            </w:r>
          </w:p>
          <w:p w:rsidR="00CE22EA" w:rsidRPr="008F53A3" w:rsidRDefault="00CE22EA" w:rsidP="00487161">
            <w:pPr>
              <w:spacing w:line="240" w:lineRule="auto"/>
              <w:ind w:left="720" w:firstLine="0"/>
              <w:rPr>
                <w:szCs w:val="20"/>
              </w:rPr>
            </w:pPr>
          </w:p>
        </w:tc>
      </w:tr>
      <w:tr w:rsidR="00CE22EA" w:rsidRPr="00D31E8E" w:rsidTr="005B4F50">
        <w:trPr>
          <w:trHeight w:val="889"/>
        </w:trPr>
        <w:tc>
          <w:tcPr>
            <w:tcW w:w="0" w:type="auto"/>
            <w:vMerge w:val="restart"/>
          </w:tcPr>
          <w:p w:rsidR="00CE22EA" w:rsidRPr="008F53A3" w:rsidRDefault="00CE22EA" w:rsidP="00487161">
            <w:pPr>
              <w:spacing w:line="240" w:lineRule="auto"/>
              <w:ind w:firstLine="0"/>
              <w:rPr>
                <w:szCs w:val="20"/>
              </w:rPr>
            </w:pPr>
          </w:p>
          <w:p w:rsidR="00CE22EA" w:rsidRPr="008F53A3" w:rsidRDefault="00CE22EA" w:rsidP="00487161">
            <w:pPr>
              <w:spacing w:line="240" w:lineRule="auto"/>
              <w:ind w:firstLine="0"/>
              <w:rPr>
                <w:szCs w:val="20"/>
              </w:rPr>
            </w:pPr>
            <w:r w:rsidRPr="008F53A3">
              <w:rPr>
                <w:szCs w:val="20"/>
              </w:rPr>
              <w:t>.</w:t>
            </w:r>
          </w:p>
        </w:tc>
        <w:tc>
          <w:tcPr>
            <w:tcW w:w="0" w:type="auto"/>
            <w:gridSpan w:val="2"/>
          </w:tcPr>
          <w:p w:rsidR="00CE22EA" w:rsidRPr="008F53A3" w:rsidRDefault="00CE22EA" w:rsidP="00487161">
            <w:pPr>
              <w:spacing w:line="240" w:lineRule="auto"/>
              <w:ind w:firstLine="0"/>
              <w:rPr>
                <w:szCs w:val="20"/>
              </w:rPr>
            </w:pPr>
            <w:r w:rsidRPr="008F53A3">
              <w:rPr>
                <w:szCs w:val="20"/>
              </w:rPr>
              <w:t>Тематика урока:</w:t>
            </w:r>
          </w:p>
          <w:p w:rsidR="00CE22EA" w:rsidRPr="008F53A3" w:rsidRDefault="00CE22EA" w:rsidP="00487161">
            <w:pPr>
              <w:shd w:val="clear" w:color="auto" w:fill="FFFFFF"/>
              <w:spacing w:line="240" w:lineRule="auto"/>
              <w:ind w:firstLine="0"/>
              <w:rPr>
                <w:bCs/>
                <w:color w:val="000000"/>
                <w:szCs w:val="20"/>
              </w:rPr>
            </w:pPr>
            <w:r w:rsidRPr="008F53A3">
              <w:rPr>
                <w:bCs/>
                <w:color w:val="000000"/>
                <w:szCs w:val="20"/>
              </w:rPr>
              <w:t>1 «Разговоры о важном»</w:t>
            </w:r>
          </w:p>
          <w:p w:rsidR="00CE22EA" w:rsidRPr="008F53A3" w:rsidRDefault="00CE22EA" w:rsidP="00487161">
            <w:pPr>
              <w:shd w:val="clear" w:color="auto" w:fill="FFFFFF"/>
              <w:spacing w:line="240" w:lineRule="auto"/>
              <w:ind w:firstLine="0"/>
              <w:rPr>
                <w:szCs w:val="20"/>
              </w:rPr>
            </w:pPr>
            <w:r w:rsidRPr="008F53A3">
              <w:rPr>
                <w:szCs w:val="20"/>
              </w:rPr>
              <w:t>2.Всероссийский открытый урок «ОБЖ»</w:t>
            </w:r>
          </w:p>
        </w:tc>
        <w:tc>
          <w:tcPr>
            <w:tcW w:w="0" w:type="auto"/>
          </w:tcPr>
          <w:p w:rsidR="00CE22EA" w:rsidRPr="008F53A3" w:rsidRDefault="00CE22EA" w:rsidP="00487161">
            <w:pPr>
              <w:spacing w:line="240" w:lineRule="auto"/>
              <w:ind w:firstLine="0"/>
              <w:rPr>
                <w:szCs w:val="20"/>
              </w:rPr>
            </w:pPr>
            <w:r>
              <w:rPr>
                <w:szCs w:val="20"/>
              </w:rPr>
              <w:t>1 – 4</w:t>
            </w:r>
          </w:p>
        </w:tc>
        <w:tc>
          <w:tcPr>
            <w:tcW w:w="0" w:type="auto"/>
          </w:tcPr>
          <w:p w:rsidR="00CE22EA" w:rsidRPr="008F53A3" w:rsidRDefault="00CE22EA" w:rsidP="00487161">
            <w:pPr>
              <w:spacing w:line="240" w:lineRule="auto"/>
              <w:ind w:firstLine="0"/>
              <w:rPr>
                <w:szCs w:val="20"/>
              </w:rPr>
            </w:pPr>
            <w:r w:rsidRPr="008F53A3">
              <w:rPr>
                <w:szCs w:val="20"/>
              </w:rPr>
              <w:t>1.09</w:t>
            </w:r>
          </w:p>
        </w:tc>
        <w:tc>
          <w:tcPr>
            <w:tcW w:w="0" w:type="auto"/>
          </w:tcPr>
          <w:p w:rsidR="00CE22EA" w:rsidRPr="008F53A3" w:rsidRDefault="00CE22EA" w:rsidP="00487161">
            <w:pPr>
              <w:spacing w:line="240" w:lineRule="auto"/>
              <w:ind w:firstLine="0"/>
              <w:rPr>
                <w:szCs w:val="20"/>
              </w:rPr>
            </w:pPr>
            <w:r w:rsidRPr="008F53A3">
              <w:rPr>
                <w:szCs w:val="20"/>
              </w:rPr>
              <w:t xml:space="preserve">Учителя </w:t>
            </w:r>
          </w:p>
          <w:p w:rsidR="00CE22EA" w:rsidRPr="008F53A3" w:rsidRDefault="00CE22EA" w:rsidP="00487161">
            <w:pPr>
              <w:spacing w:line="240" w:lineRule="auto"/>
              <w:ind w:firstLine="0"/>
              <w:rPr>
                <w:szCs w:val="20"/>
              </w:rPr>
            </w:pPr>
            <w:r w:rsidRPr="008F53A3">
              <w:rPr>
                <w:szCs w:val="20"/>
              </w:rPr>
              <w:t>классные руководители</w:t>
            </w:r>
          </w:p>
          <w:p w:rsidR="00CE22EA" w:rsidRPr="008F53A3" w:rsidRDefault="00CE22EA" w:rsidP="00487161">
            <w:pPr>
              <w:spacing w:line="240" w:lineRule="auto"/>
              <w:ind w:firstLine="0"/>
              <w:rPr>
                <w:szCs w:val="20"/>
              </w:rPr>
            </w:pPr>
            <w:r w:rsidRPr="008F53A3">
              <w:rPr>
                <w:szCs w:val="20"/>
              </w:rPr>
              <w:t xml:space="preserve">Зам. директора </w:t>
            </w:r>
          </w:p>
        </w:tc>
      </w:tr>
      <w:tr w:rsidR="00CE22EA" w:rsidRPr="00D31E8E" w:rsidTr="005B4F50">
        <w:trPr>
          <w:trHeight w:val="889"/>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Обновление документов в личных делах обучающихся, оформление личных дел.</w:t>
            </w:r>
          </w:p>
        </w:tc>
        <w:tc>
          <w:tcPr>
            <w:tcW w:w="0" w:type="auto"/>
          </w:tcPr>
          <w:p w:rsidR="00CE22EA" w:rsidRPr="008F53A3" w:rsidRDefault="00CE22EA" w:rsidP="00487161">
            <w:pPr>
              <w:spacing w:line="240" w:lineRule="auto"/>
              <w:ind w:firstLine="0"/>
              <w:rPr>
                <w:szCs w:val="20"/>
              </w:rPr>
            </w:pPr>
            <w:r>
              <w:rPr>
                <w:szCs w:val="20"/>
              </w:rPr>
              <w:t>1 - 4</w:t>
            </w:r>
          </w:p>
        </w:tc>
        <w:tc>
          <w:tcPr>
            <w:tcW w:w="0" w:type="auto"/>
          </w:tcPr>
          <w:p w:rsidR="00CE22EA" w:rsidRPr="008F53A3" w:rsidRDefault="00CE22EA" w:rsidP="00487161">
            <w:pPr>
              <w:spacing w:line="240" w:lineRule="auto"/>
              <w:ind w:firstLine="0"/>
              <w:rPr>
                <w:szCs w:val="20"/>
              </w:rPr>
            </w:pPr>
            <w:r w:rsidRPr="008F53A3">
              <w:rPr>
                <w:szCs w:val="20"/>
              </w:rPr>
              <w:t xml:space="preserve">Первая </w:t>
            </w:r>
          </w:p>
          <w:p w:rsidR="00CE22EA" w:rsidRPr="008F53A3" w:rsidRDefault="00CE22EA" w:rsidP="00487161">
            <w:pPr>
              <w:spacing w:line="240" w:lineRule="auto"/>
              <w:ind w:firstLine="0"/>
              <w:rPr>
                <w:szCs w:val="20"/>
              </w:rPr>
            </w:pPr>
            <w:r w:rsidRPr="008F53A3">
              <w:rPr>
                <w:szCs w:val="20"/>
              </w:rPr>
              <w:t>неделя</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5B4F50">
        <w:trPr>
          <w:trHeight w:val="1288"/>
        </w:trPr>
        <w:tc>
          <w:tcPr>
            <w:tcW w:w="0" w:type="auto"/>
            <w:vMerge/>
            <w:vAlign w:val="center"/>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 xml:space="preserve">Акция «Подросток», </w:t>
            </w:r>
          </w:p>
          <w:p w:rsidR="00CE22EA" w:rsidRPr="008F53A3" w:rsidRDefault="00CE22EA" w:rsidP="00487161">
            <w:pPr>
              <w:spacing w:line="240" w:lineRule="auto"/>
              <w:ind w:firstLine="0"/>
              <w:rPr>
                <w:szCs w:val="20"/>
              </w:rPr>
            </w:pPr>
            <w:r w:rsidRPr="008F53A3">
              <w:rPr>
                <w:szCs w:val="20"/>
              </w:rPr>
              <w:t>Выезд в семью к обучающимся</w:t>
            </w:r>
          </w:p>
        </w:tc>
        <w:tc>
          <w:tcPr>
            <w:tcW w:w="0" w:type="auto"/>
          </w:tcPr>
          <w:p w:rsidR="00CE22EA" w:rsidRPr="008F53A3" w:rsidRDefault="00CE22EA" w:rsidP="00487161">
            <w:pPr>
              <w:spacing w:line="240" w:lineRule="auto"/>
              <w:ind w:firstLine="0"/>
              <w:rPr>
                <w:szCs w:val="20"/>
              </w:rPr>
            </w:pPr>
            <w:r>
              <w:rPr>
                <w:szCs w:val="20"/>
              </w:rPr>
              <w:t>1-4</w:t>
            </w:r>
          </w:p>
          <w:p w:rsidR="00CE22EA" w:rsidRPr="008F53A3" w:rsidRDefault="00CE22EA" w:rsidP="00487161">
            <w:pPr>
              <w:spacing w:line="240" w:lineRule="auto"/>
              <w:ind w:firstLine="0"/>
              <w:rPr>
                <w:szCs w:val="20"/>
              </w:rPr>
            </w:pPr>
          </w:p>
          <w:p w:rsidR="00CE22EA" w:rsidRPr="008F53A3" w:rsidRDefault="00CE22EA" w:rsidP="00487161">
            <w:pPr>
              <w:spacing w:line="240" w:lineRule="auto"/>
              <w:ind w:firstLine="0"/>
              <w:rPr>
                <w:szCs w:val="20"/>
              </w:rPr>
            </w:pPr>
          </w:p>
        </w:tc>
        <w:tc>
          <w:tcPr>
            <w:tcW w:w="0" w:type="auto"/>
          </w:tcPr>
          <w:p w:rsidR="00CE22EA" w:rsidRPr="008F53A3" w:rsidRDefault="00CE22EA" w:rsidP="00487161">
            <w:pPr>
              <w:spacing w:line="240" w:lineRule="auto"/>
              <w:ind w:firstLine="0"/>
              <w:rPr>
                <w:szCs w:val="20"/>
              </w:rPr>
            </w:pPr>
            <w:r w:rsidRPr="008F53A3">
              <w:rPr>
                <w:szCs w:val="20"/>
              </w:rPr>
              <w:t xml:space="preserve">Первая неделя </w:t>
            </w:r>
          </w:p>
          <w:p w:rsidR="00CE22EA" w:rsidRPr="008F53A3" w:rsidRDefault="00CE22EA" w:rsidP="00487161">
            <w:pPr>
              <w:spacing w:line="240" w:lineRule="auto"/>
              <w:ind w:firstLine="0"/>
              <w:rPr>
                <w:szCs w:val="20"/>
              </w:rPr>
            </w:pPr>
          </w:p>
        </w:tc>
        <w:tc>
          <w:tcPr>
            <w:tcW w:w="0" w:type="auto"/>
          </w:tcPr>
          <w:p w:rsidR="00CE22EA" w:rsidRPr="008F53A3" w:rsidRDefault="00CE22EA" w:rsidP="00487161">
            <w:pPr>
              <w:spacing w:line="240" w:lineRule="auto"/>
              <w:ind w:firstLine="0"/>
              <w:rPr>
                <w:szCs w:val="20"/>
              </w:rPr>
            </w:pPr>
            <w:r w:rsidRPr="008F53A3">
              <w:rPr>
                <w:szCs w:val="20"/>
              </w:rPr>
              <w:t>Социальный</w:t>
            </w:r>
          </w:p>
          <w:p w:rsidR="00CE22EA" w:rsidRPr="008F53A3" w:rsidRDefault="00CE22EA" w:rsidP="00487161">
            <w:pPr>
              <w:spacing w:line="240" w:lineRule="auto"/>
              <w:ind w:firstLine="0"/>
              <w:rPr>
                <w:szCs w:val="20"/>
              </w:rPr>
            </w:pPr>
            <w:r w:rsidRPr="008F53A3">
              <w:rPr>
                <w:szCs w:val="20"/>
              </w:rPr>
              <w:t xml:space="preserve">педагог, </w:t>
            </w:r>
          </w:p>
          <w:p w:rsidR="00CE22EA" w:rsidRPr="008F53A3" w:rsidRDefault="00CE22EA" w:rsidP="00487161">
            <w:pPr>
              <w:spacing w:line="240" w:lineRule="auto"/>
              <w:ind w:firstLine="0"/>
              <w:rPr>
                <w:szCs w:val="20"/>
              </w:rPr>
            </w:pPr>
            <w:r w:rsidRPr="008F53A3">
              <w:rPr>
                <w:szCs w:val="20"/>
              </w:rPr>
              <w:t>классный руководитель</w:t>
            </w:r>
          </w:p>
        </w:tc>
      </w:tr>
      <w:tr w:rsidR="00CE22EA" w:rsidRPr="00D31E8E" w:rsidTr="005B4F50">
        <w:tc>
          <w:tcPr>
            <w:tcW w:w="0" w:type="auto"/>
            <w:vMerge w:val="restart"/>
          </w:tcPr>
          <w:p w:rsidR="00CE22EA" w:rsidRPr="008F53A3" w:rsidRDefault="00CE22EA" w:rsidP="00487161">
            <w:pPr>
              <w:spacing w:line="240" w:lineRule="auto"/>
              <w:ind w:firstLine="0"/>
              <w:rPr>
                <w:szCs w:val="20"/>
              </w:rPr>
            </w:pPr>
          </w:p>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1.Неделя безопасности дорожного движения.</w:t>
            </w:r>
          </w:p>
          <w:p w:rsidR="00CE22EA" w:rsidRPr="008F53A3" w:rsidRDefault="00CE22EA" w:rsidP="00487161">
            <w:pPr>
              <w:spacing w:line="240" w:lineRule="auto"/>
              <w:ind w:firstLine="0"/>
              <w:rPr>
                <w:szCs w:val="20"/>
              </w:rPr>
            </w:pPr>
            <w:r w:rsidRPr="008F53A3">
              <w:rPr>
                <w:szCs w:val="20"/>
              </w:rPr>
              <w:t>2.Урок безопасности с практической отработкой вопроса эвакуации  при возникновении ЧС детей из помещения</w:t>
            </w:r>
          </w:p>
        </w:tc>
        <w:tc>
          <w:tcPr>
            <w:tcW w:w="0" w:type="auto"/>
          </w:tcPr>
          <w:p w:rsidR="00CE22EA" w:rsidRPr="008F53A3" w:rsidRDefault="00CE22EA" w:rsidP="00487161">
            <w:pPr>
              <w:spacing w:after="200" w:line="276" w:lineRule="auto"/>
              <w:ind w:firstLine="0"/>
              <w:rPr>
                <w:szCs w:val="20"/>
              </w:rPr>
            </w:pPr>
            <w:r>
              <w:rPr>
                <w:szCs w:val="20"/>
              </w:rPr>
              <w:t>1-4</w:t>
            </w:r>
          </w:p>
        </w:tc>
        <w:tc>
          <w:tcPr>
            <w:tcW w:w="0" w:type="auto"/>
          </w:tcPr>
          <w:p w:rsidR="00CE22EA" w:rsidRPr="008F53A3" w:rsidRDefault="00CE22EA" w:rsidP="00487161">
            <w:pPr>
              <w:spacing w:line="240" w:lineRule="auto"/>
              <w:ind w:firstLine="0"/>
              <w:rPr>
                <w:szCs w:val="20"/>
              </w:rPr>
            </w:pPr>
            <w:r w:rsidRPr="008F53A3">
              <w:rPr>
                <w:szCs w:val="20"/>
              </w:rPr>
              <w:t>2 неделя</w:t>
            </w:r>
          </w:p>
          <w:p w:rsidR="00CE22EA" w:rsidRPr="008F53A3" w:rsidRDefault="00CE22EA" w:rsidP="00487161">
            <w:pPr>
              <w:spacing w:line="240" w:lineRule="auto"/>
              <w:ind w:firstLine="0"/>
              <w:rPr>
                <w:szCs w:val="20"/>
              </w:rPr>
            </w:pPr>
            <w:r w:rsidRPr="008F53A3">
              <w:rPr>
                <w:szCs w:val="20"/>
              </w:rPr>
              <w:t>месяца</w:t>
            </w:r>
          </w:p>
        </w:tc>
        <w:tc>
          <w:tcPr>
            <w:tcW w:w="0" w:type="auto"/>
          </w:tcPr>
          <w:p w:rsidR="00CE22EA" w:rsidRPr="008F53A3" w:rsidRDefault="00CE22EA" w:rsidP="00487161">
            <w:pPr>
              <w:spacing w:line="240" w:lineRule="auto"/>
              <w:ind w:firstLine="0"/>
              <w:rPr>
                <w:szCs w:val="20"/>
              </w:rPr>
            </w:pPr>
            <w:r w:rsidRPr="008F53A3">
              <w:rPr>
                <w:szCs w:val="20"/>
              </w:rPr>
              <w:t>Администрация</w:t>
            </w:r>
          </w:p>
          <w:p w:rsidR="00CE22EA" w:rsidRPr="008F53A3" w:rsidRDefault="00CE22EA" w:rsidP="00487161">
            <w:pPr>
              <w:spacing w:line="240" w:lineRule="auto"/>
              <w:ind w:firstLine="0"/>
              <w:rPr>
                <w:szCs w:val="20"/>
              </w:rPr>
            </w:pPr>
            <w:r w:rsidRPr="008F53A3">
              <w:rPr>
                <w:szCs w:val="20"/>
              </w:rPr>
              <w:t>школы-интерната</w:t>
            </w:r>
          </w:p>
          <w:p w:rsidR="00CE22EA" w:rsidRPr="008F53A3" w:rsidRDefault="00CE22EA" w:rsidP="00487161">
            <w:pPr>
              <w:spacing w:line="240" w:lineRule="auto"/>
              <w:ind w:firstLine="0"/>
              <w:rPr>
                <w:szCs w:val="20"/>
              </w:rPr>
            </w:pPr>
            <w:r w:rsidRPr="008F53A3">
              <w:rPr>
                <w:szCs w:val="20"/>
              </w:rPr>
              <w:t>Учитель ОБЖ,</w:t>
            </w:r>
          </w:p>
          <w:p w:rsidR="00CE22EA" w:rsidRPr="008F53A3" w:rsidRDefault="00CE22EA" w:rsidP="00487161">
            <w:pPr>
              <w:spacing w:line="240" w:lineRule="auto"/>
              <w:ind w:firstLine="0"/>
              <w:rPr>
                <w:szCs w:val="20"/>
              </w:rPr>
            </w:pPr>
            <w:r w:rsidRPr="008F53A3">
              <w:rPr>
                <w:szCs w:val="20"/>
              </w:rPr>
              <w:t>классный руководитель</w:t>
            </w:r>
          </w:p>
        </w:tc>
      </w:tr>
      <w:tr w:rsidR="00CE22EA" w:rsidRPr="00D31E8E" w:rsidTr="005B4F50">
        <w:trPr>
          <w:trHeight w:val="799"/>
        </w:trPr>
        <w:tc>
          <w:tcPr>
            <w:tcW w:w="0" w:type="auto"/>
            <w:vMerge/>
            <w:vAlign w:val="center"/>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Беседа:</w:t>
            </w:r>
          </w:p>
          <w:p w:rsidR="00CE22EA" w:rsidRPr="008F53A3" w:rsidRDefault="00CE22EA" w:rsidP="00487161">
            <w:pPr>
              <w:spacing w:line="240" w:lineRule="auto"/>
              <w:ind w:firstLine="0"/>
              <w:rPr>
                <w:szCs w:val="20"/>
              </w:rPr>
            </w:pPr>
            <w:r w:rsidRPr="008F53A3">
              <w:rPr>
                <w:szCs w:val="20"/>
              </w:rPr>
              <w:t>Рождество Пресвятой Богородицы</w:t>
            </w:r>
          </w:p>
          <w:p w:rsidR="00CE22EA" w:rsidRPr="008F53A3" w:rsidRDefault="00CE22EA" w:rsidP="00487161">
            <w:pPr>
              <w:spacing w:line="240" w:lineRule="auto"/>
              <w:ind w:firstLine="0"/>
              <w:rPr>
                <w:szCs w:val="20"/>
              </w:rPr>
            </w:pPr>
          </w:p>
        </w:tc>
        <w:tc>
          <w:tcPr>
            <w:tcW w:w="0" w:type="auto"/>
          </w:tcPr>
          <w:p w:rsidR="00CE22EA" w:rsidRPr="008F53A3" w:rsidRDefault="00CE22EA" w:rsidP="00487161">
            <w:pPr>
              <w:spacing w:line="240" w:lineRule="auto"/>
              <w:ind w:firstLine="0"/>
              <w:rPr>
                <w:szCs w:val="20"/>
              </w:rPr>
            </w:pPr>
            <w:r>
              <w:rPr>
                <w:szCs w:val="20"/>
              </w:rPr>
              <w:t xml:space="preserve"> 2 - 4</w:t>
            </w:r>
          </w:p>
        </w:tc>
        <w:tc>
          <w:tcPr>
            <w:tcW w:w="0" w:type="auto"/>
          </w:tcPr>
          <w:p w:rsidR="00CE22EA" w:rsidRPr="008F53A3" w:rsidRDefault="00CE22EA" w:rsidP="00487161">
            <w:pPr>
              <w:spacing w:line="240" w:lineRule="auto"/>
              <w:ind w:firstLine="0"/>
              <w:rPr>
                <w:szCs w:val="20"/>
              </w:rPr>
            </w:pPr>
            <w:r w:rsidRPr="008F53A3">
              <w:rPr>
                <w:szCs w:val="20"/>
              </w:rPr>
              <w:t>21.09</w:t>
            </w:r>
          </w:p>
        </w:tc>
        <w:tc>
          <w:tcPr>
            <w:tcW w:w="0" w:type="auto"/>
          </w:tcPr>
          <w:p w:rsidR="00CE22EA" w:rsidRPr="008F53A3" w:rsidRDefault="00CE22EA" w:rsidP="00487161">
            <w:pPr>
              <w:spacing w:line="240" w:lineRule="auto"/>
              <w:ind w:firstLine="0"/>
              <w:rPr>
                <w:szCs w:val="20"/>
              </w:rPr>
            </w:pPr>
            <w:r w:rsidRPr="008F53A3">
              <w:rPr>
                <w:szCs w:val="20"/>
              </w:rPr>
              <w:t>Руководители ОПК</w:t>
            </w:r>
          </w:p>
        </w:tc>
      </w:tr>
      <w:tr w:rsidR="00CE22EA" w:rsidRPr="00D31E8E" w:rsidTr="005B4F50">
        <w:trPr>
          <w:trHeight w:val="1146"/>
        </w:trPr>
        <w:tc>
          <w:tcPr>
            <w:tcW w:w="0" w:type="auto"/>
            <w:vMerge/>
            <w:vAlign w:val="center"/>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color w:val="000000"/>
                <w:szCs w:val="20"/>
              </w:rPr>
            </w:pPr>
            <w:r w:rsidRPr="008F53A3">
              <w:rPr>
                <w:color w:val="000000"/>
                <w:szCs w:val="20"/>
              </w:rPr>
              <w:t xml:space="preserve"> День пожилого человека</w:t>
            </w:r>
          </w:p>
          <w:p w:rsidR="00CE22EA" w:rsidRPr="008F53A3" w:rsidRDefault="00CE22EA" w:rsidP="00487161">
            <w:pPr>
              <w:spacing w:line="240" w:lineRule="auto"/>
              <w:ind w:firstLine="0"/>
              <w:rPr>
                <w:color w:val="000000"/>
                <w:szCs w:val="20"/>
              </w:rPr>
            </w:pPr>
            <w:r w:rsidRPr="008F53A3">
              <w:rPr>
                <w:color w:val="000000"/>
                <w:szCs w:val="20"/>
              </w:rPr>
              <w:t>Праздничный концерт для  пожилых людей проживающих в   доме интернат</w:t>
            </w:r>
          </w:p>
          <w:p w:rsidR="00CE22EA" w:rsidRPr="008F53A3" w:rsidRDefault="00CE22EA" w:rsidP="00487161">
            <w:pPr>
              <w:spacing w:line="240" w:lineRule="auto"/>
              <w:ind w:firstLine="0"/>
              <w:rPr>
                <w:color w:val="000000"/>
                <w:szCs w:val="20"/>
              </w:rPr>
            </w:pPr>
            <w:r w:rsidRPr="008F53A3">
              <w:rPr>
                <w:color w:val="000000"/>
                <w:szCs w:val="20"/>
              </w:rPr>
              <w:t xml:space="preserve">для пенсионеров. </w:t>
            </w:r>
          </w:p>
        </w:tc>
        <w:tc>
          <w:tcPr>
            <w:tcW w:w="0" w:type="auto"/>
          </w:tcPr>
          <w:p w:rsidR="00CE22EA" w:rsidRPr="008F53A3" w:rsidRDefault="00CE22EA" w:rsidP="00487161">
            <w:pPr>
              <w:spacing w:line="240" w:lineRule="auto"/>
              <w:ind w:firstLine="0"/>
              <w:rPr>
                <w:szCs w:val="20"/>
              </w:rPr>
            </w:pPr>
            <w:r w:rsidRPr="008F53A3">
              <w:rPr>
                <w:szCs w:val="20"/>
              </w:rPr>
              <w:t>Детский хор</w:t>
            </w:r>
          </w:p>
        </w:tc>
        <w:tc>
          <w:tcPr>
            <w:tcW w:w="0" w:type="auto"/>
          </w:tcPr>
          <w:p w:rsidR="00CE22EA" w:rsidRPr="008F53A3" w:rsidRDefault="00CE22EA" w:rsidP="00487161">
            <w:pPr>
              <w:spacing w:line="240" w:lineRule="auto"/>
              <w:ind w:firstLine="0"/>
              <w:rPr>
                <w:szCs w:val="20"/>
              </w:rPr>
            </w:pPr>
            <w:r w:rsidRPr="008F53A3">
              <w:rPr>
                <w:szCs w:val="20"/>
              </w:rPr>
              <w:t>30.09</w:t>
            </w:r>
          </w:p>
        </w:tc>
        <w:tc>
          <w:tcPr>
            <w:tcW w:w="0" w:type="auto"/>
          </w:tcPr>
          <w:p w:rsidR="00CE22EA" w:rsidRPr="008F53A3" w:rsidRDefault="00CE22EA" w:rsidP="00487161">
            <w:pPr>
              <w:spacing w:line="240" w:lineRule="auto"/>
              <w:ind w:firstLine="0"/>
              <w:rPr>
                <w:szCs w:val="20"/>
              </w:rPr>
            </w:pPr>
            <w:r w:rsidRPr="008F53A3">
              <w:rPr>
                <w:szCs w:val="20"/>
              </w:rPr>
              <w:t>Педагог организатор</w:t>
            </w:r>
          </w:p>
        </w:tc>
      </w:tr>
      <w:tr w:rsidR="00CE22EA" w:rsidRPr="00D31E8E" w:rsidTr="005B4F50">
        <w:trPr>
          <w:trHeight w:val="840"/>
        </w:trPr>
        <w:tc>
          <w:tcPr>
            <w:tcW w:w="0" w:type="auto"/>
            <w:vMerge/>
            <w:vAlign w:val="center"/>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 xml:space="preserve"> Беседа:</w:t>
            </w:r>
          </w:p>
          <w:p w:rsidR="00CE22EA" w:rsidRPr="008F53A3" w:rsidRDefault="00CE22EA" w:rsidP="00487161">
            <w:pPr>
              <w:spacing w:line="240" w:lineRule="auto"/>
              <w:ind w:firstLine="0"/>
              <w:rPr>
                <w:szCs w:val="20"/>
              </w:rPr>
            </w:pPr>
            <w:r w:rsidRPr="008F53A3">
              <w:rPr>
                <w:szCs w:val="20"/>
              </w:rPr>
              <w:t>Знакомство с профессией работника  ДО</w:t>
            </w:r>
          </w:p>
        </w:tc>
        <w:tc>
          <w:tcPr>
            <w:tcW w:w="0" w:type="auto"/>
          </w:tcPr>
          <w:p w:rsidR="00CE22EA" w:rsidRPr="008F53A3" w:rsidRDefault="00CE22EA" w:rsidP="00487161">
            <w:pPr>
              <w:spacing w:line="240" w:lineRule="auto"/>
              <w:ind w:firstLine="0"/>
              <w:rPr>
                <w:szCs w:val="20"/>
              </w:rPr>
            </w:pPr>
            <w:r>
              <w:rPr>
                <w:szCs w:val="20"/>
              </w:rPr>
              <w:t>1 -4</w:t>
            </w:r>
          </w:p>
        </w:tc>
        <w:tc>
          <w:tcPr>
            <w:tcW w:w="0" w:type="auto"/>
          </w:tcPr>
          <w:p w:rsidR="00CE22EA" w:rsidRPr="008F53A3" w:rsidRDefault="00CE22EA" w:rsidP="00487161">
            <w:pPr>
              <w:spacing w:line="240" w:lineRule="auto"/>
              <w:ind w:firstLine="0"/>
              <w:rPr>
                <w:szCs w:val="20"/>
              </w:rPr>
            </w:pPr>
            <w:r w:rsidRPr="008F53A3">
              <w:rPr>
                <w:szCs w:val="20"/>
              </w:rPr>
              <w:t>27.09</w:t>
            </w:r>
          </w:p>
        </w:tc>
        <w:tc>
          <w:tcPr>
            <w:tcW w:w="0" w:type="auto"/>
          </w:tcPr>
          <w:p w:rsidR="00CE22EA" w:rsidRPr="008F53A3" w:rsidRDefault="00CE22EA" w:rsidP="00487161">
            <w:pPr>
              <w:spacing w:line="240" w:lineRule="auto"/>
              <w:ind w:firstLine="0"/>
              <w:rPr>
                <w:szCs w:val="20"/>
              </w:rPr>
            </w:pPr>
            <w:r w:rsidRPr="008F53A3">
              <w:rPr>
                <w:szCs w:val="20"/>
              </w:rPr>
              <w:t>воспитатель</w:t>
            </w:r>
          </w:p>
        </w:tc>
      </w:tr>
      <w:tr w:rsidR="00CE22EA" w:rsidRPr="00D31E8E" w:rsidTr="005B4F50">
        <w:trPr>
          <w:trHeight w:val="1114"/>
        </w:trPr>
        <w:tc>
          <w:tcPr>
            <w:tcW w:w="0" w:type="auto"/>
            <w:vMerge/>
            <w:vAlign w:val="center"/>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color w:val="333333"/>
                <w:szCs w:val="20"/>
                <w:shd w:val="clear" w:color="auto" w:fill="FFFFFF"/>
              </w:rPr>
              <w:t>Общешкольное родительское собрание на тему «Организация воспитательного процесса в 2022–2023 учебном году»</w:t>
            </w:r>
          </w:p>
        </w:tc>
        <w:tc>
          <w:tcPr>
            <w:tcW w:w="0" w:type="auto"/>
          </w:tcPr>
          <w:p w:rsidR="00CE22EA" w:rsidRPr="008F53A3" w:rsidRDefault="00CE22EA" w:rsidP="00487161">
            <w:pPr>
              <w:spacing w:line="240" w:lineRule="auto"/>
              <w:ind w:firstLine="0"/>
              <w:rPr>
                <w:szCs w:val="20"/>
              </w:rPr>
            </w:pPr>
            <w:r>
              <w:rPr>
                <w:szCs w:val="20"/>
              </w:rPr>
              <w:t>1 -4</w:t>
            </w:r>
          </w:p>
        </w:tc>
        <w:tc>
          <w:tcPr>
            <w:tcW w:w="0" w:type="auto"/>
          </w:tcPr>
          <w:p w:rsidR="00CE22EA" w:rsidRPr="008F53A3" w:rsidRDefault="00CE22EA" w:rsidP="00487161">
            <w:pPr>
              <w:spacing w:line="240" w:lineRule="auto"/>
              <w:ind w:firstLine="0"/>
              <w:rPr>
                <w:szCs w:val="20"/>
              </w:rPr>
            </w:pPr>
          </w:p>
        </w:tc>
        <w:tc>
          <w:tcPr>
            <w:tcW w:w="0" w:type="auto"/>
          </w:tcPr>
          <w:p w:rsidR="00CE22EA" w:rsidRPr="008F53A3" w:rsidRDefault="00CE22EA" w:rsidP="00487161">
            <w:pPr>
              <w:spacing w:line="240" w:lineRule="auto"/>
              <w:ind w:firstLine="0"/>
              <w:rPr>
                <w:szCs w:val="20"/>
              </w:rPr>
            </w:pPr>
            <w:r w:rsidRPr="008F53A3">
              <w:rPr>
                <w:szCs w:val="20"/>
              </w:rPr>
              <w:t>Директор школы – интерната</w:t>
            </w:r>
          </w:p>
          <w:p w:rsidR="00CE22EA" w:rsidRPr="008F53A3" w:rsidRDefault="00CE22EA" w:rsidP="00487161">
            <w:pPr>
              <w:spacing w:line="240" w:lineRule="auto"/>
              <w:ind w:firstLine="0"/>
              <w:rPr>
                <w:szCs w:val="20"/>
              </w:rPr>
            </w:pPr>
            <w:r w:rsidRPr="008F53A3">
              <w:rPr>
                <w:szCs w:val="20"/>
              </w:rPr>
              <w:t>Заместитель директора по ВР</w:t>
            </w:r>
          </w:p>
        </w:tc>
      </w:tr>
      <w:tr w:rsidR="00CE22EA" w:rsidRPr="00D31E8E" w:rsidTr="005B4F50">
        <w:trPr>
          <w:trHeight w:val="1114"/>
        </w:trPr>
        <w:tc>
          <w:tcPr>
            <w:tcW w:w="0" w:type="auto"/>
            <w:vAlign w:val="center"/>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color w:val="333333"/>
                <w:szCs w:val="20"/>
                <w:shd w:val="clear" w:color="auto" w:fill="FFFFFF"/>
              </w:rPr>
            </w:pPr>
            <w:r w:rsidRPr="008F53A3">
              <w:rPr>
                <w:szCs w:val="20"/>
              </w:rPr>
              <w:t>Сбор пакета документов для определения категорий семей на освобождение от ежемесячной родительской оплаты</w:t>
            </w:r>
          </w:p>
        </w:tc>
        <w:tc>
          <w:tcPr>
            <w:tcW w:w="0" w:type="auto"/>
          </w:tcPr>
          <w:p w:rsidR="00CE22EA" w:rsidRPr="008F53A3" w:rsidRDefault="00CE22EA" w:rsidP="00487161">
            <w:pPr>
              <w:spacing w:line="240" w:lineRule="auto"/>
              <w:ind w:firstLine="0"/>
              <w:rPr>
                <w:szCs w:val="20"/>
              </w:rPr>
            </w:pPr>
            <w:r>
              <w:rPr>
                <w:szCs w:val="20"/>
              </w:rPr>
              <w:t>2 - 4</w:t>
            </w:r>
          </w:p>
        </w:tc>
        <w:tc>
          <w:tcPr>
            <w:tcW w:w="0" w:type="auto"/>
          </w:tcPr>
          <w:p w:rsidR="00CE22EA" w:rsidRPr="008F53A3" w:rsidRDefault="00CE22EA" w:rsidP="00487161">
            <w:pPr>
              <w:spacing w:line="240" w:lineRule="auto"/>
              <w:ind w:firstLine="0"/>
              <w:rPr>
                <w:szCs w:val="20"/>
              </w:rPr>
            </w:pPr>
            <w:r w:rsidRPr="008F53A3">
              <w:rPr>
                <w:szCs w:val="20"/>
              </w:rPr>
              <w:t>Вторая неделя месяца</w:t>
            </w:r>
          </w:p>
        </w:tc>
        <w:tc>
          <w:tcPr>
            <w:tcW w:w="0" w:type="auto"/>
          </w:tcPr>
          <w:p w:rsidR="00CE22EA" w:rsidRPr="008F53A3" w:rsidRDefault="00CE22EA" w:rsidP="00487161">
            <w:pPr>
              <w:spacing w:line="240" w:lineRule="auto"/>
              <w:ind w:firstLine="0"/>
              <w:rPr>
                <w:szCs w:val="20"/>
              </w:rPr>
            </w:pPr>
            <w:r w:rsidRPr="008F53A3">
              <w:rPr>
                <w:szCs w:val="20"/>
              </w:rPr>
              <w:t>Заместитель директора по ВР</w:t>
            </w:r>
          </w:p>
          <w:p w:rsidR="00CE22EA" w:rsidRPr="008F53A3" w:rsidRDefault="00CE22EA" w:rsidP="00487161">
            <w:pPr>
              <w:spacing w:line="240" w:lineRule="auto"/>
              <w:ind w:firstLine="0"/>
              <w:rPr>
                <w:szCs w:val="20"/>
              </w:rPr>
            </w:pPr>
            <w:r w:rsidRPr="008F53A3">
              <w:rPr>
                <w:szCs w:val="20"/>
              </w:rPr>
              <w:t>Социальный педагог</w:t>
            </w:r>
          </w:p>
          <w:p w:rsidR="00CE22EA" w:rsidRPr="008F53A3" w:rsidRDefault="00CE22EA" w:rsidP="00487161">
            <w:pPr>
              <w:spacing w:line="240" w:lineRule="auto"/>
              <w:ind w:firstLine="0"/>
              <w:rPr>
                <w:szCs w:val="20"/>
              </w:rPr>
            </w:pPr>
            <w:r w:rsidRPr="008F53A3">
              <w:rPr>
                <w:szCs w:val="20"/>
              </w:rPr>
              <w:t>классный руководитель,</w:t>
            </w:r>
          </w:p>
        </w:tc>
      </w:tr>
      <w:tr w:rsidR="00CE22EA" w:rsidRPr="00D31E8E" w:rsidTr="005B4F50">
        <w:trPr>
          <w:trHeight w:val="1114"/>
        </w:trPr>
        <w:tc>
          <w:tcPr>
            <w:tcW w:w="0" w:type="auto"/>
            <w:vAlign w:val="center"/>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 xml:space="preserve">Профилактическая </w:t>
            </w:r>
          </w:p>
          <w:p w:rsidR="00CE22EA" w:rsidRPr="008F53A3" w:rsidRDefault="00CE22EA" w:rsidP="00487161">
            <w:pPr>
              <w:spacing w:line="240" w:lineRule="auto"/>
              <w:ind w:firstLine="0"/>
              <w:rPr>
                <w:szCs w:val="20"/>
              </w:rPr>
            </w:pPr>
            <w:r w:rsidRPr="008F53A3">
              <w:rPr>
                <w:szCs w:val="20"/>
              </w:rPr>
              <w:t xml:space="preserve">работа по предотвращению пропусков уроков обучающихся </w:t>
            </w:r>
          </w:p>
          <w:p w:rsidR="00CE22EA" w:rsidRPr="008F53A3" w:rsidRDefault="00CE22EA" w:rsidP="00487161">
            <w:pPr>
              <w:spacing w:line="240" w:lineRule="auto"/>
              <w:ind w:firstLine="0"/>
              <w:rPr>
                <w:szCs w:val="20"/>
              </w:rPr>
            </w:pPr>
            <w:r w:rsidRPr="008F53A3">
              <w:rPr>
                <w:szCs w:val="20"/>
              </w:rPr>
              <w:t>без уважительной причины</w:t>
            </w:r>
          </w:p>
        </w:tc>
        <w:tc>
          <w:tcPr>
            <w:tcW w:w="0" w:type="auto"/>
          </w:tcPr>
          <w:p w:rsidR="00CE22EA" w:rsidRPr="008F53A3" w:rsidRDefault="00CE22EA" w:rsidP="00487161">
            <w:pPr>
              <w:spacing w:line="240" w:lineRule="auto"/>
              <w:ind w:firstLine="0"/>
              <w:rPr>
                <w:szCs w:val="20"/>
              </w:rPr>
            </w:pPr>
            <w:r>
              <w:rPr>
                <w:szCs w:val="20"/>
              </w:rPr>
              <w:t>1 - 4</w:t>
            </w:r>
          </w:p>
        </w:tc>
        <w:tc>
          <w:tcPr>
            <w:tcW w:w="0" w:type="auto"/>
          </w:tcPr>
          <w:p w:rsidR="00CE22EA" w:rsidRPr="008F53A3" w:rsidRDefault="00CE22EA" w:rsidP="00487161">
            <w:pPr>
              <w:spacing w:line="240" w:lineRule="auto"/>
              <w:ind w:firstLine="0"/>
              <w:rPr>
                <w:szCs w:val="20"/>
              </w:rPr>
            </w:pPr>
            <w:r w:rsidRPr="008F53A3">
              <w:rPr>
                <w:szCs w:val="20"/>
              </w:rPr>
              <w:t xml:space="preserve">каждый понедельник </w:t>
            </w:r>
          </w:p>
        </w:tc>
        <w:tc>
          <w:tcPr>
            <w:tcW w:w="0" w:type="auto"/>
          </w:tcPr>
          <w:p w:rsidR="00CE22EA" w:rsidRPr="008F53A3" w:rsidRDefault="00CE22EA" w:rsidP="00487161">
            <w:pPr>
              <w:spacing w:line="240" w:lineRule="auto"/>
              <w:ind w:firstLine="0"/>
              <w:rPr>
                <w:szCs w:val="20"/>
              </w:rPr>
            </w:pPr>
            <w:r w:rsidRPr="008F53A3">
              <w:rPr>
                <w:szCs w:val="20"/>
              </w:rPr>
              <w:t>Социальный педагог классный руководитель</w:t>
            </w:r>
          </w:p>
        </w:tc>
      </w:tr>
      <w:tr w:rsidR="00CE22EA" w:rsidRPr="00D31E8E" w:rsidTr="005B4F50">
        <w:trPr>
          <w:gridAfter w:val="4"/>
          <w:wAfter w:w="9509" w:type="dxa"/>
          <w:trHeight w:val="525"/>
        </w:trPr>
        <w:tc>
          <w:tcPr>
            <w:tcW w:w="0" w:type="auto"/>
            <w:gridSpan w:val="2"/>
            <w:tcBorders>
              <w:right w:val="nil"/>
            </w:tcBorders>
            <w:vAlign w:val="center"/>
          </w:tcPr>
          <w:p w:rsidR="00CE22EA" w:rsidRPr="008F53A3" w:rsidRDefault="00CE22EA" w:rsidP="00487161">
            <w:pPr>
              <w:spacing w:line="240" w:lineRule="auto"/>
              <w:ind w:firstLine="0"/>
              <w:rPr>
                <w:szCs w:val="20"/>
              </w:rPr>
            </w:pPr>
            <w:r w:rsidRPr="008F53A3">
              <w:rPr>
                <w:szCs w:val="20"/>
              </w:rPr>
              <w:t xml:space="preserve">Октябрь </w:t>
            </w:r>
          </w:p>
        </w:tc>
      </w:tr>
      <w:tr w:rsidR="00CE22EA" w:rsidRPr="00D31E8E" w:rsidTr="004402C8">
        <w:trPr>
          <w:trHeight w:val="645"/>
        </w:trPr>
        <w:tc>
          <w:tcPr>
            <w:tcW w:w="0" w:type="auto"/>
            <w:vMerge w:val="restart"/>
          </w:tcPr>
          <w:p w:rsidR="00CE22EA" w:rsidRPr="008F53A3" w:rsidRDefault="00CE22EA" w:rsidP="00487161">
            <w:pPr>
              <w:spacing w:line="240" w:lineRule="auto"/>
              <w:ind w:firstLine="0"/>
              <w:rPr>
                <w:szCs w:val="20"/>
              </w:rPr>
            </w:pPr>
          </w:p>
          <w:p w:rsidR="00CE22EA" w:rsidRPr="008F53A3" w:rsidRDefault="00CE22EA" w:rsidP="00487161">
            <w:pPr>
              <w:spacing w:line="240" w:lineRule="auto"/>
              <w:ind w:firstLine="0"/>
              <w:rPr>
                <w:szCs w:val="20"/>
              </w:rPr>
            </w:pPr>
            <w:r w:rsidRPr="008F53A3">
              <w:rPr>
                <w:szCs w:val="20"/>
              </w:rPr>
              <w:t xml:space="preserve">   </w:t>
            </w:r>
          </w:p>
          <w:p w:rsidR="00CE22EA" w:rsidRPr="008F53A3" w:rsidRDefault="00CE22EA" w:rsidP="00487161">
            <w:pPr>
              <w:spacing w:line="240" w:lineRule="auto"/>
              <w:ind w:firstLine="0"/>
              <w:rPr>
                <w:szCs w:val="20"/>
              </w:rPr>
            </w:pPr>
            <w:r w:rsidRPr="008F53A3">
              <w:rPr>
                <w:szCs w:val="20"/>
              </w:rPr>
              <w:t>.</w:t>
            </w:r>
          </w:p>
        </w:tc>
        <w:tc>
          <w:tcPr>
            <w:tcW w:w="1877" w:type="dxa"/>
            <w:gridSpan w:val="2"/>
          </w:tcPr>
          <w:p w:rsidR="00CE22EA" w:rsidRPr="008F53A3" w:rsidRDefault="00CE22EA" w:rsidP="00487161">
            <w:pPr>
              <w:spacing w:line="240" w:lineRule="auto"/>
              <w:ind w:firstLine="0"/>
              <w:rPr>
                <w:szCs w:val="20"/>
              </w:rPr>
            </w:pPr>
            <w:r w:rsidRPr="008F53A3">
              <w:rPr>
                <w:szCs w:val="20"/>
              </w:rPr>
              <w:t xml:space="preserve"> Праздничное поздравление, посвящённое «Дню учителя»</w:t>
            </w:r>
          </w:p>
        </w:tc>
        <w:tc>
          <w:tcPr>
            <w:tcW w:w="1402" w:type="dxa"/>
          </w:tcPr>
          <w:p w:rsidR="00CE22EA" w:rsidRPr="008F53A3" w:rsidRDefault="00CE22EA" w:rsidP="00487161">
            <w:pPr>
              <w:spacing w:line="240" w:lineRule="auto"/>
              <w:ind w:firstLine="0"/>
              <w:rPr>
                <w:szCs w:val="20"/>
              </w:rPr>
            </w:pPr>
            <w:r>
              <w:rPr>
                <w:szCs w:val="20"/>
              </w:rPr>
              <w:t>1 -4</w:t>
            </w:r>
          </w:p>
        </w:tc>
        <w:tc>
          <w:tcPr>
            <w:tcW w:w="1967" w:type="dxa"/>
          </w:tcPr>
          <w:p w:rsidR="00CE22EA" w:rsidRPr="008F53A3" w:rsidRDefault="00CE22EA" w:rsidP="00487161">
            <w:pPr>
              <w:spacing w:line="240" w:lineRule="auto"/>
              <w:ind w:firstLine="0"/>
              <w:rPr>
                <w:szCs w:val="20"/>
              </w:rPr>
            </w:pPr>
            <w:r w:rsidRPr="008F53A3">
              <w:rPr>
                <w:szCs w:val="20"/>
              </w:rPr>
              <w:t>5 октября</w:t>
            </w:r>
          </w:p>
        </w:tc>
        <w:tc>
          <w:tcPr>
            <w:tcW w:w="0" w:type="auto"/>
          </w:tcPr>
          <w:p w:rsidR="00CE22EA" w:rsidRPr="008F53A3" w:rsidRDefault="00CE22EA" w:rsidP="00487161">
            <w:pPr>
              <w:spacing w:line="240" w:lineRule="auto"/>
              <w:ind w:firstLine="0"/>
              <w:rPr>
                <w:szCs w:val="20"/>
              </w:rPr>
            </w:pPr>
            <w:r w:rsidRPr="008F53A3">
              <w:rPr>
                <w:szCs w:val="20"/>
              </w:rPr>
              <w:t>Педагог-организатор,</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1877" w:type="dxa"/>
            <w:gridSpan w:val="2"/>
          </w:tcPr>
          <w:p w:rsidR="00CE22EA" w:rsidRPr="008F53A3" w:rsidRDefault="00CE22EA" w:rsidP="00487161">
            <w:pPr>
              <w:spacing w:line="240" w:lineRule="auto"/>
              <w:ind w:firstLine="0"/>
              <w:rPr>
                <w:szCs w:val="20"/>
              </w:rPr>
            </w:pPr>
            <w:r w:rsidRPr="008F53A3">
              <w:rPr>
                <w:szCs w:val="20"/>
              </w:rPr>
              <w:t>Мастер  - класс  «Подарок своими руками моему учителю…»</w:t>
            </w:r>
          </w:p>
          <w:p w:rsidR="00CE22EA" w:rsidRPr="008F53A3" w:rsidRDefault="00CE22EA" w:rsidP="00487161">
            <w:pPr>
              <w:spacing w:line="240" w:lineRule="auto"/>
              <w:ind w:firstLine="0"/>
              <w:rPr>
                <w:szCs w:val="20"/>
              </w:rPr>
            </w:pPr>
          </w:p>
        </w:tc>
        <w:tc>
          <w:tcPr>
            <w:tcW w:w="1402" w:type="dxa"/>
          </w:tcPr>
          <w:p w:rsidR="00CE22EA" w:rsidRPr="008F53A3" w:rsidRDefault="00CE22EA" w:rsidP="00487161">
            <w:pPr>
              <w:spacing w:line="240" w:lineRule="auto"/>
              <w:ind w:firstLine="0"/>
              <w:rPr>
                <w:szCs w:val="20"/>
              </w:rPr>
            </w:pPr>
            <w:r w:rsidRPr="008F53A3">
              <w:rPr>
                <w:szCs w:val="20"/>
              </w:rPr>
              <w:t>1 - 4</w:t>
            </w:r>
          </w:p>
        </w:tc>
        <w:tc>
          <w:tcPr>
            <w:tcW w:w="1967" w:type="dxa"/>
          </w:tcPr>
          <w:p w:rsidR="00CE22EA" w:rsidRPr="008F53A3" w:rsidRDefault="00CE22EA" w:rsidP="00487161">
            <w:pPr>
              <w:spacing w:line="240" w:lineRule="auto"/>
              <w:ind w:firstLine="0"/>
              <w:rPr>
                <w:szCs w:val="20"/>
              </w:rPr>
            </w:pPr>
            <w:r w:rsidRPr="008F53A3">
              <w:rPr>
                <w:szCs w:val="20"/>
              </w:rPr>
              <w:t>Первая неделя</w:t>
            </w:r>
          </w:p>
        </w:tc>
        <w:tc>
          <w:tcPr>
            <w:tcW w:w="0" w:type="auto"/>
          </w:tcPr>
          <w:p w:rsidR="00CE22EA" w:rsidRPr="008F53A3" w:rsidRDefault="00CE22EA" w:rsidP="00487161">
            <w:pPr>
              <w:spacing w:line="240" w:lineRule="auto"/>
              <w:ind w:firstLine="0"/>
              <w:rPr>
                <w:szCs w:val="20"/>
              </w:rPr>
            </w:pPr>
            <w:r w:rsidRPr="008F53A3">
              <w:rPr>
                <w:szCs w:val="20"/>
              </w:rPr>
              <w:t>Руководитель внеурочной деятельности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after="200" w:line="276" w:lineRule="auto"/>
              <w:ind w:firstLine="0"/>
              <w:rPr>
                <w:szCs w:val="20"/>
              </w:rPr>
            </w:pPr>
            <w:r w:rsidRPr="008F53A3">
              <w:rPr>
                <w:szCs w:val="20"/>
              </w:rPr>
              <w:t>День отца в России</w:t>
            </w:r>
          </w:p>
        </w:tc>
        <w:tc>
          <w:tcPr>
            <w:tcW w:w="1402" w:type="dxa"/>
          </w:tcPr>
          <w:p w:rsidR="00CE22EA" w:rsidRPr="008F53A3" w:rsidRDefault="00CE22EA" w:rsidP="00487161">
            <w:pPr>
              <w:spacing w:line="240" w:lineRule="auto"/>
              <w:ind w:firstLine="0"/>
              <w:rPr>
                <w:szCs w:val="20"/>
              </w:rPr>
            </w:pPr>
            <w:r>
              <w:rPr>
                <w:szCs w:val="20"/>
              </w:rPr>
              <w:t>1 – 4</w:t>
            </w:r>
          </w:p>
          <w:p w:rsidR="00CE22EA" w:rsidRPr="008F53A3" w:rsidRDefault="00CE22EA" w:rsidP="00487161">
            <w:pPr>
              <w:spacing w:after="200" w:line="276" w:lineRule="auto"/>
              <w:ind w:firstLine="0"/>
              <w:rPr>
                <w:szCs w:val="20"/>
              </w:rPr>
            </w:pPr>
          </w:p>
        </w:tc>
        <w:tc>
          <w:tcPr>
            <w:tcW w:w="1967" w:type="dxa"/>
          </w:tcPr>
          <w:p w:rsidR="00CE22EA" w:rsidRPr="008F53A3" w:rsidRDefault="00CE22EA" w:rsidP="00487161">
            <w:pPr>
              <w:spacing w:line="240" w:lineRule="auto"/>
              <w:ind w:firstLine="0"/>
              <w:rPr>
                <w:szCs w:val="20"/>
              </w:rPr>
            </w:pPr>
            <w:r w:rsidRPr="008F53A3">
              <w:rPr>
                <w:szCs w:val="20"/>
              </w:rPr>
              <w:t>16 октября</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after="200" w:line="276" w:lineRule="auto"/>
              <w:ind w:firstLine="0"/>
              <w:rPr>
                <w:szCs w:val="20"/>
              </w:rPr>
            </w:pPr>
            <w:r w:rsidRPr="008F53A3">
              <w:rPr>
                <w:szCs w:val="20"/>
              </w:rPr>
              <w:t>Легкоатлетический кросс обучающихся начальных классов</w:t>
            </w:r>
          </w:p>
        </w:tc>
        <w:tc>
          <w:tcPr>
            <w:tcW w:w="1402" w:type="dxa"/>
          </w:tcPr>
          <w:p w:rsidR="00CE22EA" w:rsidRPr="008F53A3" w:rsidRDefault="00CE22EA" w:rsidP="00487161">
            <w:pPr>
              <w:spacing w:line="240" w:lineRule="auto"/>
              <w:ind w:firstLine="0"/>
              <w:rPr>
                <w:szCs w:val="20"/>
              </w:rPr>
            </w:pPr>
            <w:r w:rsidRPr="008F53A3">
              <w:rPr>
                <w:szCs w:val="20"/>
              </w:rPr>
              <w:t xml:space="preserve">1 – 4 </w:t>
            </w:r>
          </w:p>
        </w:tc>
        <w:tc>
          <w:tcPr>
            <w:tcW w:w="1967" w:type="dxa"/>
          </w:tcPr>
          <w:p w:rsidR="00CE22EA" w:rsidRPr="008F53A3" w:rsidRDefault="00CE22EA" w:rsidP="00487161">
            <w:pPr>
              <w:spacing w:line="240" w:lineRule="auto"/>
              <w:ind w:firstLine="0"/>
              <w:rPr>
                <w:szCs w:val="20"/>
              </w:rPr>
            </w:pPr>
            <w:r w:rsidRPr="008F53A3">
              <w:rPr>
                <w:szCs w:val="20"/>
              </w:rPr>
              <w:t xml:space="preserve">Первая неделя </w:t>
            </w:r>
          </w:p>
        </w:tc>
        <w:tc>
          <w:tcPr>
            <w:tcW w:w="0" w:type="auto"/>
          </w:tcPr>
          <w:p w:rsidR="00CE22EA" w:rsidRPr="008F53A3" w:rsidRDefault="00CE22EA" w:rsidP="00487161">
            <w:pPr>
              <w:spacing w:line="240" w:lineRule="auto"/>
              <w:ind w:firstLine="0"/>
              <w:rPr>
                <w:szCs w:val="20"/>
              </w:rPr>
            </w:pPr>
            <w:r w:rsidRPr="008F53A3">
              <w:rPr>
                <w:szCs w:val="20"/>
              </w:rPr>
              <w:t>Учитель  физической культуры</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after="200" w:line="276" w:lineRule="auto"/>
              <w:ind w:firstLine="0"/>
              <w:rPr>
                <w:szCs w:val="20"/>
              </w:rPr>
            </w:pPr>
            <w:r w:rsidRPr="008F53A3">
              <w:rPr>
                <w:szCs w:val="20"/>
              </w:rPr>
              <w:t>Консультации по запросу родителей</w:t>
            </w:r>
          </w:p>
        </w:tc>
        <w:tc>
          <w:tcPr>
            <w:tcW w:w="1402" w:type="dxa"/>
          </w:tcPr>
          <w:p w:rsidR="00CE22EA" w:rsidRPr="008F53A3" w:rsidRDefault="00CE22EA" w:rsidP="00487161">
            <w:pPr>
              <w:spacing w:line="240" w:lineRule="auto"/>
              <w:ind w:firstLine="0"/>
              <w:rPr>
                <w:szCs w:val="20"/>
              </w:rPr>
            </w:pPr>
            <w:r>
              <w:rPr>
                <w:szCs w:val="20"/>
              </w:rPr>
              <w:t>1 - 4</w:t>
            </w:r>
          </w:p>
        </w:tc>
        <w:tc>
          <w:tcPr>
            <w:tcW w:w="1967" w:type="dxa"/>
          </w:tcPr>
          <w:p w:rsidR="00CE22EA" w:rsidRPr="008F53A3" w:rsidRDefault="00CE22EA" w:rsidP="00487161">
            <w:pPr>
              <w:spacing w:line="240" w:lineRule="auto"/>
              <w:ind w:firstLine="0"/>
              <w:rPr>
                <w:szCs w:val="20"/>
              </w:rPr>
            </w:pPr>
            <w:r w:rsidRPr="008F53A3">
              <w:rPr>
                <w:szCs w:val="20"/>
              </w:rPr>
              <w:t>По необходимости</w:t>
            </w:r>
          </w:p>
        </w:tc>
        <w:tc>
          <w:tcPr>
            <w:tcW w:w="0" w:type="auto"/>
          </w:tcPr>
          <w:p w:rsidR="00CE22EA" w:rsidRPr="008F53A3" w:rsidRDefault="00CE22EA" w:rsidP="00487161">
            <w:pPr>
              <w:spacing w:line="240" w:lineRule="auto"/>
              <w:ind w:firstLine="0"/>
              <w:rPr>
                <w:szCs w:val="20"/>
              </w:rPr>
            </w:pPr>
            <w:r w:rsidRPr="008F53A3">
              <w:rPr>
                <w:szCs w:val="20"/>
              </w:rPr>
              <w:t>Администрация</w:t>
            </w:r>
          </w:p>
          <w:p w:rsidR="00CE22EA" w:rsidRPr="008F53A3" w:rsidRDefault="00CE22EA" w:rsidP="00487161">
            <w:pPr>
              <w:spacing w:line="240" w:lineRule="auto"/>
              <w:ind w:firstLine="0"/>
              <w:rPr>
                <w:szCs w:val="20"/>
              </w:rPr>
            </w:pPr>
            <w:r w:rsidRPr="008F53A3">
              <w:rPr>
                <w:szCs w:val="20"/>
              </w:rPr>
              <w:t>школы - интерната</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Выставка «Осенняя пора – очей очарованье» творческих работ из природного материала</w:t>
            </w:r>
          </w:p>
        </w:tc>
        <w:tc>
          <w:tcPr>
            <w:tcW w:w="1402" w:type="dxa"/>
          </w:tcPr>
          <w:p w:rsidR="00CE22EA" w:rsidRPr="008F53A3" w:rsidRDefault="00CE22EA" w:rsidP="00487161">
            <w:pPr>
              <w:spacing w:line="240" w:lineRule="auto"/>
              <w:ind w:firstLine="0"/>
              <w:rPr>
                <w:szCs w:val="20"/>
              </w:rPr>
            </w:pPr>
            <w:r>
              <w:rPr>
                <w:szCs w:val="20"/>
              </w:rPr>
              <w:t>1 – 4</w:t>
            </w:r>
          </w:p>
        </w:tc>
        <w:tc>
          <w:tcPr>
            <w:tcW w:w="1967" w:type="dxa"/>
          </w:tcPr>
          <w:p w:rsidR="00CE22EA" w:rsidRPr="008F53A3" w:rsidRDefault="00CE22EA" w:rsidP="00487161">
            <w:pPr>
              <w:spacing w:line="240" w:lineRule="auto"/>
              <w:ind w:firstLine="0"/>
              <w:rPr>
                <w:szCs w:val="20"/>
              </w:rPr>
            </w:pPr>
            <w:r w:rsidRPr="008F53A3">
              <w:rPr>
                <w:szCs w:val="20"/>
              </w:rPr>
              <w:t>Первая неделя</w:t>
            </w:r>
          </w:p>
        </w:tc>
        <w:tc>
          <w:tcPr>
            <w:tcW w:w="0" w:type="auto"/>
          </w:tcPr>
          <w:p w:rsidR="00CE22EA" w:rsidRPr="008F53A3" w:rsidRDefault="00CE22EA" w:rsidP="00487161">
            <w:pPr>
              <w:spacing w:line="240" w:lineRule="auto"/>
              <w:ind w:firstLine="0"/>
              <w:rPr>
                <w:szCs w:val="20"/>
              </w:rPr>
            </w:pPr>
            <w:r w:rsidRPr="008F53A3">
              <w:rPr>
                <w:szCs w:val="20"/>
              </w:rPr>
              <w:t>воспитатели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Международный день школьной библиотеке</w:t>
            </w:r>
          </w:p>
        </w:tc>
        <w:tc>
          <w:tcPr>
            <w:tcW w:w="1402" w:type="dxa"/>
          </w:tcPr>
          <w:p w:rsidR="00CE22EA" w:rsidRPr="008F53A3" w:rsidRDefault="00CE22EA" w:rsidP="00487161">
            <w:pPr>
              <w:spacing w:line="240" w:lineRule="auto"/>
              <w:ind w:firstLine="0"/>
              <w:rPr>
                <w:szCs w:val="20"/>
              </w:rPr>
            </w:pPr>
            <w:r>
              <w:rPr>
                <w:szCs w:val="20"/>
              </w:rPr>
              <w:t>1 - 4</w:t>
            </w:r>
          </w:p>
        </w:tc>
        <w:tc>
          <w:tcPr>
            <w:tcW w:w="1967" w:type="dxa"/>
          </w:tcPr>
          <w:p w:rsidR="00CE22EA" w:rsidRPr="008F53A3" w:rsidRDefault="00CE22EA" w:rsidP="00487161">
            <w:pPr>
              <w:spacing w:line="240" w:lineRule="auto"/>
              <w:ind w:firstLine="0"/>
              <w:rPr>
                <w:szCs w:val="20"/>
              </w:rPr>
            </w:pPr>
            <w:r w:rsidRPr="008F53A3">
              <w:rPr>
                <w:szCs w:val="20"/>
              </w:rPr>
              <w:t xml:space="preserve">Четвёртый понедельник </w:t>
            </w:r>
          </w:p>
        </w:tc>
        <w:tc>
          <w:tcPr>
            <w:tcW w:w="0" w:type="auto"/>
          </w:tcPr>
          <w:p w:rsidR="00CE22EA" w:rsidRPr="008F53A3" w:rsidRDefault="00CE22EA" w:rsidP="00487161">
            <w:pPr>
              <w:spacing w:line="240" w:lineRule="auto"/>
              <w:ind w:firstLine="0"/>
              <w:rPr>
                <w:szCs w:val="20"/>
              </w:rPr>
            </w:pPr>
            <w:r w:rsidRPr="008F53A3">
              <w:rPr>
                <w:szCs w:val="20"/>
              </w:rPr>
              <w:t>Школьный библиотекарь</w:t>
            </w:r>
          </w:p>
        </w:tc>
      </w:tr>
      <w:tr w:rsidR="00CE22EA" w:rsidRPr="00D31E8E" w:rsidTr="005B4F50">
        <w:trPr>
          <w:trHeight w:val="396"/>
        </w:trPr>
        <w:tc>
          <w:tcPr>
            <w:tcW w:w="0" w:type="auto"/>
            <w:vMerge/>
          </w:tcPr>
          <w:p w:rsidR="00CE22EA" w:rsidRPr="008F53A3" w:rsidRDefault="00CE22EA" w:rsidP="00487161">
            <w:pPr>
              <w:spacing w:line="240" w:lineRule="auto"/>
              <w:ind w:firstLine="0"/>
              <w:rPr>
                <w:szCs w:val="20"/>
              </w:rPr>
            </w:pPr>
          </w:p>
        </w:tc>
        <w:tc>
          <w:tcPr>
            <w:tcW w:w="0" w:type="auto"/>
            <w:gridSpan w:val="5"/>
          </w:tcPr>
          <w:p w:rsidR="00CE22EA" w:rsidRPr="008F53A3" w:rsidRDefault="00CE22EA" w:rsidP="00487161">
            <w:pPr>
              <w:spacing w:line="240" w:lineRule="auto"/>
              <w:ind w:firstLine="0"/>
              <w:rPr>
                <w:b/>
                <w:szCs w:val="20"/>
              </w:rPr>
            </w:pPr>
            <w:r w:rsidRPr="008F53A3">
              <w:rPr>
                <w:b/>
                <w:szCs w:val="20"/>
              </w:rPr>
              <w:t>ноябрь</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Всероссийский открытый урок ОБЖ «День гражданской обороны»</w:t>
            </w:r>
          </w:p>
        </w:tc>
        <w:tc>
          <w:tcPr>
            <w:tcW w:w="1402" w:type="dxa"/>
          </w:tcPr>
          <w:p w:rsidR="00CE22EA" w:rsidRPr="00D31E8E" w:rsidRDefault="00CE22EA" w:rsidP="004402C8">
            <w:pPr>
              <w:ind w:firstLine="0"/>
              <w:rPr>
                <w:szCs w:val="20"/>
              </w:rPr>
            </w:pPr>
            <w:r w:rsidRPr="00D31E8E">
              <w:rPr>
                <w:szCs w:val="20"/>
              </w:rPr>
              <w:t>1 - 4</w:t>
            </w:r>
          </w:p>
        </w:tc>
        <w:tc>
          <w:tcPr>
            <w:tcW w:w="1967" w:type="dxa"/>
          </w:tcPr>
          <w:p w:rsidR="00CE22EA" w:rsidRPr="008F53A3" w:rsidRDefault="00CE22EA" w:rsidP="00487161">
            <w:pPr>
              <w:spacing w:line="240" w:lineRule="auto"/>
              <w:ind w:firstLine="0"/>
              <w:rPr>
                <w:szCs w:val="20"/>
              </w:rPr>
            </w:pPr>
          </w:p>
        </w:tc>
        <w:tc>
          <w:tcPr>
            <w:tcW w:w="0" w:type="auto"/>
          </w:tcPr>
          <w:p w:rsidR="00CE22EA" w:rsidRPr="008F53A3" w:rsidRDefault="00CE22EA" w:rsidP="00487161">
            <w:pPr>
              <w:spacing w:line="240" w:lineRule="auto"/>
              <w:ind w:firstLine="0"/>
              <w:rPr>
                <w:szCs w:val="20"/>
              </w:rPr>
            </w:pPr>
            <w:r w:rsidRPr="008F53A3">
              <w:rPr>
                <w:szCs w:val="20"/>
              </w:rPr>
              <w:t>Учитель ОБЖ</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Беседа: Казанская икона Божией Матери</w:t>
            </w:r>
          </w:p>
          <w:p w:rsidR="00CE22EA" w:rsidRPr="008F53A3" w:rsidRDefault="00CE22EA" w:rsidP="00487161">
            <w:pPr>
              <w:spacing w:line="240" w:lineRule="auto"/>
              <w:ind w:firstLine="0"/>
              <w:rPr>
                <w:szCs w:val="20"/>
              </w:rPr>
            </w:pPr>
            <w:r w:rsidRPr="008F53A3">
              <w:rPr>
                <w:szCs w:val="20"/>
              </w:rPr>
              <w:t>(экскурсия )</w:t>
            </w:r>
          </w:p>
        </w:tc>
        <w:tc>
          <w:tcPr>
            <w:tcW w:w="1402" w:type="dxa"/>
          </w:tcPr>
          <w:p w:rsidR="00CE22EA" w:rsidRPr="008F53A3" w:rsidRDefault="00CE22EA" w:rsidP="00487161">
            <w:pPr>
              <w:spacing w:line="240" w:lineRule="auto"/>
              <w:ind w:firstLine="0"/>
              <w:rPr>
                <w:szCs w:val="20"/>
              </w:rPr>
            </w:pPr>
            <w:r>
              <w:rPr>
                <w:szCs w:val="20"/>
              </w:rPr>
              <w:t>1 – 4</w:t>
            </w:r>
          </w:p>
        </w:tc>
        <w:tc>
          <w:tcPr>
            <w:tcW w:w="1967" w:type="dxa"/>
          </w:tcPr>
          <w:p w:rsidR="00CE22EA" w:rsidRPr="008F53A3" w:rsidRDefault="00CE22EA" w:rsidP="00487161">
            <w:pPr>
              <w:spacing w:line="240" w:lineRule="auto"/>
              <w:ind w:firstLine="0"/>
              <w:rPr>
                <w:szCs w:val="20"/>
              </w:rPr>
            </w:pPr>
          </w:p>
        </w:tc>
        <w:tc>
          <w:tcPr>
            <w:tcW w:w="0" w:type="auto"/>
          </w:tcPr>
          <w:p w:rsidR="00CE22EA" w:rsidRPr="008F53A3" w:rsidRDefault="00CE22EA" w:rsidP="00487161">
            <w:pPr>
              <w:spacing w:line="240" w:lineRule="auto"/>
              <w:ind w:firstLine="0"/>
              <w:rPr>
                <w:szCs w:val="20"/>
              </w:rPr>
            </w:pP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 xml:space="preserve">День народного единства </w:t>
            </w:r>
          </w:p>
          <w:p w:rsidR="00CE22EA" w:rsidRPr="008F53A3" w:rsidRDefault="00CE22EA" w:rsidP="00487161">
            <w:pPr>
              <w:spacing w:line="240" w:lineRule="auto"/>
              <w:ind w:firstLine="0"/>
              <w:rPr>
                <w:szCs w:val="20"/>
              </w:rPr>
            </w:pPr>
            <w:r w:rsidRPr="008F53A3">
              <w:rPr>
                <w:szCs w:val="20"/>
              </w:rPr>
              <w:t>Виртуальное историческое путешествие ко Дню народного единства «Мы духом едины и дружбой сильны»</w:t>
            </w:r>
          </w:p>
        </w:tc>
        <w:tc>
          <w:tcPr>
            <w:tcW w:w="1402" w:type="dxa"/>
          </w:tcPr>
          <w:p w:rsidR="00CE22EA" w:rsidRPr="008F53A3" w:rsidRDefault="00CE22EA" w:rsidP="00487161">
            <w:pPr>
              <w:spacing w:line="240" w:lineRule="auto"/>
              <w:ind w:firstLine="0"/>
              <w:rPr>
                <w:szCs w:val="20"/>
              </w:rPr>
            </w:pPr>
            <w:r>
              <w:rPr>
                <w:szCs w:val="20"/>
              </w:rPr>
              <w:t>1 - 4</w:t>
            </w:r>
          </w:p>
        </w:tc>
        <w:tc>
          <w:tcPr>
            <w:tcW w:w="1967" w:type="dxa"/>
          </w:tcPr>
          <w:p w:rsidR="00CE22EA" w:rsidRPr="008F53A3" w:rsidRDefault="00CE22EA" w:rsidP="00487161">
            <w:pPr>
              <w:spacing w:line="240" w:lineRule="auto"/>
              <w:ind w:firstLine="0"/>
              <w:rPr>
                <w:szCs w:val="20"/>
              </w:rPr>
            </w:pPr>
            <w:r w:rsidRPr="008F53A3">
              <w:rPr>
                <w:szCs w:val="20"/>
              </w:rPr>
              <w:t>4 .11</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памяти погибших при исполнении служебных обязанностей сотрудников органов внутренних дел России</w:t>
            </w:r>
          </w:p>
        </w:tc>
        <w:tc>
          <w:tcPr>
            <w:tcW w:w="1402" w:type="dxa"/>
          </w:tcPr>
          <w:p w:rsidR="00CE22EA" w:rsidRPr="008F53A3" w:rsidRDefault="00CE22EA" w:rsidP="00487161">
            <w:pPr>
              <w:spacing w:line="240" w:lineRule="auto"/>
              <w:ind w:firstLine="0"/>
              <w:rPr>
                <w:szCs w:val="20"/>
              </w:rPr>
            </w:pPr>
            <w:r>
              <w:rPr>
                <w:szCs w:val="20"/>
              </w:rPr>
              <w:t>1 - 4</w:t>
            </w:r>
          </w:p>
        </w:tc>
        <w:tc>
          <w:tcPr>
            <w:tcW w:w="1967" w:type="dxa"/>
          </w:tcPr>
          <w:p w:rsidR="00CE22EA" w:rsidRPr="008F53A3" w:rsidRDefault="00CE22EA" w:rsidP="00487161">
            <w:pPr>
              <w:spacing w:line="240" w:lineRule="auto"/>
              <w:ind w:firstLine="0"/>
              <w:rPr>
                <w:szCs w:val="20"/>
              </w:rPr>
            </w:pPr>
            <w:r w:rsidRPr="008F53A3">
              <w:rPr>
                <w:szCs w:val="20"/>
              </w:rPr>
              <w:t>12.11</w:t>
            </w:r>
          </w:p>
        </w:tc>
        <w:tc>
          <w:tcPr>
            <w:tcW w:w="0" w:type="auto"/>
          </w:tcPr>
          <w:p w:rsidR="00CE22EA" w:rsidRPr="008F53A3" w:rsidRDefault="00CE22EA" w:rsidP="00487161">
            <w:pPr>
              <w:spacing w:line="240" w:lineRule="auto"/>
              <w:ind w:firstLine="0"/>
              <w:rPr>
                <w:szCs w:val="20"/>
              </w:rPr>
            </w:pPr>
            <w:r w:rsidRPr="008F53A3">
              <w:rPr>
                <w:szCs w:val="20"/>
              </w:rPr>
              <w:t>воспитатели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bCs/>
                <w:szCs w:val="20"/>
              </w:rPr>
              <w:t xml:space="preserve">Тренинг на сплочение обучающихся в начальной школе «Самый дружный класс» </w:t>
            </w:r>
          </w:p>
        </w:tc>
        <w:tc>
          <w:tcPr>
            <w:tcW w:w="1402" w:type="dxa"/>
          </w:tcPr>
          <w:p w:rsidR="00CE22EA" w:rsidRPr="008F53A3" w:rsidRDefault="00CE22EA" w:rsidP="00487161">
            <w:pPr>
              <w:spacing w:line="240" w:lineRule="auto"/>
              <w:ind w:firstLine="0"/>
              <w:rPr>
                <w:szCs w:val="20"/>
              </w:rPr>
            </w:pPr>
            <w:r w:rsidRPr="008F53A3">
              <w:rPr>
                <w:szCs w:val="20"/>
              </w:rPr>
              <w:t>1-4</w:t>
            </w:r>
          </w:p>
        </w:tc>
        <w:tc>
          <w:tcPr>
            <w:tcW w:w="1967" w:type="dxa"/>
          </w:tcPr>
          <w:p w:rsidR="00CE22EA" w:rsidRPr="008F53A3" w:rsidRDefault="00CE22EA" w:rsidP="00487161">
            <w:pPr>
              <w:spacing w:line="240" w:lineRule="auto"/>
              <w:ind w:firstLine="0"/>
              <w:rPr>
                <w:szCs w:val="20"/>
              </w:rPr>
            </w:pPr>
            <w:r w:rsidRPr="008F53A3">
              <w:rPr>
                <w:szCs w:val="20"/>
              </w:rPr>
              <w:t>ноябрь</w:t>
            </w:r>
          </w:p>
        </w:tc>
        <w:tc>
          <w:tcPr>
            <w:tcW w:w="0" w:type="auto"/>
          </w:tcPr>
          <w:p w:rsidR="00CE22EA" w:rsidRPr="008F53A3" w:rsidRDefault="00CE22EA" w:rsidP="00487161">
            <w:pPr>
              <w:spacing w:line="240" w:lineRule="auto"/>
              <w:ind w:firstLine="0"/>
              <w:rPr>
                <w:szCs w:val="20"/>
              </w:rPr>
            </w:pPr>
            <w:r w:rsidRPr="008F53A3">
              <w:rPr>
                <w:szCs w:val="20"/>
              </w:rPr>
              <w:t>Педагог - психолог</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Лекция «Права и обязанности ребёнка»</w:t>
            </w:r>
          </w:p>
        </w:tc>
        <w:tc>
          <w:tcPr>
            <w:tcW w:w="1402" w:type="dxa"/>
          </w:tcPr>
          <w:p w:rsidR="00CE22EA" w:rsidRPr="008F53A3" w:rsidRDefault="00CE22EA" w:rsidP="00487161">
            <w:pPr>
              <w:spacing w:line="240" w:lineRule="auto"/>
              <w:ind w:firstLine="0"/>
              <w:rPr>
                <w:szCs w:val="20"/>
              </w:rPr>
            </w:pPr>
            <w:r w:rsidRPr="008F53A3">
              <w:rPr>
                <w:szCs w:val="20"/>
              </w:rPr>
              <w:t>1 – 4</w:t>
            </w:r>
          </w:p>
          <w:p w:rsidR="00CE22EA" w:rsidRPr="008F53A3" w:rsidRDefault="00CE22EA" w:rsidP="00487161">
            <w:pPr>
              <w:spacing w:line="240" w:lineRule="auto"/>
              <w:ind w:firstLine="0"/>
              <w:rPr>
                <w:szCs w:val="20"/>
              </w:rPr>
            </w:pPr>
          </w:p>
        </w:tc>
        <w:tc>
          <w:tcPr>
            <w:tcW w:w="1967" w:type="dxa"/>
          </w:tcPr>
          <w:p w:rsidR="00CE22EA" w:rsidRPr="008F53A3" w:rsidRDefault="00CE22EA" w:rsidP="00487161">
            <w:pPr>
              <w:spacing w:line="240" w:lineRule="auto"/>
              <w:ind w:firstLine="0"/>
              <w:rPr>
                <w:szCs w:val="20"/>
              </w:rPr>
            </w:pPr>
            <w:r w:rsidRPr="008F53A3">
              <w:rPr>
                <w:szCs w:val="20"/>
              </w:rPr>
              <w:t>20.11</w:t>
            </w:r>
          </w:p>
        </w:tc>
        <w:tc>
          <w:tcPr>
            <w:tcW w:w="0" w:type="auto"/>
          </w:tcPr>
          <w:p w:rsidR="00CE22EA" w:rsidRPr="008F53A3" w:rsidRDefault="00CE22EA" w:rsidP="00487161">
            <w:pPr>
              <w:spacing w:line="240" w:lineRule="auto"/>
              <w:ind w:firstLine="0"/>
              <w:rPr>
                <w:szCs w:val="20"/>
              </w:rPr>
            </w:pPr>
            <w:r w:rsidRPr="008F53A3">
              <w:rPr>
                <w:szCs w:val="20"/>
              </w:rPr>
              <w:t>Соц педагог</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Праздничное мероприятие, ко дню ребёнка.</w:t>
            </w:r>
          </w:p>
        </w:tc>
        <w:tc>
          <w:tcPr>
            <w:tcW w:w="1402" w:type="dxa"/>
          </w:tcPr>
          <w:p w:rsidR="00CE22EA" w:rsidRPr="008F53A3" w:rsidRDefault="00CE22EA" w:rsidP="00487161">
            <w:pPr>
              <w:spacing w:line="240" w:lineRule="auto"/>
              <w:ind w:firstLine="0"/>
              <w:rPr>
                <w:szCs w:val="20"/>
              </w:rPr>
            </w:pPr>
            <w:r>
              <w:rPr>
                <w:szCs w:val="20"/>
              </w:rPr>
              <w:t>1 - 4</w:t>
            </w:r>
          </w:p>
        </w:tc>
        <w:tc>
          <w:tcPr>
            <w:tcW w:w="1967" w:type="dxa"/>
          </w:tcPr>
          <w:p w:rsidR="00CE22EA" w:rsidRPr="008F53A3" w:rsidRDefault="00CE22EA" w:rsidP="00487161">
            <w:pPr>
              <w:spacing w:line="240" w:lineRule="auto"/>
              <w:ind w:firstLine="0"/>
              <w:rPr>
                <w:szCs w:val="20"/>
              </w:rPr>
            </w:pPr>
            <w:r w:rsidRPr="008F53A3">
              <w:rPr>
                <w:szCs w:val="20"/>
              </w:rPr>
              <w:t>20.11</w:t>
            </w:r>
          </w:p>
        </w:tc>
        <w:tc>
          <w:tcPr>
            <w:tcW w:w="0" w:type="auto"/>
          </w:tcPr>
          <w:p w:rsidR="00CE22EA" w:rsidRPr="008F53A3" w:rsidRDefault="00CE22EA" w:rsidP="00487161">
            <w:pPr>
              <w:spacing w:line="240" w:lineRule="auto"/>
              <w:ind w:firstLine="0"/>
              <w:rPr>
                <w:szCs w:val="20"/>
              </w:rPr>
            </w:pPr>
            <w:r w:rsidRPr="008F53A3">
              <w:rPr>
                <w:szCs w:val="20"/>
              </w:rPr>
              <w:t>Заместитель директора по ВР</w:t>
            </w:r>
          </w:p>
          <w:p w:rsidR="00CE22EA" w:rsidRPr="008F53A3" w:rsidRDefault="00CE22EA" w:rsidP="00487161">
            <w:pPr>
              <w:spacing w:line="240" w:lineRule="auto"/>
              <w:ind w:firstLine="0"/>
              <w:rPr>
                <w:szCs w:val="20"/>
              </w:rPr>
            </w:pPr>
            <w:r w:rsidRPr="008F53A3">
              <w:rPr>
                <w:szCs w:val="20"/>
              </w:rPr>
              <w:t>Социальный педагог</w:t>
            </w:r>
          </w:p>
          <w:p w:rsidR="00CE22EA" w:rsidRPr="008F53A3" w:rsidRDefault="00CE22EA" w:rsidP="00487161">
            <w:pPr>
              <w:spacing w:line="240" w:lineRule="auto"/>
              <w:ind w:firstLine="0"/>
              <w:rPr>
                <w:szCs w:val="20"/>
              </w:rPr>
            </w:pP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Концерт, посвященный</w:t>
            </w:r>
          </w:p>
          <w:p w:rsidR="00CE22EA" w:rsidRPr="008F53A3" w:rsidRDefault="00CE22EA" w:rsidP="00487161">
            <w:pPr>
              <w:spacing w:line="240" w:lineRule="auto"/>
              <w:ind w:firstLine="0"/>
              <w:rPr>
                <w:szCs w:val="20"/>
              </w:rPr>
            </w:pPr>
            <w:r w:rsidRPr="008F53A3">
              <w:rPr>
                <w:szCs w:val="20"/>
              </w:rPr>
              <w:t>«Дню матери»</w:t>
            </w:r>
          </w:p>
          <w:p w:rsidR="00CE22EA" w:rsidRPr="008F53A3" w:rsidRDefault="00CE22EA" w:rsidP="00487161">
            <w:pPr>
              <w:spacing w:line="240" w:lineRule="auto"/>
              <w:ind w:firstLine="0"/>
              <w:rPr>
                <w:szCs w:val="20"/>
              </w:rPr>
            </w:pPr>
          </w:p>
        </w:tc>
        <w:tc>
          <w:tcPr>
            <w:tcW w:w="1402" w:type="dxa"/>
          </w:tcPr>
          <w:p w:rsidR="00CE22EA" w:rsidRPr="008F53A3" w:rsidRDefault="00CE22EA" w:rsidP="00487161">
            <w:pPr>
              <w:spacing w:line="240" w:lineRule="auto"/>
              <w:ind w:firstLine="0"/>
              <w:rPr>
                <w:szCs w:val="20"/>
              </w:rPr>
            </w:pPr>
            <w:r>
              <w:rPr>
                <w:szCs w:val="20"/>
              </w:rPr>
              <w:t>1 - 4</w:t>
            </w:r>
          </w:p>
        </w:tc>
        <w:tc>
          <w:tcPr>
            <w:tcW w:w="1967" w:type="dxa"/>
          </w:tcPr>
          <w:p w:rsidR="00CE22EA" w:rsidRPr="008F53A3" w:rsidRDefault="00CE22EA" w:rsidP="00487161">
            <w:pPr>
              <w:spacing w:line="240" w:lineRule="auto"/>
              <w:ind w:firstLine="0"/>
              <w:rPr>
                <w:szCs w:val="20"/>
              </w:rPr>
            </w:pPr>
            <w:r w:rsidRPr="008F53A3">
              <w:rPr>
                <w:szCs w:val="20"/>
              </w:rPr>
              <w:t>18.11</w:t>
            </w:r>
          </w:p>
        </w:tc>
        <w:tc>
          <w:tcPr>
            <w:tcW w:w="0" w:type="auto"/>
          </w:tcPr>
          <w:p w:rsidR="00CE22EA" w:rsidRPr="008F53A3" w:rsidRDefault="00CE22EA" w:rsidP="00487161">
            <w:pPr>
              <w:spacing w:line="240" w:lineRule="auto"/>
              <w:ind w:firstLine="0"/>
              <w:rPr>
                <w:szCs w:val="20"/>
              </w:rPr>
            </w:pPr>
            <w:r w:rsidRPr="008F53A3">
              <w:rPr>
                <w:szCs w:val="20"/>
              </w:rPr>
              <w:t>Педагог организатор</w:t>
            </w:r>
          </w:p>
          <w:p w:rsidR="00CE22EA" w:rsidRPr="008F53A3" w:rsidRDefault="00CE22EA" w:rsidP="00487161">
            <w:pPr>
              <w:spacing w:line="240" w:lineRule="auto"/>
              <w:ind w:firstLine="0"/>
              <w:rPr>
                <w:szCs w:val="20"/>
              </w:rPr>
            </w:pP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76" w:lineRule="auto"/>
              <w:ind w:firstLine="0"/>
              <w:rPr>
                <w:szCs w:val="20"/>
              </w:rPr>
            </w:pPr>
            <w:r w:rsidRPr="008F53A3">
              <w:rPr>
                <w:szCs w:val="20"/>
              </w:rPr>
              <w:t>День Государственного герба Российской Федерации</w:t>
            </w:r>
          </w:p>
        </w:tc>
        <w:tc>
          <w:tcPr>
            <w:tcW w:w="1402" w:type="dxa"/>
          </w:tcPr>
          <w:p w:rsidR="00CE22EA" w:rsidRPr="008F53A3" w:rsidRDefault="00CE22EA" w:rsidP="00487161">
            <w:pPr>
              <w:spacing w:line="276" w:lineRule="auto"/>
              <w:ind w:firstLine="0"/>
              <w:rPr>
                <w:szCs w:val="20"/>
              </w:rPr>
            </w:pPr>
            <w:bookmarkStart w:id="0" w:name="bssPhr61"/>
            <w:bookmarkStart w:id="1" w:name="dfasoh8aoc"/>
            <w:bookmarkEnd w:id="0"/>
            <w:bookmarkEnd w:id="1"/>
            <w:r>
              <w:rPr>
                <w:szCs w:val="20"/>
              </w:rPr>
              <w:t>1 - 4</w:t>
            </w:r>
          </w:p>
        </w:tc>
        <w:tc>
          <w:tcPr>
            <w:tcW w:w="1967" w:type="dxa"/>
          </w:tcPr>
          <w:p w:rsidR="00CE22EA" w:rsidRPr="008F53A3" w:rsidRDefault="00CE22EA" w:rsidP="00487161">
            <w:pPr>
              <w:spacing w:line="276" w:lineRule="auto"/>
              <w:ind w:firstLine="0"/>
              <w:rPr>
                <w:szCs w:val="20"/>
              </w:rPr>
            </w:pPr>
            <w:bookmarkStart w:id="2" w:name="bssPhr62"/>
            <w:bookmarkStart w:id="3" w:name="dfasprg1yk"/>
            <w:bookmarkEnd w:id="2"/>
            <w:bookmarkEnd w:id="3"/>
            <w:r w:rsidRPr="008F53A3">
              <w:rPr>
                <w:szCs w:val="20"/>
              </w:rPr>
              <w:t>30 ноября</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5B4F50">
        <w:trPr>
          <w:trHeight w:val="395"/>
        </w:trPr>
        <w:tc>
          <w:tcPr>
            <w:tcW w:w="0" w:type="auto"/>
            <w:vMerge/>
          </w:tcPr>
          <w:p w:rsidR="00CE22EA" w:rsidRPr="008F53A3" w:rsidRDefault="00CE22EA" w:rsidP="00487161">
            <w:pPr>
              <w:spacing w:line="240" w:lineRule="auto"/>
              <w:ind w:firstLine="0"/>
              <w:rPr>
                <w:szCs w:val="20"/>
              </w:rPr>
            </w:pPr>
          </w:p>
        </w:tc>
        <w:tc>
          <w:tcPr>
            <w:tcW w:w="0" w:type="auto"/>
            <w:gridSpan w:val="5"/>
          </w:tcPr>
          <w:p w:rsidR="00CE22EA" w:rsidRPr="008F53A3" w:rsidRDefault="00CE22EA" w:rsidP="00487161">
            <w:pPr>
              <w:spacing w:line="240" w:lineRule="auto"/>
              <w:ind w:firstLine="0"/>
              <w:rPr>
                <w:b/>
                <w:szCs w:val="20"/>
              </w:rPr>
            </w:pPr>
            <w:r w:rsidRPr="008F53A3">
              <w:rPr>
                <w:b/>
                <w:szCs w:val="20"/>
              </w:rPr>
              <w:t>ДЕКАБРЬ</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76" w:lineRule="auto"/>
              <w:ind w:firstLine="0"/>
              <w:rPr>
                <w:szCs w:val="20"/>
              </w:rPr>
            </w:pPr>
            <w:r w:rsidRPr="008F53A3">
              <w:rPr>
                <w:szCs w:val="20"/>
              </w:rPr>
              <w:t>День неизвестного солдата</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3.12</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76" w:lineRule="auto"/>
              <w:ind w:firstLine="0"/>
              <w:rPr>
                <w:szCs w:val="20"/>
              </w:rPr>
            </w:pPr>
            <w:r w:rsidRPr="008F53A3">
              <w:rPr>
                <w:szCs w:val="20"/>
              </w:rPr>
              <w:t>Конкурс рисунков «Всего один шаг от беды»</w:t>
            </w:r>
          </w:p>
        </w:tc>
        <w:tc>
          <w:tcPr>
            <w:tcW w:w="1402" w:type="dxa"/>
          </w:tcPr>
          <w:p w:rsidR="00CE22EA" w:rsidRPr="008F53A3" w:rsidRDefault="00CE22EA" w:rsidP="00487161">
            <w:pPr>
              <w:spacing w:line="276" w:lineRule="auto"/>
              <w:ind w:firstLine="0"/>
              <w:rPr>
                <w:szCs w:val="20"/>
              </w:rPr>
            </w:pPr>
            <w:r w:rsidRPr="008F53A3">
              <w:rPr>
                <w:szCs w:val="20"/>
              </w:rPr>
              <w:t xml:space="preserve">1 </w:t>
            </w:r>
          </w:p>
        </w:tc>
        <w:tc>
          <w:tcPr>
            <w:tcW w:w="1967" w:type="dxa"/>
          </w:tcPr>
          <w:p w:rsidR="00CE22EA" w:rsidRPr="008F53A3" w:rsidRDefault="00CE22EA" w:rsidP="00487161">
            <w:pPr>
              <w:spacing w:line="276" w:lineRule="auto"/>
              <w:ind w:firstLine="0"/>
              <w:rPr>
                <w:szCs w:val="20"/>
              </w:rPr>
            </w:pPr>
            <w:r w:rsidRPr="008F53A3">
              <w:rPr>
                <w:szCs w:val="20"/>
              </w:rPr>
              <w:t>1.12</w:t>
            </w:r>
          </w:p>
        </w:tc>
        <w:tc>
          <w:tcPr>
            <w:tcW w:w="0" w:type="auto"/>
          </w:tcPr>
          <w:p w:rsidR="00CE22EA" w:rsidRPr="008F53A3" w:rsidRDefault="00CE22EA" w:rsidP="00487161">
            <w:pPr>
              <w:spacing w:line="240" w:lineRule="auto"/>
              <w:ind w:firstLine="0"/>
              <w:rPr>
                <w:szCs w:val="20"/>
              </w:rPr>
            </w:pPr>
            <w:r w:rsidRPr="008F53A3">
              <w:rPr>
                <w:szCs w:val="20"/>
              </w:rPr>
              <w:t>Воспитатели</w:t>
            </w:r>
          </w:p>
          <w:p w:rsidR="00CE22EA" w:rsidRPr="008F53A3" w:rsidRDefault="00CE22EA" w:rsidP="00487161">
            <w:pPr>
              <w:spacing w:line="240" w:lineRule="auto"/>
              <w:ind w:firstLine="0"/>
              <w:rPr>
                <w:szCs w:val="20"/>
              </w:rPr>
            </w:pPr>
          </w:p>
        </w:tc>
      </w:tr>
      <w:tr w:rsidR="00CE22EA" w:rsidRPr="00D31E8E" w:rsidTr="004402C8">
        <w:trPr>
          <w:trHeight w:val="617"/>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Беседа: «Введение во храм Пресвятой Богородицы».</w:t>
            </w:r>
          </w:p>
          <w:p w:rsidR="00CE22EA" w:rsidRPr="008F53A3" w:rsidRDefault="00CE22EA" w:rsidP="00487161">
            <w:pPr>
              <w:spacing w:line="276" w:lineRule="auto"/>
              <w:ind w:firstLine="0"/>
              <w:rPr>
                <w:szCs w:val="20"/>
              </w:rPr>
            </w:pPr>
          </w:p>
        </w:tc>
        <w:tc>
          <w:tcPr>
            <w:tcW w:w="1402" w:type="dxa"/>
          </w:tcPr>
          <w:p w:rsidR="00CE22EA" w:rsidRPr="008F53A3" w:rsidRDefault="00CE22EA" w:rsidP="00487161">
            <w:pPr>
              <w:spacing w:line="276" w:lineRule="auto"/>
              <w:ind w:firstLine="0"/>
              <w:rPr>
                <w:szCs w:val="20"/>
              </w:rPr>
            </w:pPr>
            <w:r>
              <w:rPr>
                <w:szCs w:val="20"/>
              </w:rPr>
              <w:t>1 -4</w:t>
            </w:r>
          </w:p>
        </w:tc>
        <w:tc>
          <w:tcPr>
            <w:tcW w:w="1967" w:type="dxa"/>
          </w:tcPr>
          <w:p w:rsidR="00CE22EA" w:rsidRPr="008F53A3" w:rsidRDefault="00CE22EA" w:rsidP="00487161">
            <w:pPr>
              <w:spacing w:line="276" w:lineRule="auto"/>
              <w:ind w:firstLine="0"/>
              <w:rPr>
                <w:szCs w:val="20"/>
              </w:rPr>
            </w:pPr>
            <w:r w:rsidRPr="008F53A3">
              <w:rPr>
                <w:szCs w:val="20"/>
              </w:rPr>
              <w:t>4.12</w:t>
            </w:r>
          </w:p>
        </w:tc>
        <w:tc>
          <w:tcPr>
            <w:tcW w:w="0" w:type="auto"/>
          </w:tcPr>
          <w:p w:rsidR="00CE22EA" w:rsidRPr="008F53A3" w:rsidRDefault="00CE22EA" w:rsidP="00487161">
            <w:pPr>
              <w:spacing w:line="240" w:lineRule="auto"/>
              <w:ind w:firstLine="0"/>
              <w:rPr>
                <w:szCs w:val="20"/>
              </w:rPr>
            </w:pPr>
            <w:r w:rsidRPr="008F53A3">
              <w:rPr>
                <w:szCs w:val="20"/>
              </w:rPr>
              <w:t>Руководители ОПК</w:t>
            </w:r>
          </w:p>
        </w:tc>
      </w:tr>
      <w:tr w:rsidR="00CE22EA" w:rsidRPr="00D31E8E" w:rsidTr="004402C8">
        <w:trPr>
          <w:trHeight w:val="459"/>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76" w:lineRule="auto"/>
              <w:ind w:firstLine="0"/>
              <w:rPr>
                <w:szCs w:val="20"/>
              </w:rPr>
            </w:pPr>
            <w:r w:rsidRPr="008F53A3">
              <w:rPr>
                <w:szCs w:val="20"/>
              </w:rPr>
              <w:t xml:space="preserve">Беседа: Освобождение города Михайлова </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p>
        </w:tc>
        <w:tc>
          <w:tcPr>
            <w:tcW w:w="0" w:type="auto"/>
          </w:tcPr>
          <w:p w:rsidR="00CE22EA" w:rsidRPr="008F53A3" w:rsidRDefault="00CE22EA" w:rsidP="00487161">
            <w:pPr>
              <w:spacing w:line="240" w:lineRule="auto"/>
              <w:ind w:firstLine="0"/>
              <w:rPr>
                <w:szCs w:val="20"/>
              </w:rPr>
            </w:pPr>
          </w:p>
        </w:tc>
      </w:tr>
      <w:tr w:rsidR="00CE22EA" w:rsidRPr="00D31E8E" w:rsidTr="004402C8">
        <w:trPr>
          <w:trHeight w:val="459"/>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bCs/>
                <w:color w:val="000000"/>
                <w:szCs w:val="20"/>
              </w:rPr>
            </w:pPr>
            <w:r w:rsidRPr="008F53A3">
              <w:rPr>
                <w:bCs/>
                <w:color w:val="000000"/>
                <w:szCs w:val="20"/>
              </w:rPr>
              <w:t>-«Педагог глазами педагога».</w:t>
            </w:r>
          </w:p>
          <w:p w:rsidR="00CE22EA" w:rsidRPr="008F53A3" w:rsidRDefault="00CE22EA" w:rsidP="00487161">
            <w:pPr>
              <w:spacing w:line="240" w:lineRule="auto"/>
              <w:ind w:firstLine="0"/>
              <w:rPr>
                <w:bCs/>
                <w:color w:val="000000"/>
                <w:szCs w:val="20"/>
              </w:rPr>
            </w:pPr>
            <w:r w:rsidRPr="008F53A3">
              <w:rPr>
                <w:bCs/>
                <w:color w:val="000000"/>
                <w:szCs w:val="20"/>
              </w:rPr>
              <w:t>-«Психологическое благополучие педагога»</w:t>
            </w:r>
          </w:p>
          <w:p w:rsidR="00CE22EA" w:rsidRPr="008F53A3" w:rsidRDefault="00CE22EA" w:rsidP="00487161">
            <w:pPr>
              <w:spacing w:line="276" w:lineRule="auto"/>
              <w:ind w:firstLine="0"/>
              <w:rPr>
                <w:szCs w:val="20"/>
              </w:rPr>
            </w:pPr>
          </w:p>
        </w:tc>
        <w:tc>
          <w:tcPr>
            <w:tcW w:w="1402" w:type="dxa"/>
          </w:tcPr>
          <w:p w:rsidR="00CE22EA" w:rsidRPr="008F53A3" w:rsidRDefault="00CE22EA" w:rsidP="00487161">
            <w:pPr>
              <w:spacing w:line="276" w:lineRule="auto"/>
              <w:ind w:firstLine="0"/>
              <w:rPr>
                <w:szCs w:val="20"/>
              </w:rPr>
            </w:pPr>
            <w:r w:rsidRPr="008F53A3">
              <w:rPr>
                <w:szCs w:val="20"/>
              </w:rPr>
              <w:t>Классные руководители</w:t>
            </w:r>
          </w:p>
        </w:tc>
        <w:tc>
          <w:tcPr>
            <w:tcW w:w="1967" w:type="dxa"/>
          </w:tcPr>
          <w:p w:rsidR="00CE22EA" w:rsidRPr="008F53A3" w:rsidRDefault="00CE22EA" w:rsidP="00487161">
            <w:pPr>
              <w:spacing w:line="276" w:lineRule="auto"/>
              <w:ind w:firstLine="0"/>
              <w:rPr>
                <w:szCs w:val="20"/>
              </w:rPr>
            </w:pPr>
            <w:r w:rsidRPr="008F53A3">
              <w:rPr>
                <w:szCs w:val="20"/>
              </w:rPr>
              <w:t>декабрь</w:t>
            </w:r>
          </w:p>
        </w:tc>
        <w:tc>
          <w:tcPr>
            <w:tcW w:w="0" w:type="auto"/>
          </w:tcPr>
          <w:p w:rsidR="00CE22EA" w:rsidRPr="008F53A3" w:rsidRDefault="00CE22EA" w:rsidP="00487161">
            <w:pPr>
              <w:spacing w:line="240" w:lineRule="auto"/>
              <w:ind w:firstLine="0"/>
              <w:rPr>
                <w:szCs w:val="20"/>
              </w:rPr>
            </w:pPr>
            <w:r w:rsidRPr="008F53A3">
              <w:rPr>
                <w:szCs w:val="20"/>
              </w:rPr>
              <w:t>Педагог - психолог</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76" w:lineRule="auto"/>
              <w:ind w:firstLine="0"/>
              <w:rPr>
                <w:szCs w:val="20"/>
              </w:rPr>
            </w:pPr>
            <w:r w:rsidRPr="008F53A3">
              <w:rPr>
                <w:szCs w:val="20"/>
              </w:rPr>
              <w:t>Анкетирование родителей «Горячее питание в школе»</w:t>
            </w:r>
          </w:p>
        </w:tc>
        <w:tc>
          <w:tcPr>
            <w:tcW w:w="1402" w:type="dxa"/>
          </w:tcPr>
          <w:p w:rsidR="00CE22EA" w:rsidRPr="008F53A3" w:rsidRDefault="00CE22EA" w:rsidP="00487161">
            <w:pPr>
              <w:spacing w:line="276" w:lineRule="auto"/>
              <w:ind w:firstLine="0"/>
              <w:rPr>
                <w:szCs w:val="20"/>
              </w:rPr>
            </w:pPr>
          </w:p>
        </w:tc>
        <w:tc>
          <w:tcPr>
            <w:tcW w:w="1967" w:type="dxa"/>
          </w:tcPr>
          <w:p w:rsidR="00CE22EA" w:rsidRPr="008F53A3" w:rsidRDefault="00CE22EA" w:rsidP="00487161">
            <w:pPr>
              <w:spacing w:line="276" w:lineRule="auto"/>
              <w:ind w:firstLine="0"/>
              <w:rPr>
                <w:szCs w:val="20"/>
              </w:rPr>
            </w:pPr>
          </w:p>
        </w:tc>
        <w:tc>
          <w:tcPr>
            <w:tcW w:w="0" w:type="auto"/>
          </w:tcPr>
          <w:p w:rsidR="00CE22EA" w:rsidRPr="008F53A3" w:rsidRDefault="00CE22EA" w:rsidP="00487161">
            <w:pPr>
              <w:spacing w:line="240" w:lineRule="auto"/>
              <w:ind w:firstLine="0"/>
              <w:rPr>
                <w:szCs w:val="20"/>
              </w:rPr>
            </w:pPr>
            <w:r w:rsidRPr="008F53A3">
              <w:rPr>
                <w:szCs w:val="20"/>
              </w:rPr>
              <w:t>Соц педагог</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Классное родительское собрание.</w:t>
            </w:r>
          </w:p>
          <w:p w:rsidR="00CE22EA" w:rsidRPr="008F53A3" w:rsidRDefault="00CE22EA" w:rsidP="00487161">
            <w:pPr>
              <w:spacing w:line="240" w:lineRule="auto"/>
              <w:ind w:firstLine="0"/>
              <w:rPr>
                <w:szCs w:val="20"/>
              </w:rPr>
            </w:pPr>
            <w:r w:rsidRPr="008F53A3">
              <w:rPr>
                <w:szCs w:val="20"/>
              </w:rPr>
              <w:t xml:space="preserve">Просветительская работа с родителями </w:t>
            </w:r>
          </w:p>
          <w:p w:rsidR="00CE22EA" w:rsidRPr="008F53A3" w:rsidRDefault="00CE22EA" w:rsidP="00487161">
            <w:pPr>
              <w:spacing w:line="276" w:lineRule="auto"/>
              <w:ind w:firstLine="0"/>
              <w:rPr>
                <w:szCs w:val="20"/>
              </w:rPr>
            </w:pP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По графику</w:t>
            </w:r>
          </w:p>
        </w:tc>
        <w:tc>
          <w:tcPr>
            <w:tcW w:w="0" w:type="auto"/>
          </w:tcPr>
          <w:p w:rsidR="00CE22EA" w:rsidRPr="008F53A3" w:rsidRDefault="00CE22EA" w:rsidP="00487161">
            <w:pPr>
              <w:spacing w:line="240" w:lineRule="auto"/>
              <w:ind w:firstLine="0"/>
              <w:rPr>
                <w:szCs w:val="20"/>
              </w:rPr>
            </w:pPr>
            <w:r w:rsidRPr="008F53A3">
              <w:rPr>
                <w:szCs w:val="20"/>
              </w:rPr>
              <w:t>Классный руководитель</w:t>
            </w:r>
          </w:p>
        </w:tc>
      </w:tr>
      <w:tr w:rsidR="00CE22EA" w:rsidRPr="00D31E8E" w:rsidTr="004402C8">
        <w:trPr>
          <w:trHeight w:val="398"/>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Героев Отечества</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p>
        </w:tc>
        <w:tc>
          <w:tcPr>
            <w:tcW w:w="0" w:type="auto"/>
          </w:tcPr>
          <w:p w:rsidR="00CE22EA" w:rsidRPr="008F53A3" w:rsidRDefault="00CE22EA" w:rsidP="00487161">
            <w:pPr>
              <w:spacing w:line="240" w:lineRule="auto"/>
              <w:ind w:firstLine="0"/>
              <w:rPr>
                <w:szCs w:val="20"/>
              </w:rPr>
            </w:pPr>
            <w:r w:rsidRPr="008F53A3">
              <w:rPr>
                <w:szCs w:val="20"/>
              </w:rPr>
              <w:t>воспитатели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 xml:space="preserve">Экскурсия в исторический музей </w:t>
            </w:r>
          </w:p>
          <w:p w:rsidR="00CE22EA" w:rsidRPr="008F53A3" w:rsidRDefault="00CE22EA" w:rsidP="00487161">
            <w:pPr>
              <w:spacing w:line="240" w:lineRule="auto"/>
              <w:ind w:firstLine="0"/>
              <w:rPr>
                <w:szCs w:val="20"/>
              </w:rPr>
            </w:pPr>
            <w:r w:rsidRPr="008F53A3">
              <w:rPr>
                <w:szCs w:val="20"/>
              </w:rPr>
              <w:t>г. Михайлова «Встреча поколений», посвящённая 81-й годовщине со дня  освобождения города Михайлова от немецких захватчиков</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6.12</w:t>
            </w:r>
          </w:p>
        </w:tc>
        <w:tc>
          <w:tcPr>
            <w:tcW w:w="0" w:type="auto"/>
          </w:tcPr>
          <w:p w:rsidR="00CE22EA" w:rsidRPr="008F53A3" w:rsidRDefault="00CE22EA" w:rsidP="00487161">
            <w:pPr>
              <w:spacing w:line="240" w:lineRule="auto"/>
              <w:ind w:firstLine="0"/>
              <w:rPr>
                <w:szCs w:val="20"/>
              </w:rPr>
            </w:pPr>
            <w:r w:rsidRPr="008F53A3">
              <w:rPr>
                <w:szCs w:val="20"/>
              </w:rPr>
              <w:t>воспитатели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Конституции Российской Федерации</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12.12.</w:t>
            </w:r>
          </w:p>
        </w:tc>
        <w:tc>
          <w:tcPr>
            <w:tcW w:w="0" w:type="auto"/>
          </w:tcPr>
          <w:p w:rsidR="00CE22EA" w:rsidRPr="008F53A3" w:rsidRDefault="00CE22EA" w:rsidP="00487161">
            <w:pPr>
              <w:spacing w:line="240" w:lineRule="auto"/>
              <w:ind w:firstLine="0"/>
              <w:rPr>
                <w:szCs w:val="20"/>
              </w:rPr>
            </w:pPr>
            <w:r w:rsidRPr="008F53A3">
              <w:rPr>
                <w:szCs w:val="20"/>
              </w:rPr>
              <w:t>Классный руководитель</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Конкурс сказок</w:t>
            </w:r>
          </w:p>
          <w:p w:rsidR="00CE22EA" w:rsidRPr="008F53A3" w:rsidRDefault="00CE22EA" w:rsidP="00487161">
            <w:pPr>
              <w:widowControl w:val="0"/>
              <w:snapToGrid w:val="0"/>
              <w:spacing w:line="240" w:lineRule="auto"/>
              <w:ind w:firstLine="0"/>
              <w:rPr>
                <w:szCs w:val="20"/>
              </w:rPr>
            </w:pPr>
            <w:r w:rsidRPr="008F53A3">
              <w:rPr>
                <w:szCs w:val="20"/>
              </w:rPr>
              <w:t>«Сказка ложь, да в  ней намёк…»</w:t>
            </w:r>
          </w:p>
          <w:p w:rsidR="00CE22EA" w:rsidRPr="008F53A3" w:rsidRDefault="00CE22EA" w:rsidP="00487161">
            <w:pPr>
              <w:spacing w:line="240" w:lineRule="auto"/>
              <w:ind w:firstLine="0"/>
              <w:rPr>
                <w:szCs w:val="20"/>
              </w:rPr>
            </w:pPr>
            <w:r w:rsidRPr="008F53A3">
              <w:rPr>
                <w:szCs w:val="20"/>
              </w:rPr>
              <w:t>Познавательная онлайн-экскурсия в рамках проекта «Православная Русь»</w:t>
            </w:r>
          </w:p>
        </w:tc>
        <w:tc>
          <w:tcPr>
            <w:tcW w:w="1402" w:type="dxa"/>
          </w:tcPr>
          <w:p w:rsidR="00CE22EA" w:rsidRPr="008F53A3" w:rsidRDefault="00CE22EA" w:rsidP="00487161">
            <w:pPr>
              <w:spacing w:line="276" w:lineRule="auto"/>
              <w:ind w:firstLine="0"/>
              <w:rPr>
                <w:szCs w:val="20"/>
              </w:rPr>
            </w:pPr>
            <w:r w:rsidRPr="008F53A3">
              <w:rPr>
                <w:szCs w:val="20"/>
              </w:rPr>
              <w:t>1 - 4</w:t>
            </w:r>
          </w:p>
        </w:tc>
        <w:tc>
          <w:tcPr>
            <w:tcW w:w="1967" w:type="dxa"/>
          </w:tcPr>
          <w:p w:rsidR="00CE22EA" w:rsidRPr="008F53A3" w:rsidRDefault="00CE22EA" w:rsidP="00487161">
            <w:pPr>
              <w:spacing w:line="276" w:lineRule="auto"/>
              <w:ind w:firstLine="0"/>
              <w:rPr>
                <w:szCs w:val="20"/>
              </w:rPr>
            </w:pPr>
            <w:r w:rsidRPr="008F53A3">
              <w:rPr>
                <w:szCs w:val="20"/>
              </w:rPr>
              <w:t>24.12</w:t>
            </w:r>
          </w:p>
        </w:tc>
        <w:tc>
          <w:tcPr>
            <w:tcW w:w="0" w:type="auto"/>
          </w:tcPr>
          <w:p w:rsidR="00CE22EA" w:rsidRPr="008F53A3" w:rsidRDefault="00CE22EA" w:rsidP="00487161">
            <w:pPr>
              <w:spacing w:line="240" w:lineRule="auto"/>
              <w:ind w:firstLine="0"/>
              <w:rPr>
                <w:szCs w:val="20"/>
              </w:rPr>
            </w:pPr>
            <w:r w:rsidRPr="008F53A3">
              <w:rPr>
                <w:szCs w:val="20"/>
              </w:rPr>
              <w:t>воспитатели</w:t>
            </w:r>
          </w:p>
        </w:tc>
      </w:tr>
      <w:tr w:rsidR="00CE22EA" w:rsidRPr="00D31E8E" w:rsidTr="004402C8">
        <w:trPr>
          <w:trHeight w:val="510"/>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Новогодний праздник</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27.12</w:t>
            </w:r>
          </w:p>
        </w:tc>
        <w:tc>
          <w:tcPr>
            <w:tcW w:w="0" w:type="auto"/>
          </w:tcPr>
          <w:p w:rsidR="00CE22EA" w:rsidRPr="008F53A3" w:rsidRDefault="00CE22EA" w:rsidP="00487161">
            <w:pPr>
              <w:spacing w:line="240" w:lineRule="auto"/>
              <w:ind w:firstLine="0"/>
              <w:rPr>
                <w:szCs w:val="20"/>
              </w:rPr>
            </w:pPr>
            <w:r w:rsidRPr="008F53A3">
              <w:rPr>
                <w:szCs w:val="20"/>
              </w:rPr>
              <w:t>Педагог организатор</w:t>
            </w:r>
          </w:p>
        </w:tc>
      </w:tr>
      <w:tr w:rsidR="00CE22EA" w:rsidRPr="00D31E8E" w:rsidTr="005B4F50">
        <w:trPr>
          <w:trHeight w:val="348"/>
        </w:trPr>
        <w:tc>
          <w:tcPr>
            <w:tcW w:w="0" w:type="auto"/>
            <w:vMerge/>
          </w:tcPr>
          <w:p w:rsidR="00CE22EA" w:rsidRPr="008F53A3" w:rsidRDefault="00CE22EA" w:rsidP="00487161">
            <w:pPr>
              <w:spacing w:line="240" w:lineRule="auto"/>
              <w:ind w:firstLine="0"/>
              <w:rPr>
                <w:szCs w:val="20"/>
              </w:rPr>
            </w:pPr>
          </w:p>
        </w:tc>
        <w:tc>
          <w:tcPr>
            <w:tcW w:w="0" w:type="auto"/>
            <w:gridSpan w:val="5"/>
          </w:tcPr>
          <w:p w:rsidR="00CE22EA" w:rsidRPr="008F53A3" w:rsidRDefault="00CE22EA" w:rsidP="00487161">
            <w:pPr>
              <w:spacing w:line="240" w:lineRule="auto"/>
              <w:ind w:firstLine="0"/>
              <w:rPr>
                <w:szCs w:val="20"/>
              </w:rPr>
            </w:pPr>
            <w:r w:rsidRPr="008F53A3">
              <w:rPr>
                <w:b/>
                <w:szCs w:val="20"/>
              </w:rPr>
              <w:t>ЯНВАРЬ</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after="280" w:afterAutospacing="1" w:line="276" w:lineRule="auto"/>
              <w:ind w:firstLine="0"/>
              <w:rPr>
                <w:szCs w:val="20"/>
              </w:rPr>
            </w:pPr>
            <w:r w:rsidRPr="008F53A3">
              <w:rPr>
                <w:szCs w:val="20"/>
              </w:rPr>
              <w:t>Классный час: 2023 год - Год педагога и наставника</w:t>
            </w:r>
          </w:p>
        </w:tc>
        <w:tc>
          <w:tcPr>
            <w:tcW w:w="1402" w:type="dxa"/>
          </w:tcPr>
          <w:p w:rsidR="00CE22EA" w:rsidRPr="008F53A3" w:rsidRDefault="00CE22EA" w:rsidP="00487161">
            <w:pPr>
              <w:spacing w:line="276" w:lineRule="auto"/>
              <w:ind w:firstLine="0"/>
              <w:rPr>
                <w:szCs w:val="20"/>
              </w:rPr>
            </w:pPr>
            <w:r>
              <w:rPr>
                <w:szCs w:val="20"/>
              </w:rPr>
              <w:t>1 -4</w:t>
            </w:r>
          </w:p>
        </w:tc>
        <w:tc>
          <w:tcPr>
            <w:tcW w:w="1967" w:type="dxa"/>
          </w:tcPr>
          <w:p w:rsidR="00CE22EA" w:rsidRPr="008F53A3" w:rsidRDefault="00CE22EA" w:rsidP="00487161">
            <w:pPr>
              <w:spacing w:line="276" w:lineRule="auto"/>
              <w:ind w:firstLine="0"/>
              <w:rPr>
                <w:szCs w:val="20"/>
              </w:rPr>
            </w:pPr>
            <w:r w:rsidRPr="008F53A3">
              <w:rPr>
                <w:szCs w:val="20"/>
              </w:rPr>
              <w:t>вторая</w:t>
            </w:r>
          </w:p>
        </w:tc>
        <w:tc>
          <w:tcPr>
            <w:tcW w:w="0" w:type="auto"/>
          </w:tcPr>
          <w:p w:rsidR="00CE22EA" w:rsidRPr="008F53A3" w:rsidRDefault="00CE22EA" w:rsidP="00487161">
            <w:pPr>
              <w:spacing w:line="240" w:lineRule="auto"/>
              <w:ind w:firstLine="0"/>
              <w:rPr>
                <w:szCs w:val="20"/>
              </w:rPr>
            </w:pP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b/>
                <w:szCs w:val="20"/>
              </w:rPr>
            </w:pPr>
            <w:r w:rsidRPr="008F53A3">
              <w:rPr>
                <w:color w:val="000000"/>
                <w:szCs w:val="20"/>
              </w:rPr>
              <w:t>Светлый праздник Рождества</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После каникул</w:t>
            </w:r>
          </w:p>
        </w:tc>
        <w:tc>
          <w:tcPr>
            <w:tcW w:w="0" w:type="auto"/>
          </w:tcPr>
          <w:p w:rsidR="00CE22EA" w:rsidRPr="008F53A3" w:rsidRDefault="00CE22EA" w:rsidP="00487161">
            <w:pPr>
              <w:spacing w:line="240" w:lineRule="auto"/>
              <w:ind w:firstLine="0"/>
              <w:rPr>
                <w:szCs w:val="20"/>
              </w:rPr>
            </w:pPr>
            <w:r w:rsidRPr="008F53A3">
              <w:rPr>
                <w:szCs w:val="20"/>
              </w:rPr>
              <w:t>Педагог организатор</w:t>
            </w:r>
          </w:p>
          <w:p w:rsidR="00CE22EA" w:rsidRPr="008F53A3" w:rsidRDefault="00CE22EA" w:rsidP="00487161">
            <w:pPr>
              <w:spacing w:line="240" w:lineRule="auto"/>
              <w:ind w:firstLine="0"/>
              <w:rPr>
                <w:szCs w:val="20"/>
              </w:rPr>
            </w:pPr>
            <w:r w:rsidRPr="008F53A3">
              <w:rPr>
                <w:szCs w:val="20"/>
              </w:rPr>
              <w:t>Зам директора по ВР</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Классный час «Как можно сэкономить бюджет семьи»</w:t>
            </w:r>
          </w:p>
        </w:tc>
        <w:tc>
          <w:tcPr>
            <w:tcW w:w="1402" w:type="dxa"/>
          </w:tcPr>
          <w:p w:rsidR="00CE22EA" w:rsidRPr="008F53A3" w:rsidRDefault="00CE22EA" w:rsidP="00487161">
            <w:pPr>
              <w:spacing w:line="276" w:lineRule="auto"/>
              <w:ind w:firstLine="0"/>
              <w:rPr>
                <w:szCs w:val="20"/>
              </w:rPr>
            </w:pPr>
          </w:p>
        </w:tc>
        <w:tc>
          <w:tcPr>
            <w:tcW w:w="1967" w:type="dxa"/>
          </w:tcPr>
          <w:p w:rsidR="00CE22EA" w:rsidRPr="008F53A3" w:rsidRDefault="00CE22EA" w:rsidP="00487161">
            <w:pPr>
              <w:spacing w:line="276" w:lineRule="auto"/>
              <w:ind w:firstLine="0"/>
              <w:rPr>
                <w:szCs w:val="20"/>
              </w:rPr>
            </w:pPr>
            <w:r w:rsidRPr="008F53A3">
              <w:rPr>
                <w:szCs w:val="20"/>
              </w:rPr>
              <w:t>Третья неделя</w:t>
            </w:r>
          </w:p>
        </w:tc>
        <w:tc>
          <w:tcPr>
            <w:tcW w:w="0" w:type="auto"/>
          </w:tcPr>
          <w:p w:rsidR="00CE22EA" w:rsidRPr="008F53A3" w:rsidRDefault="00CE22EA" w:rsidP="00487161">
            <w:pPr>
              <w:spacing w:line="240" w:lineRule="auto"/>
              <w:ind w:firstLine="0"/>
              <w:rPr>
                <w:szCs w:val="20"/>
              </w:rPr>
            </w:pPr>
            <w:r w:rsidRPr="008F53A3">
              <w:rPr>
                <w:szCs w:val="20"/>
              </w:rPr>
              <w:t>воспитатели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полного освобождения Ленинграда от фашистской блокады.</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27.01</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5B4F50">
        <w:trPr>
          <w:trHeight w:val="395"/>
        </w:trPr>
        <w:tc>
          <w:tcPr>
            <w:tcW w:w="0" w:type="auto"/>
            <w:vMerge/>
          </w:tcPr>
          <w:p w:rsidR="00CE22EA" w:rsidRPr="008F53A3" w:rsidRDefault="00CE22EA" w:rsidP="00487161">
            <w:pPr>
              <w:spacing w:line="240" w:lineRule="auto"/>
              <w:ind w:firstLine="0"/>
              <w:rPr>
                <w:szCs w:val="20"/>
              </w:rPr>
            </w:pPr>
          </w:p>
        </w:tc>
        <w:tc>
          <w:tcPr>
            <w:tcW w:w="0" w:type="auto"/>
            <w:gridSpan w:val="5"/>
          </w:tcPr>
          <w:p w:rsidR="00CE22EA" w:rsidRPr="008F53A3" w:rsidRDefault="00CE22EA" w:rsidP="00487161">
            <w:pPr>
              <w:spacing w:line="240" w:lineRule="auto"/>
              <w:ind w:firstLine="0"/>
              <w:rPr>
                <w:szCs w:val="20"/>
              </w:rPr>
            </w:pPr>
            <w:r w:rsidRPr="008F53A3">
              <w:rPr>
                <w:b/>
                <w:szCs w:val="20"/>
              </w:rPr>
              <w:t>ФЕВРАЛЬ</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80 лет со дня победы Вооруженных сил СССР над армией гитлеровской Германии в 1943 году в Сталинградской битве</w:t>
            </w:r>
          </w:p>
        </w:tc>
        <w:tc>
          <w:tcPr>
            <w:tcW w:w="1402" w:type="dxa"/>
          </w:tcPr>
          <w:p w:rsidR="00CE22EA" w:rsidRPr="008F53A3" w:rsidRDefault="00CE22EA" w:rsidP="00487161">
            <w:pPr>
              <w:spacing w:line="276" w:lineRule="auto"/>
              <w:ind w:firstLine="0"/>
              <w:rPr>
                <w:szCs w:val="20"/>
              </w:rPr>
            </w:pPr>
            <w:r>
              <w:rPr>
                <w:szCs w:val="20"/>
              </w:rPr>
              <w:t>1 – 4</w:t>
            </w:r>
            <w:r w:rsidRPr="008F53A3">
              <w:rPr>
                <w:szCs w:val="20"/>
              </w:rPr>
              <w:t xml:space="preserve"> </w:t>
            </w:r>
          </w:p>
        </w:tc>
        <w:tc>
          <w:tcPr>
            <w:tcW w:w="1967" w:type="dxa"/>
          </w:tcPr>
          <w:p w:rsidR="00CE22EA" w:rsidRPr="008F53A3" w:rsidRDefault="00CE22EA" w:rsidP="00487161">
            <w:pPr>
              <w:spacing w:line="276" w:lineRule="auto"/>
              <w:ind w:firstLine="0"/>
              <w:rPr>
                <w:szCs w:val="20"/>
              </w:rPr>
            </w:pPr>
            <w:r w:rsidRPr="008F53A3">
              <w:rPr>
                <w:szCs w:val="20"/>
              </w:rPr>
              <w:t>8.02.</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4402C8">
        <w:trPr>
          <w:trHeight w:val="441"/>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российской науки</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2.02</w:t>
            </w:r>
          </w:p>
        </w:tc>
        <w:tc>
          <w:tcPr>
            <w:tcW w:w="0" w:type="auto"/>
          </w:tcPr>
          <w:p w:rsidR="00CE22EA" w:rsidRPr="008F53A3" w:rsidRDefault="00CE22EA" w:rsidP="00487161">
            <w:pPr>
              <w:spacing w:line="240" w:lineRule="auto"/>
              <w:ind w:firstLine="0"/>
              <w:rPr>
                <w:szCs w:val="20"/>
              </w:rPr>
            </w:pPr>
            <w:r w:rsidRPr="008F53A3">
              <w:rPr>
                <w:szCs w:val="20"/>
              </w:rPr>
              <w:t>воспитатели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Международный день родного языка</w:t>
            </w:r>
          </w:p>
        </w:tc>
        <w:tc>
          <w:tcPr>
            <w:tcW w:w="1402" w:type="dxa"/>
          </w:tcPr>
          <w:p w:rsidR="00CE22EA" w:rsidRPr="008F53A3" w:rsidRDefault="00CE22EA" w:rsidP="00487161">
            <w:pPr>
              <w:spacing w:line="276" w:lineRule="auto"/>
              <w:ind w:firstLine="0"/>
              <w:rPr>
                <w:szCs w:val="20"/>
              </w:rPr>
            </w:pPr>
            <w:r>
              <w:rPr>
                <w:szCs w:val="20"/>
              </w:rPr>
              <w:t>1 - 4</w:t>
            </w:r>
            <w:r w:rsidRPr="008F53A3">
              <w:rPr>
                <w:szCs w:val="20"/>
              </w:rPr>
              <w:t xml:space="preserve"> </w:t>
            </w:r>
          </w:p>
        </w:tc>
        <w:tc>
          <w:tcPr>
            <w:tcW w:w="1967" w:type="dxa"/>
          </w:tcPr>
          <w:p w:rsidR="00CE22EA" w:rsidRPr="008F53A3" w:rsidRDefault="00CE22EA" w:rsidP="00487161">
            <w:pPr>
              <w:spacing w:line="276" w:lineRule="auto"/>
              <w:ind w:firstLine="0"/>
              <w:rPr>
                <w:szCs w:val="20"/>
              </w:rPr>
            </w:pPr>
            <w:r w:rsidRPr="008F53A3">
              <w:rPr>
                <w:szCs w:val="20"/>
              </w:rPr>
              <w:t>21.02</w:t>
            </w:r>
          </w:p>
        </w:tc>
        <w:tc>
          <w:tcPr>
            <w:tcW w:w="0" w:type="auto"/>
          </w:tcPr>
          <w:p w:rsidR="00CE22EA" w:rsidRPr="008F53A3" w:rsidRDefault="00CE22EA" w:rsidP="00487161">
            <w:pPr>
              <w:spacing w:line="240" w:lineRule="auto"/>
              <w:ind w:firstLine="0"/>
              <w:rPr>
                <w:szCs w:val="20"/>
              </w:rPr>
            </w:pPr>
            <w:r w:rsidRPr="008F53A3">
              <w:rPr>
                <w:szCs w:val="20"/>
              </w:rPr>
              <w:t>Учитель рус</w:t>
            </w:r>
            <w:r>
              <w:rPr>
                <w:szCs w:val="20"/>
              </w:rPr>
              <w:t>ск</w:t>
            </w:r>
            <w:r w:rsidRPr="008F53A3">
              <w:rPr>
                <w:szCs w:val="20"/>
              </w:rPr>
              <w:t>ого языка</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защитника Отечества</w:t>
            </w:r>
          </w:p>
          <w:p w:rsidR="00CE22EA" w:rsidRPr="008F53A3" w:rsidRDefault="00CE22EA" w:rsidP="00487161">
            <w:pPr>
              <w:spacing w:line="240" w:lineRule="auto"/>
              <w:ind w:firstLine="0"/>
              <w:rPr>
                <w:szCs w:val="20"/>
              </w:rPr>
            </w:pPr>
            <w:r w:rsidRPr="008F53A3">
              <w:rPr>
                <w:szCs w:val="20"/>
              </w:rPr>
              <w:t xml:space="preserve">Поздравления  мужчин  </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23.02</w:t>
            </w:r>
          </w:p>
        </w:tc>
        <w:tc>
          <w:tcPr>
            <w:tcW w:w="0" w:type="auto"/>
          </w:tcPr>
          <w:p w:rsidR="00CE22EA" w:rsidRPr="008F53A3" w:rsidRDefault="00CE22EA" w:rsidP="00487161">
            <w:pPr>
              <w:spacing w:line="240" w:lineRule="auto"/>
              <w:ind w:firstLine="0"/>
              <w:rPr>
                <w:szCs w:val="20"/>
              </w:rPr>
            </w:pPr>
            <w:r w:rsidRPr="008F53A3">
              <w:rPr>
                <w:szCs w:val="20"/>
              </w:rPr>
              <w:t>Педагог организатор</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Лыжные гонки «Лыжня России»</w:t>
            </w:r>
          </w:p>
          <w:p w:rsidR="00CE22EA" w:rsidRPr="008F53A3" w:rsidRDefault="00CE22EA" w:rsidP="00487161">
            <w:pPr>
              <w:spacing w:line="240" w:lineRule="auto"/>
              <w:ind w:firstLine="0"/>
              <w:rPr>
                <w:szCs w:val="20"/>
              </w:rPr>
            </w:pPr>
          </w:p>
        </w:tc>
        <w:tc>
          <w:tcPr>
            <w:tcW w:w="1402" w:type="dxa"/>
          </w:tcPr>
          <w:p w:rsidR="00CE22EA" w:rsidRPr="008F53A3" w:rsidRDefault="00CE22EA" w:rsidP="00487161">
            <w:pPr>
              <w:spacing w:line="276" w:lineRule="auto"/>
              <w:ind w:firstLine="0"/>
              <w:rPr>
                <w:szCs w:val="20"/>
              </w:rPr>
            </w:pPr>
            <w:r>
              <w:rPr>
                <w:szCs w:val="20"/>
              </w:rPr>
              <w:t>1 -4</w:t>
            </w:r>
          </w:p>
        </w:tc>
        <w:tc>
          <w:tcPr>
            <w:tcW w:w="1967" w:type="dxa"/>
          </w:tcPr>
          <w:p w:rsidR="00CE22EA" w:rsidRPr="008F53A3" w:rsidRDefault="00CE22EA" w:rsidP="00487161">
            <w:pPr>
              <w:spacing w:line="276" w:lineRule="auto"/>
              <w:ind w:firstLine="0"/>
              <w:rPr>
                <w:szCs w:val="20"/>
              </w:rPr>
            </w:pPr>
          </w:p>
        </w:tc>
        <w:tc>
          <w:tcPr>
            <w:tcW w:w="0" w:type="auto"/>
          </w:tcPr>
          <w:p w:rsidR="00CE22EA" w:rsidRPr="008F53A3" w:rsidRDefault="00CE22EA" w:rsidP="00487161">
            <w:pPr>
              <w:spacing w:line="240" w:lineRule="auto"/>
              <w:ind w:firstLine="0"/>
              <w:rPr>
                <w:szCs w:val="20"/>
              </w:rPr>
            </w:pPr>
            <w:r w:rsidRPr="008F53A3">
              <w:rPr>
                <w:szCs w:val="20"/>
              </w:rPr>
              <w:t>Учитель физической культуры</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Школьный совет профилактики</w:t>
            </w:r>
          </w:p>
        </w:tc>
        <w:tc>
          <w:tcPr>
            <w:tcW w:w="1402" w:type="dxa"/>
          </w:tcPr>
          <w:p w:rsidR="00CE22EA" w:rsidRPr="008F53A3" w:rsidRDefault="00CE22EA" w:rsidP="00487161">
            <w:pPr>
              <w:spacing w:line="276" w:lineRule="auto"/>
              <w:ind w:firstLine="0"/>
              <w:rPr>
                <w:szCs w:val="20"/>
              </w:rPr>
            </w:pPr>
          </w:p>
        </w:tc>
        <w:tc>
          <w:tcPr>
            <w:tcW w:w="1967" w:type="dxa"/>
          </w:tcPr>
          <w:p w:rsidR="00CE22EA" w:rsidRPr="008F53A3" w:rsidRDefault="00CE22EA" w:rsidP="00487161">
            <w:pPr>
              <w:spacing w:line="276" w:lineRule="auto"/>
              <w:ind w:firstLine="0"/>
              <w:rPr>
                <w:szCs w:val="20"/>
              </w:rPr>
            </w:pPr>
            <w:r w:rsidRPr="008F53A3">
              <w:rPr>
                <w:szCs w:val="20"/>
              </w:rPr>
              <w:t>По графику</w:t>
            </w:r>
          </w:p>
        </w:tc>
        <w:tc>
          <w:tcPr>
            <w:tcW w:w="0" w:type="auto"/>
          </w:tcPr>
          <w:p w:rsidR="00CE22EA" w:rsidRPr="008F53A3" w:rsidRDefault="00CE22EA" w:rsidP="00487161">
            <w:pPr>
              <w:spacing w:line="240" w:lineRule="auto"/>
              <w:ind w:firstLine="0"/>
              <w:rPr>
                <w:szCs w:val="20"/>
              </w:rPr>
            </w:pPr>
            <w:r w:rsidRPr="008F53A3">
              <w:rPr>
                <w:szCs w:val="20"/>
              </w:rPr>
              <w:t>Зам директора по ВР</w:t>
            </w:r>
          </w:p>
          <w:p w:rsidR="00CE22EA" w:rsidRPr="008F53A3" w:rsidRDefault="00CE22EA" w:rsidP="00487161">
            <w:pPr>
              <w:spacing w:line="240" w:lineRule="auto"/>
              <w:ind w:firstLine="0"/>
              <w:rPr>
                <w:szCs w:val="20"/>
              </w:rPr>
            </w:pPr>
            <w:r w:rsidRPr="008F53A3">
              <w:rPr>
                <w:szCs w:val="20"/>
              </w:rPr>
              <w:t>Социальный педагог</w:t>
            </w:r>
          </w:p>
          <w:p w:rsidR="00CE22EA" w:rsidRPr="008F53A3" w:rsidRDefault="00CE22EA" w:rsidP="00487161">
            <w:pPr>
              <w:spacing w:line="240" w:lineRule="auto"/>
              <w:ind w:firstLine="0"/>
              <w:rPr>
                <w:szCs w:val="20"/>
              </w:rPr>
            </w:pPr>
          </w:p>
        </w:tc>
      </w:tr>
      <w:tr w:rsidR="00CE22EA" w:rsidRPr="00D31E8E" w:rsidTr="004402C8">
        <w:trPr>
          <w:trHeight w:val="36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b/>
                <w:szCs w:val="20"/>
              </w:rPr>
            </w:pPr>
            <w:r w:rsidRPr="008F53A3">
              <w:rPr>
                <w:b/>
                <w:szCs w:val="20"/>
              </w:rPr>
              <w:t>МАРТ</w:t>
            </w:r>
          </w:p>
        </w:tc>
        <w:tc>
          <w:tcPr>
            <w:tcW w:w="1402" w:type="dxa"/>
          </w:tcPr>
          <w:p w:rsidR="00CE22EA" w:rsidRPr="008F53A3" w:rsidRDefault="00CE22EA" w:rsidP="00487161">
            <w:pPr>
              <w:spacing w:line="276" w:lineRule="auto"/>
              <w:ind w:firstLine="0"/>
              <w:rPr>
                <w:szCs w:val="20"/>
              </w:rPr>
            </w:pPr>
          </w:p>
        </w:tc>
        <w:tc>
          <w:tcPr>
            <w:tcW w:w="1967" w:type="dxa"/>
          </w:tcPr>
          <w:p w:rsidR="00CE22EA" w:rsidRPr="008F53A3" w:rsidRDefault="00CE22EA" w:rsidP="00487161">
            <w:pPr>
              <w:spacing w:line="276" w:lineRule="auto"/>
              <w:ind w:firstLine="0"/>
              <w:rPr>
                <w:szCs w:val="20"/>
              </w:rPr>
            </w:pPr>
          </w:p>
        </w:tc>
        <w:tc>
          <w:tcPr>
            <w:tcW w:w="0" w:type="auto"/>
          </w:tcPr>
          <w:p w:rsidR="00CE22EA" w:rsidRPr="008F53A3" w:rsidRDefault="00CE22EA" w:rsidP="00487161">
            <w:pPr>
              <w:spacing w:line="240" w:lineRule="auto"/>
              <w:ind w:firstLine="0"/>
              <w:rPr>
                <w:szCs w:val="20"/>
              </w:rPr>
            </w:pP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200 лет со дня рождения Константина Дмитриевича Ушинского</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03.03</w:t>
            </w:r>
          </w:p>
        </w:tc>
        <w:tc>
          <w:tcPr>
            <w:tcW w:w="0" w:type="auto"/>
          </w:tcPr>
          <w:p w:rsidR="00CE22EA" w:rsidRPr="008F53A3" w:rsidRDefault="00CE22EA" w:rsidP="00487161">
            <w:pPr>
              <w:spacing w:line="240" w:lineRule="auto"/>
              <w:ind w:firstLine="0"/>
              <w:rPr>
                <w:szCs w:val="20"/>
              </w:rPr>
            </w:pPr>
            <w:r w:rsidRPr="008F53A3">
              <w:rPr>
                <w:szCs w:val="20"/>
              </w:rPr>
              <w:t>воспитатели</w:t>
            </w:r>
          </w:p>
        </w:tc>
      </w:tr>
      <w:tr w:rsidR="00CE22EA" w:rsidRPr="00D31E8E" w:rsidTr="004402C8">
        <w:trPr>
          <w:trHeight w:val="45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Международный женский день</w:t>
            </w:r>
          </w:p>
        </w:tc>
        <w:tc>
          <w:tcPr>
            <w:tcW w:w="1402" w:type="dxa"/>
          </w:tcPr>
          <w:p w:rsidR="00CE22EA" w:rsidRPr="008F53A3" w:rsidRDefault="00CE22EA" w:rsidP="00487161">
            <w:pPr>
              <w:spacing w:line="276" w:lineRule="auto"/>
              <w:ind w:firstLine="0"/>
              <w:rPr>
                <w:szCs w:val="20"/>
              </w:rPr>
            </w:pPr>
            <w:r>
              <w:rPr>
                <w:szCs w:val="20"/>
              </w:rPr>
              <w:t>1 -4</w:t>
            </w:r>
          </w:p>
        </w:tc>
        <w:tc>
          <w:tcPr>
            <w:tcW w:w="1967" w:type="dxa"/>
          </w:tcPr>
          <w:p w:rsidR="00CE22EA" w:rsidRPr="008F53A3" w:rsidRDefault="00CE22EA" w:rsidP="00487161">
            <w:pPr>
              <w:spacing w:line="276" w:lineRule="auto"/>
              <w:ind w:firstLine="0"/>
              <w:rPr>
                <w:szCs w:val="20"/>
              </w:rPr>
            </w:pPr>
            <w:r w:rsidRPr="008F53A3">
              <w:rPr>
                <w:szCs w:val="20"/>
              </w:rPr>
              <w:t>08.03</w:t>
            </w:r>
          </w:p>
        </w:tc>
        <w:tc>
          <w:tcPr>
            <w:tcW w:w="0" w:type="auto"/>
          </w:tcPr>
          <w:p w:rsidR="00CE22EA" w:rsidRPr="008F53A3" w:rsidRDefault="00CE22EA" w:rsidP="00487161">
            <w:pPr>
              <w:spacing w:line="240" w:lineRule="auto"/>
              <w:ind w:firstLine="0"/>
              <w:rPr>
                <w:szCs w:val="20"/>
              </w:rPr>
            </w:pPr>
            <w:r w:rsidRPr="008F53A3">
              <w:rPr>
                <w:szCs w:val="20"/>
              </w:rPr>
              <w:t>Педагог организатор</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Выставка рисунков:</w:t>
            </w:r>
          </w:p>
          <w:p w:rsidR="00CE22EA" w:rsidRPr="008F53A3" w:rsidRDefault="00CE22EA" w:rsidP="00487161">
            <w:pPr>
              <w:spacing w:line="240" w:lineRule="auto"/>
              <w:ind w:firstLine="0"/>
              <w:rPr>
                <w:szCs w:val="20"/>
              </w:rPr>
            </w:pPr>
            <w:r w:rsidRPr="008F53A3">
              <w:rPr>
                <w:szCs w:val="20"/>
              </w:rPr>
              <w:t>«Поздравление женщин».</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08.03</w:t>
            </w:r>
          </w:p>
        </w:tc>
        <w:tc>
          <w:tcPr>
            <w:tcW w:w="0" w:type="auto"/>
          </w:tcPr>
          <w:p w:rsidR="00CE22EA" w:rsidRPr="008F53A3" w:rsidRDefault="00CE22EA" w:rsidP="00487161">
            <w:pPr>
              <w:spacing w:line="240" w:lineRule="auto"/>
              <w:ind w:firstLine="0"/>
              <w:rPr>
                <w:szCs w:val="20"/>
              </w:rPr>
            </w:pPr>
            <w:r w:rsidRPr="008F53A3">
              <w:rPr>
                <w:szCs w:val="20"/>
              </w:rPr>
              <w:t>Учитель ИЗО</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Мероприятие: «День православной книги»</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14.03</w:t>
            </w:r>
          </w:p>
        </w:tc>
        <w:tc>
          <w:tcPr>
            <w:tcW w:w="0" w:type="auto"/>
          </w:tcPr>
          <w:p w:rsidR="00CE22EA" w:rsidRPr="008F53A3" w:rsidRDefault="00CE22EA" w:rsidP="00487161">
            <w:pPr>
              <w:spacing w:line="240" w:lineRule="auto"/>
              <w:ind w:firstLine="0"/>
              <w:rPr>
                <w:szCs w:val="20"/>
              </w:rPr>
            </w:pPr>
            <w:r w:rsidRPr="008F53A3">
              <w:rPr>
                <w:szCs w:val="20"/>
              </w:rPr>
              <w:t>Школьный библиотекарь</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воссоединения Крыма с Россией</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18.03</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Всемирный день театра</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27.03</w:t>
            </w:r>
          </w:p>
        </w:tc>
        <w:tc>
          <w:tcPr>
            <w:tcW w:w="0" w:type="auto"/>
          </w:tcPr>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5B4F50">
        <w:trPr>
          <w:trHeight w:val="353"/>
        </w:trPr>
        <w:tc>
          <w:tcPr>
            <w:tcW w:w="0" w:type="auto"/>
            <w:vMerge/>
          </w:tcPr>
          <w:p w:rsidR="00CE22EA" w:rsidRPr="008F53A3" w:rsidRDefault="00CE22EA" w:rsidP="00487161">
            <w:pPr>
              <w:spacing w:line="240" w:lineRule="auto"/>
              <w:ind w:firstLine="0"/>
              <w:rPr>
                <w:szCs w:val="20"/>
              </w:rPr>
            </w:pPr>
          </w:p>
        </w:tc>
        <w:tc>
          <w:tcPr>
            <w:tcW w:w="0" w:type="auto"/>
            <w:gridSpan w:val="5"/>
          </w:tcPr>
          <w:p w:rsidR="00CE22EA" w:rsidRPr="008F53A3" w:rsidRDefault="00CE22EA" w:rsidP="00487161">
            <w:pPr>
              <w:spacing w:line="240" w:lineRule="auto"/>
              <w:ind w:firstLine="0"/>
              <w:rPr>
                <w:szCs w:val="20"/>
              </w:rPr>
            </w:pPr>
            <w:r w:rsidRPr="008F53A3">
              <w:rPr>
                <w:b/>
                <w:szCs w:val="20"/>
              </w:rPr>
              <w:t>АПРЕЛЬ</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космонавтики, 65 лет со дня запуска СССР первого искусственного спутника Земли</w:t>
            </w:r>
          </w:p>
        </w:tc>
        <w:tc>
          <w:tcPr>
            <w:tcW w:w="1402" w:type="dxa"/>
          </w:tcPr>
          <w:p w:rsidR="00CE22EA" w:rsidRPr="008F53A3" w:rsidRDefault="00CE22EA" w:rsidP="00487161">
            <w:pPr>
              <w:spacing w:line="276" w:lineRule="auto"/>
              <w:ind w:firstLine="0"/>
              <w:rPr>
                <w:szCs w:val="20"/>
              </w:rPr>
            </w:pPr>
            <w:r>
              <w:rPr>
                <w:szCs w:val="20"/>
              </w:rPr>
              <w:t>1 -4</w:t>
            </w:r>
          </w:p>
        </w:tc>
        <w:tc>
          <w:tcPr>
            <w:tcW w:w="1967" w:type="dxa"/>
          </w:tcPr>
          <w:p w:rsidR="00CE22EA" w:rsidRPr="008F53A3" w:rsidRDefault="00CE22EA" w:rsidP="00487161">
            <w:pPr>
              <w:spacing w:line="276" w:lineRule="auto"/>
              <w:ind w:firstLine="0"/>
              <w:rPr>
                <w:szCs w:val="20"/>
              </w:rPr>
            </w:pPr>
            <w:r w:rsidRPr="008F53A3">
              <w:rPr>
                <w:szCs w:val="20"/>
              </w:rPr>
              <w:t>12.04</w:t>
            </w:r>
          </w:p>
        </w:tc>
        <w:tc>
          <w:tcPr>
            <w:tcW w:w="0" w:type="auto"/>
          </w:tcPr>
          <w:p w:rsidR="00CE22EA" w:rsidRPr="008F53A3" w:rsidRDefault="00CE22EA" w:rsidP="00487161">
            <w:pPr>
              <w:spacing w:line="240" w:lineRule="auto"/>
              <w:ind w:firstLine="0"/>
              <w:rPr>
                <w:szCs w:val="20"/>
              </w:rPr>
            </w:pPr>
            <w:r w:rsidRPr="008F53A3">
              <w:rPr>
                <w:szCs w:val="20"/>
              </w:rPr>
              <w:t>Воспитатели</w:t>
            </w:r>
          </w:p>
          <w:p w:rsidR="00CE22EA" w:rsidRPr="008F53A3" w:rsidRDefault="00CE22EA" w:rsidP="00487161">
            <w:pPr>
              <w:spacing w:line="240" w:lineRule="auto"/>
              <w:ind w:firstLine="0"/>
              <w:rPr>
                <w:szCs w:val="20"/>
              </w:rPr>
            </w:pPr>
            <w:r w:rsidRPr="008F53A3">
              <w:rPr>
                <w:szCs w:val="20"/>
              </w:rPr>
              <w:t>Классные руководители</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hyperlink r:id="rId9" w:anchor="Paskha" w:history="1">
              <w:r w:rsidRPr="008F53A3">
                <w:rPr>
                  <w:szCs w:val="20"/>
                  <w:shd w:val="clear" w:color="auto" w:fill="FFFFFF"/>
                </w:rPr>
                <w:t>Воскресение Христово. Пасха</w:t>
              </w:r>
            </w:hyperlink>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16.04</w:t>
            </w:r>
          </w:p>
        </w:tc>
        <w:tc>
          <w:tcPr>
            <w:tcW w:w="0" w:type="auto"/>
          </w:tcPr>
          <w:p w:rsidR="00CE22EA" w:rsidRPr="008F53A3" w:rsidRDefault="00CE22EA" w:rsidP="00487161">
            <w:pPr>
              <w:spacing w:line="240" w:lineRule="auto"/>
              <w:ind w:firstLine="0"/>
              <w:rPr>
                <w:szCs w:val="20"/>
              </w:rPr>
            </w:pPr>
            <w:r w:rsidRPr="008F53A3">
              <w:rPr>
                <w:szCs w:val="20"/>
              </w:rPr>
              <w:t>Директор школы</w:t>
            </w:r>
          </w:p>
        </w:tc>
      </w:tr>
      <w:tr w:rsidR="00CE22EA" w:rsidRPr="00D31E8E" w:rsidTr="005B4F50">
        <w:trPr>
          <w:trHeight w:val="476"/>
        </w:trPr>
        <w:tc>
          <w:tcPr>
            <w:tcW w:w="0" w:type="auto"/>
            <w:vMerge/>
          </w:tcPr>
          <w:p w:rsidR="00CE22EA" w:rsidRPr="008F53A3" w:rsidRDefault="00CE22EA" w:rsidP="00487161">
            <w:pPr>
              <w:spacing w:line="240" w:lineRule="auto"/>
              <w:ind w:firstLine="0"/>
              <w:rPr>
                <w:szCs w:val="20"/>
              </w:rPr>
            </w:pPr>
          </w:p>
        </w:tc>
        <w:tc>
          <w:tcPr>
            <w:tcW w:w="0" w:type="auto"/>
            <w:gridSpan w:val="5"/>
          </w:tcPr>
          <w:p w:rsidR="00CE22EA" w:rsidRPr="008F53A3" w:rsidRDefault="00CE22EA" w:rsidP="00487161">
            <w:pPr>
              <w:spacing w:line="240" w:lineRule="auto"/>
              <w:ind w:firstLine="0"/>
              <w:rPr>
                <w:szCs w:val="20"/>
              </w:rPr>
            </w:pPr>
            <w:r w:rsidRPr="008F53A3">
              <w:rPr>
                <w:b/>
                <w:szCs w:val="20"/>
              </w:rPr>
              <w:t>МАЙ</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Победы</w:t>
            </w:r>
          </w:p>
        </w:tc>
        <w:tc>
          <w:tcPr>
            <w:tcW w:w="1402" w:type="dxa"/>
          </w:tcPr>
          <w:p w:rsidR="00CE22EA" w:rsidRPr="008F53A3" w:rsidRDefault="00CE22EA" w:rsidP="00487161">
            <w:pPr>
              <w:spacing w:line="276" w:lineRule="auto"/>
              <w:ind w:firstLine="0"/>
              <w:rPr>
                <w:szCs w:val="20"/>
              </w:rPr>
            </w:pPr>
            <w:r>
              <w:rPr>
                <w:szCs w:val="20"/>
              </w:rPr>
              <w:t>1 -4</w:t>
            </w:r>
          </w:p>
        </w:tc>
        <w:tc>
          <w:tcPr>
            <w:tcW w:w="1967" w:type="dxa"/>
          </w:tcPr>
          <w:p w:rsidR="00CE22EA" w:rsidRPr="008F53A3" w:rsidRDefault="00CE22EA" w:rsidP="00487161">
            <w:pPr>
              <w:spacing w:line="276" w:lineRule="auto"/>
              <w:ind w:firstLine="0"/>
              <w:rPr>
                <w:szCs w:val="20"/>
              </w:rPr>
            </w:pPr>
            <w:r w:rsidRPr="008F53A3">
              <w:rPr>
                <w:szCs w:val="20"/>
              </w:rPr>
              <w:t>09.05</w:t>
            </w:r>
          </w:p>
        </w:tc>
        <w:tc>
          <w:tcPr>
            <w:tcW w:w="0" w:type="auto"/>
          </w:tcPr>
          <w:p w:rsidR="00CE22EA" w:rsidRPr="008F53A3" w:rsidRDefault="00CE22EA" w:rsidP="00487161">
            <w:pPr>
              <w:spacing w:line="240" w:lineRule="auto"/>
              <w:ind w:firstLine="0"/>
              <w:rPr>
                <w:szCs w:val="20"/>
              </w:rPr>
            </w:pPr>
            <w:r w:rsidRPr="008F53A3">
              <w:rPr>
                <w:szCs w:val="20"/>
              </w:rPr>
              <w:t>Заместитель директора по ВР</w:t>
            </w:r>
          </w:p>
          <w:p w:rsidR="00CE22EA" w:rsidRPr="008F53A3" w:rsidRDefault="00CE22EA" w:rsidP="00487161">
            <w:pPr>
              <w:spacing w:line="240" w:lineRule="auto"/>
              <w:ind w:firstLine="0"/>
              <w:rPr>
                <w:szCs w:val="20"/>
              </w:rPr>
            </w:pPr>
            <w:r w:rsidRPr="008F53A3">
              <w:rPr>
                <w:szCs w:val="20"/>
              </w:rPr>
              <w:t>Педагог организатор</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детских общественных организаций России</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19.05</w:t>
            </w:r>
          </w:p>
        </w:tc>
        <w:tc>
          <w:tcPr>
            <w:tcW w:w="0" w:type="auto"/>
          </w:tcPr>
          <w:p w:rsidR="00CE22EA" w:rsidRPr="008F53A3" w:rsidRDefault="00CE22EA" w:rsidP="00487161">
            <w:pPr>
              <w:spacing w:line="240" w:lineRule="auto"/>
              <w:ind w:firstLine="0"/>
              <w:rPr>
                <w:szCs w:val="20"/>
              </w:rPr>
            </w:pPr>
            <w:r w:rsidRPr="008F53A3">
              <w:rPr>
                <w:szCs w:val="20"/>
              </w:rPr>
              <w:t>Педагог организатор</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Торжественная  линейка</w:t>
            </w:r>
          </w:p>
          <w:p w:rsidR="00CE22EA" w:rsidRPr="008F53A3" w:rsidRDefault="00CE22EA" w:rsidP="00487161">
            <w:pPr>
              <w:spacing w:line="240" w:lineRule="auto"/>
              <w:ind w:firstLine="0"/>
              <w:rPr>
                <w:szCs w:val="20"/>
              </w:rPr>
            </w:pPr>
            <w:r w:rsidRPr="008F53A3">
              <w:rPr>
                <w:szCs w:val="20"/>
              </w:rPr>
              <w:t>Последний звонок</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p>
        </w:tc>
        <w:tc>
          <w:tcPr>
            <w:tcW w:w="0" w:type="auto"/>
          </w:tcPr>
          <w:p w:rsidR="00CE22EA" w:rsidRPr="008F53A3" w:rsidRDefault="00CE22EA" w:rsidP="00487161">
            <w:pPr>
              <w:spacing w:line="240" w:lineRule="auto"/>
              <w:ind w:firstLine="0"/>
              <w:rPr>
                <w:szCs w:val="20"/>
              </w:rPr>
            </w:pPr>
            <w:r w:rsidRPr="008F53A3">
              <w:rPr>
                <w:szCs w:val="20"/>
              </w:rPr>
              <w:t>Администрация школы</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славянской письменности и культуры</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24.05</w:t>
            </w:r>
          </w:p>
        </w:tc>
        <w:tc>
          <w:tcPr>
            <w:tcW w:w="0" w:type="auto"/>
          </w:tcPr>
          <w:p w:rsidR="00CE22EA" w:rsidRPr="008F53A3" w:rsidRDefault="00CE22EA" w:rsidP="00487161">
            <w:pPr>
              <w:spacing w:line="240" w:lineRule="auto"/>
              <w:ind w:firstLine="0"/>
              <w:rPr>
                <w:szCs w:val="20"/>
              </w:rPr>
            </w:pPr>
            <w:r w:rsidRPr="008F53A3">
              <w:rPr>
                <w:szCs w:val="20"/>
              </w:rPr>
              <w:t>Руководитель ОПК</w:t>
            </w:r>
          </w:p>
        </w:tc>
      </w:tr>
      <w:tr w:rsidR="00CE22EA" w:rsidRPr="00D31E8E" w:rsidTr="004402C8">
        <w:trPr>
          <w:trHeight w:val="645"/>
        </w:trPr>
        <w:tc>
          <w:tcPr>
            <w:tcW w:w="0" w:type="auto"/>
            <w:vMerge/>
          </w:tcPr>
          <w:p w:rsidR="00CE22EA" w:rsidRPr="008F53A3" w:rsidRDefault="00CE22EA" w:rsidP="00487161">
            <w:pPr>
              <w:spacing w:line="240" w:lineRule="auto"/>
              <w:ind w:firstLine="0"/>
              <w:rPr>
                <w:szCs w:val="20"/>
              </w:rPr>
            </w:pPr>
          </w:p>
        </w:tc>
        <w:tc>
          <w:tcPr>
            <w:tcW w:w="0" w:type="auto"/>
            <w:gridSpan w:val="2"/>
          </w:tcPr>
          <w:p w:rsidR="00CE22EA" w:rsidRPr="008F53A3" w:rsidRDefault="00CE22EA" w:rsidP="00487161">
            <w:pPr>
              <w:spacing w:line="240" w:lineRule="auto"/>
              <w:ind w:firstLine="0"/>
              <w:rPr>
                <w:szCs w:val="20"/>
              </w:rPr>
            </w:pPr>
            <w:r w:rsidRPr="008F53A3">
              <w:rPr>
                <w:szCs w:val="20"/>
              </w:rPr>
              <w:t>День защиты детей</w:t>
            </w:r>
          </w:p>
        </w:tc>
        <w:tc>
          <w:tcPr>
            <w:tcW w:w="1402" w:type="dxa"/>
          </w:tcPr>
          <w:p w:rsidR="00CE22EA" w:rsidRPr="008F53A3" w:rsidRDefault="00CE22EA" w:rsidP="00487161">
            <w:pPr>
              <w:spacing w:line="276" w:lineRule="auto"/>
              <w:ind w:firstLine="0"/>
              <w:rPr>
                <w:szCs w:val="20"/>
              </w:rPr>
            </w:pPr>
            <w:r>
              <w:rPr>
                <w:szCs w:val="20"/>
              </w:rPr>
              <w:t>1 – 4</w:t>
            </w:r>
          </w:p>
        </w:tc>
        <w:tc>
          <w:tcPr>
            <w:tcW w:w="1967" w:type="dxa"/>
          </w:tcPr>
          <w:p w:rsidR="00CE22EA" w:rsidRPr="008F53A3" w:rsidRDefault="00CE22EA" w:rsidP="00487161">
            <w:pPr>
              <w:spacing w:line="276" w:lineRule="auto"/>
              <w:ind w:firstLine="0"/>
              <w:rPr>
                <w:szCs w:val="20"/>
              </w:rPr>
            </w:pPr>
            <w:r w:rsidRPr="008F53A3">
              <w:rPr>
                <w:szCs w:val="20"/>
              </w:rPr>
              <w:t>01.06</w:t>
            </w:r>
          </w:p>
        </w:tc>
        <w:tc>
          <w:tcPr>
            <w:tcW w:w="0" w:type="auto"/>
          </w:tcPr>
          <w:p w:rsidR="00CE22EA" w:rsidRPr="008F53A3" w:rsidRDefault="00CE22EA" w:rsidP="00487161">
            <w:pPr>
              <w:spacing w:line="240" w:lineRule="auto"/>
              <w:ind w:firstLine="0"/>
              <w:rPr>
                <w:szCs w:val="20"/>
              </w:rPr>
            </w:pPr>
            <w:r w:rsidRPr="008F53A3">
              <w:rPr>
                <w:szCs w:val="20"/>
              </w:rPr>
              <w:t>Администрация школы</w:t>
            </w:r>
          </w:p>
        </w:tc>
      </w:tr>
    </w:tbl>
    <w:p w:rsidR="00CE22EA" w:rsidRPr="008F53A3" w:rsidRDefault="00CE22EA" w:rsidP="00487161">
      <w:pPr>
        <w:pStyle w:val="body"/>
        <w:ind w:firstLine="0"/>
        <w:rPr>
          <w:rFonts w:cs="Times New Roman"/>
        </w:rPr>
        <w:sectPr w:rsidR="00CE22EA" w:rsidRPr="008F53A3" w:rsidSect="00E40C2E">
          <w:footnotePr>
            <w:numRestart w:val="eachPage"/>
          </w:footnotePr>
          <w:pgSz w:w="11907" w:h="16839" w:code="9"/>
          <w:pgMar w:top="737" w:right="794" w:bottom="1134" w:left="709" w:header="720" w:footer="510" w:gutter="284"/>
          <w:cols w:space="720"/>
          <w:noEndnote/>
          <w:titlePg/>
          <w:docGrid w:linePitch="299"/>
        </w:sectPr>
      </w:pPr>
    </w:p>
    <w:p w:rsidR="00CE22EA" w:rsidRPr="00E40C2E" w:rsidRDefault="00CE22EA" w:rsidP="00487161">
      <w:pPr>
        <w:pStyle w:val="h2"/>
        <w:jc w:val="both"/>
        <w:rPr>
          <w:rFonts w:cs="Times New Roman"/>
          <w:sz w:val="28"/>
          <w:szCs w:val="28"/>
        </w:rPr>
      </w:pPr>
      <w:r w:rsidRPr="00E40C2E">
        <w:rPr>
          <w:rFonts w:cs="Times New Roman"/>
          <w:sz w:val="28"/>
          <w:szCs w:val="28"/>
        </w:rPr>
        <w:t>3.5.</w:t>
      </w:r>
      <w:r w:rsidRPr="00E40C2E">
        <w:rPr>
          <w:rFonts w:cs="Times New Roman"/>
          <w:sz w:val="28"/>
          <w:szCs w:val="28"/>
        </w:rPr>
        <w:t> </w:t>
      </w:r>
      <w:r w:rsidRPr="00E40C2E">
        <w:rPr>
          <w:rFonts w:cs="Times New Roman"/>
          <w:sz w:val="28"/>
          <w:szCs w:val="28"/>
        </w:rPr>
        <w:t xml:space="preserve">Система условий реализации </w:t>
      </w:r>
      <w:r w:rsidRPr="00E40C2E">
        <w:rPr>
          <w:rFonts w:cs="Times New Roman"/>
          <w:sz w:val="28"/>
          <w:szCs w:val="28"/>
        </w:rPr>
        <w:br/>
        <w:t>программы начального общего образования</w:t>
      </w:r>
    </w:p>
    <w:p w:rsidR="00CE22EA" w:rsidRPr="00E40C2E" w:rsidRDefault="00CE22EA" w:rsidP="00487161">
      <w:pPr>
        <w:pStyle w:val="body"/>
        <w:rPr>
          <w:rFonts w:cs="Times New Roman"/>
          <w:spacing w:val="-1"/>
          <w:sz w:val="28"/>
          <w:szCs w:val="28"/>
        </w:rPr>
      </w:pPr>
      <w:r w:rsidRPr="00E40C2E">
        <w:rPr>
          <w:rFonts w:cs="Times New Roman"/>
          <w:spacing w:val="-1"/>
          <w:sz w:val="28"/>
          <w:szCs w:val="28"/>
        </w:rPr>
        <w:t xml:space="preserve">Система условий реализации программы начального общего образования, созданная в ОГБОУ «Михайловская школа-интернат», направлена на: </w:t>
      </w:r>
    </w:p>
    <w:p w:rsidR="00CE22EA" w:rsidRPr="00E40C2E" w:rsidRDefault="00CE22EA" w:rsidP="00487161">
      <w:pPr>
        <w:pStyle w:val="list-bullet"/>
        <w:rPr>
          <w:rFonts w:cs="Times New Roman"/>
          <w:sz w:val="28"/>
          <w:szCs w:val="28"/>
        </w:rPr>
      </w:pPr>
      <w:r w:rsidRPr="00E40C2E">
        <w:rPr>
          <w:rFonts w:cs="Times New Roman"/>
          <w:sz w:val="28"/>
          <w:szCs w:val="28"/>
        </w:rPr>
        <w:t>достижение обучающимися планируемых результатов освоения программы начального общего образования, в том числе адаптированной;</w:t>
      </w:r>
    </w:p>
    <w:p w:rsidR="00CE22EA" w:rsidRPr="00E40C2E" w:rsidRDefault="00CE22EA" w:rsidP="00487161">
      <w:pPr>
        <w:pStyle w:val="list-bullet"/>
        <w:rPr>
          <w:rFonts w:cs="Times New Roman"/>
          <w:spacing w:val="-1"/>
          <w:sz w:val="28"/>
          <w:szCs w:val="28"/>
        </w:rPr>
      </w:pPr>
      <w:r w:rsidRPr="00E40C2E">
        <w:rPr>
          <w:rFonts w:cs="Times New Roman"/>
          <w:spacing w:val="-1"/>
          <w:sz w:val="28"/>
          <w:szCs w:val="28"/>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CE22EA" w:rsidRPr="00E40C2E" w:rsidRDefault="00CE22EA" w:rsidP="00487161">
      <w:pPr>
        <w:pStyle w:val="list-bullet"/>
        <w:rPr>
          <w:rFonts w:cs="Times New Roman"/>
          <w:sz w:val="28"/>
          <w:szCs w:val="28"/>
        </w:rPr>
      </w:pPr>
      <w:r w:rsidRPr="00E40C2E">
        <w:rPr>
          <w:rFonts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CE22EA" w:rsidRPr="00E40C2E" w:rsidRDefault="00CE22EA" w:rsidP="00487161">
      <w:pPr>
        <w:pStyle w:val="list-bullet"/>
        <w:rPr>
          <w:rFonts w:cs="Times New Roman"/>
          <w:sz w:val="28"/>
          <w:szCs w:val="28"/>
        </w:rPr>
      </w:pPr>
      <w:r w:rsidRPr="00E40C2E">
        <w:rPr>
          <w:rFonts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CE22EA" w:rsidRPr="00E40C2E" w:rsidRDefault="00CE22EA" w:rsidP="00487161">
      <w:pPr>
        <w:pStyle w:val="list-bullet"/>
        <w:rPr>
          <w:rFonts w:cs="Times New Roman"/>
          <w:sz w:val="28"/>
          <w:szCs w:val="28"/>
        </w:rPr>
      </w:pPr>
      <w:r w:rsidRPr="00E40C2E">
        <w:rPr>
          <w:rFonts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E22EA" w:rsidRPr="00E40C2E" w:rsidRDefault="00CE22EA" w:rsidP="00487161">
      <w:pPr>
        <w:pStyle w:val="list-bullet"/>
        <w:rPr>
          <w:rFonts w:cs="Times New Roman"/>
          <w:sz w:val="28"/>
          <w:szCs w:val="28"/>
        </w:rPr>
      </w:pPr>
      <w:r w:rsidRPr="00E40C2E">
        <w:rPr>
          <w:rFonts w:cs="Times New Roman"/>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CE22EA" w:rsidRPr="00E40C2E" w:rsidRDefault="00CE22EA" w:rsidP="00487161">
      <w:pPr>
        <w:pStyle w:val="list-bullet"/>
        <w:rPr>
          <w:rFonts w:cs="Times New Roman"/>
          <w:sz w:val="28"/>
          <w:szCs w:val="28"/>
        </w:rPr>
      </w:pPr>
      <w:r w:rsidRPr="00E40C2E">
        <w:rPr>
          <w:rFonts w:cs="Times New Roman"/>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CE22EA" w:rsidRPr="00E40C2E" w:rsidRDefault="00CE22EA" w:rsidP="00487161">
      <w:pPr>
        <w:pStyle w:val="list-bullet"/>
        <w:rPr>
          <w:rFonts w:cs="Times New Roman"/>
          <w:sz w:val="28"/>
          <w:szCs w:val="28"/>
        </w:rPr>
      </w:pPr>
      <w:r w:rsidRPr="00E40C2E">
        <w:rPr>
          <w:rFonts w:cs="Times New Roman"/>
          <w:sz w:val="28"/>
          <w:szCs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E22EA" w:rsidRPr="00E40C2E" w:rsidRDefault="00CE22EA" w:rsidP="00487161">
      <w:pPr>
        <w:pStyle w:val="list-bullet"/>
        <w:rPr>
          <w:rFonts w:cs="Times New Roman"/>
          <w:sz w:val="28"/>
          <w:szCs w:val="28"/>
        </w:rPr>
      </w:pPr>
      <w:r w:rsidRPr="00E40C2E">
        <w:rPr>
          <w:rFonts w:cs="Times New Roma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CE22EA" w:rsidRPr="00E40C2E" w:rsidRDefault="00CE22EA" w:rsidP="00487161">
      <w:pPr>
        <w:pStyle w:val="list-bullet"/>
        <w:rPr>
          <w:rFonts w:cs="Times New Roman"/>
          <w:sz w:val="28"/>
          <w:szCs w:val="28"/>
        </w:rPr>
      </w:pPr>
      <w:r w:rsidRPr="00E40C2E">
        <w:rPr>
          <w:rFonts w:cs="Times New Roman"/>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E22EA" w:rsidRPr="00E40C2E" w:rsidRDefault="00CE22EA" w:rsidP="00487161">
      <w:pPr>
        <w:pStyle w:val="list-bullet"/>
        <w:rPr>
          <w:rFonts w:cs="Times New Roman"/>
          <w:sz w:val="28"/>
          <w:szCs w:val="28"/>
        </w:rPr>
      </w:pPr>
      <w:r w:rsidRPr="00E40C2E">
        <w:rPr>
          <w:rFonts w:cs="Times New Roman"/>
          <w:sz w:val="28"/>
          <w:szCs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CE22EA" w:rsidRPr="00E40C2E" w:rsidRDefault="00CE22EA" w:rsidP="00487161">
      <w:pPr>
        <w:pStyle w:val="list-bullet"/>
        <w:rPr>
          <w:rFonts w:cs="Times New Roman"/>
          <w:sz w:val="28"/>
          <w:szCs w:val="28"/>
        </w:rPr>
      </w:pPr>
      <w:r w:rsidRPr="00E40C2E">
        <w:rPr>
          <w:rFonts w:cs="Times New Roman"/>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E22EA" w:rsidRPr="00E40C2E" w:rsidRDefault="00CE22EA" w:rsidP="00487161">
      <w:pPr>
        <w:pStyle w:val="list-bullet"/>
        <w:rPr>
          <w:rFonts w:cs="Times New Roman"/>
          <w:sz w:val="28"/>
          <w:szCs w:val="28"/>
        </w:rPr>
      </w:pPr>
      <w:r w:rsidRPr="00E40C2E">
        <w:rPr>
          <w:rFonts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CE22EA" w:rsidRPr="00E40C2E" w:rsidRDefault="00CE22EA" w:rsidP="00487161">
      <w:pPr>
        <w:pStyle w:val="body"/>
        <w:rPr>
          <w:rStyle w:val="BoldItalic"/>
          <w:rFonts w:cs="Times New Roman"/>
          <w:b w:val="0"/>
          <w:i w:val="0"/>
          <w:sz w:val="28"/>
          <w:szCs w:val="28"/>
        </w:rPr>
      </w:pPr>
      <w:r w:rsidRPr="00E40C2E">
        <w:rPr>
          <w:rFonts w:cs="Times New Roman"/>
          <w:sz w:val="28"/>
          <w:szCs w:val="28"/>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CE22EA" w:rsidRPr="00E40C2E" w:rsidRDefault="00CE22EA" w:rsidP="00487161">
      <w:pPr>
        <w:pStyle w:val="h3"/>
        <w:jc w:val="both"/>
        <w:rPr>
          <w:rFonts w:cs="Times New Roman"/>
          <w:sz w:val="28"/>
          <w:szCs w:val="28"/>
        </w:rPr>
      </w:pPr>
      <w:r w:rsidRPr="00E40C2E">
        <w:rPr>
          <w:rFonts w:cs="Times New Roman"/>
          <w:sz w:val="28"/>
          <w:szCs w:val="28"/>
        </w:rPr>
        <w:t>3.5.1.</w:t>
      </w:r>
      <w:r w:rsidRPr="00E40C2E">
        <w:rPr>
          <w:rFonts w:cs="Times New Roman"/>
          <w:sz w:val="28"/>
          <w:szCs w:val="28"/>
        </w:rPr>
        <w:t> </w:t>
      </w:r>
      <w:r w:rsidRPr="00E40C2E">
        <w:rPr>
          <w:rFonts w:cs="Times New Roman"/>
          <w:sz w:val="28"/>
          <w:szCs w:val="28"/>
        </w:rPr>
        <w:t xml:space="preserve">Кадровые условия реализации основной образовательной программы начального общего образования </w:t>
      </w:r>
    </w:p>
    <w:p w:rsidR="00CE22EA" w:rsidRPr="00E40C2E" w:rsidRDefault="00CE22EA" w:rsidP="00487161">
      <w:pPr>
        <w:pStyle w:val="body"/>
        <w:rPr>
          <w:rFonts w:cs="Times New Roman"/>
          <w:sz w:val="28"/>
          <w:szCs w:val="28"/>
        </w:rPr>
      </w:pPr>
      <w:r w:rsidRPr="00E40C2E">
        <w:rPr>
          <w:rFonts w:cs="Times New Roman"/>
          <w:sz w:val="28"/>
          <w:szCs w:val="28"/>
        </w:rPr>
        <w:t>ОГБОУ «Михайловская школа-интернат»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CE22EA" w:rsidRPr="00E40C2E" w:rsidRDefault="00CE22EA" w:rsidP="00487161">
      <w:pPr>
        <w:pStyle w:val="body"/>
        <w:rPr>
          <w:rFonts w:cs="Times New Roman"/>
          <w:sz w:val="28"/>
          <w:szCs w:val="28"/>
        </w:rPr>
      </w:pPr>
      <w:r w:rsidRPr="00E40C2E">
        <w:rPr>
          <w:rFonts w:cs="Times New Roman"/>
          <w:sz w:val="28"/>
          <w:szCs w:val="28"/>
        </w:rPr>
        <w:t>Обеспеченность кадровыми условиями включает в себя:</w:t>
      </w:r>
    </w:p>
    <w:p w:rsidR="00CE22EA" w:rsidRPr="00E40C2E" w:rsidRDefault="00CE22EA" w:rsidP="00487161">
      <w:pPr>
        <w:pStyle w:val="list-bullet"/>
        <w:rPr>
          <w:rFonts w:cs="Times New Roman"/>
          <w:sz w:val="28"/>
          <w:szCs w:val="28"/>
        </w:rPr>
      </w:pPr>
      <w:r w:rsidRPr="00E40C2E">
        <w:rPr>
          <w:rFonts w:cs="Times New Roman"/>
          <w:sz w:val="28"/>
          <w:szCs w:val="28"/>
        </w:rPr>
        <w:t>укомплектованность ОГБОУ «Михайловская школа-интернат» педагогическими, руководящими и иными работниками;</w:t>
      </w:r>
    </w:p>
    <w:p w:rsidR="00CE22EA" w:rsidRPr="00E40C2E" w:rsidRDefault="00CE22EA" w:rsidP="00487161">
      <w:pPr>
        <w:pStyle w:val="list-bullet"/>
        <w:rPr>
          <w:rFonts w:cs="Times New Roman"/>
          <w:sz w:val="28"/>
          <w:szCs w:val="28"/>
        </w:rPr>
      </w:pPr>
      <w:r w:rsidRPr="00E40C2E">
        <w:rPr>
          <w:rFonts w:cs="Times New Roman"/>
          <w:sz w:val="28"/>
          <w:szCs w:val="28"/>
        </w:rPr>
        <w:t>уровень квалификации педагогических и иных работников ОГБОУ «Михайловская школа-интернат», участвующих в реализации основной образовательной программы и создании условий для её разработки и реализации;</w:t>
      </w:r>
    </w:p>
    <w:p w:rsidR="00CE22EA" w:rsidRPr="00E40C2E" w:rsidRDefault="00CE22EA" w:rsidP="00487161">
      <w:pPr>
        <w:pStyle w:val="list-bullet"/>
        <w:rPr>
          <w:rFonts w:cs="Times New Roman"/>
          <w:sz w:val="28"/>
          <w:szCs w:val="28"/>
        </w:rPr>
      </w:pPr>
      <w:r w:rsidRPr="00E40C2E">
        <w:rPr>
          <w:rFonts w:cs="Times New Roman"/>
          <w:sz w:val="28"/>
          <w:szCs w:val="28"/>
        </w:rPr>
        <w:t>непрерывность профессионального развития педагогических работников ОГБОУ «Михайловская школа-интернат», реализующей образовательную программу начального общего образования.</w:t>
      </w:r>
    </w:p>
    <w:p w:rsidR="00CE22EA" w:rsidRPr="00E40C2E" w:rsidRDefault="00CE22EA" w:rsidP="00487161">
      <w:pPr>
        <w:pStyle w:val="body"/>
        <w:rPr>
          <w:rFonts w:cs="Times New Roman"/>
          <w:sz w:val="28"/>
          <w:szCs w:val="28"/>
        </w:rPr>
      </w:pPr>
      <w:r w:rsidRPr="00E40C2E">
        <w:rPr>
          <w:rFonts w:cs="Times New Roman"/>
          <w:sz w:val="28"/>
          <w:szCs w:val="28"/>
        </w:rPr>
        <w:t>Уровень квалификации педагогических и иных работников ОГБОУ «Михайловская школа-интернат»,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CE22EA" w:rsidRPr="00E40C2E" w:rsidRDefault="00CE22EA" w:rsidP="00487161">
      <w:pPr>
        <w:pStyle w:val="body"/>
        <w:rPr>
          <w:rFonts w:cs="Times New Roman"/>
          <w:sz w:val="28"/>
          <w:szCs w:val="28"/>
        </w:rPr>
      </w:pPr>
      <w:r w:rsidRPr="00E40C2E">
        <w:rPr>
          <w:rFonts w:cs="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ОГБОУ «Михайловская школа-интернат», служат квалификационные характеристики, указанные в квалификационных справочниках, и (или) профессиональных стандартах (при наличии).</w:t>
      </w:r>
    </w:p>
    <w:p w:rsidR="00CE22EA" w:rsidRPr="00E40C2E" w:rsidRDefault="00CE22EA" w:rsidP="00487161">
      <w:pPr>
        <w:pStyle w:val="body"/>
        <w:rPr>
          <w:rFonts w:cs="Times New Roman"/>
          <w:sz w:val="28"/>
          <w:szCs w:val="28"/>
        </w:rPr>
      </w:pPr>
      <w:r w:rsidRPr="00E40C2E">
        <w:rPr>
          <w:rFonts w:cs="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CE22EA" w:rsidRPr="00E40C2E" w:rsidRDefault="00CE22EA" w:rsidP="00487161">
      <w:pPr>
        <w:pStyle w:val="body"/>
        <w:rPr>
          <w:rFonts w:cs="Times New Roman"/>
          <w:sz w:val="28"/>
          <w:szCs w:val="28"/>
        </w:rPr>
      </w:pPr>
      <w:r w:rsidRPr="00E40C2E">
        <w:rPr>
          <w:rFonts w:cs="Times New Roman"/>
          <w:sz w:val="28"/>
          <w:szCs w:val="28"/>
        </w:rPr>
        <w:t xml:space="preserve">Уровень квалификации педагогических и иных работников ОГБОУ «Михайловская школа-интернат»,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CE22EA" w:rsidRPr="00E40C2E" w:rsidRDefault="00CE22EA" w:rsidP="00487161">
      <w:pPr>
        <w:pStyle w:val="body"/>
        <w:rPr>
          <w:rFonts w:cs="Times New Roman"/>
          <w:sz w:val="28"/>
          <w:szCs w:val="28"/>
        </w:rPr>
      </w:pPr>
      <w:r w:rsidRPr="00E40C2E">
        <w:rPr>
          <w:rFonts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CE22EA" w:rsidRPr="00E40C2E" w:rsidRDefault="00CE22EA" w:rsidP="00487161">
      <w:pPr>
        <w:pStyle w:val="body"/>
        <w:rPr>
          <w:rFonts w:cs="Times New Roman"/>
          <w:spacing w:val="2"/>
          <w:sz w:val="28"/>
          <w:szCs w:val="28"/>
        </w:rPr>
      </w:pPr>
      <w:r w:rsidRPr="00E40C2E">
        <w:rPr>
          <w:rFonts w:cs="Times New Roman"/>
          <w:spacing w:val="2"/>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CE22EA" w:rsidRPr="00E40C2E" w:rsidRDefault="00CE22EA" w:rsidP="00487161">
      <w:pPr>
        <w:pStyle w:val="body"/>
        <w:rPr>
          <w:rFonts w:cs="Times New Roman"/>
          <w:sz w:val="28"/>
          <w:szCs w:val="28"/>
        </w:rPr>
      </w:pPr>
      <w:r w:rsidRPr="00E40C2E">
        <w:rPr>
          <w:rFonts w:cs="Times New Roman"/>
          <w:sz w:val="28"/>
          <w:szCs w:val="28"/>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CE22EA" w:rsidRPr="008F53A3" w:rsidRDefault="00CE22EA" w:rsidP="00487161">
      <w:pPr>
        <w:pStyle w:val="body"/>
        <w:rPr>
          <w:rFonts w:cs="Times New Roman"/>
        </w:rPr>
      </w:pPr>
    </w:p>
    <w:tbl>
      <w:tblPr>
        <w:tblW w:w="9803" w:type="dxa"/>
        <w:tblInd w:w="113" w:type="dxa"/>
        <w:tblLayout w:type="fixed"/>
        <w:tblCellMar>
          <w:left w:w="0" w:type="dxa"/>
          <w:right w:w="0" w:type="dxa"/>
        </w:tblCellMar>
        <w:tblLook w:val="0000"/>
      </w:tblPr>
      <w:tblGrid>
        <w:gridCol w:w="2626"/>
        <w:gridCol w:w="2626"/>
        <w:gridCol w:w="2275"/>
        <w:gridCol w:w="2276"/>
      </w:tblGrid>
      <w:tr w:rsidR="00CE22EA" w:rsidRPr="00D31E8E" w:rsidTr="00E40C2E">
        <w:trPr>
          <w:trHeight w:val="62"/>
        </w:trPr>
        <w:tc>
          <w:tcPr>
            <w:tcW w:w="26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E22EA" w:rsidRPr="00E40C2E" w:rsidRDefault="00CE22EA" w:rsidP="00487161">
            <w:pPr>
              <w:pStyle w:val="table-head"/>
              <w:jc w:val="both"/>
              <w:rPr>
                <w:rFonts w:ascii="Times New Roman" w:hAnsi="Times New Roman" w:cs="Times New Roman"/>
                <w:sz w:val="22"/>
              </w:rPr>
            </w:pPr>
            <w:r w:rsidRPr="00E40C2E">
              <w:rPr>
                <w:rFonts w:ascii="Times New Roman" w:hAnsi="Times New Roman" w:cs="Times New Roman"/>
                <w:sz w:val="22"/>
              </w:rPr>
              <w:t xml:space="preserve">Категория </w:t>
            </w:r>
            <w:r w:rsidRPr="00E40C2E">
              <w:rPr>
                <w:rFonts w:ascii="Times New Roman" w:hAnsi="Times New Roman" w:cs="Times New Roman"/>
                <w:sz w:val="22"/>
              </w:rPr>
              <w:br/>
              <w:t>работников</w:t>
            </w:r>
          </w:p>
        </w:tc>
        <w:tc>
          <w:tcPr>
            <w:tcW w:w="26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E22EA" w:rsidRPr="00E40C2E" w:rsidRDefault="00CE22EA" w:rsidP="00487161">
            <w:pPr>
              <w:pStyle w:val="table-head"/>
              <w:jc w:val="both"/>
              <w:rPr>
                <w:rFonts w:ascii="Times New Roman" w:hAnsi="Times New Roman" w:cs="Times New Roman"/>
                <w:sz w:val="22"/>
              </w:rPr>
            </w:pPr>
            <w:r w:rsidRPr="00E40C2E">
              <w:rPr>
                <w:rFonts w:ascii="Times New Roman" w:hAnsi="Times New Roman" w:cs="Times New Roman"/>
                <w:sz w:val="22"/>
              </w:rPr>
              <w:t xml:space="preserve">Подтверждение уровня </w:t>
            </w:r>
            <w:r w:rsidRPr="00E40C2E">
              <w:rPr>
                <w:rFonts w:ascii="Times New Roman" w:hAnsi="Times New Roman" w:cs="Times New Roman"/>
                <w:sz w:val="22"/>
              </w:rPr>
              <w:br/>
              <w:t xml:space="preserve">квалификации документами об образовании (профессиональной </w:t>
            </w:r>
            <w:r w:rsidRPr="00E40C2E">
              <w:rPr>
                <w:rFonts w:ascii="Times New Roman" w:hAnsi="Times New Roman" w:cs="Times New Roman"/>
                <w:sz w:val="22"/>
              </w:rPr>
              <w:br/>
              <w:t xml:space="preserve">переподготовке) </w:t>
            </w:r>
            <w:r w:rsidRPr="00E40C2E">
              <w:rPr>
                <w:rFonts w:ascii="Times New Roman" w:hAnsi="Times New Roman" w:cs="Times New Roman"/>
                <w:sz w:val="22"/>
              </w:rPr>
              <w:br/>
              <w:t>(%)</w:t>
            </w:r>
          </w:p>
        </w:tc>
        <w:tc>
          <w:tcPr>
            <w:tcW w:w="455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E22EA" w:rsidRPr="00E40C2E" w:rsidRDefault="00CE22EA" w:rsidP="00487161">
            <w:pPr>
              <w:pStyle w:val="table-head"/>
              <w:jc w:val="both"/>
              <w:rPr>
                <w:rFonts w:ascii="Times New Roman" w:hAnsi="Times New Roman" w:cs="Times New Roman"/>
                <w:sz w:val="22"/>
              </w:rPr>
            </w:pPr>
            <w:r w:rsidRPr="00E40C2E">
              <w:rPr>
                <w:rFonts w:ascii="Times New Roman" w:hAnsi="Times New Roman" w:cs="Times New Roman"/>
                <w:sz w:val="22"/>
              </w:rPr>
              <w:t>Подтверждение уровня квалификации результатами аттестации</w:t>
            </w:r>
          </w:p>
        </w:tc>
      </w:tr>
      <w:tr w:rsidR="00CE22EA" w:rsidRPr="00D31E8E" w:rsidTr="00E40C2E">
        <w:trPr>
          <w:trHeight w:val="62"/>
        </w:trPr>
        <w:tc>
          <w:tcPr>
            <w:tcW w:w="26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E22EA" w:rsidRPr="00D31E8E" w:rsidRDefault="00CE22EA" w:rsidP="00487161">
            <w:pPr>
              <w:pStyle w:val="NoParagraphStyle"/>
              <w:spacing w:line="240" w:lineRule="auto"/>
              <w:jc w:val="both"/>
              <w:textAlignment w:val="auto"/>
              <w:rPr>
                <w:rFonts w:ascii="Times New Roman" w:hAnsi="Times New Roman" w:cs="Times New Roman"/>
                <w:color w:val="auto"/>
                <w:sz w:val="22"/>
                <w:lang w:val="ru-RU"/>
              </w:rPr>
            </w:pPr>
          </w:p>
        </w:tc>
        <w:tc>
          <w:tcPr>
            <w:tcW w:w="26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E22EA" w:rsidRPr="00D31E8E" w:rsidRDefault="00CE22EA" w:rsidP="00487161">
            <w:pPr>
              <w:pStyle w:val="NoParagraphStyle"/>
              <w:spacing w:line="240" w:lineRule="auto"/>
              <w:jc w:val="both"/>
              <w:textAlignment w:val="auto"/>
              <w:rPr>
                <w:rFonts w:ascii="Times New Roman" w:hAnsi="Times New Roman" w:cs="Times New Roman"/>
                <w:color w:val="auto"/>
                <w:sz w:val="22"/>
                <w:lang w:val="ru-RU"/>
              </w:rPr>
            </w:pPr>
          </w:p>
        </w:tc>
        <w:tc>
          <w:tcPr>
            <w:tcW w:w="22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E22EA" w:rsidRPr="00E40C2E" w:rsidRDefault="00CE22EA" w:rsidP="00487161">
            <w:pPr>
              <w:pStyle w:val="table-head"/>
              <w:spacing w:after="0"/>
              <w:jc w:val="both"/>
              <w:rPr>
                <w:rFonts w:ascii="Times New Roman" w:hAnsi="Times New Roman" w:cs="Times New Roman"/>
                <w:sz w:val="22"/>
              </w:rPr>
            </w:pPr>
            <w:r w:rsidRPr="00E40C2E">
              <w:rPr>
                <w:rFonts w:ascii="Times New Roman" w:hAnsi="Times New Roman" w:cs="Times New Roman"/>
                <w:sz w:val="22"/>
              </w:rPr>
              <w:t xml:space="preserve">на соответствие </w:t>
            </w:r>
            <w:r w:rsidRPr="00E40C2E">
              <w:rPr>
                <w:rFonts w:ascii="Times New Roman" w:hAnsi="Times New Roman" w:cs="Times New Roman"/>
                <w:sz w:val="22"/>
              </w:rPr>
              <w:br/>
              <w:t>занимаемой должности</w:t>
            </w:r>
          </w:p>
          <w:p w:rsidR="00CE22EA" w:rsidRPr="00E40C2E" w:rsidRDefault="00CE22EA" w:rsidP="00487161">
            <w:pPr>
              <w:pStyle w:val="table-head"/>
              <w:spacing w:after="0"/>
              <w:jc w:val="both"/>
              <w:rPr>
                <w:rFonts w:ascii="Times New Roman" w:hAnsi="Times New Roman" w:cs="Times New Roman"/>
                <w:sz w:val="22"/>
              </w:rPr>
            </w:pPr>
            <w:r w:rsidRPr="00E40C2E">
              <w:rPr>
                <w:rFonts w:ascii="Times New Roman" w:hAnsi="Times New Roman" w:cs="Times New Roman"/>
                <w:sz w:val="22"/>
              </w:rPr>
              <w:t>(%)</w:t>
            </w:r>
          </w:p>
        </w:tc>
        <w:tc>
          <w:tcPr>
            <w:tcW w:w="22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E40C2E" w:rsidRDefault="00CE22EA" w:rsidP="00487161">
            <w:pPr>
              <w:pStyle w:val="table-head"/>
              <w:spacing w:after="0"/>
              <w:jc w:val="both"/>
              <w:rPr>
                <w:rFonts w:ascii="Times New Roman" w:hAnsi="Times New Roman" w:cs="Times New Roman"/>
                <w:sz w:val="22"/>
              </w:rPr>
            </w:pPr>
            <w:r w:rsidRPr="00E40C2E">
              <w:rPr>
                <w:rFonts w:ascii="Times New Roman" w:hAnsi="Times New Roman" w:cs="Times New Roman"/>
                <w:sz w:val="22"/>
              </w:rPr>
              <w:t>квалификационная категория</w:t>
            </w:r>
          </w:p>
          <w:p w:rsidR="00CE22EA" w:rsidRPr="00E40C2E" w:rsidRDefault="00CE22EA" w:rsidP="00487161">
            <w:pPr>
              <w:pStyle w:val="table-head"/>
              <w:spacing w:after="0"/>
              <w:jc w:val="both"/>
              <w:rPr>
                <w:rFonts w:ascii="Times New Roman" w:hAnsi="Times New Roman" w:cs="Times New Roman"/>
                <w:sz w:val="22"/>
              </w:rPr>
            </w:pPr>
            <w:r w:rsidRPr="00E40C2E">
              <w:rPr>
                <w:rFonts w:ascii="Times New Roman" w:hAnsi="Times New Roman" w:cs="Times New Roman"/>
                <w:sz w:val="22"/>
              </w:rPr>
              <w:t>(%)</w:t>
            </w:r>
          </w:p>
        </w:tc>
      </w:tr>
      <w:tr w:rsidR="00CE22EA" w:rsidRPr="00D31E8E" w:rsidTr="00E40C2E">
        <w:trPr>
          <w:trHeight w:val="62"/>
        </w:trPr>
        <w:tc>
          <w:tcPr>
            <w:tcW w:w="26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E40C2E" w:rsidRDefault="00CE22EA" w:rsidP="00487161">
            <w:pPr>
              <w:pStyle w:val="table-body0mm"/>
              <w:jc w:val="both"/>
              <w:rPr>
                <w:rFonts w:cs="Times New Roman"/>
                <w:sz w:val="22"/>
              </w:rPr>
            </w:pPr>
            <w:r w:rsidRPr="00E40C2E">
              <w:rPr>
                <w:rFonts w:cs="Times New Roman"/>
                <w:sz w:val="22"/>
              </w:rPr>
              <w:t>Педагогические работники</w:t>
            </w:r>
          </w:p>
        </w:tc>
        <w:tc>
          <w:tcPr>
            <w:tcW w:w="26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D31E8E" w:rsidRDefault="00CE22EA" w:rsidP="00487161">
            <w:pPr>
              <w:pStyle w:val="NoParagraphStyle"/>
              <w:spacing w:line="240" w:lineRule="auto"/>
              <w:jc w:val="both"/>
              <w:textAlignment w:val="auto"/>
              <w:rPr>
                <w:rFonts w:ascii="Times New Roman" w:hAnsi="Times New Roman" w:cs="Times New Roman"/>
                <w:color w:val="auto"/>
                <w:sz w:val="22"/>
                <w:lang w:val="ru-RU"/>
              </w:rPr>
            </w:pPr>
            <w:r w:rsidRPr="00D31E8E">
              <w:rPr>
                <w:rFonts w:ascii="Times New Roman" w:hAnsi="Times New Roman" w:cs="Times New Roman"/>
                <w:color w:val="auto"/>
                <w:sz w:val="22"/>
                <w:lang w:val="ru-RU"/>
              </w:rPr>
              <w:t>100</w:t>
            </w:r>
          </w:p>
        </w:tc>
        <w:tc>
          <w:tcPr>
            <w:tcW w:w="22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D31E8E" w:rsidRDefault="00CE22EA" w:rsidP="00487161">
            <w:pPr>
              <w:pStyle w:val="NoParagraphStyle"/>
              <w:spacing w:line="240" w:lineRule="auto"/>
              <w:jc w:val="both"/>
              <w:textAlignment w:val="auto"/>
              <w:rPr>
                <w:rFonts w:ascii="Times New Roman" w:hAnsi="Times New Roman" w:cs="Times New Roman"/>
                <w:color w:val="auto"/>
                <w:sz w:val="22"/>
                <w:lang w:val="ru-RU"/>
              </w:rPr>
            </w:pPr>
            <w:r w:rsidRPr="00D31E8E">
              <w:rPr>
                <w:rFonts w:ascii="Times New Roman" w:hAnsi="Times New Roman" w:cs="Times New Roman"/>
                <w:color w:val="auto"/>
                <w:sz w:val="22"/>
                <w:lang w:val="ru-RU"/>
              </w:rPr>
              <w:t>53</w:t>
            </w:r>
          </w:p>
        </w:tc>
        <w:tc>
          <w:tcPr>
            <w:tcW w:w="22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D31E8E" w:rsidRDefault="00CE22EA" w:rsidP="00487161">
            <w:pPr>
              <w:pStyle w:val="NoParagraphStyle"/>
              <w:spacing w:line="240" w:lineRule="auto"/>
              <w:jc w:val="both"/>
              <w:textAlignment w:val="auto"/>
              <w:rPr>
                <w:rFonts w:ascii="Times New Roman" w:hAnsi="Times New Roman" w:cs="Times New Roman"/>
                <w:color w:val="auto"/>
                <w:sz w:val="22"/>
                <w:lang w:val="ru-RU"/>
              </w:rPr>
            </w:pPr>
            <w:r w:rsidRPr="00D31E8E">
              <w:rPr>
                <w:rFonts w:ascii="Times New Roman" w:hAnsi="Times New Roman" w:cs="Times New Roman"/>
                <w:color w:val="auto"/>
                <w:sz w:val="22"/>
                <w:lang w:val="ru-RU"/>
              </w:rPr>
              <w:t>47</w:t>
            </w:r>
          </w:p>
        </w:tc>
      </w:tr>
      <w:tr w:rsidR="00CE22EA" w:rsidRPr="00D31E8E" w:rsidTr="00E40C2E">
        <w:trPr>
          <w:trHeight w:val="62"/>
        </w:trPr>
        <w:tc>
          <w:tcPr>
            <w:tcW w:w="26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E40C2E" w:rsidRDefault="00CE22EA" w:rsidP="00487161">
            <w:pPr>
              <w:pStyle w:val="table-body0mm"/>
              <w:jc w:val="both"/>
              <w:rPr>
                <w:rFonts w:cs="Times New Roman"/>
                <w:sz w:val="22"/>
              </w:rPr>
            </w:pPr>
            <w:r w:rsidRPr="00E40C2E">
              <w:rPr>
                <w:rFonts w:cs="Times New Roman"/>
                <w:sz w:val="22"/>
              </w:rPr>
              <w:t xml:space="preserve">Руководящие </w:t>
            </w:r>
            <w:r w:rsidRPr="00E40C2E">
              <w:rPr>
                <w:rFonts w:cs="Times New Roman"/>
                <w:sz w:val="22"/>
              </w:rPr>
              <w:br/>
              <w:t>работники</w:t>
            </w:r>
          </w:p>
        </w:tc>
        <w:tc>
          <w:tcPr>
            <w:tcW w:w="26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D31E8E" w:rsidRDefault="00CE22EA" w:rsidP="00487161">
            <w:pPr>
              <w:pStyle w:val="NoParagraphStyle"/>
              <w:spacing w:line="240" w:lineRule="auto"/>
              <w:jc w:val="both"/>
              <w:textAlignment w:val="auto"/>
              <w:rPr>
                <w:rFonts w:ascii="Times New Roman" w:hAnsi="Times New Roman" w:cs="Times New Roman"/>
                <w:color w:val="auto"/>
                <w:sz w:val="22"/>
                <w:lang w:val="ru-RU"/>
              </w:rPr>
            </w:pPr>
            <w:r w:rsidRPr="00D31E8E">
              <w:rPr>
                <w:rFonts w:ascii="Times New Roman" w:hAnsi="Times New Roman" w:cs="Times New Roman"/>
                <w:color w:val="auto"/>
                <w:sz w:val="22"/>
                <w:lang w:val="ru-RU"/>
              </w:rPr>
              <w:t>100</w:t>
            </w:r>
          </w:p>
        </w:tc>
        <w:tc>
          <w:tcPr>
            <w:tcW w:w="22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D31E8E" w:rsidRDefault="00CE22EA" w:rsidP="00487161">
            <w:pPr>
              <w:pStyle w:val="NoParagraphStyle"/>
              <w:spacing w:line="240" w:lineRule="auto"/>
              <w:jc w:val="both"/>
              <w:textAlignment w:val="auto"/>
              <w:rPr>
                <w:rFonts w:ascii="Times New Roman" w:hAnsi="Times New Roman" w:cs="Times New Roman"/>
                <w:color w:val="auto"/>
                <w:sz w:val="22"/>
                <w:lang w:val="ru-RU"/>
              </w:rPr>
            </w:pPr>
            <w:r w:rsidRPr="00D31E8E">
              <w:rPr>
                <w:rFonts w:ascii="Times New Roman" w:hAnsi="Times New Roman" w:cs="Times New Roman"/>
                <w:color w:val="auto"/>
                <w:sz w:val="22"/>
                <w:lang w:val="ru-RU"/>
              </w:rPr>
              <w:t>100</w:t>
            </w:r>
          </w:p>
        </w:tc>
        <w:tc>
          <w:tcPr>
            <w:tcW w:w="22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22EA" w:rsidRPr="00D31E8E" w:rsidRDefault="00CE22EA" w:rsidP="00487161">
            <w:pPr>
              <w:pStyle w:val="NoParagraphStyle"/>
              <w:spacing w:line="240" w:lineRule="auto"/>
              <w:jc w:val="both"/>
              <w:textAlignment w:val="auto"/>
              <w:rPr>
                <w:rFonts w:ascii="Times New Roman" w:hAnsi="Times New Roman" w:cs="Times New Roman"/>
                <w:color w:val="auto"/>
                <w:sz w:val="22"/>
                <w:lang w:val="ru-RU"/>
              </w:rPr>
            </w:pPr>
            <w:r w:rsidRPr="00D31E8E">
              <w:rPr>
                <w:rFonts w:ascii="Times New Roman" w:hAnsi="Times New Roman" w:cs="Times New Roman"/>
                <w:color w:val="auto"/>
                <w:sz w:val="22"/>
                <w:lang w:val="ru-RU"/>
              </w:rPr>
              <w:t>0</w:t>
            </w:r>
          </w:p>
        </w:tc>
      </w:tr>
    </w:tbl>
    <w:p w:rsidR="00CE22EA" w:rsidRPr="008F53A3" w:rsidRDefault="00CE22EA" w:rsidP="00487161">
      <w:pPr>
        <w:pStyle w:val="body"/>
        <w:spacing w:before="57" w:after="113"/>
        <w:rPr>
          <w:rFonts w:cs="Times New Roman"/>
        </w:rPr>
      </w:pPr>
    </w:p>
    <w:p w:rsidR="00CE22EA" w:rsidRPr="00E40C2E" w:rsidRDefault="00CE22EA" w:rsidP="00487161">
      <w:pPr>
        <w:pStyle w:val="body"/>
        <w:rPr>
          <w:rFonts w:cs="Times New Roman"/>
          <w:sz w:val="28"/>
        </w:rPr>
      </w:pPr>
      <w:r w:rsidRPr="00E40C2E">
        <w:rPr>
          <w:rFonts w:cs="Times New Roman"/>
          <w:sz w:val="28"/>
        </w:rPr>
        <w:t xml:space="preserve">Кроме того, ОГБОУ «Михайловская школа-интернат»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CE22EA" w:rsidRPr="00E40C2E" w:rsidRDefault="00CE22EA" w:rsidP="00487161">
      <w:pPr>
        <w:pStyle w:val="body"/>
        <w:rPr>
          <w:rFonts w:cs="Times New Roman"/>
          <w:sz w:val="28"/>
          <w:szCs w:val="28"/>
        </w:rPr>
      </w:pPr>
      <w:r w:rsidRPr="00E40C2E">
        <w:rPr>
          <w:rStyle w:val="Bold"/>
          <w:rFonts w:cs="Times New Roman"/>
          <w:sz w:val="28"/>
          <w:szCs w:val="28"/>
        </w:rPr>
        <w:t>Профессиональное развитие и повышение квалификации педагогических работников.</w:t>
      </w:r>
      <w:r w:rsidRPr="00E40C2E">
        <w:rPr>
          <w:rFonts w:cs="Times New Roman"/>
          <w:sz w:val="28"/>
          <w:szCs w:val="28"/>
        </w:rPr>
        <w:t xml:space="preserve"> Основным условием формирования и наращивания необходимого и достаточного кадрового потенциала ОГБОУ «Михайловская школа-интернат»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CE22EA" w:rsidRPr="00E40C2E" w:rsidRDefault="00CE22EA" w:rsidP="00487161">
      <w:pPr>
        <w:pStyle w:val="body"/>
        <w:rPr>
          <w:rFonts w:cs="Times New Roman"/>
          <w:sz w:val="28"/>
          <w:szCs w:val="28"/>
        </w:rPr>
      </w:pPr>
      <w:r w:rsidRPr="00E40C2E">
        <w:rPr>
          <w:rFonts w:cs="Times New Roman"/>
          <w:sz w:val="28"/>
          <w:szCs w:val="28"/>
        </w:rPr>
        <w:t>Непрерывность профессионального развития педагогических и иных работников ОГБОУ «Михайловская школа-интернат»,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CE22EA" w:rsidRPr="00E40C2E" w:rsidRDefault="00CE22EA" w:rsidP="00487161">
      <w:pPr>
        <w:pStyle w:val="body"/>
        <w:rPr>
          <w:rFonts w:cs="Times New Roman"/>
          <w:sz w:val="28"/>
          <w:szCs w:val="28"/>
        </w:rPr>
      </w:pPr>
      <w:r w:rsidRPr="00E40C2E">
        <w:rPr>
          <w:rFonts w:cs="Times New Roman"/>
          <w:sz w:val="28"/>
          <w:szCs w:val="28"/>
        </w:rPr>
        <w:t>При этом могут быть использованы различные образовательные организации, имеющие соответствующую лицензию.</w:t>
      </w:r>
    </w:p>
    <w:p w:rsidR="00CE22EA" w:rsidRPr="00E40C2E" w:rsidRDefault="00CE22EA" w:rsidP="00487161">
      <w:pPr>
        <w:pStyle w:val="body"/>
        <w:rPr>
          <w:rFonts w:cs="Times New Roman"/>
          <w:sz w:val="28"/>
          <w:szCs w:val="28"/>
        </w:rPr>
      </w:pPr>
      <w:r w:rsidRPr="00E40C2E">
        <w:rPr>
          <w:rFonts w:cs="Times New Roman"/>
          <w:sz w:val="28"/>
          <w:szCs w:val="28"/>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E22EA" w:rsidRPr="00E40C2E" w:rsidRDefault="00CE22EA" w:rsidP="00487161">
      <w:pPr>
        <w:pStyle w:val="body"/>
        <w:rPr>
          <w:rFonts w:cs="Times New Roman"/>
          <w:sz w:val="28"/>
          <w:szCs w:val="28"/>
        </w:rPr>
      </w:pPr>
      <w:r w:rsidRPr="00E40C2E">
        <w:rPr>
          <w:rFonts w:cs="Times New Roman"/>
          <w:sz w:val="28"/>
          <w:szCs w:val="28"/>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CE22EA" w:rsidRPr="00E40C2E" w:rsidRDefault="00CE22EA" w:rsidP="00487161">
      <w:pPr>
        <w:pStyle w:val="list-dash0"/>
        <w:rPr>
          <w:rFonts w:cs="Times New Roman"/>
          <w:sz w:val="28"/>
          <w:szCs w:val="28"/>
        </w:rPr>
      </w:pPr>
      <w:r w:rsidRPr="00E40C2E">
        <w:rPr>
          <w:rFonts w:cs="Times New Roman"/>
          <w:sz w:val="28"/>
          <w:szCs w:val="28"/>
        </w:rPr>
        <w:t>обеспечение оптимального вхождения работников образования в систему ценностей современного образования;</w:t>
      </w:r>
    </w:p>
    <w:p w:rsidR="00CE22EA" w:rsidRPr="00E40C2E" w:rsidRDefault="00CE22EA" w:rsidP="00487161">
      <w:pPr>
        <w:pStyle w:val="list-dash0"/>
        <w:rPr>
          <w:rFonts w:cs="Times New Roman"/>
          <w:sz w:val="28"/>
          <w:szCs w:val="28"/>
        </w:rPr>
      </w:pPr>
      <w:r w:rsidRPr="00E40C2E">
        <w:rPr>
          <w:rFonts w:cs="Times New Roman"/>
          <w:sz w:val="28"/>
          <w:szCs w:val="28"/>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E22EA" w:rsidRPr="00E40C2E" w:rsidRDefault="00CE22EA" w:rsidP="00487161">
      <w:pPr>
        <w:pStyle w:val="list-dash0"/>
        <w:rPr>
          <w:rFonts w:cs="Times New Roman"/>
          <w:sz w:val="28"/>
          <w:szCs w:val="28"/>
        </w:rPr>
      </w:pPr>
      <w:r w:rsidRPr="00E40C2E">
        <w:rPr>
          <w:rFonts w:cs="Times New Roman"/>
          <w:sz w:val="28"/>
          <w:szCs w:val="28"/>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CE22EA" w:rsidRPr="00E40C2E" w:rsidRDefault="00CE22EA" w:rsidP="00487161">
      <w:pPr>
        <w:pStyle w:val="body"/>
        <w:rPr>
          <w:rFonts w:cs="Times New Roman"/>
          <w:sz w:val="28"/>
          <w:szCs w:val="28"/>
        </w:rPr>
      </w:pPr>
      <w:r w:rsidRPr="00E40C2E">
        <w:rPr>
          <w:rFonts w:cs="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CE22EA" w:rsidRPr="00E40C2E" w:rsidRDefault="00CE22EA" w:rsidP="00487161">
      <w:pPr>
        <w:pStyle w:val="body"/>
        <w:rPr>
          <w:rFonts w:cs="Times New Roman"/>
          <w:sz w:val="28"/>
          <w:szCs w:val="28"/>
        </w:rPr>
      </w:pPr>
      <w:r w:rsidRPr="00E40C2E">
        <w:rPr>
          <w:rFonts w:cs="Times New Roman"/>
          <w:sz w:val="28"/>
          <w:szCs w:val="28"/>
        </w:rPr>
        <w:t>Актуальные вопросы реализации программы начального общего образования рассматриваются методическими объединениями, действующими в ОГБОУ «Михайловская школа-интернат»,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CE22EA" w:rsidRPr="00E40C2E" w:rsidRDefault="00CE22EA" w:rsidP="00487161">
      <w:pPr>
        <w:pStyle w:val="body"/>
        <w:rPr>
          <w:rFonts w:cs="Times New Roman"/>
          <w:sz w:val="28"/>
          <w:szCs w:val="28"/>
        </w:rPr>
      </w:pPr>
      <w:r w:rsidRPr="00E40C2E">
        <w:rPr>
          <w:rFonts w:cs="Times New Roman"/>
          <w:sz w:val="28"/>
          <w:szCs w:val="28"/>
        </w:rPr>
        <w:t>Педагогическими работниками ОГБОУ «Михайловская школа-интернат»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CE22EA" w:rsidRPr="00E40C2E" w:rsidRDefault="00CE22EA" w:rsidP="00487161">
      <w:pPr>
        <w:pStyle w:val="body"/>
        <w:ind w:firstLine="0"/>
        <w:rPr>
          <w:rFonts w:cs="Times New Roman"/>
          <w:sz w:val="28"/>
          <w:szCs w:val="28"/>
        </w:rPr>
      </w:pPr>
    </w:p>
    <w:p w:rsidR="00CE22EA" w:rsidRPr="00E40C2E" w:rsidRDefault="00CE22EA" w:rsidP="00487161">
      <w:pPr>
        <w:pStyle w:val="h3"/>
        <w:jc w:val="both"/>
        <w:rPr>
          <w:rFonts w:cs="Times New Roman"/>
          <w:sz w:val="28"/>
          <w:szCs w:val="28"/>
        </w:rPr>
      </w:pPr>
      <w:r w:rsidRPr="00E40C2E">
        <w:rPr>
          <w:rFonts w:cs="Times New Roman"/>
          <w:sz w:val="28"/>
          <w:szCs w:val="28"/>
        </w:rPr>
        <w:t>3.5.2.</w:t>
      </w:r>
      <w:r w:rsidRPr="00E40C2E">
        <w:rPr>
          <w:rFonts w:cs="Times New Roman"/>
          <w:sz w:val="28"/>
          <w:szCs w:val="28"/>
        </w:rPr>
        <w:t> </w:t>
      </w:r>
      <w:r w:rsidRPr="00E40C2E">
        <w:rPr>
          <w:rFonts w:cs="Times New Roman"/>
          <w:sz w:val="28"/>
          <w:szCs w:val="28"/>
        </w:rPr>
        <w:t xml:space="preserve">Психолого-педагогические условия реализации </w:t>
      </w:r>
      <w:r w:rsidRPr="00E40C2E">
        <w:rPr>
          <w:rFonts w:cs="Times New Roman"/>
          <w:sz w:val="28"/>
          <w:szCs w:val="28"/>
        </w:rPr>
        <w:br/>
        <w:t xml:space="preserve">основной образовательной программы </w:t>
      </w:r>
      <w:r w:rsidRPr="00E40C2E">
        <w:rPr>
          <w:rFonts w:cs="Times New Roman"/>
          <w:sz w:val="28"/>
          <w:szCs w:val="28"/>
        </w:rPr>
        <w:br/>
        <w:t xml:space="preserve">начального общего образования </w:t>
      </w:r>
    </w:p>
    <w:p w:rsidR="00CE22EA" w:rsidRPr="00E40C2E" w:rsidRDefault="00CE22EA" w:rsidP="00487161">
      <w:pPr>
        <w:pStyle w:val="body"/>
        <w:rPr>
          <w:rFonts w:cs="Times New Roman"/>
          <w:sz w:val="28"/>
          <w:szCs w:val="28"/>
        </w:rPr>
      </w:pPr>
      <w:r w:rsidRPr="00E40C2E">
        <w:rPr>
          <w:rFonts w:cs="Times New Roman"/>
          <w:sz w:val="28"/>
          <w:szCs w:val="28"/>
        </w:rPr>
        <w:t>Психолого-педагогические условия, созданные в ОГБОУ «Михайловская школа-интернат»,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CE22EA" w:rsidRPr="00E40C2E" w:rsidRDefault="00CE22EA" w:rsidP="00487161">
      <w:pPr>
        <w:pStyle w:val="body"/>
        <w:rPr>
          <w:rFonts w:cs="Times New Roman"/>
          <w:sz w:val="28"/>
          <w:szCs w:val="28"/>
        </w:rPr>
      </w:pPr>
      <w:r w:rsidRPr="00E40C2E">
        <w:rPr>
          <w:rFonts w:cs="Times New Roman"/>
          <w:sz w:val="28"/>
          <w:szCs w:val="28"/>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CE22EA" w:rsidRPr="00E40C2E" w:rsidRDefault="00CE22EA" w:rsidP="00487161">
      <w:pPr>
        <w:pStyle w:val="body"/>
        <w:rPr>
          <w:rFonts w:cs="Times New Roman"/>
          <w:sz w:val="28"/>
          <w:szCs w:val="28"/>
        </w:rPr>
      </w:pPr>
      <w:r w:rsidRPr="00E40C2E">
        <w:rPr>
          <w:rFonts w:cs="Times New Roman"/>
          <w:sz w:val="28"/>
          <w:szCs w:val="28"/>
        </w:rPr>
        <w:t>2) способствуют социально-психологической адаптации обучающихся к условиям ОГБОУ «Михайловская школа-интернат» с учётом специфики их возрастного психофизиологического развития, включая особенности адаптации к социальной среде;</w:t>
      </w:r>
    </w:p>
    <w:p w:rsidR="00CE22EA" w:rsidRPr="00E40C2E" w:rsidRDefault="00CE22EA" w:rsidP="00487161">
      <w:pPr>
        <w:pStyle w:val="body"/>
        <w:rPr>
          <w:rFonts w:cs="Times New Roman"/>
          <w:sz w:val="28"/>
          <w:szCs w:val="28"/>
        </w:rPr>
      </w:pPr>
      <w:r w:rsidRPr="00E40C2E">
        <w:rPr>
          <w:rFonts w:cs="Times New Roman"/>
          <w:sz w:val="28"/>
          <w:szCs w:val="28"/>
        </w:rPr>
        <w:t>3) способствуют формированию и развитию психолого-педагогической компетентности работников ОГБОУ «Михайловская школа-интернат» и родителей (законных представителей) несовершеннолетних обучающихся;</w:t>
      </w:r>
    </w:p>
    <w:p w:rsidR="00CE22EA" w:rsidRPr="00E40C2E" w:rsidRDefault="00CE22EA" w:rsidP="00487161">
      <w:pPr>
        <w:pStyle w:val="body"/>
        <w:rPr>
          <w:rFonts w:cs="Times New Roman"/>
          <w:sz w:val="28"/>
          <w:szCs w:val="28"/>
        </w:rPr>
      </w:pPr>
      <w:r w:rsidRPr="00E40C2E">
        <w:rPr>
          <w:rFonts w:cs="Times New Roman"/>
          <w:sz w:val="28"/>
          <w:szCs w:val="28"/>
        </w:rPr>
        <w:t>4) обеспечивают профилактику формирования у обучающихся девиантных форм поведения, агрессии и повышенной тревожности.</w:t>
      </w:r>
    </w:p>
    <w:p w:rsidR="00CE22EA" w:rsidRPr="00E40C2E" w:rsidRDefault="00CE22EA" w:rsidP="00487161">
      <w:pPr>
        <w:pStyle w:val="body"/>
        <w:rPr>
          <w:rFonts w:cs="Times New Roman"/>
          <w:sz w:val="28"/>
          <w:szCs w:val="28"/>
        </w:rPr>
      </w:pPr>
      <w:r w:rsidRPr="00E40C2E">
        <w:rPr>
          <w:rFonts w:cs="Times New Roman"/>
          <w:sz w:val="28"/>
          <w:szCs w:val="28"/>
        </w:rPr>
        <w:t>В ОГБОУ «Михайловская школа-интернат»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CE22EA" w:rsidRPr="00E40C2E" w:rsidRDefault="00CE22EA" w:rsidP="00487161">
      <w:pPr>
        <w:pStyle w:val="body"/>
        <w:rPr>
          <w:rFonts w:cs="Times New Roman"/>
          <w:sz w:val="28"/>
          <w:szCs w:val="28"/>
        </w:rPr>
      </w:pPr>
      <w:r w:rsidRPr="00E40C2E">
        <w:rPr>
          <w:rFonts w:cs="Times New Roman"/>
          <w:sz w:val="28"/>
          <w:szCs w:val="28"/>
        </w:rPr>
        <w:t xml:space="preserve">педагогом-психологом; </w:t>
      </w:r>
    </w:p>
    <w:p w:rsidR="00CE22EA" w:rsidRPr="00E40C2E" w:rsidRDefault="00CE22EA" w:rsidP="00487161">
      <w:pPr>
        <w:pStyle w:val="body"/>
        <w:rPr>
          <w:rFonts w:cs="Times New Roman"/>
          <w:sz w:val="28"/>
          <w:szCs w:val="28"/>
        </w:rPr>
      </w:pPr>
      <w:r w:rsidRPr="00E40C2E">
        <w:rPr>
          <w:rFonts w:cs="Times New Roman"/>
          <w:sz w:val="28"/>
          <w:szCs w:val="28"/>
        </w:rPr>
        <w:t xml:space="preserve">учителем-логопедом; </w:t>
      </w:r>
    </w:p>
    <w:p w:rsidR="00CE22EA" w:rsidRPr="00E40C2E" w:rsidRDefault="00CE22EA" w:rsidP="00487161">
      <w:pPr>
        <w:pStyle w:val="body"/>
        <w:rPr>
          <w:rFonts w:cs="Times New Roman"/>
          <w:sz w:val="28"/>
          <w:szCs w:val="28"/>
        </w:rPr>
      </w:pPr>
      <w:r w:rsidRPr="00E40C2E">
        <w:rPr>
          <w:rFonts w:cs="Times New Roman"/>
          <w:sz w:val="28"/>
          <w:szCs w:val="28"/>
        </w:rPr>
        <w:t>социальным педагогом.</w:t>
      </w:r>
    </w:p>
    <w:p w:rsidR="00CE22EA" w:rsidRPr="00E40C2E" w:rsidRDefault="00CE22EA" w:rsidP="00487161">
      <w:pPr>
        <w:pStyle w:val="body"/>
        <w:rPr>
          <w:rFonts w:cs="Times New Roman"/>
          <w:sz w:val="28"/>
          <w:szCs w:val="28"/>
        </w:rPr>
      </w:pPr>
      <w:r w:rsidRPr="00E40C2E">
        <w:rPr>
          <w:rFonts w:cs="Times New Roman"/>
          <w:sz w:val="28"/>
          <w:szCs w:val="28"/>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CE22EA" w:rsidRPr="00E40C2E" w:rsidRDefault="00CE22EA" w:rsidP="00487161">
      <w:pPr>
        <w:pStyle w:val="list-dash0"/>
        <w:rPr>
          <w:rFonts w:cs="Times New Roman"/>
          <w:sz w:val="28"/>
          <w:szCs w:val="28"/>
        </w:rPr>
      </w:pPr>
      <w:r w:rsidRPr="00E40C2E">
        <w:rPr>
          <w:rFonts w:cs="Times New Roman"/>
          <w:sz w:val="28"/>
          <w:szCs w:val="28"/>
        </w:rPr>
        <w:t>формирование и развитие психолого-педагогической компетентности всех участников образовательных отношений;</w:t>
      </w:r>
    </w:p>
    <w:p w:rsidR="00CE22EA" w:rsidRPr="00E40C2E" w:rsidRDefault="00CE22EA" w:rsidP="00487161">
      <w:pPr>
        <w:pStyle w:val="list-dash0"/>
        <w:rPr>
          <w:rFonts w:cs="Times New Roman"/>
          <w:sz w:val="28"/>
          <w:szCs w:val="28"/>
        </w:rPr>
      </w:pPr>
      <w:r w:rsidRPr="00E40C2E">
        <w:rPr>
          <w:rFonts w:cs="Times New Roman"/>
          <w:sz w:val="28"/>
          <w:szCs w:val="28"/>
        </w:rPr>
        <w:t>сохранение и укрепление психологического благополучия и психического здоровья обучающихся;</w:t>
      </w:r>
    </w:p>
    <w:p w:rsidR="00CE22EA" w:rsidRPr="00E40C2E" w:rsidRDefault="00CE22EA" w:rsidP="00487161">
      <w:pPr>
        <w:pStyle w:val="list-dash0"/>
        <w:rPr>
          <w:rFonts w:cs="Times New Roman"/>
          <w:sz w:val="28"/>
          <w:szCs w:val="28"/>
        </w:rPr>
      </w:pPr>
      <w:r w:rsidRPr="00E40C2E">
        <w:rPr>
          <w:rFonts w:cs="Times New Roman"/>
          <w:sz w:val="28"/>
          <w:szCs w:val="28"/>
        </w:rPr>
        <w:t>поддержка и сопровождение детско-родительских отношений;</w:t>
      </w:r>
    </w:p>
    <w:p w:rsidR="00CE22EA" w:rsidRPr="00E40C2E" w:rsidRDefault="00CE22EA" w:rsidP="00487161">
      <w:pPr>
        <w:pStyle w:val="list-dash0"/>
        <w:rPr>
          <w:rFonts w:cs="Times New Roman"/>
          <w:sz w:val="28"/>
          <w:szCs w:val="28"/>
        </w:rPr>
      </w:pPr>
      <w:r w:rsidRPr="00E40C2E">
        <w:rPr>
          <w:rFonts w:cs="Times New Roman"/>
          <w:sz w:val="28"/>
          <w:szCs w:val="28"/>
        </w:rPr>
        <w:t>формирование ценности здоровья и безопасного образа жизни;</w:t>
      </w:r>
    </w:p>
    <w:p w:rsidR="00CE22EA" w:rsidRPr="00E40C2E" w:rsidRDefault="00CE22EA" w:rsidP="00487161">
      <w:pPr>
        <w:pStyle w:val="list-dash0"/>
        <w:rPr>
          <w:rFonts w:cs="Times New Roman"/>
          <w:sz w:val="28"/>
          <w:szCs w:val="28"/>
        </w:rPr>
      </w:pPr>
      <w:r w:rsidRPr="00E40C2E">
        <w:rPr>
          <w:rFonts w:cs="Times New Roman"/>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CE22EA" w:rsidRPr="00E40C2E" w:rsidRDefault="00CE22EA" w:rsidP="00487161">
      <w:pPr>
        <w:pStyle w:val="list-dash0"/>
        <w:rPr>
          <w:rFonts w:cs="Times New Roman"/>
          <w:sz w:val="28"/>
          <w:szCs w:val="28"/>
        </w:rPr>
      </w:pPr>
      <w:r w:rsidRPr="00E40C2E">
        <w:rPr>
          <w:rFonts w:cs="Times New Roman"/>
          <w:sz w:val="28"/>
          <w:szCs w:val="28"/>
        </w:rPr>
        <w:t>мониторинг возможностей и способностей обучающихся, выявление, поддержка и сопровождение одарённых детей;</w:t>
      </w:r>
    </w:p>
    <w:p w:rsidR="00CE22EA" w:rsidRPr="00E40C2E" w:rsidRDefault="00CE22EA" w:rsidP="00487161">
      <w:pPr>
        <w:pStyle w:val="list-dash0"/>
        <w:rPr>
          <w:rFonts w:cs="Times New Roman"/>
          <w:sz w:val="28"/>
          <w:szCs w:val="28"/>
        </w:rPr>
      </w:pPr>
      <w:r w:rsidRPr="00E40C2E">
        <w:rPr>
          <w:rFonts w:cs="Times New Roman"/>
          <w:sz w:val="28"/>
          <w:szCs w:val="28"/>
        </w:rPr>
        <w:t>создание условий для последующего профессионального самоопределения;</w:t>
      </w:r>
    </w:p>
    <w:p w:rsidR="00CE22EA" w:rsidRPr="00E40C2E" w:rsidRDefault="00CE22EA" w:rsidP="00487161">
      <w:pPr>
        <w:pStyle w:val="list-dash0"/>
        <w:rPr>
          <w:rFonts w:cs="Times New Roman"/>
          <w:sz w:val="28"/>
          <w:szCs w:val="28"/>
        </w:rPr>
      </w:pPr>
      <w:r w:rsidRPr="00E40C2E">
        <w:rPr>
          <w:rFonts w:cs="Times New Roman"/>
          <w:sz w:val="28"/>
          <w:szCs w:val="28"/>
        </w:rPr>
        <w:t>формирование коммуникативных навыков в разновозрастной среде и среде сверстников;</w:t>
      </w:r>
    </w:p>
    <w:p w:rsidR="00CE22EA" w:rsidRPr="00E40C2E" w:rsidRDefault="00CE22EA" w:rsidP="00487161">
      <w:pPr>
        <w:pStyle w:val="list-dash0"/>
        <w:rPr>
          <w:rFonts w:cs="Times New Roman"/>
          <w:sz w:val="28"/>
          <w:szCs w:val="28"/>
        </w:rPr>
      </w:pPr>
      <w:r w:rsidRPr="00E40C2E">
        <w:rPr>
          <w:rFonts w:cs="Times New Roman"/>
          <w:sz w:val="28"/>
          <w:szCs w:val="28"/>
        </w:rPr>
        <w:t>формирование психологической культуры поведения в информационной среде.</w:t>
      </w:r>
    </w:p>
    <w:p w:rsidR="00CE22EA" w:rsidRPr="00E40C2E" w:rsidRDefault="00CE22EA" w:rsidP="00487161">
      <w:pPr>
        <w:pStyle w:val="body"/>
        <w:rPr>
          <w:rFonts w:cs="Times New Roman"/>
          <w:sz w:val="28"/>
          <w:szCs w:val="28"/>
        </w:rPr>
      </w:pPr>
      <w:r w:rsidRPr="00E40C2E">
        <w:rPr>
          <w:rFonts w:cs="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CE22EA" w:rsidRPr="00E40C2E" w:rsidRDefault="00CE22EA" w:rsidP="00487161">
      <w:pPr>
        <w:pStyle w:val="body"/>
        <w:rPr>
          <w:rFonts w:cs="Times New Roman"/>
          <w:sz w:val="28"/>
          <w:szCs w:val="28"/>
        </w:rPr>
      </w:pPr>
      <w:r w:rsidRPr="00E40C2E">
        <w:rPr>
          <w:rFonts w:cs="Times New Roman"/>
          <w:sz w:val="28"/>
          <w:szCs w:val="28"/>
        </w:rPr>
        <w:t>обучающихся, испытывающих трудности в освоении программы основного общего образования, развитии и социальной адаптации;</w:t>
      </w:r>
    </w:p>
    <w:p w:rsidR="00CE22EA" w:rsidRPr="00E40C2E" w:rsidRDefault="00CE22EA" w:rsidP="00487161">
      <w:pPr>
        <w:pStyle w:val="body"/>
        <w:rPr>
          <w:rFonts w:cs="Times New Roman"/>
          <w:sz w:val="28"/>
          <w:szCs w:val="28"/>
        </w:rPr>
      </w:pPr>
      <w:r w:rsidRPr="00E40C2E">
        <w:rPr>
          <w:rFonts w:cs="Times New Roman"/>
          <w:sz w:val="28"/>
          <w:szCs w:val="28"/>
        </w:rPr>
        <w:t>обучающихся, проявляющих индивидуальные способности, и одарённых;</w:t>
      </w:r>
    </w:p>
    <w:p w:rsidR="00CE22EA" w:rsidRPr="00E40C2E" w:rsidRDefault="00CE22EA" w:rsidP="00487161">
      <w:pPr>
        <w:pStyle w:val="body"/>
        <w:rPr>
          <w:rFonts w:cs="Times New Roman"/>
          <w:sz w:val="28"/>
          <w:szCs w:val="28"/>
        </w:rPr>
      </w:pPr>
      <w:r w:rsidRPr="00E40C2E">
        <w:rPr>
          <w:rFonts w:cs="Times New Roman"/>
          <w:sz w:val="28"/>
          <w:szCs w:val="28"/>
        </w:rPr>
        <w:t>обучающихся с ОВЗ;</w:t>
      </w:r>
    </w:p>
    <w:p w:rsidR="00CE22EA" w:rsidRPr="00E40C2E" w:rsidRDefault="00CE22EA" w:rsidP="00487161">
      <w:pPr>
        <w:pStyle w:val="body"/>
        <w:rPr>
          <w:rFonts w:cs="Times New Roman"/>
          <w:sz w:val="28"/>
          <w:szCs w:val="28"/>
        </w:rPr>
      </w:pPr>
      <w:r w:rsidRPr="00E40C2E">
        <w:rPr>
          <w:rFonts w:cs="Times New Roman"/>
          <w:sz w:val="28"/>
          <w:szCs w:val="28"/>
        </w:rPr>
        <w:t>педагогических, учебно-вспомогательных и иных работников ОГБОУ «Михайловская школа-интернат», обеспечивающих реализацию программы начального общего образования;</w:t>
      </w:r>
    </w:p>
    <w:p w:rsidR="00CE22EA" w:rsidRPr="00E40C2E" w:rsidRDefault="00CE22EA" w:rsidP="00487161">
      <w:pPr>
        <w:pStyle w:val="body"/>
        <w:rPr>
          <w:rFonts w:cs="Times New Roman"/>
          <w:sz w:val="28"/>
          <w:szCs w:val="28"/>
        </w:rPr>
      </w:pPr>
      <w:r w:rsidRPr="00E40C2E">
        <w:rPr>
          <w:rFonts w:cs="Times New Roman"/>
          <w:sz w:val="28"/>
          <w:szCs w:val="28"/>
        </w:rPr>
        <w:t>родителей (законных представителей) несовершеннолетних обучающихся.</w:t>
      </w:r>
    </w:p>
    <w:p w:rsidR="00CE22EA" w:rsidRPr="00BB39C7" w:rsidRDefault="00CE22EA" w:rsidP="00487161">
      <w:pPr>
        <w:pStyle w:val="h3"/>
        <w:jc w:val="both"/>
        <w:rPr>
          <w:rFonts w:cs="Times New Roman"/>
          <w:color w:val="auto"/>
          <w:sz w:val="28"/>
          <w:szCs w:val="28"/>
        </w:rPr>
      </w:pPr>
      <w:r w:rsidRPr="00BB39C7">
        <w:rPr>
          <w:rFonts w:cs="Times New Roman"/>
          <w:color w:val="auto"/>
          <w:sz w:val="28"/>
          <w:szCs w:val="28"/>
        </w:rPr>
        <w:t>3.5.3</w:t>
      </w:r>
      <w:r w:rsidRPr="00BB39C7">
        <w:rPr>
          <w:rFonts w:cs="Times New Roman"/>
          <w:color w:val="auto"/>
          <w:sz w:val="28"/>
          <w:szCs w:val="28"/>
        </w:rPr>
        <w:t> </w:t>
      </w:r>
      <w:r w:rsidRPr="00BB39C7">
        <w:rPr>
          <w:rFonts w:cs="Times New Roman"/>
          <w:color w:val="auto"/>
          <w:sz w:val="28"/>
          <w:szCs w:val="28"/>
        </w:rPr>
        <w:t>Финансово-экономические условия реализации образовательной программы начального общего образования</w:t>
      </w:r>
    </w:p>
    <w:p w:rsidR="00CE22EA" w:rsidRPr="00BB39C7" w:rsidRDefault="00CE22EA" w:rsidP="00487161">
      <w:pPr>
        <w:pStyle w:val="body"/>
        <w:rPr>
          <w:rFonts w:cs="Times New Roman"/>
          <w:color w:val="auto"/>
          <w:spacing w:val="-1"/>
          <w:sz w:val="28"/>
          <w:szCs w:val="28"/>
        </w:rPr>
      </w:pPr>
      <w:r w:rsidRPr="00BB39C7">
        <w:rPr>
          <w:rFonts w:cs="Times New Roman"/>
          <w:color w:val="auto"/>
          <w:spacing w:val="-1"/>
          <w:sz w:val="28"/>
          <w:szCs w:val="28"/>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ОГБОУ «Михайловская школа-интернат». </w:t>
      </w:r>
    </w:p>
    <w:p w:rsidR="00CE22EA" w:rsidRPr="00BB39C7" w:rsidRDefault="00CE22EA" w:rsidP="00487161">
      <w:pPr>
        <w:pStyle w:val="body"/>
        <w:rPr>
          <w:rFonts w:cs="Times New Roman"/>
          <w:color w:val="auto"/>
          <w:sz w:val="28"/>
          <w:szCs w:val="28"/>
        </w:rPr>
      </w:pPr>
      <w:r w:rsidRPr="00BB39C7">
        <w:rPr>
          <w:rFonts w:cs="Times New Roman"/>
          <w:color w:val="auto"/>
          <w:sz w:val="28"/>
          <w:szCs w:val="28"/>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CE22EA" w:rsidRPr="00BB39C7" w:rsidRDefault="00CE22EA" w:rsidP="00487161">
      <w:pPr>
        <w:pStyle w:val="body"/>
        <w:rPr>
          <w:rFonts w:cs="Times New Roman"/>
          <w:color w:val="auto"/>
          <w:sz w:val="28"/>
          <w:szCs w:val="28"/>
        </w:rPr>
      </w:pPr>
      <w:r w:rsidRPr="00BB39C7">
        <w:rPr>
          <w:rFonts w:cs="Times New Roman"/>
          <w:color w:val="auto"/>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CE22EA" w:rsidRPr="00BB39C7" w:rsidRDefault="00CE22EA" w:rsidP="00487161">
      <w:pPr>
        <w:pStyle w:val="body"/>
        <w:rPr>
          <w:rFonts w:cs="Times New Roman"/>
          <w:color w:val="auto"/>
          <w:sz w:val="28"/>
          <w:szCs w:val="28"/>
        </w:rPr>
      </w:pPr>
      <w:r w:rsidRPr="00BB39C7">
        <w:rPr>
          <w:rFonts w:cs="Times New Roman"/>
          <w:color w:val="auto"/>
          <w:sz w:val="28"/>
          <w:szCs w:val="28"/>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CE22EA" w:rsidRPr="00BB39C7" w:rsidRDefault="00CE22EA" w:rsidP="00487161">
      <w:pPr>
        <w:pStyle w:val="list-bullet"/>
        <w:rPr>
          <w:rFonts w:cs="Times New Roman"/>
          <w:color w:val="auto"/>
          <w:sz w:val="28"/>
          <w:szCs w:val="28"/>
        </w:rPr>
      </w:pPr>
      <w:r w:rsidRPr="00BB39C7">
        <w:rPr>
          <w:rFonts w:cs="Times New Roman"/>
          <w:color w:val="auto"/>
          <w:sz w:val="28"/>
          <w:szCs w:val="28"/>
        </w:rPr>
        <w:t>расходы на оплату труда работников, участвующих в разработке и реализации образовательной программы начального общего образования;</w:t>
      </w:r>
    </w:p>
    <w:p w:rsidR="00CE22EA" w:rsidRPr="00BB39C7" w:rsidRDefault="00CE22EA" w:rsidP="00487161">
      <w:pPr>
        <w:pStyle w:val="list-bullet"/>
        <w:rPr>
          <w:rFonts w:cs="Times New Roman"/>
          <w:color w:val="auto"/>
          <w:sz w:val="28"/>
          <w:szCs w:val="28"/>
        </w:rPr>
      </w:pPr>
      <w:r w:rsidRPr="00BB39C7">
        <w:rPr>
          <w:rFonts w:cs="Times New Roman"/>
          <w:color w:val="auto"/>
          <w:sz w:val="28"/>
          <w:szCs w:val="28"/>
        </w:rPr>
        <w:t>расходы на приобретение учебников и учебных пособий, средств обучения;</w:t>
      </w:r>
    </w:p>
    <w:p w:rsidR="00CE22EA" w:rsidRPr="00BB39C7" w:rsidRDefault="00CE22EA" w:rsidP="00BB39C7">
      <w:pPr>
        <w:pStyle w:val="list-bullet"/>
        <w:rPr>
          <w:rFonts w:cs="Times New Roman"/>
          <w:color w:val="auto"/>
          <w:sz w:val="28"/>
          <w:szCs w:val="28"/>
        </w:rPr>
      </w:pPr>
      <w:r w:rsidRPr="00BB39C7">
        <w:rPr>
          <w:rFonts w:cs="Times New Roman"/>
          <w:color w:val="auto"/>
          <w:sz w:val="28"/>
          <w:szCs w:val="28"/>
        </w:rPr>
        <w:t>прочие расходы</w:t>
      </w:r>
    </w:p>
    <w:p w:rsidR="00CE22EA" w:rsidRPr="00BB39C7" w:rsidRDefault="00CE22EA" w:rsidP="00487161">
      <w:pPr>
        <w:pStyle w:val="body"/>
        <w:rPr>
          <w:rFonts w:cs="Times New Roman"/>
          <w:color w:val="auto"/>
          <w:spacing w:val="1"/>
          <w:sz w:val="28"/>
          <w:szCs w:val="28"/>
        </w:rPr>
      </w:pPr>
      <w:r w:rsidRPr="00BB39C7">
        <w:rPr>
          <w:rFonts w:cs="Times New Roman"/>
          <w:color w:val="auto"/>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E22EA" w:rsidRPr="00BB39C7" w:rsidRDefault="00CE22EA" w:rsidP="00487161">
      <w:pPr>
        <w:pStyle w:val="body"/>
        <w:rPr>
          <w:rFonts w:cs="Times New Roman"/>
          <w:color w:val="auto"/>
          <w:sz w:val="28"/>
          <w:szCs w:val="28"/>
        </w:rPr>
      </w:pPr>
      <w:r w:rsidRPr="00BB39C7">
        <w:rPr>
          <w:rFonts w:cs="Times New Roman"/>
          <w:color w:val="auto"/>
          <w:sz w:val="28"/>
          <w:szCs w:val="28"/>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CE22EA" w:rsidRPr="00BB39C7" w:rsidRDefault="00CE22EA" w:rsidP="00487161">
      <w:pPr>
        <w:pStyle w:val="body"/>
        <w:rPr>
          <w:rFonts w:cs="Times New Roman"/>
          <w:color w:val="auto"/>
          <w:sz w:val="28"/>
          <w:szCs w:val="28"/>
        </w:rPr>
      </w:pPr>
      <w:r w:rsidRPr="00BB39C7">
        <w:rPr>
          <w:rFonts w:cs="Times New Roman"/>
          <w:color w:val="auto"/>
          <w:sz w:val="28"/>
          <w:szCs w:val="28"/>
        </w:rPr>
        <w:t>Формирование фонда оплаты труда ОГБОУ «Михайловская школа-интернат» осуществляется в пределах объёма средств ОГБОУ «Михайловская школа-интернат»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ОГБОУ «Михайловская школа-интернат», устанавливающим положение об оплате труда работников ОГБОУ «Михайловская школа-интернат».</w:t>
      </w:r>
    </w:p>
    <w:p w:rsidR="00CE22EA" w:rsidRPr="00E40C2E" w:rsidRDefault="00CE22EA" w:rsidP="00487161">
      <w:pPr>
        <w:pStyle w:val="h3"/>
        <w:jc w:val="both"/>
        <w:rPr>
          <w:rFonts w:cs="Times New Roman"/>
          <w:sz w:val="28"/>
          <w:szCs w:val="28"/>
        </w:rPr>
      </w:pPr>
      <w:r w:rsidRPr="00E40C2E">
        <w:rPr>
          <w:rFonts w:cs="Times New Roman"/>
          <w:sz w:val="28"/>
          <w:szCs w:val="28"/>
        </w:rPr>
        <w:t>3.5.4.</w:t>
      </w:r>
      <w:r w:rsidRPr="00E40C2E">
        <w:rPr>
          <w:rFonts w:cs="Times New Roman"/>
          <w:sz w:val="28"/>
          <w:szCs w:val="28"/>
        </w:rPr>
        <w:t> </w:t>
      </w:r>
      <w:r w:rsidRPr="00E40C2E">
        <w:rPr>
          <w:rFonts w:cs="Times New Roman"/>
          <w:sz w:val="28"/>
          <w:szCs w:val="28"/>
        </w:rPr>
        <w:t xml:space="preserve">Информационно-методические условия реализации  программы начального общего образования </w:t>
      </w:r>
    </w:p>
    <w:p w:rsidR="00CE22EA" w:rsidRPr="00E40C2E" w:rsidRDefault="00CE22EA" w:rsidP="00487161">
      <w:pPr>
        <w:pStyle w:val="h4-first"/>
        <w:jc w:val="both"/>
        <w:rPr>
          <w:rFonts w:cs="Times New Roman"/>
          <w:sz w:val="28"/>
          <w:szCs w:val="28"/>
        </w:rPr>
      </w:pPr>
      <w:r w:rsidRPr="00E40C2E">
        <w:rPr>
          <w:rFonts w:cs="Times New Roman"/>
          <w:sz w:val="28"/>
          <w:szCs w:val="28"/>
        </w:rPr>
        <w:t>Информационно-образовательная среда как условие реализации программы начального общего образования</w:t>
      </w:r>
    </w:p>
    <w:p w:rsidR="00CE22EA" w:rsidRPr="00E40C2E" w:rsidRDefault="00CE22EA" w:rsidP="00487161">
      <w:pPr>
        <w:pStyle w:val="body"/>
        <w:rPr>
          <w:rFonts w:cs="Times New Roman"/>
          <w:sz w:val="28"/>
          <w:szCs w:val="28"/>
        </w:rPr>
      </w:pPr>
      <w:r w:rsidRPr="00E40C2E">
        <w:rPr>
          <w:rFonts w:cs="Times New Roman"/>
          <w:sz w:val="28"/>
          <w:szCs w:val="28"/>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CE22EA" w:rsidRPr="00E40C2E" w:rsidRDefault="00CE22EA" w:rsidP="00487161">
      <w:pPr>
        <w:pStyle w:val="body"/>
        <w:rPr>
          <w:rFonts w:cs="Times New Roman"/>
          <w:spacing w:val="1"/>
          <w:sz w:val="28"/>
          <w:szCs w:val="28"/>
        </w:rPr>
      </w:pPr>
      <w:r w:rsidRPr="00E40C2E">
        <w:rPr>
          <w:rFonts w:cs="Times New Roman"/>
          <w:spacing w:val="1"/>
          <w:sz w:val="28"/>
          <w:szCs w:val="28"/>
        </w:rPr>
        <w:t xml:space="preserve">Под </w:t>
      </w:r>
      <w:r w:rsidRPr="00E40C2E">
        <w:rPr>
          <w:rStyle w:val="Bold"/>
          <w:rFonts w:cs="Times New Roman"/>
          <w:spacing w:val="1"/>
          <w:sz w:val="28"/>
          <w:szCs w:val="28"/>
        </w:rPr>
        <w:t>информационно-образовательной средой</w:t>
      </w:r>
      <w:r w:rsidRPr="00E40C2E">
        <w:rPr>
          <w:rFonts w:cs="Times New Roman"/>
          <w:spacing w:val="1"/>
          <w:sz w:val="28"/>
          <w:szCs w:val="28"/>
        </w:rPr>
        <w:t xml:space="preserve"> (</w:t>
      </w:r>
      <w:r w:rsidRPr="00E40C2E">
        <w:rPr>
          <w:rStyle w:val="Bold"/>
          <w:rFonts w:cs="Times New Roman"/>
          <w:spacing w:val="1"/>
          <w:sz w:val="28"/>
          <w:szCs w:val="28"/>
        </w:rPr>
        <w:t>ИОС</w:t>
      </w:r>
      <w:r w:rsidRPr="00E40C2E">
        <w:rPr>
          <w:rFonts w:cs="Times New Roman"/>
          <w:spacing w:val="1"/>
          <w:sz w:val="28"/>
          <w:szCs w:val="28"/>
        </w:rPr>
        <w:t xml:space="preserve">) ОГБОУ «Михайловская школа-интернат»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CE22EA" w:rsidRPr="00E40C2E" w:rsidRDefault="00CE22EA" w:rsidP="0085532E">
      <w:pPr>
        <w:pStyle w:val="body"/>
        <w:outlineLvl w:val="0"/>
        <w:rPr>
          <w:rStyle w:val="Bold"/>
          <w:rFonts w:cs="Times New Roman"/>
          <w:sz w:val="28"/>
          <w:szCs w:val="28"/>
        </w:rPr>
      </w:pPr>
      <w:r w:rsidRPr="00E40C2E">
        <w:rPr>
          <w:rStyle w:val="Bold"/>
          <w:rFonts w:cs="Times New Roman"/>
          <w:sz w:val="28"/>
          <w:szCs w:val="28"/>
        </w:rPr>
        <w:t>Основными компонентами ИОС являются:</w:t>
      </w:r>
    </w:p>
    <w:p w:rsidR="00CE22EA" w:rsidRPr="00E40C2E" w:rsidRDefault="00CE22EA" w:rsidP="00487161">
      <w:pPr>
        <w:pStyle w:val="list-bullet"/>
        <w:rPr>
          <w:rFonts w:cs="Times New Roman"/>
          <w:sz w:val="28"/>
          <w:szCs w:val="28"/>
        </w:rPr>
      </w:pPr>
      <w:r w:rsidRPr="00E40C2E">
        <w:rPr>
          <w:rFonts w:cs="Times New Roman"/>
          <w:sz w:val="28"/>
          <w:szCs w:val="28"/>
        </w:rPr>
        <w:t>учебно-методические комплекты по всем учебным предметам;</w:t>
      </w:r>
    </w:p>
    <w:p w:rsidR="00CE22EA" w:rsidRPr="00E40C2E" w:rsidRDefault="00CE22EA" w:rsidP="00487161">
      <w:pPr>
        <w:pStyle w:val="list-bullet"/>
        <w:rPr>
          <w:rFonts w:cs="Times New Roman"/>
          <w:spacing w:val="-1"/>
          <w:sz w:val="28"/>
          <w:szCs w:val="28"/>
        </w:rPr>
      </w:pPr>
      <w:r w:rsidRPr="00E40C2E">
        <w:rPr>
          <w:rFonts w:cs="Times New Roman"/>
          <w:spacing w:val="-1"/>
          <w:sz w:val="28"/>
          <w:szCs w:val="28"/>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CE22EA" w:rsidRPr="00E40C2E" w:rsidRDefault="00CE22EA" w:rsidP="00487161">
      <w:pPr>
        <w:pStyle w:val="list-bullet"/>
        <w:rPr>
          <w:rFonts w:cs="Times New Roman"/>
          <w:sz w:val="28"/>
          <w:szCs w:val="28"/>
        </w:rPr>
      </w:pPr>
      <w:r w:rsidRPr="00E40C2E">
        <w:rPr>
          <w:rFonts w:cs="Times New Roman"/>
          <w:sz w:val="28"/>
          <w:szCs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CE22EA" w:rsidRPr="00E40C2E" w:rsidRDefault="00CE22EA" w:rsidP="00487161">
      <w:pPr>
        <w:pStyle w:val="body"/>
        <w:rPr>
          <w:rFonts w:cs="Times New Roman"/>
          <w:spacing w:val="-1"/>
          <w:sz w:val="28"/>
          <w:szCs w:val="28"/>
        </w:rPr>
      </w:pPr>
      <w:r w:rsidRPr="00E40C2E">
        <w:rPr>
          <w:rFonts w:cs="Times New Roman"/>
          <w:spacing w:val="-1"/>
          <w:sz w:val="28"/>
          <w:szCs w:val="28"/>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w:t>
      </w:r>
    </w:p>
    <w:p w:rsidR="00CE22EA" w:rsidRPr="00E40C2E" w:rsidRDefault="00CE22EA" w:rsidP="00487161">
      <w:pPr>
        <w:pStyle w:val="h3"/>
        <w:jc w:val="both"/>
        <w:rPr>
          <w:rFonts w:cs="Times New Roman"/>
          <w:sz w:val="28"/>
          <w:szCs w:val="28"/>
        </w:rPr>
      </w:pPr>
      <w:r w:rsidRPr="00E40C2E">
        <w:rPr>
          <w:rFonts w:cs="Times New Roman"/>
          <w:sz w:val="28"/>
          <w:szCs w:val="28"/>
        </w:rPr>
        <w:t>3.5.5.</w:t>
      </w:r>
      <w:r w:rsidRPr="00E40C2E">
        <w:rPr>
          <w:rFonts w:cs="Times New Roman"/>
          <w:sz w:val="28"/>
          <w:szCs w:val="28"/>
        </w:rPr>
        <w:t> </w:t>
      </w:r>
      <w:r w:rsidRPr="00E40C2E">
        <w:rPr>
          <w:rFonts w:cs="Times New Roman"/>
          <w:sz w:val="28"/>
          <w:szCs w:val="28"/>
        </w:rPr>
        <w:t xml:space="preserve">Материально-технические условия реализации </w:t>
      </w:r>
      <w:r w:rsidRPr="00E40C2E">
        <w:rPr>
          <w:rFonts w:cs="Times New Roman"/>
          <w:sz w:val="28"/>
          <w:szCs w:val="28"/>
        </w:rPr>
        <w:br/>
        <w:t>основной образовательной программы</w:t>
      </w:r>
    </w:p>
    <w:p w:rsidR="00CE22EA" w:rsidRPr="00E40C2E" w:rsidRDefault="00CE22EA" w:rsidP="00487161">
      <w:pPr>
        <w:pStyle w:val="body"/>
        <w:rPr>
          <w:rFonts w:cs="Times New Roman"/>
          <w:sz w:val="28"/>
          <w:szCs w:val="28"/>
        </w:rPr>
      </w:pPr>
      <w:r w:rsidRPr="00E40C2E">
        <w:rPr>
          <w:rFonts w:cs="Times New Roman"/>
          <w:sz w:val="28"/>
          <w:szCs w:val="28"/>
        </w:rPr>
        <w:t>Материально-техническая база ОГБОУ «Михайловская школа-интернат» обеспечивает:</w:t>
      </w:r>
    </w:p>
    <w:p w:rsidR="00CE22EA" w:rsidRPr="00E40C2E" w:rsidRDefault="00CE22EA" w:rsidP="00487161">
      <w:pPr>
        <w:pStyle w:val="list-bullet"/>
        <w:rPr>
          <w:rFonts w:cs="Times New Roman"/>
          <w:sz w:val="28"/>
          <w:szCs w:val="28"/>
        </w:rPr>
      </w:pPr>
      <w:r w:rsidRPr="00E40C2E">
        <w:rPr>
          <w:rFonts w:cs="Times New Roman"/>
          <w:sz w:val="28"/>
          <w:szCs w:val="28"/>
        </w:rPr>
        <w:t xml:space="preserve">возможность достижения обучающимися результатов освоения программы начального общего образования; </w:t>
      </w:r>
    </w:p>
    <w:p w:rsidR="00CE22EA" w:rsidRPr="00E40C2E" w:rsidRDefault="00CE22EA" w:rsidP="00487161">
      <w:pPr>
        <w:pStyle w:val="list-bullet"/>
        <w:rPr>
          <w:rFonts w:cs="Times New Roman"/>
          <w:spacing w:val="-1"/>
          <w:sz w:val="28"/>
          <w:szCs w:val="28"/>
        </w:rPr>
      </w:pPr>
      <w:r w:rsidRPr="00E40C2E">
        <w:rPr>
          <w:rFonts w:cs="Times New Roman"/>
          <w:spacing w:val="-1"/>
          <w:sz w:val="28"/>
          <w:szCs w:val="28"/>
        </w:rPr>
        <w:t>безопасность и комфортность организации учебного процесса;</w:t>
      </w:r>
    </w:p>
    <w:p w:rsidR="00CE22EA" w:rsidRPr="00E40C2E" w:rsidRDefault="00CE22EA" w:rsidP="00487161">
      <w:pPr>
        <w:pStyle w:val="list-bullet"/>
        <w:rPr>
          <w:rFonts w:cs="Times New Roman"/>
          <w:sz w:val="28"/>
          <w:szCs w:val="28"/>
        </w:rPr>
      </w:pPr>
      <w:r w:rsidRPr="00E40C2E">
        <w:rPr>
          <w:rFonts w:cs="Times New Roman"/>
          <w:sz w:val="28"/>
          <w:szCs w:val="28"/>
        </w:rPr>
        <w:t>соблюдение санитарно-эпидемиологических правил и гигиенических нормативов;</w:t>
      </w:r>
    </w:p>
    <w:p w:rsidR="00CE22EA" w:rsidRPr="00E40C2E" w:rsidRDefault="00CE22EA" w:rsidP="00487161">
      <w:pPr>
        <w:pStyle w:val="list-bullet"/>
        <w:rPr>
          <w:rFonts w:cs="Times New Roman"/>
          <w:sz w:val="28"/>
          <w:szCs w:val="28"/>
        </w:rPr>
      </w:pPr>
      <w:r w:rsidRPr="00E40C2E">
        <w:rPr>
          <w:rFonts w:cs="Times New Roman"/>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CE22EA" w:rsidRPr="00E40C2E" w:rsidRDefault="00CE22EA" w:rsidP="00487161">
      <w:pPr>
        <w:pStyle w:val="body"/>
        <w:rPr>
          <w:rFonts w:cs="Times New Roman"/>
          <w:spacing w:val="3"/>
          <w:sz w:val="28"/>
          <w:szCs w:val="28"/>
        </w:rPr>
      </w:pPr>
      <w:r w:rsidRPr="00E40C2E">
        <w:rPr>
          <w:rFonts w:cs="Times New Roman"/>
          <w:spacing w:val="3"/>
          <w:sz w:val="28"/>
          <w:szCs w:val="28"/>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CE22EA" w:rsidRPr="00E40C2E" w:rsidRDefault="00CE22EA" w:rsidP="00487161">
      <w:pPr>
        <w:pStyle w:val="list-bullet"/>
        <w:rPr>
          <w:rFonts w:cs="Times New Roman"/>
          <w:sz w:val="28"/>
          <w:szCs w:val="28"/>
        </w:rPr>
      </w:pPr>
      <w:r w:rsidRPr="00E40C2E">
        <w:rPr>
          <w:rFonts w:cs="Times New Roman"/>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CE22EA" w:rsidRPr="00E40C2E" w:rsidRDefault="00CE22EA" w:rsidP="00487161">
      <w:pPr>
        <w:pStyle w:val="list-bullet"/>
        <w:rPr>
          <w:rFonts w:cs="Times New Roman"/>
          <w:sz w:val="28"/>
          <w:szCs w:val="28"/>
        </w:rPr>
      </w:pPr>
      <w:r w:rsidRPr="00E40C2E">
        <w:rPr>
          <w:rFonts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CE22EA" w:rsidRPr="00E40C2E" w:rsidRDefault="00CE22EA" w:rsidP="00487161">
      <w:pPr>
        <w:pStyle w:val="list-bullet"/>
        <w:rPr>
          <w:rFonts w:cs="Times New Roman"/>
          <w:sz w:val="28"/>
          <w:szCs w:val="28"/>
        </w:rPr>
      </w:pPr>
      <w:r w:rsidRPr="00E40C2E">
        <w:rPr>
          <w:rFonts w:cs="Times New Roman"/>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CE22EA" w:rsidRPr="00E40C2E" w:rsidRDefault="00CE22EA" w:rsidP="00487161">
      <w:pPr>
        <w:pStyle w:val="list-bullet"/>
        <w:rPr>
          <w:rFonts w:cs="Times New Roman"/>
          <w:sz w:val="28"/>
          <w:szCs w:val="28"/>
        </w:rPr>
      </w:pPr>
      <w:r w:rsidRPr="00E40C2E">
        <w:rPr>
          <w:rFonts w:cs="Times New Roman"/>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CE22EA" w:rsidRPr="00E40C2E" w:rsidRDefault="00CE22EA" w:rsidP="00487161">
      <w:pPr>
        <w:pStyle w:val="list-bullet"/>
        <w:rPr>
          <w:rFonts w:cs="Times New Roman"/>
          <w:sz w:val="28"/>
          <w:szCs w:val="28"/>
        </w:rPr>
      </w:pPr>
      <w:r w:rsidRPr="00E40C2E">
        <w:rPr>
          <w:rFonts w:cs="Times New Roman"/>
          <w:sz w:val="28"/>
          <w:szCs w:val="28"/>
        </w:rPr>
        <w:t>аналогичные перечни, утверждённые региональными нормативными актами и локальными актами ОГБОУ «Михайловская школа-интернат», разработанные с учётом особенностей реализации основной образовательной программы в ОГБОУ «Михайловская школа-интернат»;</w:t>
      </w:r>
    </w:p>
    <w:p w:rsidR="00CE22EA" w:rsidRPr="00E40C2E" w:rsidRDefault="00CE22EA" w:rsidP="00487161">
      <w:pPr>
        <w:pStyle w:val="list-bullet"/>
        <w:rPr>
          <w:rFonts w:cs="Times New Roman"/>
          <w:sz w:val="28"/>
          <w:szCs w:val="28"/>
        </w:rPr>
      </w:pPr>
      <w:r w:rsidRPr="00E40C2E">
        <w:rPr>
          <w:rFonts w:cs="Times New Roman"/>
          <w:sz w:val="28"/>
          <w:szCs w:val="28"/>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E22EA" w:rsidRPr="00E40C2E" w:rsidRDefault="00CE22EA" w:rsidP="00487161">
      <w:pPr>
        <w:pStyle w:val="list-bullet"/>
        <w:rPr>
          <w:rFonts w:cs="Times New Roman"/>
          <w:sz w:val="28"/>
          <w:szCs w:val="28"/>
        </w:rPr>
      </w:pPr>
      <w:r w:rsidRPr="00E40C2E">
        <w:rPr>
          <w:rFonts w:cs="Times New Roman"/>
          <w:sz w:val="28"/>
          <w:szCs w:val="28"/>
        </w:rPr>
        <w:t>Федеральный закон от 27 июля 2006 г. № 152-ФЗ «О персональных данных» (Собрание законодательства Российской Федерации, 2006, № 31, ст. 3451; 2021, № 1, ст. 58).</w:t>
      </w:r>
    </w:p>
    <w:p w:rsidR="00CE22EA" w:rsidRPr="00E40C2E" w:rsidRDefault="00CE22EA" w:rsidP="00487161">
      <w:pPr>
        <w:pStyle w:val="body"/>
        <w:rPr>
          <w:rFonts w:cs="Times New Roman"/>
          <w:sz w:val="28"/>
          <w:szCs w:val="28"/>
        </w:rPr>
      </w:pPr>
      <w:r w:rsidRPr="00E40C2E">
        <w:rPr>
          <w:rFonts w:cs="Times New Roman"/>
          <w:sz w:val="28"/>
          <w:szCs w:val="28"/>
        </w:rPr>
        <w:t>В зональную структуру ОГБОУ «Михайловская школа-интернат» включены:</w:t>
      </w:r>
    </w:p>
    <w:p w:rsidR="00CE22EA" w:rsidRPr="00E40C2E" w:rsidRDefault="00CE22EA" w:rsidP="00487161">
      <w:pPr>
        <w:pStyle w:val="list-bullet"/>
        <w:rPr>
          <w:rFonts w:cs="Times New Roman"/>
          <w:sz w:val="28"/>
          <w:szCs w:val="28"/>
        </w:rPr>
      </w:pPr>
      <w:r w:rsidRPr="00E40C2E">
        <w:rPr>
          <w:rFonts w:cs="Times New Roman"/>
          <w:sz w:val="28"/>
          <w:szCs w:val="28"/>
        </w:rPr>
        <w:t>входная зона;</w:t>
      </w:r>
    </w:p>
    <w:p w:rsidR="00CE22EA" w:rsidRPr="00E40C2E" w:rsidRDefault="00CE22EA" w:rsidP="00487161">
      <w:pPr>
        <w:pStyle w:val="list-bullet"/>
        <w:rPr>
          <w:rFonts w:cs="Times New Roman"/>
          <w:sz w:val="28"/>
          <w:szCs w:val="28"/>
        </w:rPr>
      </w:pPr>
      <w:r w:rsidRPr="00E40C2E">
        <w:rPr>
          <w:rFonts w:cs="Times New Roman"/>
          <w:sz w:val="28"/>
          <w:szCs w:val="28"/>
        </w:rPr>
        <w:t>учебные классы с рабочими местами обучающихся и педагогических работников;</w:t>
      </w:r>
    </w:p>
    <w:p w:rsidR="00CE22EA" w:rsidRPr="00E40C2E" w:rsidRDefault="00CE22EA" w:rsidP="00487161">
      <w:pPr>
        <w:pStyle w:val="list-bullet"/>
        <w:rPr>
          <w:rFonts w:cs="Times New Roman"/>
          <w:sz w:val="28"/>
          <w:szCs w:val="28"/>
        </w:rPr>
      </w:pPr>
      <w:r w:rsidRPr="00E40C2E">
        <w:rPr>
          <w:rFonts w:cs="Times New Roman"/>
          <w:sz w:val="28"/>
          <w:szCs w:val="28"/>
        </w:rPr>
        <w:t>учебный кабинет для занятий музыкой;</w:t>
      </w:r>
    </w:p>
    <w:p w:rsidR="00CE22EA" w:rsidRPr="00E40C2E" w:rsidRDefault="00CE22EA" w:rsidP="00487161">
      <w:pPr>
        <w:pStyle w:val="list-bullet"/>
        <w:rPr>
          <w:rFonts w:cs="Times New Roman"/>
          <w:sz w:val="28"/>
          <w:szCs w:val="28"/>
        </w:rPr>
      </w:pPr>
      <w:r w:rsidRPr="00E40C2E">
        <w:rPr>
          <w:rFonts w:cs="Times New Roman"/>
          <w:sz w:val="28"/>
          <w:szCs w:val="28"/>
        </w:rPr>
        <w:t>библиотека;</w:t>
      </w:r>
    </w:p>
    <w:p w:rsidR="00CE22EA" w:rsidRPr="00E40C2E" w:rsidRDefault="00CE22EA" w:rsidP="00487161">
      <w:pPr>
        <w:pStyle w:val="list-bullet"/>
        <w:rPr>
          <w:rFonts w:cs="Times New Roman"/>
          <w:sz w:val="28"/>
          <w:szCs w:val="28"/>
        </w:rPr>
      </w:pPr>
      <w:r w:rsidRPr="00E40C2E">
        <w:rPr>
          <w:rFonts w:cs="Times New Roman"/>
          <w:sz w:val="28"/>
          <w:szCs w:val="28"/>
        </w:rPr>
        <w:t>актовый зал;</w:t>
      </w:r>
    </w:p>
    <w:p w:rsidR="00CE22EA" w:rsidRPr="00E40C2E" w:rsidRDefault="00CE22EA" w:rsidP="00487161">
      <w:pPr>
        <w:pStyle w:val="list-bullet"/>
        <w:rPr>
          <w:rFonts w:cs="Times New Roman"/>
          <w:sz w:val="28"/>
          <w:szCs w:val="28"/>
        </w:rPr>
      </w:pPr>
      <w:r w:rsidRPr="00E40C2E">
        <w:rPr>
          <w:rFonts w:cs="Times New Roman"/>
          <w:sz w:val="28"/>
          <w:szCs w:val="28"/>
        </w:rPr>
        <w:t>спортивная площадка, игровая площадка;</w:t>
      </w:r>
    </w:p>
    <w:p w:rsidR="00CE22EA" w:rsidRPr="00E40C2E" w:rsidRDefault="00CE22EA" w:rsidP="00487161">
      <w:pPr>
        <w:pStyle w:val="list-bullet"/>
        <w:rPr>
          <w:rFonts w:cs="Times New Roman"/>
          <w:sz w:val="28"/>
          <w:szCs w:val="28"/>
        </w:rPr>
      </w:pPr>
      <w:r w:rsidRPr="00E40C2E">
        <w:rPr>
          <w:rFonts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CE22EA" w:rsidRPr="00E40C2E" w:rsidRDefault="00CE22EA" w:rsidP="00487161">
      <w:pPr>
        <w:pStyle w:val="list-bullet"/>
        <w:rPr>
          <w:rFonts w:cs="Times New Roman"/>
          <w:sz w:val="28"/>
          <w:szCs w:val="28"/>
        </w:rPr>
      </w:pPr>
      <w:r w:rsidRPr="00E40C2E">
        <w:rPr>
          <w:rFonts w:cs="Times New Roman"/>
          <w:sz w:val="28"/>
          <w:szCs w:val="28"/>
        </w:rPr>
        <w:t>административные помещения;</w:t>
      </w:r>
    </w:p>
    <w:p w:rsidR="00CE22EA" w:rsidRPr="00E40C2E" w:rsidRDefault="00CE22EA" w:rsidP="00487161">
      <w:pPr>
        <w:pStyle w:val="list-bullet"/>
        <w:rPr>
          <w:rFonts w:cs="Times New Roman"/>
          <w:sz w:val="28"/>
          <w:szCs w:val="28"/>
        </w:rPr>
      </w:pPr>
      <w:r w:rsidRPr="00E40C2E">
        <w:rPr>
          <w:rFonts w:cs="Times New Roman"/>
          <w:sz w:val="28"/>
          <w:szCs w:val="28"/>
        </w:rPr>
        <w:t>гардеробы, санузлы;</w:t>
      </w:r>
    </w:p>
    <w:p w:rsidR="00CE22EA" w:rsidRPr="00E40C2E" w:rsidRDefault="00CE22EA" w:rsidP="00487161">
      <w:pPr>
        <w:pStyle w:val="list-bullet"/>
        <w:rPr>
          <w:rFonts w:cs="Times New Roman"/>
          <w:sz w:val="28"/>
          <w:szCs w:val="28"/>
        </w:rPr>
      </w:pPr>
      <w:r w:rsidRPr="00E40C2E">
        <w:rPr>
          <w:rFonts w:cs="Times New Roman"/>
          <w:sz w:val="28"/>
          <w:szCs w:val="28"/>
        </w:rPr>
        <w:t>участки (территории) с целесообразным набором оснащённых зон.</w:t>
      </w:r>
    </w:p>
    <w:p w:rsidR="00CE22EA" w:rsidRPr="00E40C2E" w:rsidRDefault="00CE22EA" w:rsidP="00487161">
      <w:pPr>
        <w:pStyle w:val="body"/>
        <w:rPr>
          <w:rFonts w:cs="Times New Roman"/>
          <w:sz w:val="28"/>
          <w:szCs w:val="28"/>
        </w:rPr>
      </w:pPr>
      <w:r w:rsidRPr="00E40C2E">
        <w:rPr>
          <w:rFonts w:cs="Times New Roman"/>
          <w:sz w:val="28"/>
          <w:szCs w:val="28"/>
        </w:rPr>
        <w:t>Состав и площади учебных помещений предоставляют условия для:</w:t>
      </w:r>
    </w:p>
    <w:p w:rsidR="00CE22EA" w:rsidRPr="00E40C2E" w:rsidRDefault="00CE22EA" w:rsidP="00487161">
      <w:pPr>
        <w:pStyle w:val="list-bullet"/>
        <w:rPr>
          <w:rFonts w:cs="Times New Roman"/>
          <w:sz w:val="28"/>
          <w:szCs w:val="28"/>
        </w:rPr>
      </w:pPr>
      <w:r w:rsidRPr="00E40C2E">
        <w:rPr>
          <w:rFonts w:cs="Times New Roman"/>
          <w:sz w:val="28"/>
          <w:szCs w:val="28"/>
        </w:rPr>
        <w:t>начального общего образования согласно избранным направлениям учебного плана в соответствии с ФГОС НОО;</w:t>
      </w:r>
    </w:p>
    <w:p w:rsidR="00CE22EA" w:rsidRPr="00E40C2E" w:rsidRDefault="00CE22EA" w:rsidP="00487161">
      <w:pPr>
        <w:pStyle w:val="list-bullet"/>
        <w:rPr>
          <w:rFonts w:cs="Times New Roman"/>
          <w:sz w:val="28"/>
          <w:szCs w:val="28"/>
        </w:rPr>
      </w:pPr>
      <w:r w:rsidRPr="00E40C2E">
        <w:rPr>
          <w:rFonts w:cs="Times New Roman"/>
          <w:sz w:val="28"/>
          <w:szCs w:val="28"/>
        </w:rPr>
        <w:t>организации режима труда и отдыха участников образовательного процесса;</w:t>
      </w:r>
    </w:p>
    <w:p w:rsidR="00CE22EA" w:rsidRPr="00E40C2E" w:rsidRDefault="00CE22EA" w:rsidP="00487161">
      <w:pPr>
        <w:pStyle w:val="list-bullet"/>
        <w:rPr>
          <w:rFonts w:cs="Times New Roman"/>
          <w:sz w:val="28"/>
          <w:szCs w:val="28"/>
        </w:rPr>
      </w:pPr>
      <w:r w:rsidRPr="00E40C2E">
        <w:rPr>
          <w:rFonts w:cs="Times New Roman"/>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CE22EA" w:rsidRPr="00E40C2E" w:rsidRDefault="00CE22EA" w:rsidP="00487161">
      <w:pPr>
        <w:pStyle w:val="body"/>
        <w:rPr>
          <w:rFonts w:cs="Times New Roman"/>
          <w:sz w:val="28"/>
          <w:szCs w:val="28"/>
        </w:rPr>
      </w:pPr>
      <w:r w:rsidRPr="00E40C2E">
        <w:rPr>
          <w:rFonts w:cs="Times New Roman"/>
          <w:sz w:val="28"/>
          <w:szCs w:val="28"/>
        </w:rPr>
        <w:t>В основной комплект школьной мебели и оборудования входят:</w:t>
      </w:r>
    </w:p>
    <w:p w:rsidR="00CE22EA" w:rsidRPr="00E40C2E" w:rsidRDefault="00CE22EA" w:rsidP="00487161">
      <w:pPr>
        <w:pStyle w:val="list-bullet"/>
        <w:rPr>
          <w:rFonts w:cs="Times New Roman"/>
          <w:sz w:val="28"/>
          <w:szCs w:val="28"/>
        </w:rPr>
      </w:pPr>
      <w:r w:rsidRPr="00E40C2E">
        <w:rPr>
          <w:rFonts w:cs="Times New Roman"/>
          <w:sz w:val="28"/>
          <w:szCs w:val="28"/>
        </w:rPr>
        <w:t>доска классная;</w:t>
      </w:r>
    </w:p>
    <w:p w:rsidR="00CE22EA" w:rsidRPr="00E40C2E" w:rsidRDefault="00CE22EA" w:rsidP="00487161">
      <w:pPr>
        <w:pStyle w:val="list-bullet"/>
        <w:rPr>
          <w:rFonts w:cs="Times New Roman"/>
          <w:sz w:val="28"/>
          <w:szCs w:val="28"/>
        </w:rPr>
      </w:pPr>
      <w:r w:rsidRPr="00E40C2E">
        <w:rPr>
          <w:rFonts w:cs="Times New Roman"/>
          <w:sz w:val="28"/>
          <w:szCs w:val="28"/>
        </w:rPr>
        <w:t>стол учителя;</w:t>
      </w:r>
    </w:p>
    <w:p w:rsidR="00CE22EA" w:rsidRPr="00E40C2E" w:rsidRDefault="00CE22EA" w:rsidP="00487161">
      <w:pPr>
        <w:pStyle w:val="list-bullet"/>
        <w:rPr>
          <w:rFonts w:cs="Times New Roman"/>
          <w:sz w:val="28"/>
          <w:szCs w:val="28"/>
        </w:rPr>
      </w:pPr>
      <w:r w:rsidRPr="00E40C2E">
        <w:rPr>
          <w:rFonts w:cs="Times New Roman"/>
          <w:sz w:val="28"/>
          <w:szCs w:val="28"/>
        </w:rPr>
        <w:t>стул учителя;</w:t>
      </w:r>
    </w:p>
    <w:p w:rsidR="00CE22EA" w:rsidRPr="00E40C2E" w:rsidRDefault="00CE22EA" w:rsidP="00487161">
      <w:pPr>
        <w:pStyle w:val="list-bullet"/>
        <w:rPr>
          <w:rFonts w:cs="Times New Roman"/>
          <w:sz w:val="28"/>
          <w:szCs w:val="28"/>
        </w:rPr>
      </w:pPr>
      <w:r w:rsidRPr="00E40C2E">
        <w:rPr>
          <w:rFonts w:cs="Times New Roman"/>
          <w:sz w:val="28"/>
          <w:szCs w:val="28"/>
        </w:rPr>
        <w:t>стол ученический (регулируемый по высоте);</w:t>
      </w:r>
    </w:p>
    <w:p w:rsidR="00CE22EA" w:rsidRPr="00E40C2E" w:rsidRDefault="00CE22EA" w:rsidP="00487161">
      <w:pPr>
        <w:pStyle w:val="list-bullet"/>
        <w:rPr>
          <w:rFonts w:cs="Times New Roman"/>
          <w:sz w:val="28"/>
          <w:szCs w:val="28"/>
        </w:rPr>
      </w:pPr>
      <w:r w:rsidRPr="00E40C2E">
        <w:rPr>
          <w:rFonts w:cs="Times New Roman"/>
          <w:sz w:val="28"/>
          <w:szCs w:val="28"/>
        </w:rPr>
        <w:t>стул ученический (регулируемый по высоте);</w:t>
      </w:r>
    </w:p>
    <w:p w:rsidR="00CE22EA" w:rsidRPr="00E40C2E" w:rsidRDefault="00CE22EA" w:rsidP="00487161">
      <w:pPr>
        <w:pStyle w:val="list-bullet"/>
        <w:rPr>
          <w:rFonts w:cs="Times New Roman"/>
          <w:sz w:val="28"/>
          <w:szCs w:val="28"/>
        </w:rPr>
      </w:pPr>
      <w:r w:rsidRPr="00E40C2E">
        <w:rPr>
          <w:rFonts w:cs="Times New Roman"/>
          <w:sz w:val="28"/>
          <w:szCs w:val="28"/>
        </w:rPr>
        <w:t>шкаф для хранения учебных пособий;</w:t>
      </w:r>
    </w:p>
    <w:p w:rsidR="00CE22EA" w:rsidRPr="00E40C2E" w:rsidRDefault="00CE22EA" w:rsidP="00487161">
      <w:pPr>
        <w:pStyle w:val="list-bullet"/>
        <w:rPr>
          <w:rFonts w:cs="Times New Roman"/>
          <w:sz w:val="28"/>
          <w:szCs w:val="28"/>
        </w:rPr>
      </w:pPr>
      <w:r w:rsidRPr="00E40C2E">
        <w:rPr>
          <w:rFonts w:cs="Times New Roman"/>
          <w:sz w:val="28"/>
          <w:szCs w:val="28"/>
        </w:rPr>
        <w:t>стеллаж демонстрационный;</w:t>
      </w:r>
    </w:p>
    <w:p w:rsidR="00CE22EA" w:rsidRPr="00E40C2E" w:rsidRDefault="00CE22EA" w:rsidP="00487161">
      <w:pPr>
        <w:pStyle w:val="list-bullet"/>
        <w:rPr>
          <w:rFonts w:cs="Times New Roman"/>
          <w:sz w:val="28"/>
          <w:szCs w:val="28"/>
        </w:rPr>
      </w:pPr>
      <w:r w:rsidRPr="00E40C2E">
        <w:rPr>
          <w:rFonts w:cs="Times New Roman"/>
          <w:sz w:val="28"/>
          <w:szCs w:val="28"/>
        </w:rPr>
        <w:t>стеллаж/шкаф для хранения личных вещей с индивидуальными ячейками.</w:t>
      </w:r>
    </w:p>
    <w:p w:rsidR="00CE22EA" w:rsidRPr="00E40C2E" w:rsidRDefault="00CE22EA" w:rsidP="00487161">
      <w:pPr>
        <w:pStyle w:val="body"/>
        <w:rPr>
          <w:rFonts w:cs="Times New Roman"/>
          <w:sz w:val="28"/>
          <w:szCs w:val="28"/>
        </w:rPr>
      </w:pPr>
      <w:r w:rsidRPr="00E40C2E">
        <w:rPr>
          <w:rFonts w:cs="Times New Roman"/>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CE22EA" w:rsidRPr="00E40C2E" w:rsidRDefault="00CE22EA" w:rsidP="00487161">
      <w:pPr>
        <w:pStyle w:val="body"/>
        <w:rPr>
          <w:rFonts w:cs="Times New Roman"/>
          <w:sz w:val="28"/>
          <w:szCs w:val="28"/>
        </w:rPr>
      </w:pPr>
      <w:r w:rsidRPr="00E40C2E">
        <w:rPr>
          <w:rFonts w:cs="Times New Roman"/>
          <w:sz w:val="28"/>
          <w:szCs w:val="28"/>
        </w:rPr>
        <w:t xml:space="preserve">В основной комплект технических средств входят: </w:t>
      </w:r>
    </w:p>
    <w:p w:rsidR="00CE22EA" w:rsidRPr="00E40C2E" w:rsidRDefault="00CE22EA" w:rsidP="00487161">
      <w:pPr>
        <w:pStyle w:val="list-bullet"/>
        <w:rPr>
          <w:rFonts w:cs="Times New Roman"/>
          <w:sz w:val="28"/>
          <w:szCs w:val="28"/>
        </w:rPr>
      </w:pPr>
      <w:r w:rsidRPr="00E40C2E">
        <w:rPr>
          <w:rFonts w:cs="Times New Roman"/>
          <w:sz w:val="28"/>
          <w:szCs w:val="28"/>
        </w:rPr>
        <w:t>компьютер/ноутбук учителя;</w:t>
      </w:r>
    </w:p>
    <w:p w:rsidR="00CE22EA" w:rsidRPr="00E40C2E" w:rsidRDefault="00CE22EA" w:rsidP="00487161">
      <w:pPr>
        <w:pStyle w:val="list-bullet"/>
        <w:rPr>
          <w:rFonts w:cs="Times New Roman"/>
          <w:sz w:val="28"/>
          <w:szCs w:val="28"/>
        </w:rPr>
      </w:pPr>
      <w:r w:rsidRPr="00E40C2E">
        <w:rPr>
          <w:rFonts w:cs="Times New Roman"/>
          <w:sz w:val="28"/>
          <w:szCs w:val="28"/>
        </w:rPr>
        <w:t>многофункциональное устройство/принтер, сканер, ксерокс;</w:t>
      </w:r>
    </w:p>
    <w:p w:rsidR="00CE22EA" w:rsidRPr="00E40C2E" w:rsidRDefault="00CE22EA" w:rsidP="00487161">
      <w:pPr>
        <w:pStyle w:val="list-bullet"/>
        <w:rPr>
          <w:rFonts w:cs="Times New Roman"/>
          <w:sz w:val="28"/>
          <w:szCs w:val="28"/>
        </w:rPr>
      </w:pPr>
      <w:r w:rsidRPr="00E40C2E">
        <w:rPr>
          <w:rFonts w:cs="Times New Roman"/>
          <w:sz w:val="28"/>
          <w:szCs w:val="28"/>
        </w:rPr>
        <w:t>сетевой фильтр;</w:t>
      </w:r>
    </w:p>
    <w:p w:rsidR="00CE22EA" w:rsidRPr="00E40C2E" w:rsidRDefault="00CE22EA" w:rsidP="00487161">
      <w:pPr>
        <w:pStyle w:val="list-bullet"/>
        <w:rPr>
          <w:rFonts w:cs="Times New Roman"/>
          <w:sz w:val="28"/>
          <w:szCs w:val="28"/>
        </w:rPr>
      </w:pPr>
      <w:r w:rsidRPr="00E40C2E">
        <w:rPr>
          <w:rFonts w:cs="Times New Roman"/>
          <w:sz w:val="28"/>
          <w:szCs w:val="28"/>
        </w:rPr>
        <w:t>документ-камера.</w:t>
      </w:r>
    </w:p>
    <w:p w:rsidR="00CE22EA" w:rsidRPr="00E40C2E" w:rsidRDefault="00CE22EA" w:rsidP="00487161">
      <w:pPr>
        <w:pStyle w:val="body"/>
        <w:rPr>
          <w:rFonts w:cs="Times New Roman"/>
          <w:sz w:val="28"/>
          <w:szCs w:val="28"/>
        </w:rPr>
      </w:pPr>
      <w:r w:rsidRPr="00E40C2E">
        <w:rPr>
          <w:rFonts w:cs="Times New Roman"/>
          <w:sz w:val="28"/>
          <w:szCs w:val="28"/>
        </w:rPr>
        <w:t>Учебные классы и кабинеты включают следующие зоны:</w:t>
      </w:r>
    </w:p>
    <w:p w:rsidR="00CE22EA" w:rsidRPr="00E40C2E" w:rsidRDefault="00CE22EA" w:rsidP="00487161">
      <w:pPr>
        <w:pStyle w:val="list-bullet"/>
        <w:rPr>
          <w:rFonts w:cs="Times New Roman"/>
          <w:sz w:val="28"/>
          <w:szCs w:val="28"/>
        </w:rPr>
      </w:pPr>
      <w:r w:rsidRPr="00E40C2E">
        <w:rPr>
          <w:rFonts w:cs="Times New Roman"/>
          <w:sz w:val="28"/>
          <w:szCs w:val="28"/>
        </w:rPr>
        <w:t>рабочее место учителя с пространством для размещения часто используемого оснащения;</w:t>
      </w:r>
    </w:p>
    <w:p w:rsidR="00CE22EA" w:rsidRPr="00E40C2E" w:rsidRDefault="00CE22EA" w:rsidP="00487161">
      <w:pPr>
        <w:pStyle w:val="list-bullet"/>
        <w:rPr>
          <w:rFonts w:cs="Times New Roman"/>
          <w:sz w:val="28"/>
          <w:szCs w:val="28"/>
        </w:rPr>
      </w:pPr>
      <w:r w:rsidRPr="00E40C2E">
        <w:rPr>
          <w:rFonts w:cs="Times New Roman"/>
          <w:sz w:val="28"/>
          <w:szCs w:val="28"/>
        </w:rPr>
        <w:t>рабочую зону обучающихся с местом для размещения личных вещей;</w:t>
      </w:r>
    </w:p>
    <w:p w:rsidR="00CE22EA" w:rsidRPr="00E40C2E" w:rsidRDefault="00CE22EA" w:rsidP="00487161">
      <w:pPr>
        <w:pStyle w:val="list-bullet"/>
        <w:rPr>
          <w:rFonts w:cs="Times New Roman"/>
          <w:sz w:val="28"/>
          <w:szCs w:val="28"/>
        </w:rPr>
      </w:pPr>
      <w:r w:rsidRPr="00E40C2E">
        <w:rPr>
          <w:rFonts w:cs="Times New Roman"/>
          <w:sz w:val="28"/>
          <w:szCs w:val="28"/>
        </w:rPr>
        <w:t>пространство для размещения и хранения учебного оборудования.</w:t>
      </w:r>
    </w:p>
    <w:p w:rsidR="00CE22EA" w:rsidRPr="00E40C2E" w:rsidRDefault="00CE22EA" w:rsidP="00487161">
      <w:pPr>
        <w:pStyle w:val="body"/>
        <w:rPr>
          <w:rFonts w:cs="Times New Roman"/>
          <w:sz w:val="28"/>
          <w:szCs w:val="28"/>
        </w:rPr>
      </w:pPr>
      <w:r w:rsidRPr="00E40C2E">
        <w:rPr>
          <w:rFonts w:cs="Times New Roman"/>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E22EA" w:rsidRPr="00E40C2E" w:rsidRDefault="00CE22EA" w:rsidP="00487161">
      <w:pPr>
        <w:pStyle w:val="body"/>
        <w:rPr>
          <w:rFonts w:cs="Times New Roman"/>
          <w:sz w:val="28"/>
          <w:szCs w:val="28"/>
        </w:rPr>
      </w:pPr>
      <w:r w:rsidRPr="00E40C2E">
        <w:rPr>
          <w:rFonts w:cs="Times New Roman"/>
          <w:sz w:val="28"/>
          <w:szCs w:val="28"/>
        </w:rPr>
        <w:t>Комплекты оснащения классов, учебных кабинетов, иных помещений и зон внеурочной деятельности формируются в соответствии со спецификой ОГБОУ «Михайловская школа-интернат»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CE22EA" w:rsidRPr="00E40C2E" w:rsidRDefault="00CE22EA" w:rsidP="00487161">
      <w:pPr>
        <w:pStyle w:val="body"/>
        <w:rPr>
          <w:rFonts w:cs="Times New Roman"/>
          <w:sz w:val="28"/>
          <w:szCs w:val="28"/>
        </w:rPr>
      </w:pPr>
      <w:r w:rsidRPr="00E40C2E">
        <w:rPr>
          <w:rFonts w:cs="Times New Roman"/>
          <w:sz w:val="28"/>
          <w:szCs w:val="28"/>
        </w:rPr>
        <w:t>Комплектование классов и учебных кабинетов формируется с учётом:</w:t>
      </w:r>
    </w:p>
    <w:p w:rsidR="00CE22EA" w:rsidRPr="00E40C2E" w:rsidRDefault="00CE22EA" w:rsidP="00487161">
      <w:pPr>
        <w:pStyle w:val="list-bullet"/>
        <w:rPr>
          <w:rFonts w:cs="Times New Roman"/>
          <w:sz w:val="28"/>
          <w:szCs w:val="28"/>
        </w:rPr>
      </w:pPr>
      <w:r w:rsidRPr="00E40C2E">
        <w:rPr>
          <w:rFonts w:cs="Times New Roman"/>
          <w:sz w:val="28"/>
          <w:szCs w:val="28"/>
        </w:rPr>
        <w:t xml:space="preserve">возрастных и индивидуальных психологических особенностей обучающихся; </w:t>
      </w:r>
    </w:p>
    <w:p w:rsidR="00CE22EA" w:rsidRPr="00E40C2E" w:rsidRDefault="00CE22EA" w:rsidP="00487161">
      <w:pPr>
        <w:pStyle w:val="list-bullet"/>
        <w:rPr>
          <w:rFonts w:cs="Times New Roman"/>
          <w:sz w:val="28"/>
          <w:szCs w:val="28"/>
        </w:rPr>
      </w:pPr>
      <w:r w:rsidRPr="00E40C2E">
        <w:rPr>
          <w:rFonts w:cs="Times New Roman"/>
          <w:sz w:val="28"/>
          <w:szCs w:val="28"/>
        </w:rPr>
        <w:t>ориентации на достижение личностных, метапредметных и предметных результатов обучения;</w:t>
      </w:r>
    </w:p>
    <w:p w:rsidR="00CE22EA" w:rsidRPr="00E40C2E" w:rsidRDefault="00CE22EA" w:rsidP="00487161">
      <w:pPr>
        <w:pStyle w:val="list-bullet"/>
        <w:rPr>
          <w:rFonts w:cs="Times New Roman"/>
          <w:sz w:val="28"/>
          <w:szCs w:val="28"/>
        </w:rPr>
      </w:pPr>
      <w:r w:rsidRPr="00E40C2E">
        <w:rPr>
          <w:rFonts w:cs="Times New Roman"/>
          <w:sz w:val="28"/>
          <w:szCs w:val="28"/>
        </w:rPr>
        <w:t>необходимости и достаточности;</w:t>
      </w:r>
    </w:p>
    <w:p w:rsidR="00CE22EA" w:rsidRPr="00E40C2E" w:rsidRDefault="00CE22EA" w:rsidP="00487161">
      <w:pPr>
        <w:pStyle w:val="list-bullet"/>
        <w:rPr>
          <w:rFonts w:cs="Times New Roman"/>
          <w:sz w:val="28"/>
          <w:szCs w:val="28"/>
        </w:rPr>
      </w:pPr>
      <w:r w:rsidRPr="00E40C2E">
        <w:rPr>
          <w:rFonts w:cs="Times New Roman"/>
          <w:sz w:val="28"/>
          <w:szCs w:val="28"/>
        </w:rPr>
        <w:t>универсальности, возможности применения одних и тех же средств обучения для решения комплекса задач.</w:t>
      </w:r>
    </w:p>
    <w:p w:rsidR="00CE22EA" w:rsidRPr="00E40C2E" w:rsidRDefault="00CE22EA" w:rsidP="00487161">
      <w:pPr>
        <w:pStyle w:val="body"/>
        <w:rPr>
          <w:rFonts w:cs="Times New Roman"/>
          <w:spacing w:val="1"/>
          <w:sz w:val="28"/>
          <w:szCs w:val="28"/>
        </w:rPr>
      </w:pPr>
      <w:r w:rsidRPr="00E40C2E">
        <w:rPr>
          <w:rFonts w:cs="Times New Roman"/>
          <w:spacing w:val="1"/>
          <w:sz w:val="28"/>
          <w:szCs w:val="28"/>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E22EA" w:rsidRPr="00E40C2E" w:rsidRDefault="00CE22EA" w:rsidP="00487161">
      <w:pPr>
        <w:pStyle w:val="list-bullet"/>
        <w:rPr>
          <w:rFonts w:cs="Times New Roman"/>
          <w:sz w:val="28"/>
          <w:szCs w:val="28"/>
        </w:rPr>
      </w:pPr>
      <w:r w:rsidRPr="00E40C2E">
        <w:rPr>
          <w:rFonts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CE22EA" w:rsidRPr="00E40C2E" w:rsidRDefault="00CE22EA" w:rsidP="00487161">
      <w:pPr>
        <w:pStyle w:val="list-bullet"/>
        <w:rPr>
          <w:rFonts w:cs="Times New Roman"/>
          <w:sz w:val="28"/>
          <w:szCs w:val="28"/>
        </w:rPr>
      </w:pPr>
      <w:r w:rsidRPr="00E40C2E">
        <w:rPr>
          <w:rFonts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CE22EA" w:rsidRPr="00E40C2E" w:rsidRDefault="00CE22EA" w:rsidP="00487161">
      <w:pPr>
        <w:pStyle w:val="h3"/>
        <w:jc w:val="both"/>
        <w:rPr>
          <w:rFonts w:cs="Times New Roman"/>
          <w:sz w:val="28"/>
        </w:rPr>
      </w:pPr>
      <w:r w:rsidRPr="00E40C2E">
        <w:rPr>
          <w:rFonts w:cs="Times New Roman"/>
          <w:sz w:val="28"/>
        </w:rPr>
        <w:t>3.5.6.</w:t>
      </w:r>
      <w:r w:rsidRPr="00E40C2E">
        <w:rPr>
          <w:rFonts w:cs="Times New Roman"/>
          <w:sz w:val="28"/>
        </w:rPr>
        <w:t> </w:t>
      </w:r>
      <w:r w:rsidRPr="00E40C2E">
        <w:rPr>
          <w:rFonts w:cs="Times New Roman"/>
          <w:sz w:val="28"/>
        </w:rPr>
        <w:t xml:space="preserve">Механизмы достижения целевых ориентиров </w:t>
      </w:r>
      <w:r w:rsidRPr="00E40C2E">
        <w:rPr>
          <w:rFonts w:cs="Times New Roman"/>
          <w:sz w:val="28"/>
        </w:rPr>
        <w:br/>
        <w:t>в системе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
        <w:gridCol w:w="3807"/>
        <w:gridCol w:w="5545"/>
      </w:tblGrid>
      <w:tr w:rsidR="00CE22EA" w:rsidRPr="00D31E8E" w:rsidTr="00D31E8E">
        <w:trPr>
          <w:trHeight w:val="142"/>
        </w:trPr>
        <w:tc>
          <w:tcPr>
            <w:tcW w:w="853" w:type="dxa"/>
          </w:tcPr>
          <w:p w:rsidR="00CE22EA" w:rsidRPr="00D31E8E" w:rsidRDefault="00CE22EA" w:rsidP="00D31E8E">
            <w:pPr>
              <w:pStyle w:val="h3"/>
              <w:jc w:val="both"/>
              <w:rPr>
                <w:rFonts w:cs="Times New Roman"/>
                <w:sz w:val="24"/>
                <w:szCs w:val="24"/>
                <w:lang w:eastAsia="en-US"/>
              </w:rPr>
            </w:pPr>
            <w:r w:rsidRPr="00D31E8E">
              <w:rPr>
                <w:rFonts w:cs="Times New Roman"/>
                <w:b w:val="0"/>
                <w:sz w:val="24"/>
                <w:szCs w:val="24"/>
                <w:lang w:eastAsia="en-US"/>
              </w:rPr>
              <w:t>№ п/п</w:t>
            </w:r>
          </w:p>
        </w:tc>
        <w:tc>
          <w:tcPr>
            <w:tcW w:w="3807" w:type="dxa"/>
          </w:tcPr>
          <w:p w:rsidR="00CE22EA" w:rsidRPr="00D31E8E" w:rsidRDefault="00CE22EA" w:rsidP="00D31E8E">
            <w:pPr>
              <w:ind w:firstLine="0"/>
              <w:rPr>
                <w:sz w:val="24"/>
                <w:szCs w:val="24"/>
                <w:lang w:eastAsia="en-US"/>
              </w:rPr>
            </w:pPr>
            <w:r w:rsidRPr="00D31E8E">
              <w:rPr>
                <w:b/>
                <w:sz w:val="24"/>
                <w:szCs w:val="24"/>
                <w:lang w:eastAsia="en-US"/>
              </w:rPr>
              <w:t>Целевой ориентир в системе условий</w:t>
            </w:r>
          </w:p>
        </w:tc>
        <w:tc>
          <w:tcPr>
            <w:tcW w:w="5545" w:type="dxa"/>
          </w:tcPr>
          <w:p w:rsidR="00CE22EA" w:rsidRPr="00D31E8E" w:rsidRDefault="00CE22EA" w:rsidP="00487161">
            <w:pPr>
              <w:rPr>
                <w:sz w:val="24"/>
                <w:szCs w:val="24"/>
                <w:lang w:eastAsia="en-US"/>
              </w:rPr>
            </w:pPr>
            <w:r w:rsidRPr="00D31E8E">
              <w:rPr>
                <w:b/>
                <w:sz w:val="24"/>
                <w:szCs w:val="24"/>
                <w:lang w:eastAsia="en-US"/>
              </w:rPr>
              <w:t>Механизмы достижения целевых ориентиров в системе условий</w:t>
            </w:r>
          </w:p>
        </w:tc>
      </w:tr>
      <w:tr w:rsidR="00CE22EA" w:rsidRPr="00D31E8E" w:rsidTr="00D31E8E">
        <w:trPr>
          <w:trHeight w:val="142"/>
        </w:trPr>
        <w:tc>
          <w:tcPr>
            <w:tcW w:w="853" w:type="dxa"/>
          </w:tcPr>
          <w:p w:rsidR="00CE22EA" w:rsidRPr="00D31E8E" w:rsidRDefault="00CE22EA" w:rsidP="00D31E8E">
            <w:pPr>
              <w:pStyle w:val="h3"/>
              <w:jc w:val="both"/>
              <w:rPr>
                <w:rFonts w:cs="Times New Roman"/>
                <w:sz w:val="24"/>
                <w:szCs w:val="24"/>
                <w:lang w:eastAsia="en-US"/>
              </w:rPr>
            </w:pPr>
            <w:r w:rsidRPr="00D31E8E">
              <w:rPr>
                <w:rFonts w:cs="Times New Roman"/>
                <w:sz w:val="24"/>
                <w:szCs w:val="24"/>
                <w:lang w:eastAsia="en-US"/>
              </w:rPr>
              <w:t>1</w:t>
            </w:r>
          </w:p>
        </w:tc>
        <w:tc>
          <w:tcPr>
            <w:tcW w:w="3807" w:type="dxa"/>
          </w:tcPr>
          <w:p w:rsidR="00CE22EA" w:rsidRPr="00D31E8E" w:rsidRDefault="00CE22EA" w:rsidP="00487161">
            <w:pPr>
              <w:rPr>
                <w:sz w:val="24"/>
                <w:szCs w:val="24"/>
                <w:lang w:eastAsia="en-US"/>
              </w:rPr>
            </w:pPr>
            <w:r w:rsidRPr="00D31E8E">
              <w:rPr>
                <w:sz w:val="24"/>
                <w:szCs w:val="24"/>
                <w:lang w:eastAsia="en-US"/>
              </w:rPr>
              <w:t>Наличие локальных нормативных правовых актов и их использование всеми субъектами образовательного процесса</w:t>
            </w:r>
          </w:p>
        </w:tc>
        <w:tc>
          <w:tcPr>
            <w:tcW w:w="5545" w:type="dxa"/>
          </w:tcPr>
          <w:p w:rsidR="00CE22EA" w:rsidRPr="00D31E8E" w:rsidRDefault="00CE22EA" w:rsidP="00487161">
            <w:pPr>
              <w:rPr>
                <w:sz w:val="24"/>
                <w:szCs w:val="24"/>
                <w:lang w:eastAsia="en-US"/>
              </w:rPr>
            </w:pPr>
            <w:r w:rsidRPr="00D31E8E">
              <w:rPr>
                <w:sz w:val="24"/>
                <w:szCs w:val="24"/>
                <w:lang w:eastAsia="en-US"/>
              </w:rPr>
              <w:t>Разработка и утверждение локальных нормативных правовых актов в соответствии с Уставом ОУ.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начальной школы.</w:t>
            </w:r>
          </w:p>
          <w:p w:rsidR="00CE22EA" w:rsidRPr="00D31E8E" w:rsidRDefault="00CE22EA" w:rsidP="00D31E8E">
            <w:pPr>
              <w:ind w:left="227" w:firstLine="0"/>
              <w:rPr>
                <w:sz w:val="24"/>
                <w:szCs w:val="24"/>
                <w:lang w:eastAsia="en-US"/>
              </w:rPr>
            </w:pPr>
          </w:p>
          <w:p w:rsidR="00CE22EA" w:rsidRPr="00D31E8E" w:rsidRDefault="00CE22EA" w:rsidP="00D31E8E">
            <w:pPr>
              <w:ind w:left="227" w:firstLine="0"/>
              <w:rPr>
                <w:sz w:val="24"/>
                <w:szCs w:val="24"/>
                <w:lang w:eastAsia="en-US"/>
              </w:rPr>
            </w:pPr>
          </w:p>
          <w:p w:rsidR="00CE22EA" w:rsidRPr="00D31E8E" w:rsidRDefault="00CE22EA" w:rsidP="00D31E8E">
            <w:pPr>
              <w:ind w:left="227" w:firstLine="0"/>
              <w:rPr>
                <w:sz w:val="24"/>
                <w:szCs w:val="24"/>
                <w:lang w:eastAsia="en-US"/>
              </w:rPr>
            </w:pPr>
          </w:p>
        </w:tc>
      </w:tr>
      <w:tr w:rsidR="00CE22EA" w:rsidRPr="00D31E8E" w:rsidTr="00D31E8E">
        <w:trPr>
          <w:trHeight w:val="142"/>
        </w:trPr>
        <w:tc>
          <w:tcPr>
            <w:tcW w:w="853" w:type="dxa"/>
          </w:tcPr>
          <w:p w:rsidR="00CE22EA" w:rsidRPr="00D31E8E" w:rsidRDefault="00CE22EA" w:rsidP="00D31E8E">
            <w:pPr>
              <w:pStyle w:val="h3"/>
              <w:jc w:val="both"/>
              <w:rPr>
                <w:rFonts w:cs="Times New Roman"/>
                <w:sz w:val="24"/>
                <w:szCs w:val="24"/>
                <w:lang w:eastAsia="en-US"/>
              </w:rPr>
            </w:pPr>
            <w:r w:rsidRPr="00D31E8E">
              <w:rPr>
                <w:rFonts w:cs="Times New Roman"/>
                <w:sz w:val="24"/>
                <w:szCs w:val="24"/>
                <w:lang w:eastAsia="en-US"/>
              </w:rPr>
              <w:t>2</w:t>
            </w:r>
          </w:p>
        </w:tc>
        <w:tc>
          <w:tcPr>
            <w:tcW w:w="3807" w:type="dxa"/>
          </w:tcPr>
          <w:p w:rsidR="00CE22EA" w:rsidRPr="00D31E8E" w:rsidRDefault="00CE22EA" w:rsidP="00487161">
            <w:pPr>
              <w:rPr>
                <w:sz w:val="24"/>
                <w:szCs w:val="24"/>
                <w:lang w:eastAsia="en-US"/>
              </w:rPr>
            </w:pPr>
            <w:r w:rsidRPr="00D31E8E">
              <w:rPr>
                <w:sz w:val="24"/>
                <w:szCs w:val="24"/>
                <w:lang w:eastAsia="en-US"/>
              </w:rPr>
              <w:t>Наличие учебного плана, учитывающего разные формы учебной деятельности и полидеятельностное пространство, динамическое расписание учебных занятий</w:t>
            </w:r>
          </w:p>
        </w:tc>
        <w:tc>
          <w:tcPr>
            <w:tcW w:w="5545" w:type="dxa"/>
          </w:tcPr>
          <w:p w:rsidR="00CE22EA" w:rsidRPr="00D31E8E" w:rsidRDefault="00CE22EA" w:rsidP="00487161">
            <w:pPr>
              <w:rPr>
                <w:sz w:val="24"/>
                <w:szCs w:val="24"/>
                <w:lang w:eastAsia="en-US"/>
              </w:rPr>
            </w:pPr>
            <w:r w:rsidRPr="00D31E8E">
              <w:rPr>
                <w:sz w:val="24"/>
                <w:szCs w:val="24"/>
                <w:lang w:eastAsia="en-US"/>
              </w:rPr>
              <w:t>Эффективная система управленческой деятельности. Реализация планов работы методических объединений, социального педагога, педагога-психолога. Реализация плана ВШК.</w:t>
            </w:r>
          </w:p>
        </w:tc>
      </w:tr>
      <w:tr w:rsidR="00CE22EA" w:rsidRPr="00D31E8E" w:rsidTr="00D31E8E">
        <w:trPr>
          <w:trHeight w:val="142"/>
        </w:trPr>
        <w:tc>
          <w:tcPr>
            <w:tcW w:w="853" w:type="dxa"/>
          </w:tcPr>
          <w:p w:rsidR="00CE22EA" w:rsidRPr="00D31E8E" w:rsidRDefault="00CE22EA" w:rsidP="00D31E8E">
            <w:pPr>
              <w:pStyle w:val="h3"/>
              <w:jc w:val="both"/>
              <w:rPr>
                <w:rFonts w:cs="Times New Roman"/>
                <w:sz w:val="24"/>
                <w:szCs w:val="24"/>
                <w:lang w:eastAsia="en-US"/>
              </w:rPr>
            </w:pPr>
            <w:r w:rsidRPr="00D31E8E">
              <w:rPr>
                <w:rFonts w:cs="Times New Roman"/>
                <w:sz w:val="24"/>
                <w:szCs w:val="24"/>
                <w:lang w:eastAsia="en-US"/>
              </w:rPr>
              <w:t>3</w:t>
            </w:r>
          </w:p>
        </w:tc>
        <w:tc>
          <w:tcPr>
            <w:tcW w:w="3807" w:type="dxa"/>
          </w:tcPr>
          <w:p w:rsidR="00CE22EA" w:rsidRPr="00D31E8E" w:rsidRDefault="00CE22EA" w:rsidP="00487161">
            <w:pPr>
              <w:rPr>
                <w:sz w:val="24"/>
                <w:szCs w:val="24"/>
                <w:lang w:eastAsia="en-US"/>
              </w:rPr>
            </w:pPr>
            <w:r w:rsidRPr="00D31E8E">
              <w:rPr>
                <w:sz w:val="24"/>
                <w:szCs w:val="24"/>
                <w:lang w:eastAsia="en-US"/>
              </w:rPr>
              <w:t>Наличие педагогов, способных реализовать ООП ОГБОУ «Михайловская школа-интернат» (по квалификации, по опыту, наличие званий, победители профессиональных конкурсов, участие в проектах грантах и т.п.)</w:t>
            </w:r>
          </w:p>
        </w:tc>
        <w:tc>
          <w:tcPr>
            <w:tcW w:w="5545" w:type="dxa"/>
          </w:tcPr>
          <w:p w:rsidR="00CE22EA" w:rsidRPr="00D31E8E" w:rsidRDefault="00CE22EA" w:rsidP="00487161">
            <w:pPr>
              <w:rPr>
                <w:sz w:val="24"/>
                <w:szCs w:val="24"/>
                <w:lang w:eastAsia="en-US"/>
              </w:rPr>
            </w:pPr>
            <w:r w:rsidRPr="00D31E8E">
              <w:rPr>
                <w:sz w:val="24"/>
                <w:szCs w:val="24"/>
                <w:lang w:eastAsia="en-US"/>
              </w:rPr>
              <w:t>Подбор квалифицированных кадров для работы в ОУ. Повышение квалификации педагогических работников ОГБОУ «Михайловская школа-интернат». Аттестация педагогических работников; эффективное методическое сопровождение деятельности педагогических работников ОУ</w:t>
            </w:r>
          </w:p>
        </w:tc>
      </w:tr>
      <w:tr w:rsidR="00CE22EA" w:rsidRPr="00D31E8E" w:rsidTr="00D31E8E">
        <w:trPr>
          <w:trHeight w:val="142"/>
        </w:trPr>
        <w:tc>
          <w:tcPr>
            <w:tcW w:w="853" w:type="dxa"/>
          </w:tcPr>
          <w:p w:rsidR="00CE22EA" w:rsidRPr="00D31E8E" w:rsidRDefault="00CE22EA" w:rsidP="00D31E8E">
            <w:pPr>
              <w:pStyle w:val="h3"/>
              <w:jc w:val="both"/>
              <w:rPr>
                <w:rFonts w:cs="Times New Roman"/>
                <w:sz w:val="24"/>
                <w:szCs w:val="24"/>
                <w:lang w:eastAsia="en-US"/>
              </w:rPr>
            </w:pPr>
            <w:r w:rsidRPr="00D31E8E">
              <w:rPr>
                <w:rFonts w:cs="Times New Roman"/>
                <w:sz w:val="24"/>
                <w:szCs w:val="24"/>
                <w:lang w:eastAsia="en-US"/>
              </w:rPr>
              <w:t>4</w:t>
            </w:r>
          </w:p>
        </w:tc>
        <w:tc>
          <w:tcPr>
            <w:tcW w:w="3807" w:type="dxa"/>
          </w:tcPr>
          <w:p w:rsidR="00CE22EA" w:rsidRPr="00D31E8E" w:rsidRDefault="00CE22EA" w:rsidP="00487161">
            <w:pPr>
              <w:rPr>
                <w:sz w:val="24"/>
                <w:szCs w:val="24"/>
                <w:lang w:eastAsia="en-US"/>
              </w:rPr>
            </w:pPr>
            <w:r w:rsidRPr="00D31E8E">
              <w:rPr>
                <w:sz w:val="24"/>
                <w:szCs w:val="24"/>
                <w:lang w:eastAsia="en-US"/>
              </w:rPr>
              <w:t>Обоснованное и эффективное использование информационной среды (локальной среды, сайта, цифровых образовательных ресурсов, владение ИКТтехнологиями педагогами) в образовательном процессе ОГБОУ «Михайловская школа-интернат»</w:t>
            </w:r>
          </w:p>
        </w:tc>
        <w:tc>
          <w:tcPr>
            <w:tcW w:w="5545" w:type="dxa"/>
          </w:tcPr>
          <w:p w:rsidR="00CE22EA" w:rsidRPr="00D31E8E" w:rsidRDefault="00CE22EA" w:rsidP="00487161">
            <w:pPr>
              <w:rPr>
                <w:sz w:val="24"/>
                <w:szCs w:val="24"/>
                <w:lang w:eastAsia="en-US"/>
              </w:rPr>
            </w:pPr>
            <w:r w:rsidRPr="00D31E8E">
              <w:rPr>
                <w:sz w:val="24"/>
                <w:szCs w:val="24"/>
                <w:lang w:eastAsia="en-US"/>
              </w:rPr>
              <w:t>Приобретение цифровых образовательных ресурсов для ОГБОУ «Михайловская школа-интернат». Повышение профессиональной компетентности педагогических работников по программам информатизации ОГБОУ «Михайловская школа-интернат». Качественная организация работы официального сайта школы. Реализация плана ВШК.</w:t>
            </w:r>
          </w:p>
        </w:tc>
      </w:tr>
      <w:tr w:rsidR="00CE22EA" w:rsidRPr="00D31E8E" w:rsidTr="00D31E8E">
        <w:trPr>
          <w:trHeight w:val="142"/>
        </w:trPr>
        <w:tc>
          <w:tcPr>
            <w:tcW w:w="853" w:type="dxa"/>
          </w:tcPr>
          <w:p w:rsidR="00CE22EA" w:rsidRPr="00D31E8E" w:rsidRDefault="00CE22EA" w:rsidP="00D31E8E">
            <w:pPr>
              <w:pStyle w:val="h3"/>
              <w:jc w:val="both"/>
              <w:rPr>
                <w:rFonts w:cs="Times New Roman"/>
                <w:sz w:val="24"/>
                <w:szCs w:val="24"/>
                <w:lang w:eastAsia="en-US"/>
              </w:rPr>
            </w:pPr>
            <w:r w:rsidRPr="00D31E8E">
              <w:rPr>
                <w:rFonts w:cs="Times New Roman"/>
                <w:sz w:val="24"/>
                <w:szCs w:val="24"/>
                <w:lang w:eastAsia="en-US"/>
              </w:rPr>
              <w:t>5</w:t>
            </w:r>
          </w:p>
        </w:tc>
        <w:tc>
          <w:tcPr>
            <w:tcW w:w="3807" w:type="dxa"/>
          </w:tcPr>
          <w:p w:rsidR="00CE22EA" w:rsidRPr="00D31E8E" w:rsidRDefault="00CE22EA" w:rsidP="00487161">
            <w:pPr>
              <w:rPr>
                <w:sz w:val="24"/>
                <w:szCs w:val="24"/>
                <w:lang w:eastAsia="en-US"/>
              </w:rPr>
            </w:pPr>
            <w:r w:rsidRPr="00D31E8E">
              <w:rPr>
                <w:sz w:val="24"/>
                <w:szCs w:val="24"/>
                <w:lang w:eastAsia="en-US"/>
              </w:rPr>
              <w:t>Наличие баланса между внешней и внутренней оценкой (самооценкой) деятельности всех субъектов образовательных отношений при реализации ООП ОГБОУ «Михайловская школа-интернат»</w:t>
            </w:r>
          </w:p>
        </w:tc>
        <w:tc>
          <w:tcPr>
            <w:tcW w:w="5545" w:type="dxa"/>
          </w:tcPr>
          <w:p w:rsidR="00CE22EA" w:rsidRPr="00D31E8E" w:rsidRDefault="00CE22EA" w:rsidP="00487161">
            <w:pPr>
              <w:rPr>
                <w:sz w:val="24"/>
                <w:szCs w:val="24"/>
                <w:lang w:eastAsia="en-US"/>
              </w:rPr>
            </w:pPr>
            <w:r w:rsidRPr="00D31E8E">
              <w:rPr>
                <w:sz w:val="24"/>
                <w:szCs w:val="24"/>
                <w:lang w:eastAsia="en-US"/>
              </w:rPr>
              <w:t>Эффективная реализация норм Положения о проведении промежуточной аттестации учащихся ОГБОУ «Михайловская школа-интернат». Соответствие лицензионным требованиям и аккредитационным нормам образовательной деятельности. Эффективная деятельность органов управления в соответствии с нормативными документами школы.</w:t>
            </w:r>
          </w:p>
        </w:tc>
      </w:tr>
      <w:tr w:rsidR="00CE22EA" w:rsidRPr="00D31E8E" w:rsidTr="00D31E8E">
        <w:trPr>
          <w:trHeight w:val="142"/>
        </w:trPr>
        <w:tc>
          <w:tcPr>
            <w:tcW w:w="853" w:type="dxa"/>
          </w:tcPr>
          <w:p w:rsidR="00CE22EA" w:rsidRPr="00D31E8E" w:rsidRDefault="00CE22EA" w:rsidP="00D31E8E">
            <w:pPr>
              <w:pStyle w:val="h3"/>
              <w:jc w:val="both"/>
              <w:rPr>
                <w:rFonts w:cs="Times New Roman"/>
                <w:sz w:val="24"/>
                <w:szCs w:val="24"/>
                <w:lang w:eastAsia="en-US"/>
              </w:rPr>
            </w:pPr>
            <w:r w:rsidRPr="00D31E8E">
              <w:rPr>
                <w:rFonts w:cs="Times New Roman"/>
                <w:sz w:val="24"/>
                <w:szCs w:val="24"/>
                <w:lang w:eastAsia="en-US"/>
              </w:rPr>
              <w:t>6</w:t>
            </w:r>
          </w:p>
        </w:tc>
        <w:tc>
          <w:tcPr>
            <w:tcW w:w="3807" w:type="dxa"/>
          </w:tcPr>
          <w:p w:rsidR="00CE22EA" w:rsidRPr="00D31E8E" w:rsidRDefault="00CE22EA" w:rsidP="00487161">
            <w:pPr>
              <w:rPr>
                <w:sz w:val="24"/>
                <w:szCs w:val="24"/>
                <w:lang w:eastAsia="en-US"/>
              </w:rPr>
            </w:pPr>
            <w:r w:rsidRPr="00D31E8E">
              <w:rPr>
                <w:sz w:val="24"/>
                <w:szCs w:val="24"/>
                <w:lang w:eastAsia="en-US"/>
              </w:rPr>
              <w:t>Обоснование использования списка учебников для реализации задач ООП ОГБОУ «Михайловская школа-интернат»;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5545" w:type="dxa"/>
          </w:tcPr>
          <w:p w:rsidR="00CE22EA" w:rsidRPr="00D31E8E" w:rsidRDefault="00CE22EA" w:rsidP="00487161">
            <w:pPr>
              <w:rPr>
                <w:sz w:val="24"/>
                <w:szCs w:val="24"/>
                <w:lang w:eastAsia="en-US"/>
              </w:rPr>
            </w:pPr>
            <w:r w:rsidRPr="00D31E8E">
              <w:rPr>
                <w:sz w:val="24"/>
                <w:szCs w:val="24"/>
                <w:lang w:eastAsia="en-US"/>
              </w:rPr>
              <w:t>Приобретение учебников, учебных пособий, цифровых образовательных ресурсов для ОГБОУ «Михайловская школа-интернат». Эффективное методическое сопровождение деятельности педагогических работников реализация плана ВШК.</w:t>
            </w:r>
          </w:p>
        </w:tc>
      </w:tr>
      <w:tr w:rsidR="00CE22EA" w:rsidRPr="00D31E8E" w:rsidTr="00D31E8E">
        <w:trPr>
          <w:trHeight w:val="142"/>
        </w:trPr>
        <w:tc>
          <w:tcPr>
            <w:tcW w:w="853" w:type="dxa"/>
          </w:tcPr>
          <w:p w:rsidR="00CE22EA" w:rsidRPr="00D31E8E" w:rsidRDefault="00CE22EA" w:rsidP="00D31E8E">
            <w:pPr>
              <w:pStyle w:val="h3"/>
              <w:jc w:val="both"/>
              <w:rPr>
                <w:rFonts w:cs="Times New Roman"/>
                <w:sz w:val="24"/>
                <w:szCs w:val="24"/>
                <w:lang w:eastAsia="en-US"/>
              </w:rPr>
            </w:pPr>
            <w:r w:rsidRPr="00D31E8E">
              <w:rPr>
                <w:rFonts w:cs="Times New Roman"/>
                <w:sz w:val="24"/>
                <w:szCs w:val="24"/>
                <w:lang w:eastAsia="en-US"/>
              </w:rPr>
              <w:t>7</w:t>
            </w:r>
          </w:p>
        </w:tc>
        <w:tc>
          <w:tcPr>
            <w:tcW w:w="3807" w:type="dxa"/>
          </w:tcPr>
          <w:p w:rsidR="00CE22EA" w:rsidRPr="00D31E8E" w:rsidRDefault="00CE22EA" w:rsidP="00487161">
            <w:pPr>
              <w:rPr>
                <w:sz w:val="24"/>
                <w:szCs w:val="24"/>
                <w:lang w:eastAsia="en-US"/>
              </w:rPr>
            </w:pPr>
            <w:r w:rsidRPr="00D31E8E">
              <w:rPr>
                <w:sz w:val="24"/>
                <w:szCs w:val="24"/>
                <w:lang w:eastAsia="en-US"/>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обучающихся</w:t>
            </w:r>
          </w:p>
        </w:tc>
        <w:tc>
          <w:tcPr>
            <w:tcW w:w="5545" w:type="dxa"/>
          </w:tcPr>
          <w:p w:rsidR="00CE22EA" w:rsidRPr="00D31E8E" w:rsidRDefault="00CE22EA" w:rsidP="00487161">
            <w:pPr>
              <w:rPr>
                <w:sz w:val="24"/>
                <w:szCs w:val="24"/>
                <w:lang w:eastAsia="en-US"/>
              </w:rPr>
            </w:pPr>
            <w:r w:rsidRPr="00D31E8E">
              <w:rPr>
                <w:sz w:val="24"/>
                <w:szCs w:val="24"/>
                <w:lang w:eastAsia="en-US"/>
              </w:rPr>
              <w:t>Эффективная работа в рамках сетевого взаимодействия с МБУ ДО «МДЮСШ» и ГАУ РО «Спортивная школа олимпийского резерва «Метеор»; эффективная работа столовой; эффективная работа медицинского кабинета.</w:t>
            </w:r>
          </w:p>
        </w:tc>
      </w:tr>
    </w:tbl>
    <w:p w:rsidR="00CE22EA" w:rsidRPr="00E40C2E" w:rsidRDefault="00CE22EA" w:rsidP="00487161">
      <w:pPr>
        <w:pStyle w:val="body"/>
        <w:ind w:firstLine="0"/>
        <w:rPr>
          <w:rFonts w:cs="Times New Roman"/>
          <w:sz w:val="28"/>
        </w:rPr>
      </w:pPr>
      <w:r w:rsidRPr="00E40C2E">
        <w:rPr>
          <w:rFonts w:cs="Times New Roman"/>
          <w:sz w:val="28"/>
        </w:rPr>
        <w:t>Условия реализации основной образовательной программы:</w:t>
      </w:r>
    </w:p>
    <w:p w:rsidR="00CE22EA" w:rsidRPr="00E40C2E" w:rsidRDefault="00CE22EA" w:rsidP="00487161">
      <w:pPr>
        <w:pStyle w:val="list-bullet"/>
        <w:rPr>
          <w:rFonts w:cs="Times New Roman"/>
          <w:sz w:val="28"/>
        </w:rPr>
      </w:pPr>
      <w:r w:rsidRPr="00E40C2E">
        <w:rPr>
          <w:rFonts w:cs="Times New Roman"/>
          <w:sz w:val="28"/>
        </w:rPr>
        <w:t>соответствие требованиям ФГОС;</w:t>
      </w:r>
    </w:p>
    <w:p w:rsidR="00CE22EA" w:rsidRPr="00E40C2E" w:rsidRDefault="00CE22EA" w:rsidP="00487161">
      <w:pPr>
        <w:pStyle w:val="list-bullet"/>
        <w:rPr>
          <w:rFonts w:cs="Times New Roman"/>
          <w:sz w:val="28"/>
        </w:rPr>
      </w:pPr>
      <w:r w:rsidRPr="00E40C2E">
        <w:rPr>
          <w:rFonts w:cs="Times New Roman"/>
          <w:sz w:val="28"/>
        </w:rPr>
        <w:t xml:space="preserve">гарантия сохранности и укрепления физического, психологического и социального здоровья обучающихся; </w:t>
      </w:r>
    </w:p>
    <w:p w:rsidR="00CE22EA" w:rsidRPr="00E40C2E" w:rsidRDefault="00CE22EA" w:rsidP="00487161">
      <w:pPr>
        <w:pStyle w:val="list-bullet"/>
        <w:rPr>
          <w:rFonts w:cs="Times New Roman"/>
          <w:sz w:val="28"/>
        </w:rPr>
      </w:pPr>
      <w:r w:rsidRPr="00E40C2E">
        <w:rPr>
          <w:rFonts w:cs="Times New Roman"/>
          <w:sz w:val="28"/>
        </w:rPr>
        <w:t>обеспечение достижения планируемых результатов освоения примерной основной образовательной программы;</w:t>
      </w:r>
    </w:p>
    <w:p w:rsidR="00CE22EA" w:rsidRPr="00E40C2E" w:rsidRDefault="00CE22EA" w:rsidP="00487161">
      <w:pPr>
        <w:pStyle w:val="list-bullet"/>
        <w:rPr>
          <w:rFonts w:cs="Times New Roman"/>
          <w:sz w:val="28"/>
        </w:rPr>
      </w:pPr>
      <w:r w:rsidRPr="00E40C2E">
        <w:rPr>
          <w:rFonts w:cs="Times New Roman"/>
          <w:sz w:val="28"/>
        </w:rPr>
        <w:t>учёт особенностей ОГБОУ «Михайловская школа-интернат», её организационной структуры, запросов участников образовательного процесса;</w:t>
      </w:r>
    </w:p>
    <w:p w:rsidR="00CE22EA" w:rsidRPr="00E40C2E" w:rsidRDefault="00CE22EA" w:rsidP="00487161">
      <w:pPr>
        <w:pStyle w:val="list-bullet"/>
        <w:rPr>
          <w:rFonts w:cs="Times New Roman"/>
          <w:sz w:val="28"/>
        </w:rPr>
      </w:pPr>
      <w:r w:rsidRPr="00E40C2E">
        <w:rPr>
          <w:rFonts w:cs="Times New Roman"/>
          <w:sz w:val="28"/>
        </w:rPr>
        <w:t>предоставление возможности взаимодействия с социальными партнёрами, использования ресурсов социума.</w:t>
      </w:r>
    </w:p>
    <w:sectPr w:rsidR="00CE22EA" w:rsidRPr="00E40C2E" w:rsidSect="00E40C2E">
      <w:footnotePr>
        <w:numRestart w:val="eachPage"/>
      </w:footnotePr>
      <w:pgSz w:w="11907" w:h="16839" w:code="9"/>
      <w:pgMar w:top="737" w:right="794" w:bottom="1134" w:left="709" w:header="720" w:footer="510" w:gutter="284"/>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EA" w:rsidRDefault="00CE22EA">
      <w:pPr>
        <w:spacing w:line="240" w:lineRule="auto"/>
      </w:pPr>
      <w:r>
        <w:separator/>
      </w:r>
    </w:p>
  </w:endnote>
  <w:endnote w:type="continuationSeparator" w:id="0">
    <w:p w:rsidR="00CE22EA" w:rsidRDefault="00CE22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Cambria Math"/>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3" w:usb1="00000000" w:usb2="00000000" w:usb3="00000000" w:csb0="00000001"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1" w:usb1="08080000" w:usb2="00000010" w:usb3="00000000" w:csb0="00100000" w:csb1="00000000"/>
  </w:font>
  <w:font w:name="MingLiU">
    <w:altName w:val="??c???"/>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EA" w:rsidRDefault="00CE22EA">
    <w:pPr>
      <w:pStyle w:val="Footer"/>
      <w:jc w:val="center"/>
    </w:pPr>
    <w:fldSimple w:instr="PAGE   \* MERGEFORMAT">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EA" w:rsidRDefault="00CE22EA">
      <w:pPr>
        <w:spacing w:line="240" w:lineRule="auto"/>
      </w:pPr>
      <w:r>
        <w:separator/>
      </w:r>
    </w:p>
  </w:footnote>
  <w:footnote w:type="continuationSeparator" w:id="0">
    <w:p w:rsidR="00CE22EA" w:rsidRDefault="00CE22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B129A"/>
    <w:multiLevelType w:val="hybridMultilevel"/>
    <w:tmpl w:val="CE38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B514D89"/>
    <w:multiLevelType w:val="hybridMultilevel"/>
    <w:tmpl w:val="855A2DD4"/>
    <w:lvl w:ilvl="0" w:tplc="7E7E2DCA">
      <w:start w:val="1"/>
      <w:numFmt w:val="bullet"/>
      <w:pStyle w:val="a"/>
      <w:lvlText w:val="—"/>
      <w:lvlJc w:val="left"/>
      <w:pPr>
        <w:ind w:left="947" w:hanging="360"/>
      </w:pPr>
      <w:rPr>
        <w:rFonts w:ascii="Times New Roman" w:hAnsi="Times New Roman"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148159B0"/>
    <w:multiLevelType w:val="hybridMultilevel"/>
    <w:tmpl w:val="D548E7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20494E2B"/>
    <w:multiLevelType w:val="multilevel"/>
    <w:tmpl w:val="CFDCB7DC"/>
    <w:lvl w:ilvl="0">
      <w:start w:val="2"/>
      <w:numFmt w:val="decimal"/>
      <w:lvlText w:val="%1"/>
      <w:lvlJc w:val="left"/>
      <w:pPr>
        <w:ind w:left="587" w:hanging="360"/>
      </w:pPr>
      <w:rPr>
        <w:rFonts w:cs="Times New Roman" w:hint="default"/>
      </w:rPr>
    </w:lvl>
    <w:lvl w:ilvl="1">
      <w:start w:val="6"/>
      <w:numFmt w:val="decimal"/>
      <w:isLgl/>
      <w:lvlText w:val="%1.%2."/>
      <w:lvlJc w:val="left"/>
      <w:pPr>
        <w:ind w:left="947" w:hanging="720"/>
      </w:pPr>
      <w:rPr>
        <w:rFonts w:cs="Times New Roman" w:hint="default"/>
      </w:rPr>
    </w:lvl>
    <w:lvl w:ilvl="2">
      <w:start w:val="1"/>
      <w:numFmt w:val="decimal"/>
      <w:isLgl/>
      <w:lvlText w:val="%1.%2.%3."/>
      <w:lvlJc w:val="left"/>
      <w:pPr>
        <w:ind w:left="947" w:hanging="720"/>
      </w:pPr>
      <w:rPr>
        <w:rFonts w:cs="Times New Roman" w:hint="default"/>
      </w:rPr>
    </w:lvl>
    <w:lvl w:ilvl="3">
      <w:start w:val="1"/>
      <w:numFmt w:val="decimal"/>
      <w:isLgl/>
      <w:lvlText w:val="%1.%2.%3.%4."/>
      <w:lvlJc w:val="left"/>
      <w:pPr>
        <w:ind w:left="1307" w:hanging="1080"/>
      </w:pPr>
      <w:rPr>
        <w:rFonts w:cs="Times New Roman" w:hint="default"/>
      </w:rPr>
    </w:lvl>
    <w:lvl w:ilvl="4">
      <w:start w:val="1"/>
      <w:numFmt w:val="decimal"/>
      <w:isLgl/>
      <w:lvlText w:val="%1.%2.%3.%4.%5."/>
      <w:lvlJc w:val="left"/>
      <w:pPr>
        <w:ind w:left="1307" w:hanging="1080"/>
      </w:pPr>
      <w:rPr>
        <w:rFonts w:cs="Times New Roman" w:hint="default"/>
      </w:rPr>
    </w:lvl>
    <w:lvl w:ilvl="5">
      <w:start w:val="1"/>
      <w:numFmt w:val="decimal"/>
      <w:isLgl/>
      <w:lvlText w:val="%1.%2.%3.%4.%5.%6."/>
      <w:lvlJc w:val="left"/>
      <w:pPr>
        <w:ind w:left="1667" w:hanging="1440"/>
      </w:pPr>
      <w:rPr>
        <w:rFonts w:cs="Times New Roman" w:hint="default"/>
      </w:rPr>
    </w:lvl>
    <w:lvl w:ilvl="6">
      <w:start w:val="1"/>
      <w:numFmt w:val="decimal"/>
      <w:isLgl/>
      <w:lvlText w:val="%1.%2.%3.%4.%5.%6.%7."/>
      <w:lvlJc w:val="left"/>
      <w:pPr>
        <w:ind w:left="2027" w:hanging="1800"/>
      </w:pPr>
      <w:rPr>
        <w:rFonts w:cs="Times New Roman" w:hint="default"/>
      </w:rPr>
    </w:lvl>
    <w:lvl w:ilvl="7">
      <w:start w:val="1"/>
      <w:numFmt w:val="decimal"/>
      <w:isLgl/>
      <w:lvlText w:val="%1.%2.%3.%4.%5.%6.%7.%8."/>
      <w:lvlJc w:val="left"/>
      <w:pPr>
        <w:ind w:left="2027" w:hanging="1800"/>
      </w:pPr>
      <w:rPr>
        <w:rFonts w:cs="Times New Roman" w:hint="default"/>
      </w:rPr>
    </w:lvl>
    <w:lvl w:ilvl="8">
      <w:start w:val="1"/>
      <w:numFmt w:val="decimal"/>
      <w:isLgl/>
      <w:lvlText w:val="%1.%2.%3.%4.%5.%6.%7.%8.%9."/>
      <w:lvlJc w:val="left"/>
      <w:pPr>
        <w:ind w:left="2387" w:hanging="2160"/>
      </w:pPr>
      <w:rPr>
        <w:rFonts w:cs="Times New Roman" w:hint="default"/>
      </w:rPr>
    </w:lvl>
  </w:abstractNum>
  <w:abstractNum w:abstractNumId="8">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508B3632"/>
    <w:multiLevelType w:val="multilevel"/>
    <w:tmpl w:val="8C6ED490"/>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6F391A3E"/>
    <w:multiLevelType w:val="hybridMultilevel"/>
    <w:tmpl w:val="0C4620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FE5617"/>
    <w:multiLevelType w:val="hybridMultilevel"/>
    <w:tmpl w:val="F8BCE668"/>
    <w:lvl w:ilvl="0" w:tplc="BFE8D9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nsid w:val="7F273D5C"/>
    <w:multiLevelType w:val="hybridMultilevel"/>
    <w:tmpl w:val="C3761EE4"/>
    <w:lvl w:ilvl="0" w:tplc="567A02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DF6F03"/>
    <w:multiLevelType w:val="hybridMultilevel"/>
    <w:tmpl w:val="8B14F0F8"/>
    <w:lvl w:ilvl="0" w:tplc="62EC583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num w:numId="1">
    <w:abstractNumId w:val="8"/>
  </w:num>
  <w:num w:numId="2">
    <w:abstractNumId w:val="0"/>
  </w:num>
  <w:num w:numId="3">
    <w:abstractNumId w:val="12"/>
  </w:num>
  <w:num w:numId="4">
    <w:abstractNumId w:val="9"/>
  </w:num>
  <w:num w:numId="5">
    <w:abstractNumId w:val="3"/>
  </w:num>
  <w:num w:numId="6">
    <w:abstractNumId w:val="1"/>
  </w:num>
  <w:num w:numId="7">
    <w:abstractNumId w:val="15"/>
  </w:num>
  <w:num w:numId="8">
    <w:abstractNumId w:val="4"/>
  </w:num>
  <w:num w:numId="9">
    <w:abstractNumId w:val="11"/>
  </w:num>
  <w:num w:numId="10">
    <w:abstractNumId w:val="6"/>
  </w:num>
  <w:num w:numId="11">
    <w:abstractNumId w:val="14"/>
  </w:num>
  <w:num w:numId="12">
    <w:abstractNumId w:val="5"/>
  </w:num>
  <w:num w:numId="13">
    <w:abstractNumId w:val="13"/>
  </w:num>
  <w:num w:numId="14">
    <w:abstractNumId w:val="2"/>
  </w:num>
  <w:num w:numId="15">
    <w:abstractNumId w:val="10"/>
  </w:num>
  <w:num w:numId="16">
    <w:abstractNumId w:val="17"/>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BB0"/>
    <w:rsid w:val="000172EF"/>
    <w:rsid w:val="00025533"/>
    <w:rsid w:val="0003093A"/>
    <w:rsid w:val="00056BCF"/>
    <w:rsid w:val="0008393E"/>
    <w:rsid w:val="00087FD6"/>
    <w:rsid w:val="000A146D"/>
    <w:rsid w:val="000B07EB"/>
    <w:rsid w:val="000D4467"/>
    <w:rsid w:val="000E5641"/>
    <w:rsid w:val="001B4A41"/>
    <w:rsid w:val="001E77A9"/>
    <w:rsid w:val="001F4BAE"/>
    <w:rsid w:val="002078DA"/>
    <w:rsid w:val="00230E46"/>
    <w:rsid w:val="00231490"/>
    <w:rsid w:val="0023475C"/>
    <w:rsid w:val="00235E4C"/>
    <w:rsid w:val="00246B42"/>
    <w:rsid w:val="00265D84"/>
    <w:rsid w:val="002733B2"/>
    <w:rsid w:val="002848C7"/>
    <w:rsid w:val="002A346E"/>
    <w:rsid w:val="002E25BC"/>
    <w:rsid w:val="00305162"/>
    <w:rsid w:val="00307016"/>
    <w:rsid w:val="00325CF7"/>
    <w:rsid w:val="0034150E"/>
    <w:rsid w:val="00345589"/>
    <w:rsid w:val="0038694C"/>
    <w:rsid w:val="00386FF1"/>
    <w:rsid w:val="003C1B06"/>
    <w:rsid w:val="003C4747"/>
    <w:rsid w:val="003D36A5"/>
    <w:rsid w:val="003E1D14"/>
    <w:rsid w:val="00411623"/>
    <w:rsid w:val="00413E1F"/>
    <w:rsid w:val="00417CF0"/>
    <w:rsid w:val="004207FF"/>
    <w:rsid w:val="00422838"/>
    <w:rsid w:val="004402C8"/>
    <w:rsid w:val="00474F70"/>
    <w:rsid w:val="00485D57"/>
    <w:rsid w:val="00487161"/>
    <w:rsid w:val="004A2AAC"/>
    <w:rsid w:val="004C5E56"/>
    <w:rsid w:val="00541383"/>
    <w:rsid w:val="00594B9F"/>
    <w:rsid w:val="005B44CD"/>
    <w:rsid w:val="005B4F50"/>
    <w:rsid w:val="005E5F2B"/>
    <w:rsid w:val="0061343D"/>
    <w:rsid w:val="006320F0"/>
    <w:rsid w:val="00696A59"/>
    <w:rsid w:val="006D15D5"/>
    <w:rsid w:val="006F4A48"/>
    <w:rsid w:val="00723963"/>
    <w:rsid w:val="007425C3"/>
    <w:rsid w:val="00745ABF"/>
    <w:rsid w:val="00764D1D"/>
    <w:rsid w:val="00767BB0"/>
    <w:rsid w:val="00770D88"/>
    <w:rsid w:val="00781C30"/>
    <w:rsid w:val="00783092"/>
    <w:rsid w:val="00786730"/>
    <w:rsid w:val="007A7465"/>
    <w:rsid w:val="007B336A"/>
    <w:rsid w:val="007C3C31"/>
    <w:rsid w:val="007E6936"/>
    <w:rsid w:val="007F618B"/>
    <w:rsid w:val="008142F1"/>
    <w:rsid w:val="00851FCF"/>
    <w:rsid w:val="0085532E"/>
    <w:rsid w:val="00875EA2"/>
    <w:rsid w:val="00891C75"/>
    <w:rsid w:val="008B0524"/>
    <w:rsid w:val="008C0B42"/>
    <w:rsid w:val="008D1F42"/>
    <w:rsid w:val="008F53A3"/>
    <w:rsid w:val="009179AE"/>
    <w:rsid w:val="00930D22"/>
    <w:rsid w:val="009468CB"/>
    <w:rsid w:val="009516D2"/>
    <w:rsid w:val="00951C61"/>
    <w:rsid w:val="00966AF4"/>
    <w:rsid w:val="00994F45"/>
    <w:rsid w:val="009979DF"/>
    <w:rsid w:val="009C06F4"/>
    <w:rsid w:val="009D2A8D"/>
    <w:rsid w:val="009E5278"/>
    <w:rsid w:val="009E726D"/>
    <w:rsid w:val="00A01A12"/>
    <w:rsid w:val="00A54D3D"/>
    <w:rsid w:val="00AF65D5"/>
    <w:rsid w:val="00B02506"/>
    <w:rsid w:val="00B24254"/>
    <w:rsid w:val="00B67858"/>
    <w:rsid w:val="00B9689A"/>
    <w:rsid w:val="00BB39C7"/>
    <w:rsid w:val="00BE6085"/>
    <w:rsid w:val="00BF5478"/>
    <w:rsid w:val="00C1654C"/>
    <w:rsid w:val="00C27317"/>
    <w:rsid w:val="00C33B32"/>
    <w:rsid w:val="00C47638"/>
    <w:rsid w:val="00C55AA0"/>
    <w:rsid w:val="00C667A3"/>
    <w:rsid w:val="00C77F0F"/>
    <w:rsid w:val="00CE22EA"/>
    <w:rsid w:val="00CF0F9E"/>
    <w:rsid w:val="00D03A75"/>
    <w:rsid w:val="00D06691"/>
    <w:rsid w:val="00D31E8E"/>
    <w:rsid w:val="00D53BE5"/>
    <w:rsid w:val="00D74E5C"/>
    <w:rsid w:val="00DB6470"/>
    <w:rsid w:val="00DF4967"/>
    <w:rsid w:val="00E0099E"/>
    <w:rsid w:val="00E164FF"/>
    <w:rsid w:val="00E404A3"/>
    <w:rsid w:val="00E40C2E"/>
    <w:rsid w:val="00E410FF"/>
    <w:rsid w:val="00E63F27"/>
    <w:rsid w:val="00E873E6"/>
    <w:rsid w:val="00E92168"/>
    <w:rsid w:val="00F016FB"/>
    <w:rsid w:val="00F17C73"/>
    <w:rsid w:val="00F322BE"/>
    <w:rsid w:val="00F3412F"/>
    <w:rsid w:val="00F34C50"/>
    <w:rsid w:val="00F60D90"/>
    <w:rsid w:val="00F8486C"/>
    <w:rsid w:val="00FB240D"/>
    <w:rsid w:val="00FC04EA"/>
    <w:rsid w:val="00FF67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BC"/>
    <w:pPr>
      <w:spacing w:line="240" w:lineRule="exact"/>
      <w:ind w:firstLine="227"/>
      <w:jc w:val="both"/>
    </w:pPr>
    <w:rPr>
      <w:rFonts w:ascii="Times New Roman" w:hAnsi="Times New Roman"/>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966AF4"/>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966AF4"/>
    <w:pPr>
      <w:spacing w:before="0"/>
      <w:ind w:left="227"/>
    </w:pPr>
  </w:style>
  <w:style w:type="paragraph" w:customStyle="1" w:styleId="TOC-3">
    <w:name w:val="TOC-3"/>
    <w:basedOn w:val="TOC-1"/>
    <w:uiPriority w:val="99"/>
    <w:rsid w:val="00966AF4"/>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966AF4"/>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966AF4"/>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966AF4"/>
    <w:rPr>
      <w:i/>
    </w:rPr>
  </w:style>
  <w:style w:type="character" w:customStyle="1" w:styleId="Bold">
    <w:name w:val="Bold"/>
    <w:uiPriority w:val="99"/>
    <w:rsid w:val="00781C30"/>
    <w:rPr>
      <w:rFonts w:ascii="Times New Roman" w:hAnsi="Times New Roman"/>
      <w:b/>
    </w:rPr>
  </w:style>
  <w:style w:type="character" w:customStyle="1" w:styleId="BoldItalic">
    <w:name w:val="Bold_Italic"/>
    <w:uiPriority w:val="99"/>
    <w:rsid w:val="00966AF4"/>
    <w:rPr>
      <w:b/>
      <w:i/>
    </w:rPr>
  </w:style>
  <w:style w:type="character" w:customStyle="1" w:styleId="footnote-num">
    <w:name w:val="footnote-num"/>
    <w:uiPriority w:val="99"/>
    <w:rsid w:val="00966AF4"/>
    <w:rPr>
      <w:position w:val="4"/>
      <w:sz w:val="12"/>
      <w:vertAlign w:val="baseline"/>
    </w:rPr>
  </w:style>
  <w:style w:type="character" w:customStyle="1" w:styleId="list-bullet1">
    <w:name w:val="list-bullet1"/>
    <w:uiPriority w:val="99"/>
    <w:rsid w:val="00966AF4"/>
    <w:rPr>
      <w:rFonts w:ascii="SchoolBookSanPin" w:hAnsi="SchoolBookSanPin"/>
      <w:position w:val="1"/>
      <w:sz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i/>
    </w:rPr>
  </w:style>
  <w:style w:type="character" w:customStyle="1" w:styleId="Bul">
    <w:name w:val="Bul"/>
    <w:uiPriority w:val="99"/>
    <w:rsid w:val="00C33B32"/>
    <w:rPr>
      <w:rFonts w:ascii="Times New Roman" w:hAnsi="Times New Roman"/>
      <w:w w:val="80"/>
      <w:sz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1">
    <w:name w:val="Курсив (Выделения)"/>
    <w:uiPriority w:val="99"/>
    <w:rsid w:val="00767BB0"/>
    <w:rPr>
      <w:i/>
    </w:rPr>
  </w:style>
  <w:style w:type="character" w:customStyle="1" w:styleId="a2">
    <w:name w:val="Полужирный Курсив (Выделения)"/>
    <w:uiPriority w:val="99"/>
    <w:rsid w:val="00767BB0"/>
    <w:rPr>
      <w:b/>
      <w:i/>
    </w:rPr>
  </w:style>
  <w:style w:type="character" w:customStyle="1" w:styleId="a3">
    <w:name w:val="Полужирный (Выделения)"/>
    <w:uiPriority w:val="99"/>
    <w:rsid w:val="00C47638"/>
    <w:rPr>
      <w:rFonts w:ascii="Times New Roman" w:hAnsi="Times New Roman"/>
      <w:b/>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4">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5">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5"/>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5"/>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5"/>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5"/>
    <w:uiPriority w:val="99"/>
    <w:rsid w:val="0061343D"/>
    <w:pPr>
      <w:numPr>
        <w:numId w:val="9"/>
      </w:numPr>
      <w:ind w:left="567" w:hanging="340"/>
    </w:pPr>
  </w:style>
  <w:style w:type="character" w:customStyle="1" w:styleId="a6">
    <w:name w:val="Буллит"/>
    <w:uiPriority w:val="99"/>
    <w:rsid w:val="00767BB0"/>
    <w:rPr>
      <w:rFonts w:ascii="PiGraphA" w:hAnsi="PiGraphA"/>
      <w:position w:val="1"/>
      <w:sz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rPr>
  </w:style>
  <w:style w:type="character" w:styleId="Emphasis">
    <w:name w:val="Emphasis"/>
    <w:basedOn w:val="DefaultParagraphFont"/>
    <w:uiPriority w:val="99"/>
    <w:qFormat/>
    <w:rsid w:val="00767BB0"/>
    <w:rPr>
      <w:rFonts w:ascii="Times New Roman" w:hAnsi="Times New Roman" w:cs="Times New Roman"/>
      <w:i/>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7">
    <w:name w:val="Основной БА (Основной Текст)"/>
    <w:basedOn w:val="a5"/>
    <w:uiPriority w:val="99"/>
    <w:rsid w:val="00767BB0"/>
    <w:pPr>
      <w:spacing w:line="243" w:lineRule="atLeast"/>
      <w:ind w:firstLine="0"/>
    </w:pPr>
    <w:rPr>
      <w:rFonts w:ascii="SchoolBookSanPin" w:hAnsi="SchoolBookSanPin" w:cs="SchoolBookSanPin"/>
    </w:rPr>
  </w:style>
  <w:style w:type="paragraph" w:customStyle="1" w:styleId="a8">
    <w:name w:val="Сноска (Основной Текст)"/>
    <w:basedOn w:val="a7"/>
    <w:uiPriority w:val="99"/>
    <w:rsid w:val="008142F1"/>
    <w:pPr>
      <w:spacing w:line="183" w:lineRule="atLeast"/>
      <w:ind w:firstLine="227"/>
    </w:pPr>
    <w:rPr>
      <w:rFonts w:ascii="Times New Roman" w:hAnsi="Times New Roman"/>
      <w:sz w:val="16"/>
      <w:szCs w:val="16"/>
    </w:rPr>
  </w:style>
  <w:style w:type="character" w:customStyle="1" w:styleId="a9">
    <w:name w:val="Подчерк. (Подчеркивания)"/>
    <w:uiPriority w:val="99"/>
    <w:rsid w:val="00767BB0"/>
    <w:rPr>
      <w:u w:val="thick" w:color="000000"/>
    </w:rPr>
  </w:style>
  <w:style w:type="character" w:customStyle="1" w:styleId="aa">
    <w:name w:val="Верх. Индекс (Индексы)"/>
    <w:uiPriority w:val="99"/>
    <w:rsid w:val="00767BB0"/>
    <w:rPr>
      <w:position w:val="6"/>
      <w:sz w:val="13"/>
    </w:rPr>
  </w:style>
  <w:style w:type="paragraph" w:customStyle="1" w:styleId="22">
    <w:name w:val="Список 2 (Основной Текст)"/>
    <w:basedOn w:val="a5"/>
    <w:uiPriority w:val="99"/>
    <w:rsid w:val="00767BB0"/>
    <w:pPr>
      <w:tabs>
        <w:tab w:val="left" w:pos="227"/>
      </w:tabs>
      <w:spacing w:line="238" w:lineRule="atLeast"/>
      <w:ind w:left="227" w:hanging="227"/>
    </w:pPr>
  </w:style>
  <w:style w:type="character" w:customStyle="1" w:styleId="ItalicBook">
    <w:name w:val="Italic_Book"/>
    <w:uiPriority w:val="99"/>
    <w:rsid w:val="00767BB0"/>
    <w:rPr>
      <w:i/>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style>
  <w:style w:type="paragraph" w:customStyle="1" w:styleId="table-bodycentre">
    <w:name w:val="table-body_centre"/>
    <w:basedOn w:val="NoParagraphStyle"/>
    <w:uiPriority w:val="99"/>
    <w:rsid w:val="00767BB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Header">
    <w:name w:val="header"/>
    <w:basedOn w:val="Normal"/>
    <w:link w:val="HeaderChar"/>
    <w:uiPriority w:val="99"/>
    <w:rsid w:val="00AF65D5"/>
    <w:pPr>
      <w:tabs>
        <w:tab w:val="center" w:pos="4677"/>
        <w:tab w:val="right" w:pos="9355"/>
      </w:tabs>
      <w:spacing w:line="240" w:lineRule="auto"/>
    </w:pPr>
  </w:style>
  <w:style w:type="character" w:customStyle="1" w:styleId="HeaderChar">
    <w:name w:val="Header Char"/>
    <w:basedOn w:val="DefaultParagraphFont"/>
    <w:link w:val="Header"/>
    <w:uiPriority w:val="99"/>
    <w:locked/>
    <w:rsid w:val="00AF65D5"/>
    <w:rPr>
      <w:rFonts w:cs="Times New Roman"/>
    </w:rPr>
  </w:style>
  <w:style w:type="paragraph" w:styleId="Footer">
    <w:name w:val="footer"/>
    <w:basedOn w:val="Normal"/>
    <w:link w:val="FooterChar"/>
    <w:uiPriority w:val="99"/>
    <w:rsid w:val="00AF65D5"/>
    <w:pPr>
      <w:tabs>
        <w:tab w:val="center" w:pos="4677"/>
        <w:tab w:val="right" w:pos="9355"/>
      </w:tabs>
      <w:spacing w:line="240" w:lineRule="auto"/>
    </w:pPr>
  </w:style>
  <w:style w:type="character" w:customStyle="1" w:styleId="FooterChar">
    <w:name w:val="Footer Char"/>
    <w:basedOn w:val="DefaultParagraphFont"/>
    <w:link w:val="Footer"/>
    <w:uiPriority w:val="99"/>
    <w:locked/>
    <w:rsid w:val="00AF65D5"/>
    <w:rPr>
      <w:rFonts w:cs="Times New Roman"/>
    </w:rPr>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BalloonText">
    <w:name w:val="Balloon Text"/>
    <w:basedOn w:val="Normal"/>
    <w:link w:val="BalloonTextChar"/>
    <w:uiPriority w:val="99"/>
    <w:semiHidden/>
    <w:rsid w:val="007830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092"/>
    <w:rPr>
      <w:rFonts w:ascii="Tahoma" w:hAnsi="Tahoma" w:cs="Tahoma"/>
      <w:sz w:val="16"/>
      <w:szCs w:val="16"/>
    </w:rPr>
  </w:style>
  <w:style w:type="character" w:customStyle="1" w:styleId="CharAttribute484">
    <w:name w:val="CharAttribute484"/>
    <w:uiPriority w:val="99"/>
    <w:rsid w:val="002078DA"/>
    <w:rPr>
      <w:rFonts w:ascii="Times New Roman" w:eastAsia="Times New Roman"/>
      <w:i/>
      <w:sz w:val="28"/>
    </w:rPr>
  </w:style>
  <w:style w:type="paragraph" w:styleId="NoSpacing">
    <w:name w:val="No Spacing"/>
    <w:link w:val="NoSpacingChar"/>
    <w:uiPriority w:val="99"/>
    <w:qFormat/>
    <w:rsid w:val="002078DA"/>
    <w:pPr>
      <w:widowControl w:val="0"/>
      <w:wordWrap w:val="0"/>
      <w:autoSpaceDE w:val="0"/>
      <w:autoSpaceDN w:val="0"/>
      <w:jc w:val="both"/>
    </w:pPr>
    <w:rPr>
      <w:rFonts w:ascii="Batang" w:eastAsia="Batang" w:hAnsi="Times New Roman"/>
      <w:kern w:val="2"/>
      <w:lang w:val="en-US" w:eastAsia="ko-KR"/>
    </w:rPr>
  </w:style>
  <w:style w:type="character" w:customStyle="1" w:styleId="NoSpacingChar">
    <w:name w:val="No Spacing Char"/>
    <w:link w:val="NoSpacing"/>
    <w:uiPriority w:val="99"/>
    <w:locked/>
    <w:rsid w:val="002078DA"/>
    <w:rPr>
      <w:rFonts w:ascii="Batang" w:eastAsia="Batang" w:hAnsi="Times New Roman"/>
      <w:kern w:val="2"/>
      <w:sz w:val="22"/>
      <w:lang w:val="en-US" w:eastAsia="ko-KR"/>
    </w:rPr>
  </w:style>
  <w:style w:type="character" w:customStyle="1" w:styleId="CharAttribute3">
    <w:name w:val="CharAttribute3"/>
    <w:uiPriority w:val="99"/>
    <w:rsid w:val="002078DA"/>
    <w:rPr>
      <w:rFonts w:ascii="Times New Roman" w:eastAsia="Batang" w:hAnsi="Batang"/>
      <w:sz w:val="28"/>
    </w:rPr>
  </w:style>
  <w:style w:type="paragraph" w:customStyle="1" w:styleId="ParaAttribute10">
    <w:name w:val="ParaAttribute10"/>
    <w:uiPriority w:val="99"/>
    <w:rsid w:val="002078DA"/>
    <w:pPr>
      <w:jc w:val="both"/>
    </w:pPr>
    <w:rPr>
      <w:rFonts w:ascii="Times New Roman" w:hAnsi="Times New Roman"/>
      <w:sz w:val="20"/>
      <w:szCs w:val="20"/>
    </w:rPr>
  </w:style>
  <w:style w:type="paragraph" w:customStyle="1" w:styleId="ParaAttribute16">
    <w:name w:val="ParaAttribute16"/>
    <w:uiPriority w:val="99"/>
    <w:rsid w:val="002078DA"/>
    <w:pPr>
      <w:ind w:left="1080"/>
      <w:jc w:val="both"/>
    </w:pPr>
    <w:rPr>
      <w:rFonts w:ascii="Times New Roman" w:hAnsi="Times New Roman"/>
      <w:sz w:val="20"/>
      <w:szCs w:val="20"/>
    </w:rPr>
  </w:style>
  <w:style w:type="paragraph" w:styleId="ListParagraph">
    <w:name w:val="List Paragraph"/>
    <w:basedOn w:val="Normal"/>
    <w:link w:val="ListParagraphChar"/>
    <w:uiPriority w:val="99"/>
    <w:qFormat/>
    <w:rsid w:val="002078DA"/>
    <w:pPr>
      <w:widowControl w:val="0"/>
      <w:wordWrap w:val="0"/>
      <w:autoSpaceDE w:val="0"/>
      <w:autoSpaceDN w:val="0"/>
      <w:spacing w:line="240" w:lineRule="auto"/>
      <w:ind w:left="720" w:firstLine="0"/>
      <w:contextualSpacing/>
    </w:pPr>
    <w:rPr>
      <w:kern w:val="2"/>
      <w:szCs w:val="24"/>
      <w:lang w:val="en-US" w:eastAsia="ko-KR"/>
    </w:rPr>
  </w:style>
  <w:style w:type="character" w:customStyle="1" w:styleId="CharAttribute501">
    <w:name w:val="CharAttribute501"/>
    <w:uiPriority w:val="99"/>
    <w:rsid w:val="002078DA"/>
    <w:rPr>
      <w:rFonts w:ascii="Times New Roman" w:eastAsia="Times New Roman"/>
      <w:i/>
      <w:sz w:val="28"/>
      <w:u w:val="single"/>
    </w:rPr>
  </w:style>
  <w:style w:type="character" w:customStyle="1" w:styleId="ListParagraphChar">
    <w:name w:val="List Paragraph Char"/>
    <w:link w:val="ListParagraph"/>
    <w:uiPriority w:val="99"/>
    <w:locked/>
    <w:rsid w:val="002078DA"/>
    <w:rPr>
      <w:rFonts w:ascii="Times New Roman" w:hAnsi="Times New Roman"/>
      <w:kern w:val="2"/>
      <w:sz w:val="24"/>
      <w:lang w:val="en-US" w:eastAsia="ko-KR"/>
    </w:rPr>
  </w:style>
  <w:style w:type="paragraph" w:customStyle="1" w:styleId="ParaAttribute38">
    <w:name w:val="ParaAttribute38"/>
    <w:uiPriority w:val="99"/>
    <w:rsid w:val="0034150E"/>
    <w:pPr>
      <w:ind w:right="-1"/>
      <w:jc w:val="both"/>
    </w:pPr>
    <w:rPr>
      <w:rFonts w:ascii="Times New Roman" w:hAnsi="Times New Roman"/>
      <w:sz w:val="20"/>
      <w:szCs w:val="20"/>
    </w:rPr>
  </w:style>
  <w:style w:type="table" w:styleId="TableGrid">
    <w:name w:val="Table Grid"/>
    <w:basedOn w:val="TableNormal"/>
    <w:uiPriority w:val="99"/>
    <w:rsid w:val="0034150E"/>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0099E"/>
    <w:rPr>
      <w:rFonts w:cs="Times New Roman"/>
      <w:color w:val="0563C1"/>
      <w:u w:val="single"/>
    </w:rPr>
  </w:style>
  <w:style w:type="paragraph" w:styleId="DocumentMap">
    <w:name w:val="Document Map"/>
    <w:basedOn w:val="Normal"/>
    <w:link w:val="DocumentMapChar"/>
    <w:uiPriority w:val="99"/>
    <w:semiHidden/>
    <w:rsid w:val="0085532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AE307A"/>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lendar.lenacom.spb.ru/day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3040</TotalTime>
  <Pages>282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C_Class-12</cp:lastModifiedBy>
  <cp:revision>29</cp:revision>
  <cp:lastPrinted>2022-09-08T08:04:00Z</cp:lastPrinted>
  <dcterms:created xsi:type="dcterms:W3CDTF">2022-04-06T12:39:00Z</dcterms:created>
  <dcterms:modified xsi:type="dcterms:W3CDTF">2022-09-08T12:59:00Z</dcterms:modified>
</cp:coreProperties>
</file>