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9D" w:rsidRDefault="005C5E9D" w:rsidP="0010306E">
      <w:pPr>
        <w:shd w:val="clear" w:color="auto" w:fill="FFFFFF"/>
        <w:spacing w:after="0" w:line="240" w:lineRule="auto"/>
        <w:ind w:left="-16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030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1.5pt">
            <v:imagedata r:id="rId5" o:title=""/>
          </v:shape>
        </w:pict>
      </w:r>
      <w:r w:rsidRPr="0032538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5C5E9D" w:rsidRPr="00325381" w:rsidRDefault="005C5E9D" w:rsidP="00325381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5C5E9D" w:rsidRPr="00325381" w:rsidRDefault="005C5E9D" w:rsidP="00325381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2A2806">
        <w:rPr>
          <w:rFonts w:ascii="Times New Roman" w:hAnsi="Times New Roman"/>
          <w:color w:val="000000"/>
          <w:sz w:val="28"/>
          <w:szCs w:val="28"/>
          <w:lang w:eastAsia="ru-RU"/>
        </w:rPr>
        <w:t>Рабочая программа курса по внеурочной деятельности «Разговоры о важном» для обучающихся  1-4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A28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классов  разработана в  соответствии с  требованиями Федерального государственного образовательного стандарта начального общего образования, </w:t>
      </w:r>
    </w:p>
    <w:p w:rsidR="005C5E9D" w:rsidRPr="00325381" w:rsidRDefault="005C5E9D" w:rsidP="00325381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2A2806">
        <w:rPr>
          <w:rFonts w:ascii="Times New Roman" w:hAnsi="Times New Roman"/>
          <w:color w:val="000000"/>
          <w:sz w:val="28"/>
          <w:szCs w:val="28"/>
          <w:lang w:eastAsia="ru-RU"/>
        </w:rPr>
        <w:t>Нормативную правовую основу программы курса внеурочной деятельности «Разговоры о  важном» составляют следующие документы.</w:t>
      </w:r>
    </w:p>
    <w:p w:rsidR="005C5E9D" w:rsidRPr="00325381" w:rsidRDefault="005C5E9D" w:rsidP="00325381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2A2806">
        <w:rPr>
          <w:rFonts w:ascii="Times New Roman" w:hAnsi="Times New Roman"/>
          <w:color w:val="000000"/>
          <w:sz w:val="28"/>
          <w:szCs w:val="28"/>
          <w:lang w:eastAsia="ru-RU"/>
        </w:rPr>
        <w:t> 1. Стратегия национальной безопасности РФ. Указ Президента РФ от 2 июля 2021 г. № 400 «О Стратегии национальной безопасности РФ».</w:t>
      </w:r>
    </w:p>
    <w:p w:rsidR="005C5E9D" w:rsidRPr="00325381" w:rsidRDefault="005C5E9D" w:rsidP="00325381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2A2806">
        <w:rPr>
          <w:rFonts w:ascii="Times New Roman" w:hAnsi="Times New Roman"/>
          <w:color w:val="000000"/>
          <w:sz w:val="28"/>
          <w:szCs w:val="28"/>
          <w:lang w:eastAsia="ru-RU"/>
        </w:rPr>
        <w:t> 2. Приказ Министерства просвещения РФ от 31.05.2021 №  286 «Об утверждении федерального государственного образовательного стандарта начального общего образования». (Зарегистрирован 05.07.2021 № 64100.)  </w:t>
      </w:r>
    </w:p>
    <w:p w:rsidR="005C5E9D" w:rsidRPr="00325381" w:rsidRDefault="005C5E9D" w:rsidP="00325381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2A2806">
        <w:rPr>
          <w:rFonts w:ascii="Times New Roman" w:hAnsi="Times New Roman"/>
          <w:color w:val="000000"/>
          <w:sz w:val="28"/>
          <w:szCs w:val="28"/>
          <w:lang w:eastAsia="ru-RU"/>
        </w:rPr>
        <w:t>3. Приказ Министерства просвещения РФ от 31.05.2021 №  287 «Об утверждении федерального государственного образовательного стандарта начального общего образования». (Зарегистрирован 05.07.2021 № 64101.)</w:t>
      </w:r>
    </w:p>
    <w:p w:rsidR="005C5E9D" w:rsidRPr="00325381" w:rsidRDefault="005C5E9D" w:rsidP="00325381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2A2806">
        <w:rPr>
          <w:rFonts w:ascii="Times New Roman" w:hAnsi="Times New Roman"/>
          <w:color w:val="000000"/>
          <w:sz w:val="28"/>
          <w:szCs w:val="28"/>
          <w:lang w:eastAsia="ru-RU"/>
        </w:rPr>
        <w:t> 4. Приказ Министерства просвещения РФ от 18.07.2022 №  569 «О внесении изменений в  федеральный государственный образовательный стандарт начального общего образования». (Зарегистрирован 17.08.2022 № 69676.)</w:t>
      </w:r>
    </w:p>
    <w:p w:rsidR="005C5E9D" w:rsidRPr="00325381" w:rsidRDefault="005C5E9D" w:rsidP="00325381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2A2806">
        <w:rPr>
          <w:rFonts w:ascii="Times New Roman" w:hAnsi="Times New Roman"/>
          <w:color w:val="000000"/>
          <w:sz w:val="28"/>
          <w:szCs w:val="28"/>
          <w:lang w:eastAsia="ru-RU"/>
        </w:rPr>
        <w:t> 5. Приказ Министерства просвещения РФ от 18.07.2022 №  568 «О внесении изменений в  федеральный государственный образовательный стандарт основного общего образования». (Зарегистрирован 17.08.2022 № 69675.)</w:t>
      </w:r>
    </w:p>
    <w:p w:rsidR="005C5E9D" w:rsidRPr="00325381" w:rsidRDefault="005C5E9D" w:rsidP="00325381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2A2806">
        <w:rPr>
          <w:rFonts w:ascii="Times New Roman" w:hAnsi="Times New Roman"/>
          <w:color w:val="000000"/>
          <w:sz w:val="28"/>
          <w:szCs w:val="28"/>
          <w:lang w:eastAsia="ru-RU"/>
        </w:rPr>
        <w:t> 6. . Письмо Министерства просвещения РФ «О направлении методических рекомендаций по проведению цикла внеурочных занятий «Разговоры о важном»» от 15.08.2022 № 03-1190.</w:t>
      </w:r>
    </w:p>
    <w:p w:rsidR="005C5E9D" w:rsidRPr="00325381" w:rsidRDefault="005C5E9D" w:rsidP="00325381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  <w:lang w:eastAsia="ru-RU"/>
        </w:rPr>
      </w:pPr>
      <w:r w:rsidRPr="002A2806">
        <w:rPr>
          <w:rFonts w:ascii="Times New Roman" w:hAnsi="Times New Roman"/>
          <w:color w:val="000000"/>
          <w:sz w:val="28"/>
          <w:szCs w:val="28"/>
          <w:lang w:eastAsia="ru-RU"/>
        </w:rPr>
        <w:t> 9. Примерная рабочая программа по воспитанию для общеобразовательных организаций, одобренная решением федерального учебно-методического объединения по общему образованию. (Протокол от 23 июня 2022 г. № 3/22.)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A28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курса: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A2806">
        <w:rPr>
          <w:rFonts w:ascii="Times New Roman" w:hAnsi="Times New Roman"/>
          <w:color w:val="000000"/>
          <w:sz w:val="28"/>
          <w:szCs w:val="28"/>
          <w:lang w:eastAsia="ru-RU"/>
        </w:rPr>
        <w:t>развитие у  обучающегося ценностного отношения к Родине, природе, человеку, культуре, знаниям, здоровью.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2A280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2A2806">
        <w:rPr>
          <w:rFonts w:ascii="Times New Roman" w:hAnsi="Times New Roman"/>
          <w:color w:val="000000"/>
          <w:sz w:val="28"/>
          <w:szCs w:val="28"/>
          <w:lang w:eastAsia="ru-RU"/>
        </w:rPr>
        <w:t>•  формировать понимание российской идентичности;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2A2806">
        <w:rPr>
          <w:rFonts w:ascii="Times New Roman" w:hAnsi="Times New Roman"/>
          <w:color w:val="000000"/>
          <w:sz w:val="28"/>
          <w:szCs w:val="28"/>
          <w:lang w:eastAsia="ru-RU"/>
        </w:rPr>
        <w:t>•  формировать интерес к познанию;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2A2806">
        <w:rPr>
          <w:rFonts w:ascii="Times New Roman" w:hAnsi="Times New Roman"/>
          <w:color w:val="000000"/>
          <w:sz w:val="28"/>
          <w:szCs w:val="28"/>
          <w:lang w:eastAsia="ru-RU"/>
        </w:rPr>
        <w:t>•  формировать осознанное отношение к  своим правам и  свободам и уважительного отношения к правам и свободам других;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2A2806">
        <w:rPr>
          <w:rFonts w:ascii="Times New Roman" w:hAnsi="Times New Roman"/>
          <w:color w:val="000000"/>
          <w:sz w:val="28"/>
          <w:szCs w:val="28"/>
          <w:lang w:eastAsia="ru-RU"/>
        </w:rPr>
        <w:t> • развивать умение  выстраивать собственное поведение с  позиции нравственных и правовых норм;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2A2806">
        <w:rPr>
          <w:rFonts w:ascii="Times New Roman" w:hAnsi="Times New Roman"/>
          <w:color w:val="000000"/>
          <w:sz w:val="28"/>
          <w:szCs w:val="28"/>
          <w:lang w:eastAsia="ru-RU"/>
        </w:rPr>
        <w:t>• создавать мотивацию для участия в  социально-значимой деятельности;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2A2806">
        <w:rPr>
          <w:rFonts w:ascii="Times New Roman" w:hAnsi="Times New Roman"/>
          <w:color w:val="000000"/>
          <w:sz w:val="28"/>
          <w:szCs w:val="28"/>
          <w:lang w:eastAsia="ru-RU"/>
        </w:rPr>
        <w:t> • развивать у школьников общекультурную компетентность;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2A2806">
        <w:rPr>
          <w:rFonts w:ascii="Times New Roman" w:hAnsi="Times New Roman"/>
          <w:color w:val="000000"/>
          <w:sz w:val="28"/>
          <w:szCs w:val="28"/>
          <w:lang w:eastAsia="ru-RU"/>
        </w:rPr>
        <w:t>• развивать умение принимать осознанные решения и делать выбор;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2A2806">
        <w:rPr>
          <w:rFonts w:ascii="Times New Roman" w:hAnsi="Times New Roman"/>
          <w:color w:val="000000"/>
          <w:sz w:val="28"/>
          <w:szCs w:val="28"/>
          <w:lang w:eastAsia="ru-RU"/>
        </w:rPr>
        <w:t>• формировать умение  осознавать свое место в обществе;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2A2806">
        <w:rPr>
          <w:rFonts w:ascii="Times New Roman" w:hAnsi="Times New Roman"/>
          <w:color w:val="000000"/>
          <w:sz w:val="28"/>
          <w:szCs w:val="28"/>
          <w:lang w:eastAsia="ru-RU"/>
        </w:rPr>
        <w:t>• развивать умение  познавать себя, свои мотивы, устремления, склонности;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2A2806">
        <w:rPr>
          <w:rFonts w:ascii="Times New Roman" w:hAnsi="Times New Roman"/>
          <w:color w:val="000000"/>
          <w:sz w:val="28"/>
          <w:szCs w:val="28"/>
          <w:lang w:eastAsia="ru-RU"/>
        </w:rPr>
        <w:t>•формировать готовности к личностному самоопределению. Нормативную правовую основу настоящей Примерной рабочей программы.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lang w:eastAsia="ru-RU"/>
        </w:rPr>
      </w:pP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B07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Общая характеристика курса: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B07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курса внеурочной деятельности разработана с  учётом рекомендаций примерной программы воспитания. Это позволяет на практике соединить обучающую и  воспитательную деятельность педагога, ориентировать её не только на интеллектуальное, но и 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духовно - </w:t>
      </w:r>
      <w:r w:rsidRPr="006B079B">
        <w:rPr>
          <w:rFonts w:ascii="Times New Roman" w:hAnsi="Times New Roman"/>
          <w:color w:val="000000"/>
          <w:sz w:val="28"/>
          <w:szCs w:val="28"/>
          <w:lang w:eastAsia="ru-RU"/>
        </w:rPr>
        <w:t>нравственное, социальное развитие ребёнка. Это проявляется: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B079B">
        <w:rPr>
          <w:rFonts w:ascii="Times New Roman" w:hAnsi="Times New Roman"/>
          <w:color w:val="000000"/>
          <w:sz w:val="28"/>
          <w:szCs w:val="28"/>
          <w:lang w:eastAsia="ru-RU"/>
        </w:rPr>
        <w:t>• в выделении в цели программы ценностных приоритетов;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B079B">
        <w:rPr>
          <w:rFonts w:ascii="Times New Roman" w:hAnsi="Times New Roman"/>
          <w:color w:val="000000"/>
          <w:sz w:val="28"/>
          <w:szCs w:val="28"/>
          <w:lang w:eastAsia="ru-RU"/>
        </w:rPr>
        <w:t>• в приоритете личностных результатов реализации программы внеурочной деятельности, нашедших своё отражение и  конкретизацию в примерной программе воспитания;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079B">
        <w:rPr>
          <w:rFonts w:ascii="Times New Roman" w:hAnsi="Times New Roman"/>
          <w:color w:val="000000"/>
          <w:sz w:val="28"/>
          <w:szCs w:val="28"/>
          <w:lang w:eastAsia="ru-RU"/>
        </w:rPr>
        <w:t>• в интерактивных формах занятий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7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079B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обучающихся, обеспечивающих их вовлечённость в совместную с педагогом и сверстниками деятельность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307B8">
        <w:rPr>
          <w:rFonts w:ascii="Times New Roman" w:hAnsi="Times New Roman"/>
          <w:color w:val="000000"/>
          <w:sz w:val="28"/>
          <w:szCs w:val="28"/>
          <w:lang w:eastAsia="ru-RU"/>
        </w:rPr>
        <w:t>1. </w:t>
      </w:r>
      <w:r w:rsidRPr="00B307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Историческая память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307B8">
        <w:rPr>
          <w:rFonts w:ascii="Times New Roman" w:hAnsi="Times New Roman"/>
          <w:color w:val="000000"/>
          <w:sz w:val="28"/>
          <w:szCs w:val="28"/>
          <w:lang w:eastAsia="ru-RU"/>
        </w:rPr>
        <w:t>• Историческая память  — обязательная часть культуры народа и  каждого гражданина;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307B8">
        <w:rPr>
          <w:rFonts w:ascii="Times New Roman" w:hAnsi="Times New Roman"/>
          <w:color w:val="000000"/>
          <w:sz w:val="28"/>
          <w:szCs w:val="28"/>
          <w:lang w:eastAsia="ru-RU"/>
        </w:rPr>
        <w:t>• историческая память соединяет прошлое, настоящее, позволяя сохранить и  продолжить достижения, мудрость, опыт, традиции прошлых поколений;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307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историческая память есть культура целого народа, которая складывается из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307B8">
        <w:rPr>
          <w:rFonts w:ascii="Times New Roman" w:hAnsi="Times New Roman"/>
          <w:color w:val="000000"/>
          <w:sz w:val="28"/>
          <w:szCs w:val="28"/>
          <w:lang w:eastAsia="ru-RU"/>
        </w:rPr>
        <w:t>объединения индивидуальных переживаний и  включает важнейшие нравственные качества: благодарность, уважение, гордость потомков за жизнь и подвиги предков.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307B8">
        <w:rPr>
          <w:rFonts w:ascii="Times New Roman" w:hAnsi="Times New Roman"/>
          <w:color w:val="000000"/>
          <w:sz w:val="28"/>
          <w:szCs w:val="28"/>
          <w:lang w:eastAsia="ru-RU"/>
        </w:rPr>
        <w:t> 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 — единение людей, когда Родина нуждается в защите в 1612 г.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32538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B307B8">
        <w:rPr>
          <w:rFonts w:ascii="Times New Roman" w:hAnsi="Times New Roman"/>
          <w:color w:val="000000"/>
          <w:sz w:val="28"/>
          <w:szCs w:val="28"/>
          <w:lang w:eastAsia="ru-RU"/>
        </w:rPr>
        <w:t>2. </w:t>
      </w:r>
      <w:r w:rsidRPr="00B307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Преемственность поколений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307B8">
        <w:rPr>
          <w:rFonts w:ascii="Times New Roman" w:hAnsi="Times New Roman"/>
          <w:color w:val="000000"/>
          <w:sz w:val="28"/>
          <w:szCs w:val="28"/>
          <w:lang w:eastAsia="ru-RU"/>
        </w:rPr>
        <w:t>• Каждое следующее поколение учится у предыдущего: осваивает, воссоздаёт, продолжает его достижения, традиции;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307B8">
        <w:rPr>
          <w:rFonts w:ascii="Times New Roman" w:hAnsi="Times New Roman"/>
          <w:color w:val="000000"/>
          <w:sz w:val="28"/>
          <w:szCs w:val="28"/>
          <w:lang w:eastAsia="ru-RU"/>
        </w:rPr>
        <w:t>• семья построена на сохранении преемственности поколений. Память о  предыдущих поколениях бережно хранится в  предметах, фотографиях, вещах и заключается в гуманном отношении к старшим поколениям.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307B8">
        <w:rPr>
          <w:rFonts w:ascii="Times New Roman" w:hAnsi="Times New Roman"/>
          <w:color w:val="000000"/>
          <w:sz w:val="28"/>
          <w:szCs w:val="28"/>
          <w:lang w:eastAsia="ru-RU"/>
        </w:rPr>
        <w:t>Например, тема: «Мы разные, мы вместе». Обсуждается проблема: каждое поколение связано с предыдущими и последующими общей культурой, историей, средой обитания, языком общения. Каждый человек должен воспитывать в себе качества, которые были характерны для наших предков, людей далёких поколений: любовь к родной земле, малой родине, Отечеству.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4F7CEE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4F7CE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Патриотизм — любовь к Родине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4F7CEE">
        <w:rPr>
          <w:rFonts w:ascii="Times New Roman" w:hAnsi="Times New Roman"/>
          <w:color w:val="000000"/>
          <w:sz w:val="28"/>
          <w:szCs w:val="28"/>
          <w:lang w:eastAsia="ru-RU"/>
        </w:rPr>
        <w:t>• Патриотизм (любовь к Родине) — самое главное качества гражданина;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4F7CEE">
        <w:rPr>
          <w:rFonts w:ascii="Times New Roman" w:hAnsi="Times New Roman"/>
          <w:color w:val="000000"/>
          <w:sz w:val="28"/>
          <w:szCs w:val="28"/>
          <w:lang w:eastAsia="ru-RU"/>
        </w:rPr>
        <w:t>• любовь к  своему Отечеству начинается с  малого  — с  привязанности к родному дому, малой Родине;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4F7CEE">
        <w:rPr>
          <w:rFonts w:ascii="Times New Roman" w:hAnsi="Times New Roman"/>
          <w:color w:val="000000"/>
          <w:sz w:val="28"/>
          <w:szCs w:val="28"/>
          <w:lang w:eastAsia="ru-RU"/>
        </w:rPr>
        <w:t> • патриотизм строится на ответственности за судьбу своей родной земли; чувстве гордости за историю, культуру своего народа и  народов России.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4F7CEE">
        <w:rPr>
          <w:rFonts w:ascii="Times New Roman" w:hAnsi="Times New Roman"/>
          <w:color w:val="000000"/>
          <w:sz w:val="28"/>
          <w:szCs w:val="28"/>
          <w:lang w:eastAsia="ru-RU"/>
        </w:rPr>
        <w:t>Эта высшая нравственная ценность является приоритетной во всех сценариях «Разговоров о важном». В каждом сценарии в соответствии с содержанием раскрывается многогранность чувства патриотизма и  его проявления в разных сферах человеческой жизни.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06A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Доброта, добрые дела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06ADB">
        <w:rPr>
          <w:rFonts w:ascii="Times New Roman" w:hAnsi="Times New Roman"/>
          <w:color w:val="000000"/>
          <w:sz w:val="28"/>
          <w:szCs w:val="28"/>
          <w:lang w:eastAsia="ru-RU"/>
        </w:rPr>
        <w:t>• Доброта — это способность (желание и умение) быть милосердным, поддержать, помочь без ожидания благодарности;  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06ADB">
        <w:rPr>
          <w:rFonts w:ascii="Times New Roman" w:hAnsi="Times New Roman"/>
          <w:color w:val="000000"/>
          <w:sz w:val="28"/>
          <w:szCs w:val="28"/>
          <w:lang w:eastAsia="ru-RU"/>
        </w:rPr>
        <w:t>• благотворительность  — проявление добрых чувств; благотворительность была распространена в  России в  прошлые века, что стало сегодня примером для подражания.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06ADB">
        <w:rPr>
          <w:rFonts w:ascii="Times New Roman" w:hAnsi="Times New Roman"/>
          <w:color w:val="000000"/>
          <w:sz w:val="28"/>
          <w:szCs w:val="28"/>
          <w:lang w:eastAsia="ru-RU"/>
        </w:rPr>
        <w:t>Например, тема «Забота о  каждом». Разговор о  добрых делах граждан России в прошлые времена и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настоящее время, тема воло</w:t>
      </w:r>
      <w:r w:rsidRPr="00A06ADB">
        <w:rPr>
          <w:rFonts w:ascii="Times New Roman" w:hAnsi="Times New Roman"/>
          <w:color w:val="000000"/>
          <w:sz w:val="28"/>
          <w:szCs w:val="28"/>
          <w:lang w:eastAsia="ru-RU"/>
        </w:rPr>
        <w:t>нтёрства.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06A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Семья и семейные ценности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06A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• Семья связана не только общим местом проживания, общим хозяйством, общими делами, но и значимыми ценностями — взаимопониманием,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</w:t>
      </w:r>
      <w:r w:rsidRPr="00A06ADB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06ADB">
        <w:rPr>
          <w:rFonts w:ascii="Times New Roman" w:hAnsi="Times New Roman"/>
          <w:color w:val="000000"/>
          <w:sz w:val="28"/>
          <w:szCs w:val="28"/>
          <w:lang w:eastAsia="ru-RU"/>
        </w:rPr>
        <w:t>поддержкой, традициями и т. д.;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06ADB">
        <w:rPr>
          <w:rFonts w:ascii="Times New Roman" w:hAnsi="Times New Roman"/>
          <w:color w:val="000000"/>
          <w:sz w:val="28"/>
          <w:szCs w:val="28"/>
          <w:lang w:eastAsia="ru-RU"/>
        </w:rPr>
        <w:t> • 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06ADB">
        <w:rPr>
          <w:rFonts w:ascii="Times New Roman" w:hAnsi="Times New Roman"/>
          <w:sz w:val="28"/>
          <w:szCs w:val="28"/>
          <w:lang w:eastAsia="ru-RU"/>
        </w:rPr>
        <w:t xml:space="preserve">• </w:t>
      </w:r>
      <w:r>
        <w:rPr>
          <w:rFonts w:ascii="Times New Roman" w:hAnsi="Times New Roman"/>
          <w:sz w:val="28"/>
          <w:szCs w:val="28"/>
          <w:lang w:eastAsia="ru-RU"/>
        </w:rPr>
        <w:t>обучающийся</w:t>
      </w:r>
      <w:r w:rsidRPr="00A06A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должен ответственно относиться к  своей семье, участвовать во всех её делах, помогать родителям;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06ADB">
        <w:rPr>
          <w:rFonts w:ascii="Times New Roman" w:hAnsi="Times New Roman"/>
          <w:color w:val="000000"/>
          <w:sz w:val="28"/>
          <w:szCs w:val="28"/>
          <w:lang w:eastAsia="ru-RU"/>
        </w:rPr>
        <w:t> • семейные ценности всегда были значимы для народов России; семейные ценности представлены в традиционных религиях России.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06ADB">
        <w:rPr>
          <w:rFonts w:ascii="Times New Roman" w:hAnsi="Times New Roman"/>
          <w:color w:val="000000"/>
          <w:sz w:val="28"/>
          <w:szCs w:val="28"/>
          <w:lang w:eastAsia="ru-RU"/>
        </w:rPr>
        <w:t> Тема семьи, семейных взаимоотношений и  ценностей является предметом обсуждения на занятиях, посвящённых темам: «День матери», «День отца», «День пожилых людей», «Традиционные семейные ценности» и др.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B588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 Культура России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B5881">
        <w:rPr>
          <w:rFonts w:ascii="Times New Roman" w:hAnsi="Times New Roman"/>
          <w:color w:val="000000"/>
          <w:sz w:val="28"/>
          <w:szCs w:val="28"/>
          <w:lang w:eastAsia="ru-RU"/>
        </w:rPr>
        <w:t>• Культура общества  — это достижения человеческого общества, созданные на протяжении его истории;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B5881">
        <w:rPr>
          <w:rFonts w:ascii="Times New Roman" w:hAnsi="Times New Roman"/>
          <w:color w:val="000000"/>
          <w:sz w:val="28"/>
          <w:szCs w:val="28"/>
          <w:lang w:eastAsia="ru-RU"/>
        </w:rPr>
        <w:t>• российская культура богата и разнообразна, она известна и уважаема во всём мире;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B5881">
        <w:rPr>
          <w:rFonts w:ascii="Times New Roman" w:hAnsi="Times New Roman"/>
          <w:color w:val="000000"/>
          <w:sz w:val="28"/>
          <w:szCs w:val="28"/>
          <w:lang w:eastAsia="ru-RU"/>
        </w:rPr>
        <w:t> • культура представлена достижениями в  материальной сфере (строительство, техника, предметы быта и др.), в духовной сфере (народное творчество, литература, изобразительное искусство, музыка, театр и др.), а также в этике, культуре взаимоотношений людей.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B5881">
        <w:rPr>
          <w:rFonts w:ascii="Times New Roman" w:hAnsi="Times New Roman"/>
          <w:color w:val="000000"/>
          <w:sz w:val="28"/>
          <w:szCs w:val="28"/>
          <w:lang w:eastAsia="ru-RU"/>
        </w:rPr>
        <w:t>Темы, связанные с  осознанием обучающимися этой социальной ценности, подробно и разносторонне представлены в «Разговорах о важном». Поэтому многие сценарии построены на чтении поэзии, обсуждении видеофильмов, произведений живописи и  музыки: «День музыки», «Мечты», «Великие люди России: К. С. Станиславский», «День театра».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2659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7. Наука на службе Родины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26597">
        <w:rPr>
          <w:rFonts w:ascii="Times New Roman" w:hAnsi="Times New Roman"/>
          <w:color w:val="000000"/>
          <w:sz w:val="28"/>
          <w:szCs w:val="28"/>
          <w:lang w:eastAsia="ru-RU"/>
        </w:rPr>
        <w:t>• Наука обеспечивает прогресс общества и улучшает жизнь человека;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26597">
        <w:rPr>
          <w:rFonts w:ascii="Times New Roman" w:hAnsi="Times New Roman"/>
          <w:color w:val="000000"/>
          <w:sz w:val="28"/>
          <w:szCs w:val="28"/>
          <w:lang w:eastAsia="ru-RU"/>
        </w:rPr>
        <w:t>• в  науке работают талантливые, творческие люди, бесконечно любящие свою деятельность;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A26597">
        <w:rPr>
          <w:rFonts w:ascii="Times New Roman" w:hAnsi="Times New Roman"/>
          <w:color w:val="000000"/>
          <w:sz w:val="28"/>
          <w:szCs w:val="28"/>
          <w:lang w:eastAsia="ru-RU"/>
        </w:rPr>
        <w:t>• в  России совершено много научных открытий, без которых невозможно представить современный мир.  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65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О такой ценности общества и отдельно взятого человека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обучающиеся </w:t>
      </w:r>
      <w:r w:rsidRPr="00A26597">
        <w:rPr>
          <w:rFonts w:ascii="Times New Roman" w:hAnsi="Times New Roman"/>
          <w:color w:val="000000"/>
          <w:sz w:val="28"/>
          <w:szCs w:val="28"/>
          <w:lang w:eastAsia="ru-RU"/>
        </w:rPr>
        <w:t>узнают в  процессе обсуждения тем: «День российской науки», «165  лет со дня рождения</w:t>
      </w:r>
      <w:r w:rsidRPr="003253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К. </w:t>
      </w:r>
      <w:r w:rsidRPr="00A265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Э. Циолковского», «День космонавтики: мы — первые». Следует отметить, что многие темы внеурочных занятий выходят за рамки содержания, изучаемого на уроках, На внеурочных занятиях как неучебных формируются определённые ценности: высшие нравственные чувства и социальные отношения. В течение года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обучающиеся </w:t>
      </w:r>
      <w:r w:rsidRPr="00A265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много раз будут возвращаться к обсуждению одних и тех же понятий, что послужит постепенному осознанному их принятию.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8740A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формы:</w:t>
      </w:r>
    </w:p>
    <w:p w:rsidR="005C5E9D" w:rsidRPr="008740AA" w:rsidRDefault="005C5E9D" w:rsidP="008740AA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8740AA">
        <w:rPr>
          <w:rFonts w:ascii="Times New Roman" w:hAnsi="Times New Roman"/>
          <w:color w:val="000000"/>
          <w:sz w:val="28"/>
          <w:szCs w:val="28"/>
          <w:lang w:eastAsia="ru-RU"/>
        </w:rPr>
        <w:t>беседы,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8740A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8740AA">
        <w:rPr>
          <w:rFonts w:ascii="Times New Roman" w:hAnsi="Times New Roman"/>
          <w:color w:val="000000"/>
          <w:sz w:val="28"/>
          <w:szCs w:val="28"/>
          <w:lang w:eastAsia="ru-RU"/>
        </w:rPr>
        <w:t>деловые игры,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8740A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8740AA">
        <w:rPr>
          <w:rFonts w:ascii="Times New Roman" w:hAnsi="Times New Roman"/>
          <w:color w:val="000000"/>
          <w:sz w:val="28"/>
          <w:szCs w:val="28"/>
          <w:lang w:eastAsia="ru-RU"/>
        </w:rPr>
        <w:t>викторины,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8740A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8740AA">
        <w:rPr>
          <w:rFonts w:ascii="Times New Roman" w:hAnsi="Times New Roman"/>
          <w:color w:val="000000"/>
          <w:sz w:val="28"/>
          <w:szCs w:val="28"/>
          <w:lang w:eastAsia="ru-RU"/>
        </w:rPr>
        <w:t>интервью,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8740A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8740AA">
        <w:rPr>
          <w:rFonts w:ascii="Times New Roman" w:hAnsi="Times New Roman"/>
          <w:color w:val="000000"/>
          <w:sz w:val="28"/>
          <w:szCs w:val="28"/>
          <w:lang w:eastAsia="ru-RU"/>
        </w:rPr>
        <w:t>блицопросы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 </w:t>
      </w:r>
      <w:r w:rsidRPr="008740AA">
        <w:rPr>
          <w:rFonts w:ascii="Times New Roman" w:hAnsi="Times New Roman"/>
          <w:color w:val="000000"/>
          <w:sz w:val="28"/>
          <w:szCs w:val="28"/>
          <w:lang w:eastAsia="ru-RU"/>
        </w:rPr>
        <w:t>заочные путешествия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8740A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Описание места учебного  предмета в учебном плане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0AA">
        <w:rPr>
          <w:rFonts w:ascii="Times New Roman" w:hAnsi="Times New Roman"/>
          <w:color w:val="000000"/>
          <w:sz w:val="28"/>
          <w:szCs w:val="28"/>
          <w:lang w:eastAsia="ru-RU"/>
        </w:rPr>
        <w:t>Занятия проводятся в 1-4 классах1 раз в неделю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понедельникам</w:t>
      </w:r>
      <w:r w:rsidRPr="008740A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40AA">
        <w:rPr>
          <w:rFonts w:ascii="Times New Roman" w:hAnsi="Times New Roman"/>
          <w:color w:val="000000"/>
          <w:sz w:val="28"/>
          <w:szCs w:val="28"/>
          <w:lang w:eastAsia="ru-RU"/>
        </w:rPr>
        <w:t>Общее количество часов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4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класс-33ч,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8740AA">
        <w:rPr>
          <w:rFonts w:ascii="Times New Roman" w:hAnsi="Times New Roman"/>
          <w:color w:val="000000"/>
          <w:sz w:val="28"/>
          <w:szCs w:val="28"/>
          <w:lang w:eastAsia="ru-RU"/>
        </w:rPr>
        <w:t>2-4 класс 34 часа в год.</w:t>
      </w:r>
    </w:p>
    <w:p w:rsidR="005C5E9D" w:rsidRPr="00325381" w:rsidRDefault="005C5E9D" w:rsidP="00325381">
      <w:pPr>
        <w:shd w:val="clear" w:color="auto" w:fill="FFFFFF"/>
        <w:spacing w:after="0" w:line="240" w:lineRule="auto"/>
        <w:ind w:left="-142" w:firstLine="142"/>
        <w:rPr>
          <w:rFonts w:cs="Calibri"/>
          <w:color w:val="000000"/>
          <w:sz w:val="28"/>
          <w:szCs w:val="28"/>
          <w:lang w:eastAsia="ru-RU"/>
        </w:rPr>
      </w:pPr>
      <w:r w:rsidRPr="000F72A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методы и технологии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F72A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2AF">
        <w:rPr>
          <w:rFonts w:ascii="Times New Roman" w:hAnsi="Times New Roman"/>
          <w:color w:val="000000"/>
          <w:sz w:val="28"/>
          <w:szCs w:val="28"/>
          <w:lang w:eastAsia="ru-RU"/>
        </w:rPr>
        <w:t>развивающее обучение;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F72A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2AF">
        <w:rPr>
          <w:rFonts w:ascii="Times New Roman" w:hAnsi="Times New Roman"/>
          <w:color w:val="000000"/>
          <w:sz w:val="28"/>
          <w:szCs w:val="28"/>
          <w:lang w:eastAsia="ru-RU"/>
        </w:rPr>
        <w:t>технология обучения в сотрудничестве;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F72A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2AF">
        <w:rPr>
          <w:rFonts w:ascii="Times New Roman" w:hAnsi="Times New Roman"/>
          <w:color w:val="000000"/>
          <w:sz w:val="28"/>
          <w:szCs w:val="28"/>
          <w:lang w:eastAsia="ru-RU"/>
        </w:rPr>
        <w:t>проектное обучение;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F72A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2AF">
        <w:rPr>
          <w:rFonts w:ascii="Times New Roman" w:hAnsi="Times New Roman"/>
          <w:color w:val="000000"/>
          <w:sz w:val="28"/>
          <w:szCs w:val="28"/>
          <w:lang w:eastAsia="ru-RU"/>
        </w:rPr>
        <w:t>коммуникативная технология.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0F72AF">
        <w:rPr>
          <w:rFonts w:ascii="Times New Roman" w:hAnsi="Times New Roman"/>
          <w:color w:val="000000"/>
          <w:sz w:val="28"/>
          <w:szCs w:val="28"/>
          <w:lang w:eastAsia="ru-RU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2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действий и личностных качеств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F72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школьника.</w:t>
      </w:r>
    </w:p>
    <w:p w:rsidR="005C5E9D" w:rsidRPr="00AD6778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C5E9D" w:rsidRPr="00AD6778" w:rsidRDefault="005C5E9D" w:rsidP="00325381">
      <w:pPr>
        <w:shd w:val="clear" w:color="auto" w:fill="FFFFFF"/>
        <w:spacing w:after="0" w:line="240" w:lineRule="auto"/>
        <w:ind w:firstLine="680"/>
        <w:rPr>
          <w:rFonts w:cs="Calibri"/>
          <w:b/>
          <w:color w:val="000000"/>
          <w:lang w:eastAsia="ru-RU"/>
        </w:rPr>
      </w:pPr>
      <w:r w:rsidRPr="00AD677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5C5E9D" w:rsidRDefault="005C5E9D" w:rsidP="0032538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1E2E49">
        <w:rPr>
          <w:rFonts w:ascii="Times New Roman" w:hAnsi="Times New Roman"/>
          <w:color w:val="000000"/>
          <w:sz w:val="28"/>
          <w:szCs w:val="28"/>
          <w:lang w:eastAsia="ru-RU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культуры.</w:t>
      </w:r>
    </w:p>
    <w:p w:rsidR="005C5E9D" w:rsidRPr="00AD6778" w:rsidRDefault="005C5E9D" w:rsidP="0032538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C5E9D" w:rsidRPr="00AD6778" w:rsidRDefault="005C5E9D" w:rsidP="00325381">
      <w:pPr>
        <w:shd w:val="clear" w:color="auto" w:fill="FFFFFF"/>
        <w:spacing w:after="0" w:line="240" w:lineRule="auto"/>
        <w:rPr>
          <w:rFonts w:cs="Calibri"/>
          <w:b/>
          <w:color w:val="000000"/>
          <w:sz w:val="28"/>
          <w:szCs w:val="28"/>
          <w:lang w:eastAsia="ru-RU"/>
        </w:rPr>
      </w:pPr>
      <w:r w:rsidRPr="00AD677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РЕЗУЛЬТАТЫ ОСВОЕНИЯ КУРСА ВНЕУРОЧНОЙ ДЕЯТЕЛЬНОСТИ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F56AB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5C5E9D" w:rsidRPr="00923888" w:rsidRDefault="005C5E9D" w:rsidP="00325381">
      <w:pPr>
        <w:shd w:val="clear" w:color="auto" w:fill="FFFFFF"/>
        <w:spacing w:after="0" w:line="240" w:lineRule="auto"/>
        <w:rPr>
          <w:rFonts w:cs="Calibri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923888">
        <w:rPr>
          <w:rFonts w:ascii="Times New Roman" w:hAnsi="Times New Roman"/>
          <w:b/>
          <w:color w:val="000000"/>
          <w:sz w:val="28"/>
          <w:szCs w:val="28"/>
          <w:lang w:eastAsia="ru-RU"/>
        </w:rPr>
        <w:t>В сфере гражданско-патриотического воспитания: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становление ценностного отношения к своей Родине — России; осознание своей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этнокультурной и  российской гражданской идентичности; сопричастность к  прошлому, настоящему и  будущему своей страны и  родного края; уважение к своему и другим народам; первоначальные представления о человеке как члене общества, о правах и ответственности, уважении и достоинстве человека, о  нравственно-этических нормах поведения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>и  правилах межличностных отношений.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923888">
        <w:rPr>
          <w:rFonts w:ascii="Times New Roman" w:hAnsi="Times New Roman"/>
          <w:b/>
          <w:color w:val="000000"/>
          <w:sz w:val="28"/>
          <w:szCs w:val="28"/>
          <w:lang w:eastAsia="ru-RU"/>
        </w:rPr>
        <w:t>В сфере духовно-нравственного воспитания: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> признание индивидуальности каждого человека; проявление сопереживания, уважения и доброжелательности; неприятие любых форм поведения, направленных на причинение физического и морального вреда другим людям.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923888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923888">
        <w:rPr>
          <w:rFonts w:ascii="Times New Roman" w:hAnsi="Times New Roman"/>
          <w:b/>
          <w:color w:val="000000"/>
          <w:sz w:val="28"/>
          <w:szCs w:val="28"/>
          <w:lang w:eastAsia="ru-RU"/>
        </w:rPr>
        <w:t>В сфере эстетического воспитания: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> уважительное отношение и  интерес к  художественной культуре, восприимчивость к  разным видам искусства, традициям и творчеству своего и других народов; стремление к самовыражению в разных видах художественной деятельности.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 w:rsidRPr="00923888">
        <w:rPr>
          <w:rFonts w:ascii="Times New Roman" w:hAnsi="Times New Roman"/>
          <w:b/>
          <w:color w:val="000000"/>
          <w:sz w:val="28"/>
          <w:szCs w:val="28"/>
          <w:lang w:eastAsia="ru-RU"/>
        </w:rPr>
        <w:t>В сфере физического воспитания,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формирования культуры здоровья и  эмоционального благополучия: соблюдение правил здорового и  безопасного (для себя и  других людей) образа жизни в  окружающей среде (в том числе информационной); бережное отношение к  физическому и  психическому здоровью.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923888">
        <w:rPr>
          <w:rFonts w:ascii="Times New Roman" w:hAnsi="Times New Roman"/>
          <w:b/>
          <w:color w:val="000000"/>
          <w:sz w:val="28"/>
          <w:szCs w:val="28"/>
          <w:lang w:eastAsia="ru-RU"/>
        </w:rPr>
        <w:t>В сфере трудового воспитания: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осознание ценности труда в жизни человека и общества, ответственное потребление и бережное отношение к результатам труда, интерес к различным профессиям.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923888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923888">
        <w:rPr>
          <w:rFonts w:ascii="Times New Roman" w:hAnsi="Times New Roman"/>
          <w:b/>
          <w:color w:val="000000"/>
          <w:sz w:val="28"/>
          <w:szCs w:val="28"/>
          <w:lang w:eastAsia="ru-RU"/>
        </w:rPr>
        <w:t>В сфере экологического воспитания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>: бережное отношение к  природе; неприятие действий, приносящих ей вред.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923888">
        <w:rPr>
          <w:rFonts w:ascii="Times New Roman" w:hAnsi="Times New Roman"/>
          <w:b/>
          <w:color w:val="000000"/>
          <w:sz w:val="28"/>
          <w:szCs w:val="28"/>
          <w:lang w:eastAsia="ru-RU"/>
        </w:rPr>
        <w:t>В сфере понимания ценности научного познания</w:t>
      </w:r>
      <w:r w:rsidRPr="00F56AB5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: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> первоначальные представления о научной картине мира; познавательные интересы, активность, инициативность, любознательность и самостоятельность в познании.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F56AB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результаты: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7037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В сфере овладения универсальными учебными познавательными действиями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находить закономерности и  противоречия в  рассматриваемых фактах, данных и  наблюдениях на основе предложенного педагогическим работником алгоритма;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выявлять недостаток информации для решения учебной (практической) задачи на основе предложенного алгоритма;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устанавливать причинно-следственные связи в  ситуациях, поддающихся непосредственному наблюдению или знакомых по опыту, делать выводы;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определять разрыв между реальным и желательным состоянием объекта (ситуации) на основе предложенных педагогическим работником вопросов;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формулировать выводы и  подкреплять их доказательствами на основе результатов проведённого наблюдения (опыта, измерения, классификации, сравнения, исследования);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прогнозировать возможное развитие процессов, событий и  их последствия в  аналогичных или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сходных ситуациях; выбирать источник получения информации;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заданному алгоритму находить в  предложенном источнике информацию, представленную в  явном виде;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>распознавать достоверную и  недостоверную информацию самостоятельно или на основании предложенного педагогическим работником способа её проверки;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соблюдать с 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 Интернете;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>анализировать и создавать текстовую, графическую, звуковую, видеоинформацию в соответствии с учебной задачей.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C7037E">
        <w:rPr>
          <w:rFonts w:ascii="Times New Roman" w:hAnsi="Times New Roman"/>
          <w:b/>
          <w:color w:val="000000"/>
          <w:sz w:val="28"/>
          <w:szCs w:val="28"/>
          <w:lang w:eastAsia="ru-RU"/>
        </w:rPr>
        <w:t>В сфере овладения универсальными учебными коммуникативными действиями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воспринимать и  формулировать суждения, выражать эмоции в соответствии с целями и условиями общения в знакомой среде; проявлять уважительное отношение к собеседнику, соблюдать правила ведения диалога и  дискуссии;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признавать возможность существования разных точек зрения;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корректно и аргументированно высказывать своё мнение; строить речевое высказывание в соответствии с поставленной задачей;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создавать устные и  письменные тексты (описание, рассуждение, повествование);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готовить небольшие публичные выступления; подбирать иллюстративный материал (рисунки, фото, плакаты) к  тексту выступления; принимать цель совместной деятельности, коллективно строить действия по её достижению: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распределять роли, договариваться, обсуждать процесс и результат совместной работы; проявлять готовность руководить, выполнять поручения, подчиняться; ответственно выполнять свою часть работы; 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F56AB5">
        <w:rPr>
          <w:rFonts w:ascii="Times New Roman" w:hAnsi="Times New Roman"/>
          <w:color w:val="000000"/>
          <w:sz w:val="28"/>
          <w:szCs w:val="28"/>
          <w:lang w:eastAsia="ru-RU"/>
        </w:rPr>
        <w:t>оценивать свой вклад в общий результат.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C7037E">
        <w:rPr>
          <w:rFonts w:ascii="Times New Roman" w:hAnsi="Times New Roman"/>
          <w:b/>
          <w:color w:val="000000"/>
          <w:sz w:val="28"/>
          <w:szCs w:val="28"/>
          <w:lang w:eastAsia="ru-RU"/>
        </w:rPr>
        <w:t>В сфере овладения универсальными учебными регулятивными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>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 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0B71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 освоения программы внеурочной деятельности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> «Разговоры о важном» представлены с учётом специфики содержания предметных областей, к которым имеет отношение содержание курса внеурочной деятельности: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C7037E">
        <w:rPr>
          <w:rFonts w:ascii="Times New Roman" w:hAnsi="Times New Roman"/>
          <w:b/>
          <w:color w:val="000000"/>
          <w:sz w:val="28"/>
          <w:szCs w:val="28"/>
          <w:lang w:eastAsia="ru-RU"/>
        </w:rPr>
        <w:t>     Русский язык</w:t>
      </w:r>
      <w:r w:rsidRPr="000B71D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: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> первоначальное представление о  многообразии языков и культур на территории РФ, о 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РФ; понимание роли русского языка как языка межнационального общения; осознание правильной устной и письменной речи как показателя общей культуры человека; овладение основными видами речевой деятельности на основе первоначальных представлений о нормах современного русского литературного языка; использование в  речевой деятельности норм современного русского литературного языка и речевого этикета.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92388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23888">
        <w:rPr>
          <w:rFonts w:ascii="Times New Roman" w:hAnsi="Times New Roman"/>
          <w:b/>
          <w:color w:val="000000"/>
          <w:sz w:val="28"/>
          <w:szCs w:val="28"/>
          <w:lang w:eastAsia="ru-RU"/>
        </w:rPr>
        <w:t>Литературное чтение</w:t>
      </w:r>
      <w:r w:rsidRPr="000B71D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: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> осознание значимости художественной литературы и произведений устного народного творчества для всестороннего развития личности человека; первоначальное представление о  многообразии жанров художественных произведений и  произведений устного народного творчества; овладение элементарными умениями анализа и интерпретации текста.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C57A0C">
        <w:rPr>
          <w:rFonts w:ascii="Times New Roman" w:hAnsi="Times New Roman"/>
          <w:b/>
          <w:color w:val="000000"/>
          <w:sz w:val="28"/>
          <w:szCs w:val="28"/>
          <w:lang w:eastAsia="ru-RU"/>
        </w:rPr>
        <w:t>Иностранный язык: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знакомство представителей других стран с  культурой своего народа.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C57A0C">
        <w:rPr>
          <w:rFonts w:ascii="Times New Roman" w:hAnsi="Times New Roman"/>
          <w:color w:val="000000"/>
          <w:sz w:val="28"/>
          <w:szCs w:val="28"/>
          <w:lang w:eastAsia="ru-RU"/>
        </w:rPr>
        <w:t>Математика и  информатика: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 логического мышления; приобретение опыта работы с  информацией, представленной в  графической и  текстовой форме, развитие умений извлекать, анализировать, использовать информацию и делать выводы.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7A0C">
        <w:rPr>
          <w:rFonts w:ascii="Times New Roman" w:hAnsi="Times New Roman"/>
          <w:b/>
          <w:color w:val="000000"/>
          <w:sz w:val="28"/>
          <w:szCs w:val="28"/>
          <w:lang w:eastAsia="ru-RU"/>
        </w:rPr>
        <w:t>Окружающий мир: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сформированность уважительного отношения к своей семье и  семейным традициям, организации, родному краю, России, её истории и культуре, природе;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сформированность чувства гордости за национальные свершения, открытия, победы; первоначальные представления о природных и социальных объектах как компонентах единого мира, о многообразии объектов и  явлений природы;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  связи мира живой и  неживой природы; сформированность основ рационального поведения и обоснованного принятия решений; первоначальные представления о  традициях и обычаях, хозяйственных занятиях населения и массовых профессиях родного края, достопримечательностях столицы России и родного края, наиболее значимых объектах Всемирного культурного и  природного наследия в России; важнейших для страны и личности событиях и фактах прошлого и  настоящего России; основных правах и  обязанностях гражданина РФ;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развитие умений описывать, сравнивать и  группировать изученные природные объекты и  явления, выделяя их существенные признаки и отношения между объектами и явлениями;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понимание простейших причинно-следственных связей в  окружающем мире (в том числе на материале о  природе и  культуре родного края);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приобретение базовых умений работы с доступной информацией (текстовой, графической, аудиовизуальной) о  природе и  обществе, безопасного использования электронных ресурсов организации и Интернете, получения информации из источников в современной информационной среде;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навыков здорового и  безопасного образа жизни на основе выполнения правил безопасного поведения в окружающей среде, в том числе знаний о небезопасности разглашения личной и  финансовой информации при общении с людьми вне семьи, в Интернете и опыта соблюдения правил безопасного поведения при использовании личных финансов; 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>приобретение опыта положительного эмоционально-ценностного отношения к  природе; стремления действовать в окружающей среде в соответствии с экологическими нормами поведения.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57A0C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Основы религиозных культур и светской этики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понимание необходимости нравственного совершенствования, духовного развития, роли в этом личных усилий человека;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умений анализировать и  давать нравственную оценку поступкам, отвечать за них, проявлять готовность к сознательному самоограничению в поведении;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построение суждений оценочного характера, раскрывающих значение нравственности, веры как регуляторов поведения человека в обществе и условий духовно-нравственного развития личности;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>понимание ценности семьи, умение приводить примеры положительного влияния религиозной традиции на отношения в семье, воспитание детей;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овладение навыками общения с людьми разного вероисповедания; осознание, что оскорбление представителей другой веры есть нарушение нравственных норм поведения в обществе; понимание ценности человеческой жизни, человеческого достоинства, честного труда людей на благо человека, общества;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умений объяснять значение слов «милосердие», «сострадание», «прощение», «дружелюбие»;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умение находить образы, приводить примеры проявлений любви к  ближнему, милосердия и  сострадания в  религиозной культуре, истории России, современной жизни;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>открытость к  сотрудничеству, готовность оказывать помощь; осуждение любых случаев унижения человеческого достоинства; знание общепринятых в  российском обществе норм морали, отношений и  поведения людей, основанных на российских традиционных духовных ценностях, конституционных правах, свободах и обязанностях гражданина.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2932F4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57A0C">
        <w:rPr>
          <w:rFonts w:ascii="Times New Roman" w:hAnsi="Times New Roman"/>
          <w:b/>
          <w:color w:val="000000"/>
          <w:sz w:val="28"/>
          <w:szCs w:val="28"/>
          <w:lang w:eastAsia="ru-RU"/>
        </w:rPr>
        <w:t>Изобразительное искусство:</w:t>
      </w:r>
      <w:r w:rsidRPr="000B71D6">
        <w:rPr>
          <w:rFonts w:ascii="Times New Roman" w:hAnsi="Times New Roman"/>
          <w:color w:val="000000"/>
          <w:sz w:val="28"/>
          <w:szCs w:val="28"/>
          <w:lang w:eastAsia="ru-RU"/>
        </w:rPr>
        <w:t> выполнение творческих работ с использованием различных художественных материалов и  средств художественной выразительности изобразительного искусства; умение характеризовать виды и  жанры изобразительного искусства; умение характеризовать отличительные особенности художественных промыслов России.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C57A0C">
        <w:rPr>
          <w:rFonts w:ascii="Times New Roman" w:hAnsi="Times New Roman"/>
          <w:b/>
          <w:color w:val="000000"/>
          <w:sz w:val="28"/>
          <w:szCs w:val="28"/>
          <w:lang w:eastAsia="ru-RU"/>
        </w:rPr>
        <w:t>Музыка:</w:t>
      </w:r>
      <w:r w:rsidRPr="000B7064">
        <w:rPr>
          <w:rFonts w:ascii="Times New Roman" w:hAnsi="Times New Roman"/>
          <w:color w:val="000000"/>
          <w:sz w:val="28"/>
          <w:szCs w:val="28"/>
          <w:lang w:eastAsia="ru-RU"/>
        </w:rPr>
        <w:t> знание основных жанров народной и  профессиональной музыки.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9E6215">
        <w:rPr>
          <w:rFonts w:ascii="Times New Roman" w:hAnsi="Times New Roman"/>
          <w:b/>
          <w:color w:val="000000"/>
          <w:sz w:val="28"/>
          <w:szCs w:val="28"/>
          <w:lang w:eastAsia="ru-RU"/>
        </w:rPr>
        <w:t>Технология:</w:t>
      </w:r>
      <w:r w:rsidRPr="000B7064">
        <w:rPr>
          <w:rFonts w:ascii="Times New Roman" w:hAnsi="Times New Roman"/>
          <w:color w:val="000000"/>
          <w:sz w:val="28"/>
          <w:szCs w:val="28"/>
          <w:lang w:eastAsia="ru-RU"/>
        </w:rPr>
        <w:t> сформированность общих представлений о  мире профессий, значении труда в жизни человека и общества, многообразии предметов материальной культуры.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9E6215">
        <w:rPr>
          <w:rFonts w:ascii="Times New Roman" w:hAnsi="Times New Roman"/>
          <w:b/>
          <w:color w:val="000000"/>
          <w:sz w:val="28"/>
          <w:szCs w:val="28"/>
          <w:lang w:eastAsia="ru-RU"/>
        </w:rPr>
        <w:t>Физическая культура:</w:t>
      </w:r>
      <w:r w:rsidRPr="000B7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сформированность общих представлений о  физической культуре и  спорте, физической активности человека, физических качествах, жизненно важных прикладных умениях и  навыках, основных физических упражнениях; умение взаимодействовать со сверстниками в  игровых заданиях и  игровой деятельности, соблюдая правила честной игры.</w:t>
      </w:r>
    </w:p>
    <w:p w:rsidR="005C5E9D" w:rsidRPr="00325381" w:rsidRDefault="005C5E9D" w:rsidP="00325381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325381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Основные требования к уровню подготовки 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обучающихся </w:t>
      </w:r>
      <w:r w:rsidRPr="00325381">
        <w:rPr>
          <w:rFonts w:ascii="Times New Roman" w:hAnsi="Times New Roman"/>
          <w:b/>
          <w:bCs/>
          <w:color w:val="000000"/>
          <w:sz w:val="28"/>
          <w:lang w:eastAsia="ru-RU"/>
        </w:rPr>
        <w:t>1-2класса</w:t>
      </w:r>
    </w:p>
    <w:p w:rsidR="005C5E9D" w:rsidRPr="00325381" w:rsidRDefault="005C5E9D" w:rsidP="008A0B93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0B706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 в 3-ом классе.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303030"/>
          <w:sz w:val="28"/>
          <w:szCs w:val="28"/>
          <w:lang w:eastAsia="ru-RU"/>
        </w:rPr>
        <w:t>уважительное отношение младших школьников к знаниям, желание учиться, познавать новое;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303030"/>
          <w:sz w:val="28"/>
          <w:szCs w:val="28"/>
          <w:lang w:eastAsia="ru-RU"/>
        </w:rPr>
        <w:t>-положительный настрой на общение, совместную деятельность.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303030"/>
          <w:sz w:val="28"/>
          <w:szCs w:val="28"/>
          <w:lang w:eastAsia="ru-RU"/>
        </w:rPr>
        <w:t>– воспитывать интерес младших школьников к родной стране, желание больше узнать о ее природе, о том, как описывается природа в поэзии, изобразительном искусстве, музыке и видеофильмах;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303030"/>
          <w:sz w:val="28"/>
          <w:szCs w:val="28"/>
          <w:lang w:eastAsia="ru-RU"/>
        </w:rPr>
        <w:t>– воспитывать патриотические чувства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303030"/>
          <w:sz w:val="28"/>
          <w:szCs w:val="28"/>
          <w:lang w:eastAsia="ru-RU"/>
        </w:rPr>
        <w:t>– осознание своей гражданской идентичности, любви к многообразию и красоте природы Родины;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303030"/>
          <w:sz w:val="28"/>
          <w:szCs w:val="28"/>
          <w:lang w:eastAsia="ru-RU"/>
        </w:rPr>
        <w:t>– развивать творческие способности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303030"/>
          <w:sz w:val="28"/>
          <w:szCs w:val="28"/>
          <w:lang w:eastAsia="ru-RU"/>
        </w:rPr>
        <w:t>– выполнять задания на развитие воображения, фантазии, выразительно читать поэзию.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000000"/>
          <w:sz w:val="28"/>
          <w:szCs w:val="28"/>
          <w:lang w:eastAsia="ru-RU"/>
        </w:rPr>
        <w:t>: узнать о жизни и деятельности изобретателя и ученого К.Э. Циолковского; проявить эмоциональный интерес к творчеству великого ученого-самоучки.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000000"/>
          <w:sz w:val="28"/>
          <w:szCs w:val="28"/>
          <w:lang w:eastAsia="ru-RU"/>
        </w:rPr>
        <w:t>-расширить первоначальные представления о семье и ее ценностях, укрепляя связи между поколениями;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000000"/>
          <w:sz w:val="28"/>
          <w:szCs w:val="28"/>
          <w:lang w:eastAsia="ru-RU"/>
        </w:rPr>
        <w:t> стимулировать творческую активность; пробудить желание использовать самостоятельное чтение для развития и самообразования.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303030"/>
          <w:sz w:val="28"/>
          <w:szCs w:val="28"/>
          <w:lang w:eastAsia="ru-RU"/>
        </w:rPr>
        <w:t>уважительное отношение младших школьников к знаниям, педагогам, желание учиться, познавать новое;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303030"/>
          <w:sz w:val="28"/>
          <w:szCs w:val="28"/>
          <w:lang w:eastAsia="ru-RU"/>
        </w:rPr>
        <w:t> уважительное отношение к родителям,;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303030"/>
          <w:sz w:val="28"/>
          <w:szCs w:val="28"/>
          <w:lang w:eastAsia="ru-RU"/>
        </w:rPr>
        <w:t>– воспитывать интерес младших школьников к искусству, музыке и видеофильмах;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000000"/>
          <w:sz w:val="28"/>
          <w:szCs w:val="28"/>
          <w:lang w:eastAsia="ru-RU"/>
        </w:rPr>
        <w:t> расширить представления о семье и ее ценностях, укрепляя связи между поколениями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000000"/>
          <w:sz w:val="28"/>
          <w:szCs w:val="28"/>
          <w:lang w:eastAsia="ru-RU"/>
        </w:rPr>
        <w:t>проявление любви к  Родине: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303030"/>
          <w:sz w:val="28"/>
          <w:szCs w:val="28"/>
          <w:lang w:eastAsia="ru-RU"/>
        </w:rPr>
        <w:t>– воспитывать интерес младших школьников к родной стране, желание больше узнать о ее истории;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303030"/>
          <w:sz w:val="28"/>
          <w:szCs w:val="28"/>
          <w:lang w:eastAsia="ru-RU"/>
        </w:rPr>
        <w:t>– воспитывать любовь младших школьников к матери;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303030"/>
          <w:sz w:val="28"/>
          <w:szCs w:val="28"/>
          <w:lang w:eastAsia="ru-RU"/>
        </w:rPr>
        <w:t>– воспитывать у</w:t>
      </w:r>
      <w:r w:rsidRPr="000B7064">
        <w:rPr>
          <w:rFonts w:ascii="Times New Roman" w:hAnsi="Times New Roman"/>
          <w:color w:val="000000"/>
          <w:sz w:val="28"/>
          <w:szCs w:val="28"/>
          <w:lang w:eastAsia="ru-RU"/>
        </w:rPr>
        <w:t>важение к  государственной символике России  ,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303030"/>
          <w:sz w:val="28"/>
          <w:szCs w:val="28"/>
          <w:lang w:eastAsia="ru-RU"/>
        </w:rPr>
        <w:t>– воспитывать интерес младших школьников к народным праздникам, о том, как описывается в поэзии, изобразительном искусстве, музыке и видеофильмах;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000000"/>
          <w:sz w:val="28"/>
          <w:szCs w:val="28"/>
          <w:lang w:eastAsia="ru-RU"/>
        </w:rPr>
        <w:t>желание расширять свою эрудицию и общую культуру; проявление эмоционального интереса к знаниям, научным открытиям, в которых Россия занимает лидирующие позиции, гордость за успехи своей страны.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303030"/>
          <w:sz w:val="28"/>
          <w:szCs w:val="28"/>
          <w:lang w:eastAsia="ru-RU"/>
        </w:rPr>
        <w:t>– воспитывать интерес младших школьников к разным творческим профессиям;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0B7064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уважение к людям труда</w:t>
      </w:r>
      <w:r>
        <w:rPr>
          <w:rFonts w:cs="Calibri"/>
          <w:color w:val="000000"/>
          <w:sz w:val="28"/>
          <w:szCs w:val="28"/>
          <w:lang w:eastAsia="ru-RU"/>
        </w:rPr>
        <w:t xml:space="preserve"> </w:t>
      </w:r>
      <w:r w:rsidRPr="000B7064">
        <w:rPr>
          <w:rFonts w:ascii="Times New Roman" w:hAnsi="Times New Roman"/>
          <w:color w:val="000000"/>
          <w:sz w:val="28"/>
          <w:szCs w:val="28"/>
          <w:lang w:eastAsia="ru-RU"/>
        </w:rPr>
        <w:t>проявлени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милосердия, доброты к слабым, </w:t>
      </w:r>
      <w:r w:rsidRPr="000B70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нуждающимся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людям.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E035B">
        <w:rPr>
          <w:rFonts w:ascii="Times New Roman" w:hAnsi="Times New Roman"/>
          <w:b/>
          <w:bCs/>
          <w:i/>
          <w:iCs/>
          <w:color w:val="303030"/>
          <w:sz w:val="28"/>
          <w:szCs w:val="28"/>
          <w:lang w:eastAsia="ru-RU"/>
        </w:rPr>
        <w:t>Метапредметные: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E035B">
        <w:rPr>
          <w:rFonts w:ascii="Times New Roman" w:hAnsi="Times New Roman"/>
          <w:color w:val="303030"/>
          <w:sz w:val="28"/>
          <w:szCs w:val="28"/>
          <w:lang w:eastAsia="ru-RU"/>
        </w:rPr>
        <w:t>участие в коллективном диалоге;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E035B">
        <w:rPr>
          <w:rFonts w:ascii="Times New Roman" w:hAnsi="Times New Roman"/>
          <w:color w:val="303030"/>
          <w:sz w:val="28"/>
          <w:szCs w:val="28"/>
          <w:lang w:eastAsia="ru-RU"/>
        </w:rPr>
        <w:t>установление соответствия между объектами и их характеристиками.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E035B">
        <w:rPr>
          <w:rFonts w:ascii="Times New Roman" w:hAnsi="Times New Roman"/>
          <w:b/>
          <w:bCs/>
          <w:i/>
          <w:iCs/>
          <w:color w:val="303030"/>
          <w:sz w:val="28"/>
          <w:szCs w:val="28"/>
          <w:lang w:eastAsia="ru-RU"/>
        </w:rPr>
        <w:t>–</w:t>
      </w:r>
      <w:r w:rsidRPr="006E035B">
        <w:rPr>
          <w:rFonts w:ascii="Times New Roman" w:hAnsi="Times New Roman"/>
          <w:color w:val="303030"/>
          <w:sz w:val="28"/>
          <w:szCs w:val="28"/>
          <w:lang w:eastAsia="ru-RU"/>
        </w:rPr>
        <w:t> применять правила работы в условиях совместной деятельности;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E035B">
        <w:rPr>
          <w:rFonts w:ascii="Times New Roman" w:hAnsi="Times New Roman"/>
          <w:color w:val="303030"/>
          <w:sz w:val="28"/>
          <w:szCs w:val="28"/>
          <w:lang w:eastAsia="ru-RU"/>
        </w:rPr>
        <w:t>–высказывать свое отношение к обсуждаемым вопросам;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303030"/>
          <w:sz w:val="28"/>
          <w:szCs w:val="28"/>
          <w:lang w:eastAsia="ru-RU"/>
        </w:rPr>
        <w:t>–</w:t>
      </w:r>
      <w:r w:rsidRPr="006E035B">
        <w:rPr>
          <w:rFonts w:ascii="Times New Roman" w:hAnsi="Times New Roman"/>
          <w:color w:val="303030"/>
          <w:sz w:val="28"/>
          <w:szCs w:val="28"/>
          <w:lang w:eastAsia="ru-RU"/>
        </w:rPr>
        <w:t>сравнивать произведения разных видов искусства по теме, назначению, выразительным средствам;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E035B">
        <w:rPr>
          <w:rFonts w:ascii="Times New Roman" w:hAnsi="Times New Roman"/>
          <w:color w:val="303030"/>
          <w:sz w:val="28"/>
          <w:szCs w:val="28"/>
          <w:lang w:eastAsia="ru-RU"/>
        </w:rPr>
        <w:t>– оценивать настроение, которое рождается у слушателя (зрителя) при восприятии музыки, художественного слова, произведения живописи.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E035B">
        <w:rPr>
          <w:rFonts w:ascii="Times New Roman" w:hAnsi="Times New Roman"/>
          <w:color w:val="000000"/>
          <w:sz w:val="28"/>
          <w:szCs w:val="28"/>
          <w:lang w:eastAsia="ru-RU"/>
        </w:rPr>
        <w:t>анализировать текстовую и видео информацию, устанавливать последовательность событий.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E035B">
        <w:rPr>
          <w:rFonts w:ascii="Times New Roman" w:hAnsi="Times New Roman"/>
          <w:color w:val="000000"/>
          <w:sz w:val="28"/>
          <w:szCs w:val="28"/>
          <w:lang w:eastAsia="ru-RU"/>
        </w:rPr>
        <w:t>воспринимать символику, понимать ее смысл и назначение;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E035B">
        <w:rPr>
          <w:rFonts w:ascii="Times New Roman" w:hAnsi="Times New Roman"/>
          <w:color w:val="000000"/>
          <w:sz w:val="28"/>
          <w:szCs w:val="28"/>
          <w:lang w:eastAsia="ru-RU"/>
        </w:rPr>
        <w:t> аргументированно высказывать свое мнение;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E035B">
        <w:rPr>
          <w:rFonts w:ascii="Times New Roman" w:hAnsi="Times New Roman"/>
          <w:color w:val="000000"/>
          <w:sz w:val="28"/>
          <w:szCs w:val="28"/>
          <w:lang w:eastAsia="ru-RU"/>
        </w:rPr>
        <w:t> проявлять в процессе обсуждения готовность решать учебные задачи творческого и поискового характера,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E035B">
        <w:rPr>
          <w:rFonts w:ascii="Times New Roman" w:hAnsi="Times New Roman"/>
          <w:color w:val="000000"/>
          <w:sz w:val="28"/>
          <w:szCs w:val="28"/>
          <w:lang w:eastAsia="ru-RU"/>
        </w:rPr>
        <w:t>соблюдать правила ведения диалога и дискуссии;</w:t>
      </w:r>
    </w:p>
    <w:p w:rsidR="005C5E9D" w:rsidRPr="009E6215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E035B">
        <w:rPr>
          <w:rFonts w:ascii="Times New Roman" w:hAnsi="Times New Roman"/>
          <w:color w:val="000000"/>
          <w:sz w:val="28"/>
          <w:szCs w:val="28"/>
          <w:lang w:eastAsia="ru-RU"/>
        </w:rPr>
        <w:t>участвовать в коллективном формулировании вывода по результатам обсуждения.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E035B">
        <w:rPr>
          <w:rFonts w:ascii="Times New Roman" w:hAnsi="Times New Roman"/>
          <w:b/>
          <w:bCs/>
          <w:i/>
          <w:iCs/>
          <w:color w:val="303030"/>
          <w:sz w:val="28"/>
          <w:szCs w:val="28"/>
          <w:lang w:eastAsia="ru-RU"/>
        </w:rPr>
        <w:t> Предметные результаты :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   </w:t>
      </w:r>
      <w:r w:rsidRPr="006E035B">
        <w:rPr>
          <w:rFonts w:ascii="Times New Roman" w:hAnsi="Times New Roman"/>
          <w:color w:val="303030"/>
          <w:sz w:val="28"/>
          <w:szCs w:val="28"/>
          <w:lang w:eastAsia="ru-RU"/>
        </w:rPr>
        <w:t>Иметь представление о роли знаний в жизни человека; первичные представления о научно-техническом прогрессе.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   </w:t>
      </w:r>
      <w:r w:rsidRPr="006E035B">
        <w:rPr>
          <w:rFonts w:ascii="Times New Roman" w:hAnsi="Times New Roman"/>
          <w:color w:val="303030"/>
          <w:sz w:val="28"/>
          <w:szCs w:val="28"/>
          <w:lang w:eastAsia="ru-RU"/>
        </w:rPr>
        <w:t>Расширять знания о родной стране, ее разнообразной природе, ее достопримечательностях;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   </w:t>
      </w:r>
      <w:r w:rsidRPr="006E035B">
        <w:rPr>
          <w:rFonts w:ascii="Times New Roman" w:hAnsi="Times New Roman"/>
          <w:color w:val="303030"/>
          <w:sz w:val="28"/>
          <w:szCs w:val="28"/>
          <w:lang w:eastAsia="ru-RU"/>
        </w:rPr>
        <w:t>Углублять представления о видах искусства (пейзажная лирика, изобразительное искусство и музыка), которые отражают картины природы России.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6E035B">
        <w:rPr>
          <w:rFonts w:ascii="Times New Roman" w:hAnsi="Times New Roman"/>
          <w:color w:val="000000"/>
          <w:sz w:val="28"/>
          <w:szCs w:val="28"/>
          <w:lang w:eastAsia="ru-RU"/>
        </w:rPr>
        <w:t>Познакомиться с жизнью и научным творчеством К.Э. Циолковского; расширять представления о важности его изобретений и трудов для развития космонавтики</w:t>
      </w:r>
      <w:r w:rsidRPr="00325381">
        <w:rPr>
          <w:rFonts w:ascii="Times New Roman" w:hAnsi="Times New Roman"/>
          <w:color w:val="000000"/>
          <w:lang w:eastAsia="ru-RU"/>
        </w:rPr>
        <w:t>.</w:t>
      </w:r>
    </w:p>
    <w:p w:rsidR="005C5E9D" w:rsidRPr="009E6215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9E6215">
        <w:rPr>
          <w:rFonts w:ascii="Times New Roman" w:hAnsi="Times New Roman"/>
          <w:color w:val="000000"/>
          <w:sz w:val="28"/>
          <w:szCs w:val="28"/>
          <w:lang w:eastAsia="ru-RU"/>
        </w:rPr>
        <w:t>Проявлять уважение к семейным ценностям и традициям; понимать необходимость уделять внимание всем членам семьи и оказывать взаимопомощь; Расширять представления о том, что доброе слово способно воспитывать и помогать в любых ситуациях.</w:t>
      </w:r>
    </w:p>
    <w:p w:rsidR="005C5E9D" w:rsidRPr="009E6215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   </w:t>
      </w:r>
      <w:r w:rsidRPr="009E6215">
        <w:rPr>
          <w:rFonts w:ascii="Times New Roman" w:hAnsi="Times New Roman"/>
          <w:color w:val="303030"/>
          <w:sz w:val="28"/>
          <w:szCs w:val="28"/>
          <w:lang w:eastAsia="ru-RU"/>
        </w:rPr>
        <w:t>Иметь представление о роли педагога  в передаче  знаний</w:t>
      </w:r>
    </w:p>
    <w:p w:rsidR="005C5E9D" w:rsidRPr="009E6215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E6215">
        <w:rPr>
          <w:rFonts w:ascii="Times New Roman" w:hAnsi="Times New Roman"/>
          <w:color w:val="000000"/>
          <w:sz w:val="28"/>
          <w:szCs w:val="28"/>
          <w:lang w:eastAsia="ru-RU"/>
        </w:rPr>
        <w:t>Понимание роли отца как родителя, участие в  воспитании детей, отцовское влияние на сына и/или дочь. Называть мужские профессии</w:t>
      </w:r>
    </w:p>
    <w:p w:rsidR="005C5E9D" w:rsidRPr="009E6215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E6215">
        <w:rPr>
          <w:rFonts w:ascii="Times New Roman" w:hAnsi="Times New Roman"/>
          <w:color w:val="000000"/>
          <w:sz w:val="28"/>
          <w:szCs w:val="28"/>
          <w:lang w:eastAsia="ru-RU"/>
        </w:rPr>
        <w:t>Знать  понятие «музыка» ,роли музыки в  жизни каждого человека: Уметь слушать, воспринимать и  понимать музыку. Музыка, которую можно увидеть.</w:t>
      </w:r>
    </w:p>
    <w:p w:rsidR="005C5E9D" w:rsidRPr="009E6215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E6215">
        <w:rPr>
          <w:rFonts w:ascii="Times New Roman" w:hAnsi="Times New Roman"/>
          <w:color w:val="000000"/>
          <w:sz w:val="28"/>
          <w:szCs w:val="28"/>
          <w:lang w:eastAsia="ru-RU"/>
        </w:rPr>
        <w:t>Знать понятие»семья»  ,о поколениях в  семье. Называть семейные ценности</w:t>
      </w:r>
    </w:p>
    <w:p w:rsidR="005C5E9D" w:rsidRPr="009E6215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Знать </w:t>
      </w:r>
      <w:r w:rsidRPr="009E6215">
        <w:rPr>
          <w:rFonts w:ascii="Times New Roman" w:hAnsi="Times New Roman"/>
          <w:color w:val="000000"/>
          <w:sz w:val="28"/>
          <w:szCs w:val="28"/>
          <w:lang w:eastAsia="ru-RU"/>
        </w:rPr>
        <w:t>,как возник праздник «День народного единства, об объединении людей в те времена, когда Родина нуждается в  защите.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E62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Знакомство с  понятием «преемственность поколений». </w:t>
      </w:r>
    </w:p>
    <w:p w:rsidR="005C5E9D" w:rsidRPr="009E6215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9E6215">
        <w:rPr>
          <w:rFonts w:ascii="Times New Roman" w:hAnsi="Times New Roman"/>
          <w:color w:val="000000"/>
          <w:sz w:val="28"/>
          <w:szCs w:val="28"/>
          <w:lang w:eastAsia="ru-RU"/>
        </w:rPr>
        <w:t>Обсуждение качеств, которые отражают нравственные ценности и чувства..</w:t>
      </w:r>
    </w:p>
    <w:p w:rsidR="005C5E9D" w:rsidRPr="009E6215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E6215">
        <w:rPr>
          <w:rFonts w:ascii="Times New Roman" w:hAnsi="Times New Roman"/>
          <w:color w:val="000000"/>
          <w:sz w:val="28"/>
          <w:szCs w:val="28"/>
          <w:lang w:eastAsia="ru-RU"/>
        </w:rPr>
        <w:t>Уметь называть качества матери,. Знать о её роли хозяйки и  хранительницы семейного очага.  </w:t>
      </w:r>
    </w:p>
    <w:p w:rsidR="005C5E9D" w:rsidRPr="009E6215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E6215">
        <w:rPr>
          <w:rFonts w:ascii="Times New Roman" w:hAnsi="Times New Roman"/>
          <w:color w:val="000000"/>
          <w:sz w:val="28"/>
          <w:szCs w:val="28"/>
          <w:lang w:eastAsia="ru-RU"/>
        </w:rPr>
        <w:t>Знать символы современной России, их значение и  назначение в  жизни государства.</w:t>
      </w:r>
    </w:p>
    <w:p w:rsidR="005C5E9D" w:rsidRPr="009E6215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E6215">
        <w:rPr>
          <w:rFonts w:ascii="Times New Roman" w:hAnsi="Times New Roman"/>
          <w:color w:val="000000"/>
          <w:sz w:val="28"/>
          <w:szCs w:val="28"/>
          <w:lang w:eastAsia="ru-RU"/>
        </w:rPr>
        <w:t>Знать правила поведения человека при исполнении гимна, при поднятии флага</w:t>
      </w:r>
    </w:p>
    <w:p w:rsidR="005C5E9D" w:rsidRPr="009E6215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E6215">
        <w:rPr>
          <w:rFonts w:ascii="Times New Roman" w:hAnsi="Times New Roman"/>
          <w:color w:val="000000"/>
          <w:sz w:val="28"/>
          <w:szCs w:val="28"/>
          <w:lang w:eastAsia="ru-RU"/>
        </w:rPr>
        <w:t>Знать, кто такой доброволец. Называть  их качества и деятельность.</w:t>
      </w:r>
    </w:p>
    <w:p w:rsidR="005C5E9D" w:rsidRPr="009E6215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E6215">
        <w:rPr>
          <w:rFonts w:ascii="Times New Roman" w:hAnsi="Times New Roman"/>
          <w:color w:val="000000"/>
          <w:sz w:val="28"/>
          <w:szCs w:val="28"/>
          <w:lang w:eastAsia="ru-RU"/>
        </w:rPr>
        <w:t>Знать: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6215">
        <w:rPr>
          <w:rFonts w:ascii="Times New Roman" w:hAnsi="Times New Roman"/>
          <w:color w:val="000000"/>
          <w:sz w:val="28"/>
          <w:szCs w:val="28"/>
          <w:lang w:eastAsia="ru-RU"/>
        </w:rPr>
        <w:t>понятие малой Родины,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E6215">
        <w:rPr>
          <w:rFonts w:ascii="Times New Roman" w:hAnsi="Times New Roman"/>
          <w:color w:val="000000"/>
          <w:sz w:val="28"/>
          <w:szCs w:val="28"/>
          <w:lang w:eastAsia="ru-RU"/>
        </w:rPr>
        <w:t>ответственность гражданина за свободу, благополучие Родины, защита её от иноземных врагов</w:t>
      </w:r>
    </w:p>
    <w:p w:rsidR="005C5E9D" w:rsidRPr="009E6215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E6215">
        <w:rPr>
          <w:rFonts w:ascii="Times New Roman" w:hAnsi="Times New Roman"/>
          <w:color w:val="000000"/>
          <w:sz w:val="28"/>
          <w:szCs w:val="28"/>
          <w:lang w:eastAsia="ru-RU"/>
        </w:rPr>
        <w:t>Знать, где записаны  права и обязанности человека, что такое права и обязанности гражданина. Права ребёнка в  России</w:t>
      </w:r>
    </w:p>
    <w:p w:rsidR="005C5E9D" w:rsidRPr="009E6215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E6215">
        <w:rPr>
          <w:rFonts w:ascii="Times New Roman" w:hAnsi="Times New Roman"/>
          <w:color w:val="000000"/>
          <w:sz w:val="28"/>
          <w:szCs w:val="28"/>
          <w:lang w:eastAsia="ru-RU"/>
        </w:rPr>
        <w:t>Знать праздник Рождества, его традиции.</w:t>
      </w:r>
    </w:p>
    <w:p w:rsidR="005C5E9D" w:rsidRPr="009E6215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E6215">
        <w:rPr>
          <w:rFonts w:ascii="Times New Roman" w:hAnsi="Times New Roman"/>
          <w:color w:val="000000"/>
          <w:sz w:val="28"/>
          <w:szCs w:val="28"/>
          <w:lang w:eastAsia="ru-RU"/>
        </w:rPr>
        <w:t>Знать историю возникновения новогоднего праздника в России. Традиции встречи Нового года</w:t>
      </w:r>
    </w:p>
    <w:p w:rsidR="005C5E9D" w:rsidRPr="009E6215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E6215">
        <w:rPr>
          <w:rFonts w:ascii="Times New Roman" w:hAnsi="Times New Roman"/>
          <w:color w:val="000000"/>
          <w:sz w:val="28"/>
          <w:szCs w:val="28"/>
          <w:lang w:eastAsia="ru-RU"/>
        </w:rPr>
        <w:t>Знать ,что такое виртуальный мир. Плюсы и минусы виртуального мира.</w:t>
      </w:r>
    </w:p>
    <w:p w:rsidR="005C5E9D" w:rsidRPr="009E6215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E6215">
        <w:rPr>
          <w:rFonts w:ascii="Times New Roman" w:hAnsi="Times New Roman"/>
          <w:color w:val="000000"/>
          <w:sz w:val="28"/>
          <w:szCs w:val="28"/>
          <w:lang w:eastAsia="ru-RU"/>
        </w:rPr>
        <w:t>Знать понятие «блокада», о блокаде Ленинграда: как она началась и  сколько длилась. Как жили и о чём мечтали дети блокадного города.</w:t>
      </w:r>
    </w:p>
    <w:p w:rsidR="005C5E9D" w:rsidRPr="009E6215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E6215">
        <w:rPr>
          <w:rFonts w:ascii="Times New Roman" w:hAnsi="Times New Roman"/>
          <w:color w:val="000000"/>
          <w:sz w:val="28"/>
          <w:szCs w:val="28"/>
          <w:lang w:eastAsia="ru-RU"/>
        </w:rPr>
        <w:t>Знать понятие «театр», как возникли первые театры в России. Кто самый главный в театре. Школьный и классный театр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Знать понятия: наука: научные открытия , прогресс. Кто делает науку. Некоторые научные открытия российских учёных.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Знать о роли России в современном мире. Известные российские учёные, поэты, писатели, художники, композиторы, музыканты».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Знать, что защита Отечества  — обязанность гражданина Российской Федерации, о подвиге военных в мирное время и во время войны.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Знать, что такое доброта  , милосердие.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Знать историю Международного женского  . О роли женщины в  современном обществе  Великие женщины в истории России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Знать биографию С. В.Михалкова , его произведения. Правила слушания и исполнения гимна.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Знать о географическом положении Крыма ,об особенности природы.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Знать понятие  творчество ,людей творческих профессий: поэты, художники, композиторы, артисты, создатели игрушек, примеры народных промыслов. Уметь фантазировать. Творческая сценическая деятельность, разыгрывать сценки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Знать об освоении Россией  космоса, первом космонавте.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Знать кто такие нацисты ,почему они хотели сделать все народы своими рабами. Знать, что такое концлагерь. 11  апреля  — день освобождения узников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Знать  историю появления праздника День Земли. Знать экологические проблемы и роль людей в их появлении. Знать правила, которые нужно соблюдать жителям Земли, чтобы сохранить нашу планету.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Знать  профессии родителей, бабушек и дедушек..Почему, когда и как появлялись разные профессии.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Знать о подвиге наших военных в годы Великой Отечественной войны.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Знать понятие «мужество, честь, отвага ,подвиг»,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Знать понятие « детские общественные организации» России, их особенности .</w:t>
      </w:r>
    </w:p>
    <w:p w:rsidR="005C5E9D" w:rsidRPr="00C4565D" w:rsidRDefault="005C5E9D" w:rsidP="00325381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C456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Основные требования к уровню подготовки учащихся 3-4класса</w:t>
      </w:r>
    </w:p>
    <w:p w:rsidR="005C5E9D" w:rsidRPr="00C4565D" w:rsidRDefault="005C5E9D" w:rsidP="00325381">
      <w:pPr>
        <w:shd w:val="clear" w:color="auto" w:fill="FFFFFF"/>
        <w:spacing w:after="0" w:line="240" w:lineRule="auto"/>
        <w:ind w:left="360"/>
        <w:rPr>
          <w:rFonts w:cs="Calibri"/>
          <w:color w:val="000000"/>
          <w:sz w:val="28"/>
          <w:szCs w:val="28"/>
          <w:lang w:eastAsia="ru-RU"/>
        </w:rPr>
      </w:pPr>
      <w:r w:rsidRPr="00C4565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 в 3-4 классе.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C4565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становление ценностного отношения к своей Родине — России;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осознание своей этнокультурной и  российской гражданской идентичности;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 сопричастность к  прошлому, настоящему и  будущему своей страны и  родного края;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уважение к своему и другим народам; первоначальные представления о человеке как члене общества, о правах и ответственности, уважении и достоинстве человека, о  нравственно-этических нормах поведения и  правилах межличностных отношений.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проявление сопереживания, уважения и доброжелательности;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неприятие любых форм поведения, направленных на причинение физического и морального вреда другим людям.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уважительное отношение и  интерес к  художественной культуре, восприимчивость к  разным видам искусства, традициям и творчеству своего и других народов;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стремление к самовыражению в разных видах художественной деятельности.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соблюдение правил здорового и  безопасного (для себя и  других людей) образа жизни в  окружающей среде (в том числе информационной); бережное отношение к  физическому и  психическому здоровью.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осознание ценности труда в жизни человека и общества, ответственное потребление и бережное отношение к результатам труда, интерес к различным профессиям.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 бережное отношение к  природе; неприятие действий, приносящих ей вред.</w:t>
      </w:r>
    </w:p>
    <w:p w:rsidR="005C5E9D" w:rsidRPr="00325381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C4565D">
        <w:rPr>
          <w:rFonts w:ascii="Times New Roman" w:hAnsi="Times New Roman"/>
          <w:color w:val="000000"/>
          <w:sz w:val="28"/>
          <w:szCs w:val="28"/>
          <w:lang w:eastAsia="ru-RU"/>
        </w:rPr>
        <w:t>активность, инициативность, любознательность и самостоятельность в познании</w:t>
      </w:r>
      <w:r w:rsidRPr="00325381">
        <w:rPr>
          <w:rFonts w:ascii="Times New Roman" w:hAnsi="Times New Roman"/>
          <w:color w:val="000000"/>
          <w:lang w:eastAsia="ru-RU"/>
        </w:rPr>
        <w:t>.</w:t>
      </w:r>
    </w:p>
    <w:p w:rsidR="005C5E9D" w:rsidRPr="00C4565D" w:rsidRDefault="005C5E9D" w:rsidP="00325381">
      <w:pPr>
        <w:shd w:val="clear" w:color="auto" w:fill="FFFFFF"/>
        <w:spacing w:after="0" w:line="240" w:lineRule="auto"/>
        <w:rPr>
          <w:rFonts w:cs="Calibri"/>
          <w:b/>
          <w:color w:val="000000"/>
          <w:sz w:val="28"/>
          <w:szCs w:val="28"/>
          <w:lang w:eastAsia="ru-RU"/>
        </w:rPr>
      </w:pPr>
      <w:r w:rsidRPr="00C4565D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Метапредметные результаты:</w:t>
      </w:r>
    </w:p>
    <w:p w:rsidR="005C5E9D" w:rsidRPr="00B236E8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236E8">
        <w:rPr>
          <w:rFonts w:ascii="Times New Roman" w:hAnsi="Times New Roman"/>
          <w:color w:val="000000"/>
          <w:sz w:val="28"/>
          <w:szCs w:val="28"/>
          <w:lang w:eastAsia="ru-RU"/>
        </w:rPr>
        <w:t>сравнивать объекты,</w:t>
      </w:r>
    </w:p>
    <w:p w:rsidR="005C5E9D" w:rsidRPr="00B236E8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236E8">
        <w:rPr>
          <w:rFonts w:ascii="Times New Roman" w:hAnsi="Times New Roman"/>
          <w:color w:val="000000"/>
          <w:sz w:val="28"/>
          <w:szCs w:val="28"/>
          <w:lang w:eastAsia="ru-RU"/>
        </w:rPr>
        <w:t>классифицировать предложенные объекты;</w:t>
      </w:r>
    </w:p>
    <w:p w:rsidR="005C5E9D" w:rsidRPr="00B236E8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236E8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устанавливать причинно-следственные связи в  ситуациях, поддающихся непосредственному наблюдению</w:t>
      </w:r>
      <w:r>
        <w:rPr>
          <w:rFonts w:cs="Calibri"/>
          <w:color w:val="000000"/>
          <w:sz w:val="28"/>
          <w:szCs w:val="28"/>
          <w:lang w:eastAsia="ru-RU"/>
        </w:rPr>
        <w:t xml:space="preserve"> </w:t>
      </w:r>
      <w:r w:rsidRPr="00B236E8">
        <w:rPr>
          <w:rFonts w:ascii="Times New Roman" w:hAnsi="Times New Roman"/>
          <w:color w:val="000000"/>
          <w:sz w:val="28"/>
          <w:szCs w:val="28"/>
          <w:lang w:eastAsia="ru-RU"/>
        </w:rPr>
        <w:t>формулировать выводы и  подкреплять их доказательствами на основе результатов проведённого наблюдения</w:t>
      </w:r>
    </w:p>
    <w:p w:rsidR="005C5E9D" w:rsidRPr="00B236E8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236E8">
        <w:rPr>
          <w:rFonts w:ascii="Times New Roman" w:hAnsi="Times New Roman"/>
          <w:color w:val="000000"/>
          <w:sz w:val="28"/>
          <w:szCs w:val="28"/>
          <w:lang w:eastAsia="ru-RU"/>
        </w:rPr>
        <w:t>выбирать источник получения информации;</w:t>
      </w:r>
    </w:p>
    <w:p w:rsidR="005C5E9D" w:rsidRPr="00B236E8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236E8">
        <w:rPr>
          <w:rFonts w:ascii="Times New Roman" w:hAnsi="Times New Roman"/>
          <w:color w:val="000000"/>
          <w:sz w:val="28"/>
          <w:szCs w:val="28"/>
          <w:lang w:eastAsia="ru-RU"/>
        </w:rPr>
        <w:t>распознавать достоверную и  недостоверную информацию</w:t>
      </w:r>
      <w:r>
        <w:rPr>
          <w:rFonts w:cs="Calibri"/>
          <w:color w:val="000000"/>
          <w:sz w:val="28"/>
          <w:szCs w:val="28"/>
          <w:lang w:eastAsia="ru-RU"/>
        </w:rPr>
        <w:t xml:space="preserve"> </w:t>
      </w:r>
      <w:r w:rsidRPr="00B236E8">
        <w:rPr>
          <w:rFonts w:ascii="Times New Roman" w:hAnsi="Times New Roman"/>
          <w:color w:val="000000"/>
          <w:sz w:val="28"/>
          <w:szCs w:val="28"/>
          <w:lang w:eastAsia="ru-RU"/>
        </w:rPr>
        <w:t>воспринимать и  формулировать суждения, выражать эмоции в соответствии с целями и условиями общения в знакомой среде;</w:t>
      </w:r>
    </w:p>
    <w:p w:rsidR="005C5E9D" w:rsidRPr="00B236E8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B236E8">
        <w:rPr>
          <w:rFonts w:ascii="Times New Roman" w:hAnsi="Times New Roman"/>
          <w:color w:val="000000"/>
          <w:sz w:val="28"/>
          <w:szCs w:val="28"/>
          <w:lang w:eastAsia="ru-RU"/>
        </w:rPr>
        <w:t>проявлять уважительное отношение к собеседнику, соблюдать правила ведения диалога и  дискуссии;</w:t>
      </w:r>
    </w:p>
    <w:p w:rsidR="005C5E9D" w:rsidRPr="00B236E8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36E8">
        <w:rPr>
          <w:rFonts w:ascii="Times New Roman" w:hAnsi="Times New Roman"/>
          <w:color w:val="000000"/>
          <w:sz w:val="28"/>
          <w:szCs w:val="28"/>
          <w:lang w:eastAsia="ru-RU"/>
        </w:rPr>
        <w:t> признавать возможность существования разных точек зрения;</w:t>
      </w:r>
    </w:p>
    <w:p w:rsidR="005C5E9D" w:rsidRPr="00B236E8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36E8">
        <w:rPr>
          <w:rFonts w:ascii="Times New Roman" w:hAnsi="Times New Roman"/>
          <w:color w:val="000000"/>
          <w:sz w:val="28"/>
          <w:szCs w:val="28"/>
          <w:lang w:eastAsia="ru-RU"/>
        </w:rPr>
        <w:t>создавать устные и  письменные тексты;</w:t>
      </w:r>
    </w:p>
    <w:p w:rsidR="005C5E9D" w:rsidRPr="00B236E8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36E8">
        <w:rPr>
          <w:rFonts w:ascii="Times New Roman" w:hAnsi="Times New Roman"/>
          <w:color w:val="000000"/>
          <w:sz w:val="28"/>
          <w:szCs w:val="28"/>
          <w:lang w:eastAsia="ru-RU"/>
        </w:rPr>
        <w:t>принимать цель совместной деятельности,</w:t>
      </w:r>
    </w:p>
    <w:p w:rsidR="005C5E9D" w:rsidRPr="00B236E8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36E8">
        <w:rPr>
          <w:rFonts w:ascii="Times New Roman" w:hAnsi="Times New Roman"/>
          <w:color w:val="000000"/>
          <w:sz w:val="28"/>
          <w:szCs w:val="28"/>
          <w:lang w:eastAsia="ru-RU"/>
        </w:rPr>
        <w:t> распределять роли, договариваться, обсуждать процесс и результат совместной работы;</w:t>
      </w:r>
    </w:p>
    <w:p w:rsidR="005C5E9D" w:rsidRPr="00B236E8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36E8">
        <w:rPr>
          <w:rFonts w:ascii="Times New Roman" w:hAnsi="Times New Roman"/>
          <w:color w:val="000000"/>
          <w:sz w:val="28"/>
          <w:szCs w:val="28"/>
          <w:lang w:eastAsia="ru-RU"/>
        </w:rPr>
        <w:t>планировать действия по решению учебной задачи для получения результата;</w:t>
      </w:r>
    </w:p>
    <w:p w:rsidR="005C5E9D" w:rsidRPr="00B236E8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236E8">
        <w:rPr>
          <w:rFonts w:ascii="Times New Roman" w:hAnsi="Times New Roman"/>
          <w:color w:val="000000"/>
          <w:sz w:val="28"/>
          <w:szCs w:val="28"/>
          <w:lang w:eastAsia="ru-RU"/>
        </w:rPr>
        <w:t>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 </w:t>
      </w:r>
    </w:p>
    <w:p w:rsidR="005C5E9D" w:rsidRPr="00B236E8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B236E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5C5E9D" w:rsidRPr="003514DD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3514DD">
        <w:rPr>
          <w:rFonts w:ascii="Times New Roman" w:hAnsi="Times New Roman"/>
          <w:color w:val="000000"/>
          <w:sz w:val="28"/>
          <w:szCs w:val="28"/>
          <w:lang w:eastAsia="ru-RU"/>
        </w:rPr>
        <w:t>освоения программы внеурочной деятельности</w:t>
      </w:r>
    </w:p>
    <w:p w:rsidR="005C5E9D" w:rsidRPr="003514DD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3514DD">
        <w:rPr>
          <w:rFonts w:ascii="Times New Roman" w:hAnsi="Times New Roman"/>
          <w:color w:val="000000"/>
          <w:sz w:val="28"/>
          <w:szCs w:val="28"/>
          <w:lang w:eastAsia="ru-RU"/>
        </w:rPr>
        <w:t>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:rsidR="005C5E9D" w:rsidRPr="001F0E34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B14D49">
        <w:rPr>
          <w:rFonts w:ascii="Times New Roman" w:hAnsi="Times New Roman"/>
          <w:b/>
          <w:color w:val="000000"/>
          <w:sz w:val="28"/>
          <w:szCs w:val="28"/>
          <w:lang w:eastAsia="ru-RU"/>
        </w:rPr>
        <w:t>Русский язык:</w:t>
      </w:r>
      <w:r w:rsidRPr="003514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</w:t>
      </w:r>
      <w:r w:rsidRPr="00325381">
        <w:rPr>
          <w:rFonts w:ascii="Times New Roman" w:hAnsi="Times New Roman"/>
          <w:color w:val="000000"/>
          <w:lang w:eastAsia="ru-RU"/>
        </w:rPr>
        <w:t xml:space="preserve"> </w:t>
      </w:r>
      <w:r w:rsidRPr="001F0E34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в речевой деятельности норм современного русского литературного языка и речевого этикета.</w:t>
      </w:r>
    </w:p>
    <w:p w:rsidR="005C5E9D" w:rsidRPr="001F0E34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1F0E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B14D49">
        <w:rPr>
          <w:rFonts w:ascii="Times New Roman" w:hAnsi="Times New Roman"/>
          <w:b/>
          <w:color w:val="000000"/>
          <w:sz w:val="28"/>
          <w:szCs w:val="28"/>
          <w:lang w:eastAsia="ru-RU"/>
        </w:rPr>
        <w:t>Литературное чтение:</w:t>
      </w:r>
      <w:r w:rsidRPr="001F0E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осознание значимости художественной литературы и произведений устного народного творчества для всестороннего развития личности человека; первоначальное 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5C5E9D" w:rsidRPr="001F0E34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1F0E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B14D49">
        <w:rPr>
          <w:rFonts w:ascii="Times New Roman" w:hAnsi="Times New Roman"/>
          <w:b/>
          <w:color w:val="000000"/>
          <w:sz w:val="28"/>
          <w:szCs w:val="28"/>
          <w:lang w:eastAsia="ru-RU"/>
        </w:rPr>
        <w:t>Иностранный язык</w:t>
      </w:r>
      <w:r w:rsidRPr="001F0E34">
        <w:rPr>
          <w:rFonts w:ascii="Times New Roman" w:hAnsi="Times New Roman"/>
          <w:color w:val="000000"/>
          <w:sz w:val="28"/>
          <w:szCs w:val="28"/>
          <w:lang w:eastAsia="ru-RU"/>
        </w:rPr>
        <w:t>: знакомство представителей других стран с культурой своего народа.</w:t>
      </w:r>
    </w:p>
    <w:p w:rsidR="005C5E9D" w:rsidRPr="001F0E34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1F0E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B14D49">
        <w:rPr>
          <w:rFonts w:ascii="Times New Roman" w:hAnsi="Times New Roman"/>
          <w:b/>
          <w:color w:val="000000"/>
          <w:sz w:val="28"/>
          <w:szCs w:val="28"/>
          <w:lang w:eastAsia="ru-RU"/>
        </w:rPr>
        <w:t>Математика и информатика:</w:t>
      </w:r>
      <w:r w:rsidRPr="001F0E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0E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B14D49">
        <w:rPr>
          <w:rFonts w:ascii="Times New Roman" w:hAnsi="Times New Roman"/>
          <w:b/>
          <w:color w:val="000000"/>
          <w:sz w:val="28"/>
          <w:szCs w:val="28"/>
          <w:lang w:eastAsia="ru-RU"/>
        </w:rPr>
        <w:t>Окружающий мир:</w:t>
      </w:r>
      <w:r w:rsidRPr="001F0E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сформированность уважительного отношения к своей семье и семейным традициям, Организации, родному краю, России, ее истории и культуре, природе; сформированность чувства гордости за национальные свершения, открытия, победы;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1F0E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первоначальные представления о природных и социальных объектах как компонентах единого мира, о многообразии объектов и явлений природы;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1F0E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связи мира живой и неживой природы; сформированность основ рационального поведения и обоснованного принятия решений;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1F0E34">
        <w:rPr>
          <w:rFonts w:ascii="Times New Roman" w:hAnsi="Times New Roman"/>
          <w:color w:val="000000"/>
          <w:sz w:val="28"/>
          <w:szCs w:val="28"/>
          <w:lang w:eastAsia="ru-RU"/>
        </w:rPr>
        <w:t>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</w:t>
      </w:r>
      <w:r w:rsidRPr="00325381">
        <w:rPr>
          <w:rFonts w:ascii="Times New Roman" w:hAnsi="Times New Roman"/>
          <w:color w:val="000000"/>
          <w:lang w:eastAsia="ru-RU"/>
        </w:rPr>
        <w:t xml:space="preserve"> </w:t>
      </w:r>
      <w:r w:rsidRPr="00B14D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Всемирного культурного и природного наследия в России; важнейших для страны и личности событиях и фактах прошлого и настоящего России;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B14D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B14D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понимание простейших причинно-следственных связей в окружающем мире (в том числе на материале о природе и культуре родного края);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B14D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среде; </w:t>
      </w:r>
    </w:p>
    <w:p w:rsidR="005C5E9D" w:rsidRPr="006C603F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B14D49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 приобретение опыта</w:t>
      </w:r>
      <w:r>
        <w:rPr>
          <w:rFonts w:cs="Calibri"/>
          <w:color w:val="000000"/>
          <w:sz w:val="28"/>
          <w:szCs w:val="28"/>
          <w:lang w:eastAsia="ru-RU"/>
        </w:rPr>
        <w:t xml:space="preserve">   </w:t>
      </w:r>
      <w:r w:rsidRPr="006C603F">
        <w:rPr>
          <w:rFonts w:ascii="Times New Roman" w:hAnsi="Times New Roman"/>
          <w:color w:val="000000"/>
          <w:sz w:val="28"/>
          <w:szCs w:val="28"/>
          <w:lang w:eastAsia="ru-RU"/>
        </w:rPr>
        <w:t>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6C60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6C60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6C60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6C60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понимание ценности семьи, умение приводить примеры положительного влияния религиозной традиции на отношения в семье, воспитание детей;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6C60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6C60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формирование умений объяснять значение слов "милосердие", "сострадание", "прощение", "дружелюбие"; умение находить образы, приводить примеры 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 помощь; </w:t>
      </w:r>
    </w:p>
    <w:p w:rsidR="005C5E9D" w:rsidRPr="006C603F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6C603F">
        <w:rPr>
          <w:rFonts w:ascii="Times New Roman" w:hAnsi="Times New Roman"/>
          <w:color w:val="000000"/>
          <w:sz w:val="28"/>
          <w:szCs w:val="28"/>
          <w:lang w:eastAsia="ru-RU"/>
        </w:rPr>
        <w:t>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5C5E9D" w:rsidRPr="006C603F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 w:rsidRPr="006C603F">
        <w:rPr>
          <w:rFonts w:ascii="Times New Roman" w:hAnsi="Times New Roman"/>
          <w:b/>
          <w:color w:val="000000"/>
          <w:sz w:val="28"/>
          <w:szCs w:val="28"/>
          <w:lang w:eastAsia="ru-RU"/>
        </w:rPr>
        <w:t>Изобразительное искусство</w:t>
      </w:r>
      <w:r w:rsidRPr="006C603F">
        <w:rPr>
          <w:rFonts w:ascii="Times New Roman" w:hAnsi="Times New Roman"/>
          <w:color w:val="000000"/>
          <w:sz w:val="28"/>
          <w:szCs w:val="28"/>
          <w:lang w:eastAsia="ru-RU"/>
        </w:rPr>
        <w:t>: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5C5E9D" w:rsidRDefault="005C5E9D" w:rsidP="0032538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457499">
        <w:rPr>
          <w:rFonts w:ascii="Times New Roman" w:hAnsi="Times New Roman"/>
          <w:b/>
          <w:color w:val="000000"/>
          <w:sz w:val="28"/>
          <w:szCs w:val="28"/>
          <w:lang w:eastAsia="ru-RU"/>
        </w:rPr>
        <w:t>Музыка:</w:t>
      </w:r>
      <w:r w:rsidRPr="006C60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знание основных жанров народной и профессиональной музыки.</w:t>
      </w:r>
    </w:p>
    <w:p w:rsidR="005C5E9D" w:rsidRPr="006C603F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57499">
        <w:rPr>
          <w:rFonts w:ascii="Times New Roman" w:hAnsi="Times New Roman"/>
          <w:b/>
          <w:color w:val="000000"/>
          <w:sz w:val="28"/>
          <w:szCs w:val="28"/>
          <w:lang w:eastAsia="ru-RU"/>
        </w:rPr>
        <w:t>Технология:</w:t>
      </w:r>
      <w:r w:rsidRPr="006C60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сформированность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5C5E9D" w:rsidRPr="006C603F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457499">
        <w:rPr>
          <w:rFonts w:ascii="Times New Roman" w:hAnsi="Times New Roman"/>
          <w:b/>
          <w:color w:val="000000"/>
          <w:sz w:val="28"/>
          <w:szCs w:val="28"/>
          <w:lang w:eastAsia="ru-RU"/>
        </w:rPr>
        <w:t>Физическая культура:</w:t>
      </w:r>
      <w:r w:rsidRPr="006C60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</w:t>
      </w:r>
    </w:p>
    <w:p w:rsidR="005C5E9D" w:rsidRPr="006C603F" w:rsidRDefault="005C5E9D" w:rsidP="00325381">
      <w:pPr>
        <w:shd w:val="clear" w:color="auto" w:fill="FFFFFF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C603F">
        <w:rPr>
          <w:rFonts w:ascii="Times New Roman" w:hAnsi="Times New Roman"/>
          <w:color w:val="000000"/>
          <w:sz w:val="28"/>
          <w:szCs w:val="28"/>
          <w:lang w:eastAsia="ru-RU"/>
        </w:rPr>
        <w:t>Многие темы «Разговоров о важном» 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 важна и является после решения воспитательных задач - существенной и приоритетной.</w:t>
      </w:r>
    </w:p>
    <w:p w:rsidR="005C5E9D" w:rsidRDefault="005C5E9D">
      <w:pPr>
        <w:rPr>
          <w:sz w:val="28"/>
          <w:szCs w:val="28"/>
        </w:rPr>
      </w:pPr>
    </w:p>
    <w:p w:rsidR="005C5E9D" w:rsidRDefault="005C5E9D" w:rsidP="003A13C5">
      <w:pPr>
        <w:spacing w:after="0"/>
        <w:jc w:val="center"/>
        <w:rPr>
          <w:sz w:val="28"/>
          <w:szCs w:val="28"/>
        </w:rPr>
      </w:pPr>
    </w:p>
    <w:p w:rsidR="005C5E9D" w:rsidRDefault="005C5E9D" w:rsidP="003A13C5">
      <w:pPr>
        <w:spacing w:after="0"/>
        <w:jc w:val="center"/>
        <w:rPr>
          <w:sz w:val="28"/>
          <w:szCs w:val="28"/>
        </w:rPr>
      </w:pPr>
    </w:p>
    <w:p w:rsidR="005C5E9D" w:rsidRDefault="005C5E9D" w:rsidP="003A13C5">
      <w:pPr>
        <w:spacing w:after="0"/>
        <w:jc w:val="center"/>
        <w:rPr>
          <w:sz w:val="28"/>
          <w:szCs w:val="28"/>
        </w:rPr>
      </w:pPr>
    </w:p>
    <w:p w:rsidR="005C5E9D" w:rsidRDefault="005C5E9D" w:rsidP="003A13C5">
      <w:pPr>
        <w:spacing w:after="0"/>
        <w:jc w:val="center"/>
        <w:rPr>
          <w:sz w:val="28"/>
          <w:szCs w:val="28"/>
        </w:rPr>
      </w:pPr>
    </w:p>
    <w:p w:rsidR="005C5E9D" w:rsidRDefault="005C5E9D" w:rsidP="003A13C5">
      <w:pPr>
        <w:spacing w:after="0"/>
        <w:jc w:val="center"/>
        <w:rPr>
          <w:sz w:val="28"/>
          <w:szCs w:val="28"/>
        </w:rPr>
      </w:pPr>
    </w:p>
    <w:p w:rsidR="005C5E9D" w:rsidRDefault="005C5E9D" w:rsidP="003A13C5">
      <w:pPr>
        <w:spacing w:after="0"/>
        <w:jc w:val="center"/>
        <w:rPr>
          <w:sz w:val="28"/>
          <w:szCs w:val="28"/>
        </w:rPr>
      </w:pPr>
    </w:p>
    <w:p w:rsidR="005C5E9D" w:rsidRDefault="005C5E9D" w:rsidP="003A13C5">
      <w:pPr>
        <w:spacing w:after="0"/>
        <w:jc w:val="center"/>
        <w:rPr>
          <w:sz w:val="28"/>
          <w:szCs w:val="28"/>
        </w:rPr>
      </w:pPr>
    </w:p>
    <w:p w:rsidR="005C5E9D" w:rsidRDefault="005C5E9D" w:rsidP="003A13C5">
      <w:pPr>
        <w:spacing w:after="0"/>
        <w:jc w:val="center"/>
        <w:rPr>
          <w:sz w:val="28"/>
          <w:szCs w:val="28"/>
        </w:rPr>
      </w:pPr>
    </w:p>
    <w:p w:rsidR="005C5E9D" w:rsidRDefault="005C5E9D" w:rsidP="003A13C5">
      <w:pPr>
        <w:spacing w:after="0"/>
        <w:jc w:val="center"/>
        <w:rPr>
          <w:sz w:val="28"/>
          <w:szCs w:val="28"/>
        </w:rPr>
      </w:pPr>
    </w:p>
    <w:p w:rsidR="005C5E9D" w:rsidRDefault="005C5E9D" w:rsidP="003A13C5">
      <w:pPr>
        <w:spacing w:after="0"/>
        <w:jc w:val="center"/>
        <w:rPr>
          <w:sz w:val="28"/>
          <w:szCs w:val="28"/>
        </w:rPr>
      </w:pPr>
    </w:p>
    <w:p w:rsidR="005C5E9D" w:rsidRDefault="005C5E9D" w:rsidP="003A13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ТЕМАТИЧЕСКОЕ ПЛАНИРОВАНИЕ</w:t>
      </w:r>
    </w:p>
    <w:p w:rsidR="005C5E9D" w:rsidRDefault="005C5E9D" w:rsidP="003A13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 – 2 , 3 – 4 классы</w:t>
      </w:r>
    </w:p>
    <w:p w:rsidR="005C5E9D" w:rsidRDefault="005C5E9D" w:rsidP="003A13C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(1 час в неделю)</w:t>
      </w:r>
    </w:p>
    <w:p w:rsidR="005C5E9D" w:rsidRDefault="005C5E9D" w:rsidP="003A13C5">
      <w:pPr>
        <w:spacing w:after="0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28"/>
        <w:gridCol w:w="3550"/>
        <w:gridCol w:w="5494"/>
      </w:tblGrid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F680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Основное</w:t>
            </w:r>
          </w:p>
          <w:p w:rsidR="005C5E9D" w:rsidRPr="002F680B" w:rsidRDefault="005C5E9D" w:rsidP="002F6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F680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содержание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Характеристика</w:t>
            </w:r>
          </w:p>
          <w:p w:rsidR="005C5E9D" w:rsidRPr="002F680B" w:rsidRDefault="005C5E9D" w:rsidP="002F6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F680B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деятельности обучающихся</w:t>
            </w: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68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1.Деньзнаний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F68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1-2 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30"/>
              <w:spacing w:before="0" w:beforeAutospacing="0" w:after="0" w:afterAutospacing="0"/>
              <w:ind w:left="106" w:right="98" w:firstLine="338"/>
              <w:rPr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Знания–ценность, которая необходима не только каждому человеку, но и всему обществу.</w:t>
            </w:r>
          </w:p>
          <w:p w:rsidR="005C5E9D" w:rsidRPr="002F680B" w:rsidRDefault="005C5E9D" w:rsidP="002F680B">
            <w:pPr>
              <w:pStyle w:val="c30"/>
              <w:spacing w:before="0" w:beforeAutospacing="0" w:after="0" w:afterAutospacing="0"/>
              <w:ind w:left="106" w:right="98" w:firstLine="338"/>
              <w:rPr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Наша страна предоставляет любому ребёнку возможность с6,5летучитьсяв школе</w:t>
            </w:r>
          </w:p>
          <w:p w:rsidR="005C5E9D" w:rsidRPr="002F680B" w:rsidRDefault="005C5E9D" w:rsidP="002F680B">
            <w:pPr>
              <w:spacing w:after="0" w:line="240" w:lineRule="auto"/>
              <w:rPr>
                <w:sz w:val="28"/>
                <w:szCs w:val="28"/>
              </w:rPr>
            </w:pPr>
            <w:r w:rsidRPr="002F680B">
              <w:rPr>
                <w:rStyle w:val="c4"/>
                <w:rFonts w:ascii="Times New Roman" w:hAnsi="Times New Roman"/>
                <w:color w:val="000000"/>
                <w:sz w:val="28"/>
                <w:szCs w:val="28"/>
              </w:rPr>
              <w:t>Знания-основа успешного развития человека и общества.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видеоролика о Дне знаний и о традициях этого праздника.</w:t>
            </w:r>
          </w:p>
          <w:p w:rsidR="005C5E9D" w:rsidRPr="002F680B" w:rsidRDefault="005C5E9D" w:rsidP="002F680B">
            <w:pPr>
              <w:pStyle w:val="c45"/>
              <w:shd w:val="clear" w:color="auto" w:fill="FFFFFF"/>
              <w:spacing w:before="0" w:beforeAutospacing="0" w:after="0" w:afterAutospacing="0"/>
              <w:ind w:left="106" w:right="98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Участие в эвристической беседе: традиции нашей школы, обсуждениевопросов:«Почемуважноучиться?Какбыть,есличто-тонезнаешьилинеумеешь?» и др.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96" w:firstLine="338"/>
              <w:rPr>
                <w:sz w:val="28"/>
                <w:szCs w:val="28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Рассматривание репродукций картин о школе прошлых веков, сравнение с современной школой. Например: В. Маковский «В сельской школе»; Н.Богданов-Бельский«Сельскаяшкола»,«Устныйсчет.Народнаяшкола»;Б.Кустодиев«Земскаяшкола»;А.Максимов«Книжноенаучение»;А.Морозов«Сельскаяшкола» (на выбор).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3-4</w:t>
            </w:r>
          </w:p>
          <w:p w:rsidR="005C5E9D" w:rsidRPr="002F680B" w:rsidRDefault="005C5E9D" w:rsidP="002F6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8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Наша страна предоставляет возможность каждому получить достойное        образование. Обязательное образование в РФ9лет.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Каждый должен стремиться к обогащению и расширению своих знаний.</w:t>
            </w:r>
          </w:p>
          <w:p w:rsidR="005C5E9D" w:rsidRPr="002F680B" w:rsidRDefault="005C5E9D" w:rsidP="002F6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138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Участие в беседе: «Что дает образование человеку и обществу.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репродукции картины Н.Богданова-Бельского«У дверей школы». Беседа по вопросам: «Что привело подростка к дверям школы? Что мешает ему учится? Все ли дети в царское  время были грамотными?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репродукций картин о школе прошлых веков, сравнение с современной школой. Например: В. Маковский «В сельской школе»; Н.Богданов-Бельский«Сельскаяшкола»,«Устныйсчет.Народнаяшкола»;Б.Кустодиев«Земскаяшкола»;А.Максимов«Книжноенаучение»;А.Морозов«Сельскаяшкола» (на выбор)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408"/>
              <w:jc w:val="both"/>
              <w:rPr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видеоматериалов о МГУ имени Ломоносова и о Смольном институте.</w:t>
            </w:r>
          </w:p>
          <w:p w:rsidR="005C5E9D" w:rsidRPr="002F680B" w:rsidRDefault="005C5E9D" w:rsidP="002F680B">
            <w:pPr>
              <w:pStyle w:val="c53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Участие в викторине «Своя игра»: задай вопрос одноклассникам.</w:t>
            </w: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138"/>
              <w:shd w:val="clear" w:color="auto" w:fill="FFFFFF"/>
              <w:spacing w:before="0" w:beforeAutospacing="0" w:after="0" w:afterAutospacing="0"/>
              <w:ind w:left="44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34"/>
                <w:szCs w:val="34"/>
                <w:shd w:val="clear" w:color="auto" w:fill="FFFFFF"/>
              </w:rPr>
              <w:t>2.Там, где Россия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1-2</w:t>
            </w:r>
          </w:p>
          <w:p w:rsidR="005C5E9D" w:rsidRPr="002F680B" w:rsidRDefault="005C5E9D" w:rsidP="002F68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5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Любовь к Родине, патриотизм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 w:right="100" w:hanging="3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– качества гражданина России. Любовь  к  родному  краю,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способность        любоваться природой, беречь её –часть любви к Отчизне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b/>
                <w:bCs/>
                <w:color w:val="000000"/>
                <w:sz w:val="34"/>
                <w:szCs w:val="34"/>
                <w:shd w:val="clear" w:color="auto" w:fill="FFFFFF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45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и обсуждение видеоматериалов «Россия – от края до края»:природа разных уголков страны.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 с иллюстрациями: узнавание по фотографиям городов России. Достопримечательности Москвы. Беседа: «В каких местах России тебе хотелось бы побывать?»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Интерактивная игра-соревнование: «Знаем ли мы свой край» (с использованием иллюстраций)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3 – 4</w:t>
            </w:r>
          </w:p>
          <w:p w:rsidR="005C5E9D" w:rsidRPr="002F680B" w:rsidRDefault="005C5E9D" w:rsidP="002F68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Историческая память народа и каждого человека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Героическое                прошло России:         преемственность поколений в проявлении любви к Родине, готовности защищатьроднуюземлю.</w:t>
            </w:r>
          </w:p>
          <w:p w:rsidR="005C5E9D" w:rsidRPr="002F680B" w:rsidRDefault="005C5E9D" w:rsidP="002F680B">
            <w:pPr>
              <w:pStyle w:val="c51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Просмотр видео: памятник советскому солдату в Берлине. Обсуждение: почему был поставлен этот памятник? О чем думал Н. Масалов, спасая немецкую девочку?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Какое значение для жизни народов Европы имела победа Советского Союза над фашистской Германией?</w:t>
            </w:r>
          </w:p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Дискуссия: С чего начинается понимание Родины, как проявляется любовь к Родине.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партизанское движение двух Отечественныхвойн:1812и1941-45гг.–преемственность поколений. Организаторы партизанского движения Д.Давыдови. С.Ковпак,Д. Медведев,П.</w:t>
            </w:r>
          </w:p>
          <w:p w:rsidR="005C5E9D" w:rsidRPr="002F680B" w:rsidRDefault="005C5E9D" w:rsidP="002F680B">
            <w:pPr>
              <w:pStyle w:val="c48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Вершигора (навыбор).</w:t>
            </w: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3. 100-летие со дня рождения Зои Космодемьянской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1-2</w:t>
            </w:r>
          </w:p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 xml:space="preserve">Героизм советских людей в годы Великой Отечественной войны. Участие молодежи в защите Родины от фашизма. Зоя Космодемьянская–первая женщина- </w:t>
            </w:r>
            <w:r w:rsidRPr="002F680B">
              <w:rPr>
                <w:rStyle w:val="c4"/>
                <w:color w:val="000000"/>
                <w:sz w:val="28"/>
                <w:szCs w:val="28"/>
              </w:rPr>
              <w:t>Герой Советского Союза за подвиг и вовремя ВОВ. Качестваюнойучастницыдиверсионной       групп: бесстрашие, любовь к Родине, героизм.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Рассматривание, описание портрета Зои–московской школьницы. Восприятие рассказа учителя и фотографий из семейного альбома Космодемьянских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Обсуждение рассказа учителя и видеоматериалов о событиях в деревне Петрищево.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Обсуждение        значения        послов:        «Родина –мать, умей за нее постоять»,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«Дляродинысвоейнисил,нижизнинежалей»,«Сроднойземли-умри,несходи»,«Чужой земли не хотим, а своей не отдадим»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3-4</w:t>
            </w:r>
          </w:p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Проявление чувства любви к Родине советской молодежью. Юные защитники родной страны–герои Советского Союза. Зоя. Космодемьянская –первая женщина–герой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AFAFA"/>
              </w:rPr>
              <w:t>Рассматривание, описание        героини        картины        художника  Дм. Мочальского  «Портрет Зои».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Воображаемая ситуация: кинотеатр «Колизей»,призывной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448" w:right="9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Видео-экскурсия «Подвиг Зои» по материалам музея в Петрищеве. Интерактивное задание: События ВОВ–юные защитники Родины–</w:t>
            </w:r>
          </w:p>
          <w:p w:rsidR="005C5E9D" w:rsidRPr="002F680B" w:rsidRDefault="005C5E9D" w:rsidP="002F680B">
            <w:pPr>
              <w:pStyle w:val="c138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Герои Советского Союза–последователи Зои</w:t>
            </w: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center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4.Избирательная система России (1час)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1-2</w:t>
            </w:r>
          </w:p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AFAFA"/>
              </w:rPr>
              <w:t>Избирательная система в России: значение выборов в жизни  общества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color w:val="000000"/>
                <w:sz w:val="28"/>
                <w:szCs w:val="28"/>
                <w:shd w:val="clear" w:color="auto" w:fill="FAFAFA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AFAFA"/>
              </w:rPr>
              <w:t>Право гражданина избирать и быть избранным. Участие в выборах–проявление заботы гражданина о процветании общества.</w:t>
            </w:r>
          </w:p>
          <w:p w:rsidR="005C5E9D" w:rsidRPr="002F680B" w:rsidRDefault="005C5E9D" w:rsidP="002F680B">
            <w:pPr>
              <w:pStyle w:val="c96"/>
              <w:spacing w:before="0" w:beforeAutospacing="0" w:after="0" w:afterAutospacing="0"/>
              <w:ind w:left="34" w:right="24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Важнейшие особенности избирательной системы в нашей стране: право гражданина на выбор;        справедливость</w:t>
            </w:r>
          </w:p>
          <w:p w:rsidR="005C5E9D" w:rsidRPr="002F680B" w:rsidRDefault="005C5E9D" w:rsidP="002F680B">
            <w:pPr>
              <w:pStyle w:val="c87"/>
              <w:spacing w:before="0" w:beforeAutospacing="0" w:after="0" w:afterAutospacing="0"/>
              <w:ind w:left="34" w:right="24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 xml:space="preserve"> личное участие </w:t>
            </w:r>
          </w:p>
          <w:p w:rsidR="005C5E9D" w:rsidRPr="002F680B" w:rsidRDefault="005C5E9D" w:rsidP="002F680B">
            <w:pPr>
              <w:pStyle w:val="c87"/>
              <w:spacing w:before="0" w:beforeAutospacing="0" w:after="0" w:afterAutospacing="0"/>
              <w:ind w:left="34" w:right="2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гражданина.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 w:right="10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Просмотр,  обсуждение отрывка из видеофильма «О выборах детям». Дискуссия: «Какое значение имеют выборы для жизни общества».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Виртуальнаяэкскурсиянаизбирательныйучасток.Коллективноесоставление сценария выступления детей на избирательном участке в день выборов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color w:val="000000"/>
                <w:sz w:val="28"/>
                <w:szCs w:val="28"/>
                <w:shd w:val="clear" w:color="auto" w:fill="FAFAFA"/>
              </w:rPr>
            </w:pP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3-4</w:t>
            </w:r>
          </w:p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Что такое избирательная система, какое значение имеют выборы для жизни государства, общества и каждого его члена; право гражданина избирать и быть избранным.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Свободные        выборы отражают демократизм и справедливость российского государства, обеспечивают достойное будущее общества и каждого его члена.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Принципы избирательной системы в нашей стране: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9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демократизм, справедливость, всеобщность, личное участие.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color w:val="000000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 w:right="10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Рассматривание иллюстративного материала. Диалог: «Очем рассказывают фотографии? Для чего создаются избирательные участки?».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 w:right="10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Работа с иллюстративным материалом (детские рисунки о выборах):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 w:right="10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«Как мы понимаем суждение: «Голосуй за свое будущее!». Диалог: «Кого избирают депутатом Государственной думы? Знаменитые депутаты Государственной Думы (спортсмены, учителя, космонавты, актеры и др.)».Рассказ учителя о деятельности Думы.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задание. Воображаемая ситуация: «Если бы я был депутатом? О чем бы я заботился?».Рассказы-суждения, предложения участников занятия.</w:t>
            </w:r>
          </w:p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12"/>
                <w:i/>
                <w:iCs/>
                <w:color w:val="000000"/>
                <w:sz w:val="28"/>
                <w:szCs w:val="28"/>
              </w:rPr>
              <w:t>Интерактивноезадание3</w:t>
            </w:r>
            <w:r w:rsidRPr="002F680B">
              <w:rPr>
                <w:rStyle w:val="c4"/>
                <w:color w:val="000000"/>
                <w:sz w:val="28"/>
                <w:szCs w:val="28"/>
              </w:rPr>
              <w:t>.</w:t>
            </w:r>
          </w:p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Воображаемая ситуация: представим, что мы - члены избирательной комиссии. Как мы готовим избирательный участок ко дню выборов? (работа с иллюстративным материалом и видео). Как мы встретим человека, который в первые пришел голосовать?</w:t>
            </w: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 w:right="102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5.День учителя (советники по воспитанию)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1–2</w:t>
            </w:r>
          </w:p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Учитель–важнейшая в обществе                профессия. Назначение  учителя социальное                        служение, образование и воспитание подрастающего поколения.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Учитель – советчик, помощник, участник        познавательной деятельности        школьников. Оценка учительского труда.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15"/>
              <w:shd w:val="clear" w:color="auto" w:fill="FFFFFF"/>
              <w:spacing w:before="0" w:beforeAutospacing="0" w:after="0" w:afterAutospacing="0"/>
              <w:ind w:left="10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Обсуждение ценности важнейшей профессии. Участие в разыгрывании сценок« Я – учитель», «Я и мои ученики».</w:t>
            </w:r>
          </w:p>
          <w:p w:rsidR="005C5E9D" w:rsidRPr="002F680B" w:rsidRDefault="005C5E9D" w:rsidP="002F680B">
            <w:pPr>
              <w:pStyle w:val="c133"/>
              <w:shd w:val="clear" w:color="auto" w:fill="FFFFFF"/>
              <w:spacing w:before="0" w:beforeAutospacing="0" w:after="0" w:afterAutospacing="0"/>
              <w:ind w:left="4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Участие в групповой, парной работе: создание рисунков  «Наш класс»,</w:t>
            </w:r>
          </w:p>
          <w:p w:rsidR="005C5E9D" w:rsidRPr="002F680B" w:rsidRDefault="005C5E9D" w:rsidP="002F680B">
            <w:pPr>
              <w:pStyle w:val="c23"/>
              <w:shd w:val="clear" w:color="auto" w:fill="FFFFFF"/>
              <w:spacing w:before="0" w:beforeAutospacing="0" w:after="0" w:afterAutospacing="0"/>
              <w:ind w:left="106" w:right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«Мой        учитель»        Работа        с        текстами        (пословицами,        стихотворениями),связаннымиспрофессиейучителя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 w:right="102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3–4</w:t>
            </w:r>
          </w:p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 разные исторические времена труд учителяуважаем,социальнозначим,оказываетвлияние        на        развитиеобразованиячленов общества.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Великие педагоги прошлого.ЯснополянскаяшколаЛ.Н.Толстого.Почемувеликийписатель        открыл        длякрестьянскихдетейшколу.Особенности учения и общенияшкольниковсосвоимиучителямиимеждусобой.Книги-учебникидляобучениядетейчтению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190"/>
              <w:shd w:val="clear" w:color="auto" w:fill="FFFFFF"/>
              <w:spacing w:before="0" w:beforeAutospacing="0" w:after="0" w:afterAutospacing="0"/>
              <w:ind w:left="4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Народные школы в России –просмотр и обсуждение видеоматериалов.</w:t>
            </w:r>
          </w:p>
          <w:p w:rsidR="005C5E9D" w:rsidRPr="002F680B" w:rsidRDefault="005C5E9D" w:rsidP="002F680B">
            <w:pPr>
              <w:pStyle w:val="c15"/>
              <w:shd w:val="clear" w:color="auto" w:fill="FFFFFF"/>
              <w:spacing w:before="0" w:beforeAutospacing="0" w:after="0" w:afterAutospacing="0"/>
              <w:ind w:left="10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Виртуальная экскурсия в Ясную Поляну: домЛ.Н.Толстого, дерево бедных, колокол.</w:t>
            </w:r>
          </w:p>
          <w:p w:rsidR="005C5E9D" w:rsidRPr="002F680B" w:rsidRDefault="005C5E9D" w:rsidP="002F680B">
            <w:pPr>
              <w:pStyle w:val="c15"/>
              <w:shd w:val="clear" w:color="auto" w:fill="FFFFFF"/>
              <w:spacing w:before="0" w:beforeAutospacing="0" w:after="0" w:afterAutospacing="0"/>
              <w:ind w:left="106" w:right="84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«Как Толстой проводил с учениками время, чем с ними занимался? (рассматривание фотоматериалов).</w:t>
            </w:r>
          </w:p>
          <w:p w:rsidR="005C5E9D" w:rsidRPr="002F680B" w:rsidRDefault="005C5E9D" w:rsidP="002F680B">
            <w:pPr>
              <w:pStyle w:val="c32"/>
              <w:shd w:val="clear" w:color="auto" w:fill="FFFFFF"/>
              <w:spacing w:before="0" w:beforeAutospacing="0" w:after="0" w:afterAutospacing="0"/>
              <w:ind w:left="106" w:firstLine="6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Выставка рисунков «Буква для первого предложения сказкиЛ.Н.Толстого» (о своих рисунках рассказы»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 w:right="102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 w:right="102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6.     О взаимоотношениях в коллективе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1-2</w:t>
            </w:r>
          </w:p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Общая цель деятельности одноклассников.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Взаимопомощь, поддержка, выручка–черты настоящего коллектива. Детский телефон</w:t>
            </w:r>
          </w:p>
          <w:p w:rsidR="005C5E9D" w:rsidRPr="002F680B" w:rsidRDefault="005C5E9D" w:rsidP="002F680B">
            <w:pPr>
              <w:pStyle w:val="c166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доверия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Анализ рисунков «Рукавички»: умеем мы вместе работать? Умеем ли договариваться?». Чтение, обсуждение рассказа В.Осеевой «Три товарища?».Диалог: происходят ли в нашем классе похожие истории?</w:t>
            </w:r>
          </w:p>
          <w:p w:rsidR="005C5E9D" w:rsidRPr="002F680B" w:rsidRDefault="005C5E9D" w:rsidP="002F680B">
            <w:pPr>
              <w:pStyle w:val="c86"/>
              <w:shd w:val="clear" w:color="auto" w:fill="FFFFFF"/>
              <w:spacing w:before="0" w:beforeAutospacing="0" w:after="0" w:afterAutospacing="0"/>
              <w:ind w:left="448" w:right="10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Дискуссия: «Когда мы обижаемся: как не реагировать на обиду? Интерактивное задание: рассматривание фотографий нашего класса:</w:t>
            </w:r>
          </w:p>
          <w:p w:rsidR="005C5E9D" w:rsidRPr="002F680B" w:rsidRDefault="005C5E9D" w:rsidP="002F680B">
            <w:pPr>
              <w:pStyle w:val="c66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«Мы вместе!»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3-4классы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Школьный класс -учебный коллектив. Ответственность за успешность каждого ученика, помощь, поддержка и взаимовыручка–качества членов коллектива. Роли в коллективе: умение руководить и подчиняться. Воспитание все без умения сдерживаться, справляться с обидами, снимать конфликты. Детский телефон доверия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выставки фотографий класса«Мы вместе: что мы умеем?»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работа с пословицами о ценности коллектива:восстановлениепословицы,объяснениеезначения.Например:«Вколлективе чужой работы не бывает», «Один и камень не поднимет, амиром–городпередвинут»;«Согласиеилад–дляобщегодела–клад»,«Водиночкунеодолеешьи кочку».</w:t>
            </w:r>
          </w:p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Дискуссия «Как справиться с обидой?»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Ролевая игра:«Выбираем командира для предстоящей работы»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7.  По ту сторону   экрана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1-2 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Российскому кинематографу</w:t>
            </w:r>
          </w:p>
          <w:p w:rsidR="005C5E9D" w:rsidRPr="002F680B" w:rsidRDefault="005C5E9D" w:rsidP="002F680B">
            <w:pPr>
              <w:pStyle w:val="c66"/>
              <w:shd w:val="clear" w:color="auto" w:fill="FFFFFF"/>
              <w:spacing w:before="0" w:beforeAutospacing="0" w:after="0" w:afterAutospacing="0"/>
              <w:ind w:left="106" w:right="9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–115лет. Может ли сегодня человек(общество) жить без кинематографа?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«Великий немой» – фильмы без звука. 1908 год – рождение детского кино в России. Первые игровые фильмы:</w:t>
            </w:r>
          </w:p>
          <w:p w:rsidR="005C5E9D" w:rsidRPr="002F680B" w:rsidRDefault="005C5E9D" w:rsidP="002F680B">
            <w:pPr>
              <w:pStyle w:val="c44"/>
              <w:shd w:val="clear" w:color="auto" w:fill="FFFFFF"/>
              <w:spacing w:before="0" w:beforeAutospacing="0" w:after="0" w:afterAutospacing="0"/>
              <w:ind w:left="51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«Дедушка        Мороз»,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«Царевна-лягушка», «Песнь о вещем Олеге». Создание студии</w:t>
            </w:r>
          </w:p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106" w:right="9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«Союздетфильм». Известные первые игровые фильмы: «Пощучьему велению», «Морозко»,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9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«Королевство кривых зеркал», (режиссера Александра Роу).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Слушание песни Буратино из фильма «Приключения Буратино» (композитор А.Рыбников).</w:t>
            </w:r>
          </w:p>
          <w:p w:rsidR="005C5E9D" w:rsidRPr="002F680B" w:rsidRDefault="005C5E9D" w:rsidP="002F680B">
            <w:pPr>
              <w:pStyle w:val="c28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видеоматериалов: кадры из немого кино. Беседа: Можно ли по мимике, жестам, поведению артистов понять сюжет картины?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Интерактивноезадание–викторина«Знаемлимыэтиизвестныедетскиефильмы?» (отгадывание по отдельным эпизодам и фото героев названияфильмов).Например,«Пощучьемувелению»,«Королевствокривыхзеркал»,«Царевна-лягушка».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518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 xml:space="preserve">Ролевая игра: «Мы 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51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Снимаем кино» (разыгрывание эпизода из сказки «Царевна-лягушка», разговор царевича с лягушкой).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Рассказы детей: «Мой любимый кинофильм»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3-4 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51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Российскому кинематографу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– 115 лет. Рождение «Великого немого» в России. Что такое киностудия? Кто и как снимает кинофильмы?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4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Первые звуковые фильмы, которые знают и любят все: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«Путевка в жизнь» (режиссер Н.Экк), «Чапаев»(режиссеры–братья Васильевы),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Какие бывают кинофильмы :документальные,</w:t>
            </w:r>
          </w:p>
          <w:p w:rsidR="005C5E9D" w:rsidRPr="002F680B" w:rsidRDefault="005C5E9D" w:rsidP="002F680B">
            <w:pPr>
              <w:pStyle w:val="c73"/>
              <w:shd w:val="clear" w:color="auto" w:fill="FFFFFF"/>
              <w:spacing w:before="0" w:beforeAutospacing="0" w:after="0" w:afterAutospacing="0"/>
              <w:ind w:left="106" w:right="9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художественные. Любимые детские кинофильмы. Музыка в кино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Слушание песни «Веселые качели» из кинофильма «Приключения Электроника» (композитор Е.Крылатов).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Виртуальная экскурсия по киностудии «Союзмультфильм».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Ролевая игра: «Расскажи о себе. Чем ты занимаешься?» (ответы детей от первого лица на вопросы: «Чем занимается режиссер? А оператор? А костюмер? А звукооператор? А композитор?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просмотр отрывков из документальных фильмов, определение их темы, объяснение назначение: почему фильм называется документальным? Чем он отличается от художественного?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Рассказы детей:«Мой любимый детский фильм»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8.        День  подразделений специального назначения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1-2</w:t>
            </w:r>
          </w:p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28октября–День подразделений специального назначения. Страна гордится важной работой бойцов спецназа.                Легендарные подразделения: «Альфа»,-борьба с террористами,освобождениезаложников,поиск        особо                опасных преступников.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«Вымпел»–охрана экологически важных объектов; борьба с террористами; ведение переговоров и проведение разведки.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100" w:firstLine="47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Качества бойцов спецназа, спортивные тренировки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 с иллюстративным материалом: описание внешнего вида 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видеоматериалов о физической подготовке бойцов спецназа.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восстановление пословиц о смелости(героизме), объяснение их значения. Например: «Тот герой, кто за Родину горой!», «Не тот герой кто награду ждет ,а тот герой, что за народ встает!»,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106" w:right="10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«Один за всех, все – за одного», «Сам погибай, а товарища выручай» (по выбору)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3-4классы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28октября–День подразделений специального назначения. Страна гордится важной работой бойцов спецназа.        Деятельность подразделений                        спецназа: поимка особо опасных преступников, террористов, освобождение заложников, различные          поисково –спасательные работы;</w:t>
            </w:r>
          </w:p>
          <w:p w:rsidR="005C5E9D" w:rsidRPr="002F680B" w:rsidRDefault="005C5E9D" w:rsidP="002F680B">
            <w:pPr>
              <w:pStyle w:val="c32"/>
              <w:shd w:val="clear" w:color="auto" w:fill="FFFFFF"/>
              <w:spacing w:before="0" w:beforeAutospacing="0" w:after="0" w:afterAutospacing="0"/>
              <w:ind w:left="4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Обеспечение</w:t>
            </w:r>
          </w:p>
          <w:p w:rsidR="005C5E9D" w:rsidRPr="002F680B" w:rsidRDefault="005C5E9D" w:rsidP="002F680B">
            <w:pPr>
              <w:pStyle w:val="c73"/>
              <w:shd w:val="clear" w:color="auto" w:fill="FFFFFF"/>
              <w:spacing w:before="0" w:beforeAutospacing="0" w:after="0" w:afterAutospacing="0"/>
              <w:ind w:left="106" w:right="9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Международных мероприятий (олимпиад,        соревнований, встреч руководителей).</w:t>
            </w:r>
          </w:p>
          <w:p w:rsidR="005C5E9D" w:rsidRPr="002F680B" w:rsidRDefault="005C5E9D" w:rsidP="002F680B">
            <w:pPr>
              <w:pStyle w:val="c73"/>
              <w:shd w:val="clear" w:color="auto" w:fill="FFFFFF"/>
              <w:spacing w:before="0" w:beforeAutospacing="0" w:after="0" w:afterAutospacing="0"/>
              <w:ind w:left="106" w:right="98" w:firstLine="47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Деятельность известных спецподразделений: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«Альфа»-борьба с террористами, освобождение заложников, поиск особо опасных преступников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«Дельфин»–спецотряды морской пехоты–борьба с подводными диверсантами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«Град»–борьба с террористами, освобождение заложников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Способности и особые качества     бойцов     спецназа:</w:t>
            </w:r>
          </w:p>
          <w:p w:rsidR="005C5E9D" w:rsidRPr="002F680B" w:rsidRDefault="005C5E9D" w:rsidP="002F680B">
            <w:pPr>
              <w:pStyle w:val="c159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физические   (сила,   ловкость, мвшление)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Видеоматериалы: будни подразделений спецназа». Беседа: «Важна лиработаспецназа?»,«Почемунужноборотьсястеррористами,захватчикамизаложников,охранятьважныемероприятияилиобъекты?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 w:firstLine="47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 xml:space="preserve">Интерактивное задание: соединить физкультурное упражнения с нормой его выполнения при поступлении в спецназ. 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724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 xml:space="preserve">Ролевая игра: 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724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 xml:space="preserve">Роли – боец «Альфы», 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724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боец «Дельфина»,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724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боец «Града».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Они читают о своей деятельности, показывают иллюстрации.</w:t>
            </w:r>
          </w:p>
          <w:p w:rsidR="005C5E9D" w:rsidRPr="002F680B" w:rsidRDefault="005C5E9D" w:rsidP="002F680B">
            <w:pPr>
              <w:pStyle w:val="c86"/>
              <w:shd w:val="clear" w:color="auto" w:fill="FFFFFF"/>
              <w:spacing w:before="0" w:beforeAutospacing="0" w:after="0" w:afterAutospacing="0"/>
              <w:ind w:left="106" w:right="104" w:firstLine="61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Интерактивноезадание:выберифотоирасскажи,вкакомподразделениеспецназатыхотелбыслужить.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79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Коллективное создание плаката- «День спецназа»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9.  День народного единства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1–2</w:t>
            </w:r>
          </w:p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Чему  посвящен   праздник</w:t>
            </w:r>
          </w:p>
          <w:p w:rsidR="005C5E9D" w:rsidRPr="002F680B" w:rsidRDefault="005C5E9D" w:rsidP="002F680B">
            <w:pPr>
              <w:pStyle w:val="c47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«День народного единства»?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Проявление любви к Родине: объединение людей в те времена, когда Родина нуждается в защите. Чувств о гордости за подвиги граждан земли русскойв1612году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Минин и Пожарский – герои, создавшие народное ополчение для борьбы с иноземными</w:t>
            </w:r>
          </w:p>
          <w:p w:rsidR="005C5E9D" w:rsidRPr="002F680B" w:rsidRDefault="005C5E9D" w:rsidP="002F680B">
            <w:pPr>
              <w:pStyle w:val="c108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захватчиками</w:t>
            </w:r>
          </w:p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Беседа с иллюстративным материалом: кем были Минин и Пожарский?Интерактивноезадание:рассмотритепортретыМининаиПожарского,опишитеихвнешнийвид,одежду,выражениелица.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Рассказучителяособытиях1612года.Беседа:Чтотакоеополчение?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Ополчение 1612 года и 1941 года (рассказ учителя с иллюстративны материалом)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3–4</w:t>
            </w:r>
          </w:p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История        рожденияпраздника. Минин и Пожарский</w:t>
            </w:r>
          </w:p>
          <w:p w:rsidR="005C5E9D" w:rsidRPr="002F680B" w:rsidRDefault="005C5E9D" w:rsidP="002F680B">
            <w:pPr>
              <w:pStyle w:val="c66"/>
              <w:shd w:val="clear" w:color="auto" w:fill="FFFFFF"/>
              <w:spacing w:before="0" w:beforeAutospacing="0" w:after="0" w:afterAutospacing="0"/>
              <w:ind w:left="106" w:right="9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Чувствогордостизаподвигигражданземлирусскойв1612годуив1941-1945г.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Рассматривание памятника Минину и Пожарскому на Красной площади в Москве. Оценка надписи на памятнике: «Гражданину Минину и князю Пожарскому– благодарная Россия».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Диалог: вспомним значение слова «ополчение».Сравним две иллюстрации: ополчение 1612года московскоео полчение1941года.Беседа: «Ктошел в ополчение?»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Обсуждение значения пословицы: «Если народ един, он непобедим».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Беседа: почему люди откликнулись на призы  Минина?</w:t>
            </w:r>
          </w:p>
          <w:p w:rsidR="005C5E9D" w:rsidRPr="002F680B" w:rsidRDefault="005C5E9D" w:rsidP="002F680B">
            <w:pPr>
              <w:pStyle w:val="c86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картины художника А. Кившенко «Воззвание Козьмы Минина  к нижегородцам».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на основе рассматривания иллюстраций о подвигахА.Матросова(картинахудожникаВ.Памфилова«ПодвигМатросова»),Н.Гастелло(картина</w:t>
            </w:r>
          </w:p>
          <w:p w:rsidR="005C5E9D" w:rsidRPr="002F680B" w:rsidRDefault="005C5E9D" w:rsidP="002F680B">
            <w:pPr>
              <w:pStyle w:val="c51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Художника В.Шестакова «Подвиг Н.Гастелло) составить портрет героя.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Творческое задание: закончите рисунки детей  «День народного единства»</w:t>
            </w: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10.  Россия – взгляд в будущее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F680B">
              <w:rPr>
                <w:rStyle w:val="c4"/>
                <w:color w:val="000000"/>
              </w:rPr>
              <w:t xml:space="preserve">1 – 2 классы «Цифровая экономика </w:t>
            </w:r>
            <w:r w:rsidRPr="002F680B">
              <w:rPr>
                <w:rStyle w:val="c4"/>
                <w:color w:val="000000"/>
                <w:sz w:val="20"/>
                <w:szCs w:val="20"/>
              </w:rPr>
              <w:t>сегодня.</w:t>
            </w:r>
            <w:r w:rsidRPr="002F680B">
              <w:rPr>
                <w:rStyle w:val="c4"/>
                <w:color w:val="000000"/>
              </w:rPr>
              <w:t xml:space="preserve"> «Умныйдом». </w:t>
            </w:r>
          </w:p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0" w:type="dxa"/>
          </w:tcPr>
          <w:tbl>
            <w:tblPr>
              <w:tblW w:w="11100" w:type="dxa"/>
              <w:tblInd w:w="12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428"/>
              <w:gridCol w:w="7672"/>
            </w:tblGrid>
            <w:tr w:rsidR="005C5E9D" w:rsidRPr="002F680B" w:rsidTr="00864BA4">
              <w:trPr>
                <w:trHeight w:val="5152"/>
              </w:trPr>
              <w:tc>
                <w:tcPr>
                  <w:tcW w:w="3428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E9D" w:rsidRDefault="005C5E9D" w:rsidP="004C1ECB">
                  <w:pPr>
                    <w:spacing w:after="0" w:line="240" w:lineRule="auto"/>
                    <w:ind w:left="106" w:right="96" w:firstLine="338"/>
                    <w:jc w:val="both"/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</w:pP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Экономика        как                управление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хозяйством                       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 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 страны: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производство,              </w:t>
                  </w:r>
                </w:p>
                <w:p w:rsidR="005C5E9D" w:rsidRDefault="005C5E9D" w:rsidP="004C1ECB">
                  <w:pPr>
                    <w:spacing w:after="0" w:line="240" w:lineRule="auto"/>
                    <w:ind w:left="106" w:right="96" w:firstLine="338"/>
                    <w:jc w:val="both"/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</w:pP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  распределение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 xml:space="preserve">, </w:t>
                  </w:r>
                </w:p>
                <w:p w:rsidR="005C5E9D" w:rsidRDefault="005C5E9D" w:rsidP="004C1ECB">
                  <w:pPr>
                    <w:spacing w:after="0" w:line="240" w:lineRule="auto"/>
                    <w:ind w:left="106" w:right="96"/>
                    <w:jc w:val="both"/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</w:pP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обмен,                потр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ебление. 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сегодня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делается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для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успешного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развития</w:t>
                  </w:r>
                </w:p>
                <w:p w:rsidR="005C5E9D" w:rsidRPr="004C1ECB" w:rsidRDefault="005C5E9D" w:rsidP="004C1ECB">
                  <w:pPr>
                    <w:spacing w:after="0" w:line="240" w:lineRule="auto"/>
                    <w:ind w:left="106" w:right="96"/>
                    <w:jc w:val="both"/>
                    <w:rPr>
                      <w:rFonts w:cs="Calibri"/>
                      <w:color w:val="000000"/>
                      <w:lang w:eastAsia="ru-RU"/>
                    </w:rPr>
                  </w:pP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экономики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РФ?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Можно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ли        управлять 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               экономикой      с помощью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 компьютера     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   (чтотако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е        цифровая            экономика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 –интернет-экономика,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 xml:space="preserve"> электронная    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экономика).</w:t>
                  </w:r>
                </w:p>
                <w:p w:rsidR="005C5E9D" w:rsidRDefault="005C5E9D" w:rsidP="004C1ECB">
                  <w:pPr>
                    <w:spacing w:after="0" w:line="240" w:lineRule="auto"/>
                    <w:ind w:left="106" w:right="96"/>
                    <w:jc w:val="both"/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</w:pP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«Умный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дом»: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«умное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освещение»,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  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«команды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электроприборам</w:t>
                  </w:r>
                </w:p>
                <w:p w:rsidR="005C5E9D" w:rsidRDefault="005C5E9D" w:rsidP="004C1ECB">
                  <w:pPr>
                    <w:spacing w:after="0" w:line="240" w:lineRule="auto"/>
                    <w:ind w:left="106" w:right="96"/>
                    <w:jc w:val="both"/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</w:pP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(кофеварка,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чайник)»,</w:t>
                  </w:r>
                </w:p>
                <w:p w:rsidR="005C5E9D" w:rsidRPr="004C1ECB" w:rsidRDefault="005C5E9D" w:rsidP="004C1ECB">
                  <w:pPr>
                    <w:spacing w:after="0" w:line="240" w:lineRule="auto"/>
                    <w:ind w:left="106" w:right="96"/>
                    <w:jc w:val="both"/>
                    <w:rPr>
                      <w:rFonts w:cs="Calibri"/>
                      <w:color w:val="000000"/>
                      <w:lang w:eastAsia="ru-RU"/>
                    </w:rPr>
                  </w:pP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напоминания-сигналы</w:t>
                  </w:r>
                </w:p>
                <w:p w:rsidR="005C5E9D" w:rsidRPr="004C1ECB" w:rsidRDefault="005C5E9D" w:rsidP="004C1ECB">
                  <w:pPr>
                    <w:spacing w:after="0" w:line="240" w:lineRule="auto"/>
                    <w:ind w:left="106"/>
                    <w:jc w:val="both"/>
                    <w:rPr>
                      <w:rFonts w:cs="Calibri"/>
                      <w:color w:val="000000"/>
                      <w:lang w:eastAsia="ru-RU"/>
                    </w:rPr>
                  </w:pP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жителям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 xml:space="preserve"> </w:t>
                  </w: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квартиры.</w:t>
                  </w:r>
                </w:p>
              </w:tc>
              <w:tc>
                <w:tcPr>
                  <w:tcW w:w="767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5E9D" w:rsidRPr="004C1ECB" w:rsidRDefault="005C5E9D" w:rsidP="004C1ECB">
                  <w:pPr>
                    <w:spacing w:after="0" w:line="240" w:lineRule="auto"/>
                    <w:ind w:left="106" w:right="100" w:firstLine="338"/>
                    <w:jc w:val="both"/>
                    <w:rPr>
                      <w:rFonts w:cs="Calibri"/>
                      <w:color w:val="000000"/>
                      <w:lang w:eastAsia="ru-RU"/>
                    </w:rPr>
                  </w:pP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Просмотр и обсуждение видео: «Что такое экономика страны? Откудапроизошлослово«экономика»?».</w:t>
                  </w:r>
                </w:p>
                <w:p w:rsidR="005C5E9D" w:rsidRPr="004C1ECB" w:rsidRDefault="005C5E9D" w:rsidP="004C1ECB">
                  <w:pPr>
                    <w:spacing w:after="0" w:line="240" w:lineRule="auto"/>
                    <w:ind w:left="106" w:right="96" w:firstLine="338"/>
                    <w:jc w:val="both"/>
                    <w:rPr>
                      <w:rFonts w:cs="Calibri"/>
                      <w:color w:val="000000"/>
                      <w:lang w:eastAsia="ru-RU"/>
                    </w:rPr>
                  </w:pP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Интерактивноезадание:Составлениеплаката-рисунка«Чтотакоеэкономическаядеятельность:производство-распределение-обмен-потребление».</w:t>
                  </w:r>
                </w:p>
                <w:p w:rsidR="005C5E9D" w:rsidRPr="004C1ECB" w:rsidRDefault="005C5E9D" w:rsidP="004C1ECB">
                  <w:pPr>
                    <w:spacing w:after="0" w:line="240" w:lineRule="auto"/>
                    <w:ind w:left="448"/>
                    <w:jc w:val="both"/>
                    <w:rPr>
                      <w:rFonts w:cs="Calibri"/>
                      <w:color w:val="000000"/>
                      <w:lang w:eastAsia="ru-RU"/>
                    </w:rPr>
                  </w:pP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Воображаемаяситуация:мыпопалив«умныйдом».Чтопроисходитв</w:t>
                  </w:r>
                </w:p>
                <w:p w:rsidR="005C5E9D" w:rsidRPr="004C1ECB" w:rsidRDefault="005C5E9D" w:rsidP="004C1ECB">
                  <w:pPr>
                    <w:spacing w:after="0" w:line="240" w:lineRule="auto"/>
                    <w:ind w:left="106"/>
                    <w:jc w:val="both"/>
                    <w:rPr>
                      <w:rFonts w:cs="Calibri"/>
                      <w:color w:val="000000"/>
                      <w:lang w:eastAsia="ru-RU"/>
                    </w:rPr>
                  </w:pPr>
                  <w:r w:rsidRPr="004C1ECB">
                    <w:rPr>
                      <w:rFonts w:ascii="Times New Roman" w:hAnsi="Times New Roman"/>
                      <w:color w:val="000000"/>
                      <w:sz w:val="28"/>
                      <w:lang w:eastAsia="ru-RU"/>
                    </w:rPr>
                    <w:t>«умномдоме»?Какиекомандымыможемдатьголосовому помощнику</w:t>
                  </w:r>
                </w:p>
              </w:tc>
            </w:tr>
          </w:tbl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left="98" w:right="90"/>
              <w:jc w:val="both"/>
              <w:rPr>
                <w:rStyle w:val="c4"/>
                <w:color w:val="000000"/>
              </w:rPr>
            </w:pPr>
            <w:r w:rsidRPr="002F680B">
              <w:rPr>
                <w:rStyle w:val="c4"/>
                <w:color w:val="000000"/>
              </w:rPr>
              <w:t>3-4</w:t>
            </w:r>
          </w:p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left="98" w:right="9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2"/>
                <w:szCs w:val="22"/>
              </w:rPr>
              <w:t>классы</w:t>
            </w:r>
          </w:p>
          <w:p w:rsidR="005C5E9D" w:rsidRPr="002F680B" w:rsidRDefault="005C5E9D" w:rsidP="002F680B">
            <w:pPr>
              <w:pStyle w:val="c55"/>
              <w:shd w:val="clear" w:color="auto" w:fill="FFFFFF"/>
              <w:spacing w:before="0" w:beforeAutospacing="0" w:after="0" w:afterAutospacing="0"/>
              <w:ind w:right="37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2"/>
                <w:szCs w:val="22"/>
              </w:rPr>
              <w:t>«Цифровая экон</w:t>
            </w:r>
            <w:r w:rsidRPr="002F680B">
              <w:rPr>
                <w:rStyle w:val="c4"/>
                <w:color w:val="000000"/>
                <w:sz w:val="20"/>
                <w:szCs w:val="20"/>
              </w:rPr>
              <w:t xml:space="preserve">омика </w:t>
            </w:r>
            <w:r w:rsidRPr="002F680B">
              <w:rPr>
                <w:rStyle w:val="c4"/>
                <w:color w:val="000000"/>
                <w:sz w:val="22"/>
                <w:szCs w:val="22"/>
              </w:rPr>
              <w:t>«Умный горо»</w:t>
            </w:r>
          </w:p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Цифровая экономика–это деятельность, в основе которой лежит работа с цифровыми технологиями                (интерне экономика,        электронная экономика). Что такое «умныйгород»:«умноеосвещение»,«умный        общественный транспорт», противо пожарные датчики. Какое значение имеетиспользование                                        цифровойэкономики?                                Механизмыцифровойэкономики:роботы(устройства,                повторяющиедействия человека по заданнойпрограмме);искусственныйинтеллект          (способность компьютера учиться у человек а выполнять        предложенные задания)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51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Просмотр, обсуждениевидео:</w:t>
            </w:r>
          </w:p>
          <w:p w:rsidR="005C5E9D" w:rsidRPr="002F680B" w:rsidRDefault="005C5E9D" w:rsidP="002F680B">
            <w:pPr>
              <w:pStyle w:val="c51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«Компьютер в нашей жизни».Беседа: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«Можно ли сегодня прожить без компьютера? Что умеет компьютер? Какие профессии  заменил сегодня компьютер?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Воображаемая ситуация: путешествие по«умному городу».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Интерактивноезадание:разработатьзаданиядляробота,используяпредложенныерисунки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11. День матери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1–2классы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Мать, мама–главные в жизни человека слова. Мать–хозяйка в доме, хранительницасемейного        очага,воспитательницадетей.Матери-героини.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Как поздравить маму в ее праздник– День матери?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32"/>
              <w:shd w:val="clear" w:color="auto" w:fill="FFFFFF"/>
              <w:spacing w:before="0" w:beforeAutospacing="0" w:after="0" w:afterAutospacing="0"/>
              <w:ind w:left="448" w:right="255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Слушаниепесни«Омаме»изкинофильма«Мама».Интерактивноезадание:расскажемомаме:</w:t>
            </w:r>
          </w:p>
          <w:p w:rsidR="005C5E9D" w:rsidRPr="002F680B" w:rsidRDefault="005C5E9D" w:rsidP="002F680B">
            <w:pPr>
              <w:pStyle w:val="c63"/>
              <w:shd w:val="clear" w:color="auto" w:fill="FFFFFF"/>
              <w:spacing w:before="0" w:beforeAutospacing="0" w:after="0" w:afterAutospacing="0"/>
              <w:ind w:left="448" w:right="64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Мамазаботитсяоребенке:рассматриваниерепродукциикартиныС.Ерошкина«Уколыбели»; Б.Кустодиева«Утро».</w:t>
            </w:r>
          </w:p>
          <w:p w:rsidR="005C5E9D" w:rsidRPr="002F680B" w:rsidRDefault="005C5E9D" w:rsidP="002F680B">
            <w:pPr>
              <w:pStyle w:val="c86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Мама помогает ребенку познать мир: рассматривание репродукции картины А. Аверина«Море»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Воображаемая ситуации: для девочек – «Ты – мама. У тебя есть дочка.Онакапризничает.Кактыееуспокоишь?».Длямальчиков–«Кактыдумаешь,что будет делать мама».</w:t>
            </w:r>
          </w:p>
          <w:p w:rsidR="005C5E9D" w:rsidRPr="002F680B" w:rsidRDefault="005C5E9D" w:rsidP="002F680B">
            <w:pPr>
              <w:pStyle w:val="c86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Беседа на основе рассматривания видео и иллюстративного материала: Матери-героини»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Дискуссия: «Нам нужно поздравить маму с Днем матери. Как мы этосделаем».Рассматриваниерисунков(плакатов)детей-ровесниковучащихся1-2класса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rStyle w:val="c4"/>
                <w:color w:val="000000"/>
                <w:sz w:val="26"/>
                <w:szCs w:val="26"/>
              </w:rPr>
            </w:pPr>
            <w:r w:rsidRPr="002F680B">
              <w:rPr>
                <w:rStyle w:val="c4"/>
                <w:color w:val="000000"/>
                <w:sz w:val="26"/>
                <w:szCs w:val="26"/>
              </w:rPr>
              <w:t>3–4</w:t>
            </w:r>
          </w:p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jc w:val="both"/>
              <w:rPr>
                <w:rFonts w:ascii="Calibri" w:hAnsi="Calibri" w:cs="Calibri"/>
                <w:color w:val="000000"/>
              </w:rPr>
            </w:pPr>
            <w:r w:rsidRPr="002F680B">
              <w:rPr>
                <w:rStyle w:val="c4"/>
                <w:color w:val="000000"/>
              </w:rPr>
              <w:t>классы</w:t>
            </w:r>
          </w:p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C5E9D" w:rsidRPr="002F680B" w:rsidRDefault="005C5E9D" w:rsidP="002F680B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Мать, мама – самый дорогой и близкий человек на свете. Сдавнихвременматьидитяолицетворение        нежности, любви, привязанности. Мадонна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–матьИисусаХриста–воплощениелюбвиксвоемуребенку.Историясозданиякартины   Леонардо-да   Винчи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«Мадонна Литта».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Нравственнаяистинаиценность:«Уматеричужихдетейнебывает»:защита,помощь,вниманиесостороныматерейдетямдругихматерей</w:t>
            </w:r>
          </w:p>
          <w:p w:rsidR="005C5E9D" w:rsidRPr="002F680B" w:rsidRDefault="005C5E9D" w:rsidP="002F680B">
            <w:pPr>
              <w:pStyle w:val="c159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(примеры ВОВ)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Слушаниепесни«Омаме»изкинофильма«Мама»(илидругойповыбору).Беседа:«Почемумамадляребенкасамыйблизкийчеловек?»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репродукции картины Леонардо да Винчи» «МадоннаЛитта:«КакиечувстваиспытываетМадонна,глядянасвоегоСына?Какимисловами можно описать взгляд Матери на Иисуса?»</w:t>
            </w:r>
          </w:p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Дискуссия «Верно ли суждение «У матери чужих детей не бывает»?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репродукции художника  Б.Неменского  «Мать». 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:rsidR="005C5E9D" w:rsidRPr="002F680B" w:rsidRDefault="005C5E9D" w:rsidP="002F680B">
            <w:pPr>
              <w:pStyle w:val="c98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Многодетные семьи с приемными деть мив ВОВ (например, семья Деревских усыновила 20детей,втомчисле 17изблокадного Ленинграда), Наша выставка: поздравительные открытки и плакаты</w:t>
            </w: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12. Что такое Родина?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1-2</w:t>
            </w:r>
          </w:p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rStyle w:val="c4"/>
                <w:color w:val="000000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Родина–это страна, где человек родился и живет, учится, работает, растит детей. Родина – это отчий дом, родная природа, люди, населенные пункты – все, что относится кстране,государству.ЧеловеквсегдапроявляетчувстваксвоейРодине,патриотчестнотрудится,заботитсяоее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1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процветании, уважает ее историю и культуру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15"/>
              <w:shd w:val="clear" w:color="auto" w:fill="FFFFFF"/>
              <w:spacing w:before="0" w:beforeAutospacing="0" w:after="0" w:afterAutospacing="0"/>
              <w:ind w:left="10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Слушание песни «То березка, то рябинка».Обсуждение: как понимает автор песни, что такое«Родина»?</w:t>
            </w:r>
          </w:p>
          <w:p w:rsidR="005C5E9D" w:rsidRPr="002F680B" w:rsidRDefault="005C5E9D" w:rsidP="002F680B">
            <w:pPr>
              <w:pStyle w:val="c15"/>
              <w:shd w:val="clear" w:color="auto" w:fill="FFFFFF"/>
              <w:spacing w:before="0" w:beforeAutospacing="0" w:after="0" w:afterAutospacing="0"/>
              <w:ind w:left="106" w:right="102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        задание:        соотнесение        иллюстрации        с        названием территории России (тундра ,тайга, Поволжье, Урал,  Кавказ, Камчатка).</w:t>
            </w:r>
          </w:p>
          <w:p w:rsidR="005C5E9D" w:rsidRPr="002F680B" w:rsidRDefault="005C5E9D" w:rsidP="002F680B">
            <w:pPr>
              <w:pStyle w:val="c63"/>
              <w:shd w:val="clear" w:color="auto" w:fill="FFFFFF"/>
              <w:spacing w:before="0" w:beforeAutospacing="0" w:after="0" w:afterAutospacing="0"/>
              <w:ind w:left="10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ВиртуальнаяэкскурсияпогородамРоссии:Москва,Санкт-Петербург,Волгоград.Достопримечательногородного края.</w:t>
            </w:r>
          </w:p>
          <w:p w:rsidR="005C5E9D" w:rsidRPr="002F680B" w:rsidRDefault="005C5E9D" w:rsidP="002F680B">
            <w:pPr>
              <w:pStyle w:val="c23"/>
              <w:shd w:val="clear" w:color="auto" w:fill="FFFFFF"/>
              <w:spacing w:before="0" w:beforeAutospacing="0" w:after="0" w:afterAutospacing="0"/>
              <w:ind w:left="106" w:right="100" w:firstLine="338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Выставка        рисунков        детей        «Наша        Родина,        как        я        ее        вижу».        Дети рассказывают о своих рисунках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3-4</w:t>
            </w:r>
          </w:p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rStyle w:val="c4"/>
                <w:color w:val="000000"/>
                <w:sz w:val="26"/>
                <w:szCs w:val="26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одина–этострана,государство,вкоторомживетчеловек,гражданинэтогогосударства.Здесьпрошлодетство,юность,человеквступилвсамостоятельнуютрудовуюжизнь.Чтозначит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«Любить Родину, служить Родине»?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Роль нашей страны в современном мире.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Значение        российскойкультурыдлявсегомира.Уникальныеобъектыприродыи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1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социума, вошедшие в список ЮНЕСКО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51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Слушание (исполнение)песни«С чего начинается Родина?».</w:t>
            </w:r>
          </w:p>
          <w:p w:rsidR="005C5E9D" w:rsidRPr="002F680B" w:rsidRDefault="005C5E9D" w:rsidP="002F680B">
            <w:pPr>
              <w:pStyle w:val="c86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Дискуссия: «Что я Родиной зову?» (оценка высказываний великих людей о Родине и суждений детей).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«Узнай объект».Восприятие фото, узнавание,называние:УникальныеобъектыприродыРоссии,вошедшиевсписокЮНЕСКО.Уникальные культурные объекты России, вошедшие в список ЮНЕСКО.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переведемназваниякнигнашихвеликихпоэтовиписателей,напечатанныхза рубежом (Пушкина, Толстого ,Чехова)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Выставкарисунковдетей«НашаРодина,какяеевижу».Детирассказываютосвоих рисунках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13.   Мы вместе.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1-2</w:t>
            </w:r>
          </w:p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rStyle w:val="c4"/>
                <w:color w:val="000000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Память времен: каждое поколение        связано        с предыдущими и последующими общейкультурой, историей, средой обитания. Связь(преемственность) поколений –основа развития общества и каждого человека. Семейное древо. Память о своих родных,которые                представляютпредшествующиепоколения.Сохранениетрадицийсемьей,народом Создание традиций</w:t>
            </w:r>
          </w:p>
          <w:p w:rsidR="005C5E9D" w:rsidRPr="002F680B" w:rsidRDefault="005C5E9D" w:rsidP="002F680B">
            <w:pPr>
              <w:pStyle w:val="c48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Своего класса.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рисунков детей «Семейное древо». Краткий рассказ о традициях в семье,  которые остались от бабушек-дедушек.</w:t>
            </w:r>
          </w:p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Традиции, связанные спроводом зимы и встречей весны у разных народов РФ: русский Веснянки, у татар и башкир праздник Каргатуй, ухантыиманси–День Вороны. Работа с иллюстративным материалом.</w:t>
            </w:r>
          </w:p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Эвристическая беседа: «Какие традиции будут у нашего класса?».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Выставка фотографий класса: «Мы вместе».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3–4</w:t>
            </w:r>
          </w:p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rStyle w:val="c4"/>
                <w:color w:val="000000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Историческая                память проявляется в том, что новое поколение людей стремится воспитать в себе качества, которые        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отражают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нравственные        ценности предыдущих      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  поколений. Например, ценности добра, заботы, ответственности за жизнь, здоровье и благополучие ближних:«накорми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голодного, напои жаждущего, одеть нагого, навестить больного–будь милосерден».</w:t>
            </w:r>
          </w:p>
          <w:p w:rsidR="005C5E9D" w:rsidRPr="002F680B" w:rsidRDefault="005C5E9D" w:rsidP="002F680B">
            <w:pPr>
              <w:pStyle w:val="c61"/>
              <w:shd w:val="clear" w:color="auto" w:fill="FFFFFF"/>
              <w:spacing w:before="0" w:beforeAutospacing="0" w:after="0" w:afterAutospacing="0"/>
              <w:ind w:left="106" w:right="96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Благотворительные организации        в       </w:t>
            </w:r>
          </w:p>
          <w:p w:rsidR="005C5E9D" w:rsidRPr="002F680B" w:rsidRDefault="005C5E9D" w:rsidP="002F680B">
            <w:pPr>
              <w:pStyle w:val="c61"/>
              <w:shd w:val="clear" w:color="auto" w:fill="FFFFFF"/>
              <w:spacing w:before="0" w:beforeAutospacing="0" w:after="0" w:afterAutospacing="0"/>
              <w:ind w:left="106" w:right="9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 Современной России        («Например,        «Подари жизнь»)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Эвристическаябеседа:«Чтотакоепреемственностьпоколений?Чтопереходитизпоколениявпоколение?Чтозначитвыражение«всеммиром»?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«Обсуждение ситуаций по сюжетам картин К.Юона «Построй кА дома»,В.Бакшеева«За обедом»,А.Корин«Трапеза»: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«Что хотели художники рассказать зрителям этими сюжетами?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Работасиллюстрациейивидеоматериалами:«Традициитрудовоговоспитания детей у разных народов»: рассматривание и оценка сюжетовкартинА.Пластова«Жатва»,В.Маковского«Пастушки»,И.Прянишникова«Ребятишки-рыбачки»,И.Шишкин«Косцы»,Н.Пиманенко«Вечереет»,А.Чикачев«Охотникинапривале»,«Рыбалка»(навыбор).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Просмотр, обсуждение видео фильма о благотворительном фонде</w:t>
            </w:r>
          </w:p>
          <w:p w:rsidR="005C5E9D" w:rsidRPr="002F680B" w:rsidRDefault="005C5E9D" w:rsidP="002F680B">
            <w:pPr>
              <w:pStyle w:val="c66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«Подари жизнь». Беседа:«Как мы можем помочь больным детям?»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14.  Главный закон страны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1–2</w:t>
            </w:r>
          </w:p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rStyle w:val="c4"/>
                <w:color w:val="000000"/>
                <w:sz w:val="26"/>
                <w:szCs w:val="26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 xml:space="preserve">Конституция Российской Федерации–главный закон государства,        которыйзакрепляет права гражданина как 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отношение государства и его граждан. Права—это обязательство государства по созданию              условий благополучной жизни каждого</w:t>
            </w:r>
          </w:p>
          <w:p w:rsidR="005C5E9D" w:rsidRPr="002F680B" w:rsidRDefault="005C5E9D" w:rsidP="002F680B">
            <w:pPr>
              <w:pStyle w:val="c48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человека .Права ребенка в РФ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41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обложки страницы Конституции РФ. Рассказ учителя: что записано в главном законе страны.</w:t>
            </w:r>
          </w:p>
          <w:p w:rsidR="005C5E9D" w:rsidRPr="002F680B" w:rsidRDefault="005C5E9D" w:rsidP="002F680B">
            <w:pPr>
              <w:pStyle w:val="c45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 с иллюстрациями: описание прав гражданина РФ на свободное передвижение, выбор места проживания, право на свободный труд, отдых, образование, медицинскую помощь.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соотнесем иллюстрацию с правом ребенка РФ.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3–4</w:t>
            </w:r>
          </w:p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rStyle w:val="c4"/>
                <w:color w:val="000000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63"/>
              <w:spacing w:before="0" w:beforeAutospacing="0" w:after="0" w:afterAutospacing="0"/>
              <w:ind w:left="106" w:right="90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Конституция–главный закон страны.</w:t>
            </w:r>
          </w:p>
          <w:p w:rsidR="005C5E9D" w:rsidRPr="002F680B" w:rsidRDefault="005C5E9D" w:rsidP="002F680B">
            <w:pPr>
              <w:pStyle w:val="c83"/>
              <w:spacing w:before="0" w:beforeAutospacing="0" w:after="0" w:afterAutospacing="0"/>
              <w:ind w:left="4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Права гражданина РФ:</w:t>
            </w:r>
          </w:p>
          <w:p w:rsidR="005C5E9D" w:rsidRPr="002F680B" w:rsidRDefault="005C5E9D" w:rsidP="002F680B">
            <w:pPr>
              <w:pStyle w:val="c32"/>
              <w:spacing w:before="0" w:beforeAutospacing="0" w:after="0" w:afterAutospacing="0"/>
              <w:ind w:left="448" w:right="9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свобода вероисповедования, право        на        участие        в</w:t>
            </w:r>
          </w:p>
          <w:p w:rsidR="005C5E9D" w:rsidRPr="002F680B" w:rsidRDefault="005C5E9D" w:rsidP="002F680B">
            <w:pPr>
              <w:pStyle w:val="c32"/>
              <w:spacing w:before="0" w:beforeAutospacing="0" w:after="0" w:afterAutospacing="0"/>
              <w:ind w:left="448" w:right="98" w:hanging="3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управлении делами государства; право        избирать        и      быть избранным;</w:t>
            </w:r>
          </w:p>
          <w:p w:rsidR="005C5E9D" w:rsidRPr="002F680B" w:rsidRDefault="005C5E9D" w:rsidP="002F680B">
            <w:pPr>
              <w:pStyle w:val="c30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право на участие культурной жизни общества (доступ к культурным ценностям)</w:t>
            </w:r>
          </w:p>
          <w:p w:rsidR="005C5E9D" w:rsidRPr="002F680B" w:rsidRDefault="005C5E9D" w:rsidP="002F680B">
            <w:pPr>
              <w:pStyle w:val="c19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 w:rsidR="005C5E9D" w:rsidRPr="002F680B" w:rsidRDefault="005C5E9D" w:rsidP="002F680B">
            <w:pPr>
              <w:pStyle w:val="c96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Обязанности школьника.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63"/>
              <w:shd w:val="clear" w:color="auto" w:fill="FFFFFF"/>
              <w:spacing w:before="0" w:beforeAutospacing="0" w:after="0" w:afterAutospacing="0"/>
              <w:ind w:left="10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обложки и страницы Конституции РФ. Беседа: «Почему Конституцию называют главным законом государства?</w:t>
            </w:r>
          </w:p>
          <w:p w:rsidR="005C5E9D" w:rsidRPr="002F680B" w:rsidRDefault="005C5E9D" w:rsidP="002F680B">
            <w:pPr>
              <w:pStyle w:val="c15"/>
              <w:shd w:val="clear" w:color="auto" w:fill="FFFFFF"/>
              <w:spacing w:before="0" w:beforeAutospacing="0" w:after="0" w:afterAutospacing="0"/>
              <w:ind w:left="10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Дискуссия: «Может ли общество жить без правил, которые являются правами обязанностями каждого человека?</w:t>
            </w:r>
          </w:p>
          <w:p w:rsidR="005C5E9D" w:rsidRPr="002F680B" w:rsidRDefault="005C5E9D" w:rsidP="002F680B">
            <w:pPr>
              <w:pStyle w:val="c15"/>
              <w:shd w:val="clear" w:color="auto" w:fill="FFFFFF"/>
              <w:spacing w:before="0" w:beforeAutospacing="0" w:after="0" w:afterAutospacing="0"/>
              <w:ind w:left="10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Эвристическаябеседа:вспомним,какиеправагражданиназаписанывглавномзаконеРФ?</w:t>
            </w:r>
          </w:p>
          <w:p w:rsidR="005C5E9D" w:rsidRPr="002F680B" w:rsidRDefault="005C5E9D" w:rsidP="002F680B">
            <w:pPr>
              <w:pStyle w:val="c15"/>
              <w:shd w:val="clear" w:color="auto" w:fill="FFFFFF"/>
              <w:spacing w:before="0" w:beforeAutospacing="0" w:after="0" w:afterAutospacing="0"/>
              <w:ind w:left="106" w:right="104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        с        иллюстративным        материалом:        познакомимся        с        другими правами гражданина РФ(в соответствии с программным содержанием)</w:t>
            </w:r>
          </w:p>
          <w:p w:rsidR="005C5E9D" w:rsidRPr="002F680B" w:rsidRDefault="005C5E9D" w:rsidP="002F680B">
            <w:pPr>
              <w:pStyle w:val="c83"/>
              <w:shd w:val="clear" w:color="auto" w:fill="FFFFFF"/>
              <w:spacing w:before="0" w:beforeAutospacing="0" w:after="0" w:afterAutospacing="0"/>
              <w:ind w:left="4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Эвристическая беседа: Что такое обязанность?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 xml:space="preserve">Рассматривание иллюстраций 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обсуждение рассказа учителя «Как берегли огонь в первобытном обществе?»:Почему наказывали дежурного, если он ночью у костра засыпал?</w:t>
            </w:r>
          </w:p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выберем суждения, которые рассказывают об обязанностях школьника.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128" w:type="dxa"/>
            <w:tcBorders>
              <w:bottom w:val="single" w:sz="4" w:space="0" w:color="auto"/>
              <w:right w:val="nil"/>
            </w:tcBorders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rStyle w:val="c4"/>
                <w:color w:val="000000"/>
                <w:sz w:val="26"/>
                <w:szCs w:val="26"/>
              </w:rPr>
            </w:pPr>
          </w:p>
        </w:tc>
        <w:tc>
          <w:tcPr>
            <w:tcW w:w="9044" w:type="dxa"/>
            <w:gridSpan w:val="2"/>
            <w:tcBorders>
              <w:left w:val="nil"/>
              <w:bottom w:val="single" w:sz="4" w:space="0" w:color="auto"/>
            </w:tcBorders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15.   Герои нашего времени</w:t>
            </w:r>
          </w:p>
        </w:tc>
      </w:tr>
      <w:tr w:rsidR="005C5E9D" w:rsidRPr="002F680B" w:rsidTr="002F680B"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1-2</w:t>
            </w:r>
          </w:p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rStyle w:val="c4"/>
                <w:color w:val="000000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</w:tcBorders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 xml:space="preserve">Герой   –   человек, совершающий                        поступки, необычные по своей смелости, отваге. Совершая 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подвиги, герой никогда не думает об опасности для себя, его действия направлены на спасение других. Героями в нашей стране являются не только взрослые, но и дети. Проявление уважения к героям, стремление воспитывать у себя волевые качества: смелость,                решительность стремление прийти на помощь. Памятники героям мирного времени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видеоматериала «Герои мирного времени» о врачах.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про анализировав поступок подростка, составить его портрет. Например, героические поступки Вани Макарова, Лиды Пономарёвой, Марины Плотниковой.</w:t>
            </w:r>
          </w:p>
          <w:p w:rsidR="005C5E9D" w:rsidRPr="002F680B" w:rsidRDefault="005C5E9D" w:rsidP="002F680B">
            <w:pPr>
              <w:pStyle w:val="c86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фотографий орденов Героя России, Ордена мужества, медаль «За отвагу».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 xml:space="preserve">Рассматривание и описание 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памятников героям мирного времени. Например, памятник пожарным и спасателям (Новосибирск);памятникгероям,погибшим,спасаядетей(Севастополь),памятникморякам-подводникам, погибшим в мирное время (Курск), памятник пожарным и спасателям МЧС(Тверь)– на выбор.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Воображаемаяситуация:представим,чтомынаходимсяоколопамятникагерояммирноговремени. Какие цветы мы возложим к памятнику?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128" w:type="dxa"/>
            <w:tcBorders>
              <w:right w:val="single" w:sz="4" w:space="0" w:color="auto"/>
            </w:tcBorders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3-4</w:t>
            </w:r>
          </w:p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rStyle w:val="c4"/>
                <w:color w:val="000000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  <w:tcBorders>
              <w:left w:val="single" w:sz="4" w:space="0" w:color="auto"/>
            </w:tcBorders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Качества героя–человека, ценою собственной жизни здоровья, спасающегодругих:смелость,самопожертвование,ответственностьзасудьбудругих,отсутствиечувствастраха. Герои военных времен. Герои мирного времени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Проявлениеуважениякгероям,стремлениевоспитыватьусебяволевыекачества:смелость,        решительность,стремлениеприйтинапомощь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памятников героям мирного времени. Например, памятник пожарным и спасателям (Новосибирск);памятник героям ,погибшим, спасая детей (Севастополь), памятник морякам-подводникам,погибшимвмирноевремя(Курск),памятникпожарнымиспасателямМЧС(Тверь) – на выбор. Беседа: Почему героям принято ставить памятники? О чем они должны напоминать?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 w:firstLine="68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оставлениекласснойкнигипамяти:чтениедетьмикраткихрассказов-напоминанийогерояхВеликойОтечественнойвойны.Например,И.А.Покрышкин(триждыгеройСоветскогоСоюза),И.Кожедуб (трижды герой Советского Союза; К. Евстигнеев (дважды геройСоветскогоСоюза),А.Матросов,Т.Фрунзе,В.Гризодубова,В.Талалихин(навыбор).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 w:firstLine="75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на основе видеоматериалов составить список героев, совершавших подвиги при исполнении служебного долга(например, С. Солнечников, Д. Маковкин, М. Малинников, Ю. АнуфриеваК. Парикожа А. Логвинов Д. Максудов – на выбор) и список героев –простых граждан, пришедшим на помощь (например,В.Грушин,А.Продовиков,К.Щеголев,ИгорьНяч,АртемПотехин).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Воображаемая ситуация: представим, что мы находимся около памятника героям мирного времени. Какие цветы мы возложим?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16.   «Новый год–традиции праздника разных народов России»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1-2</w:t>
            </w:r>
          </w:p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rStyle w:val="c4"/>
                <w:color w:val="000000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Новый год–любимый семейный праздник. История возникновения новогоднего праздника в России. Участие детей в подготовке встрече Нового года. Подарки и пожелания на Новый год .История создания новогодних игрушек.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Традиции        Новогоднего праздника разных народов России:  якутов(праздник"Ысыах");      бурятов День Белого Месяца); осетинский Новый Год Ногбон; татар(«Навруз»)–по</w:t>
            </w:r>
          </w:p>
          <w:p w:rsidR="005C5E9D" w:rsidRPr="002F680B" w:rsidRDefault="005C5E9D" w:rsidP="002F680B">
            <w:pPr>
              <w:pStyle w:val="c66"/>
              <w:shd w:val="clear" w:color="auto" w:fill="FFFFFF"/>
              <w:spacing w:before="0" w:beforeAutospacing="0" w:after="0" w:afterAutospacing="0"/>
              <w:ind w:left="106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выбору.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и обсуждение видео: «Москва Новогодняя!». Беседа: как украшен к Новому году наш город (поселок, село). Как украшен ваш дом к встрече Нового года.</w:t>
            </w:r>
          </w:p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Рассказы детей: «Моя любимая новогодняя яигрушка».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 w:right="1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Виртуальная экскурсия в музей «фабрика елочных игрушек» (Москва)Интерактивноезадание:составлениеколлективногорассказа«История</w:t>
            </w:r>
          </w:p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 w:hanging="3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Новогоднего праздника в России» (на основе иллюстративного материала)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Чтение детьми (или рассказывание) коротких историй о традиции встречи Нового года народов России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3-4</w:t>
            </w:r>
          </w:p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rStyle w:val="c4"/>
                <w:color w:val="000000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История        возникновения новогоднего праздника в России. Участие детей в подготовке и встрече Нового года. Традиции Новогоднего праздника  в разных странах мира: Швеции, Франции,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9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Испания, Китай, Япония–(по выбору)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86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Эвристическая беседа: «Как мы украсим наш класс к Новому году? Что сделаем своими руками? Как поздравим детей детского сада)с Новым годом?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Виртуальная экскурсия в музей новогодней игрушки(г.Клин).</w:t>
            </w:r>
          </w:p>
          <w:p w:rsidR="005C5E9D" w:rsidRPr="002F680B" w:rsidRDefault="005C5E9D" w:rsidP="002F680B">
            <w:pPr>
              <w:pStyle w:val="c28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составление коротких историй о традиции встречи Нового года в странах мира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17. От «А» до «Я». 450 лет «Азбуке» Ивана Федорова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1-2</w:t>
            </w:r>
          </w:p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rStyle w:val="c4"/>
                <w:color w:val="000000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Иван Федоров – выдающийся первопечатник в России, не только составитель и издатель первых книг, но и педагог, создатель методики обучения грамоте.      Особенности построения «Азбуки»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страниц «Азбуки» И.Федорова.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Сравнение иллюстраций, букв с современным«Букварем».Беседа:«Как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104" w:firstLine="40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Воображаемая ситуация: представим, что мы находимся в Москве, у памятника И. Федорову. Захотелось ли вам положить к памятнику цветы?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3-4</w:t>
            </w:r>
          </w:p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rStyle w:val="c4"/>
                <w:color w:val="000000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Иван Федоров - выдающийсяпервопечатник                        России, создатель первого печатного учебника для обучения детей славянской        письменности.Трудности,скоторымипришлось                встретиться первопечатнику. Особенности построения «Азбуки», правила,которыеизучалидетив16веке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 w:firstLine="5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И.Федоров, составить портрет первопечатника: каким он был, к чему стремился, какиежеланиябылиунегоглавными.«Помощипросяипоклонытворя,кколенямприпадая и простираясь перед ними на земле; капающими изглубинысердцаслезамимоиминогиихяомывал»;«скорбиибедыперенесу»,лишьбыпродолжатьначатоедело.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страниц «Азбуки», определение правил, которые изучали дети, чтобы овладеть грамотой. Беседа: «Можно ли назвать И.Федорова педагогом? Знал ли он, как нужно учить детей грамоте?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Воображаемаяситуация:еслибывыжиливXVIвекеивстретилибыИ.Федорова,чтобы вы ему сказали?</w:t>
            </w: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18. Налоговая грамотность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rStyle w:val="c4"/>
                <w:color w:val="000000"/>
                <w:sz w:val="26"/>
                <w:szCs w:val="26"/>
              </w:rPr>
            </w:pP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Налог–денежные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отношения между организацией и любым работающим        человеком, необходимая обязательная плата государству с любых доходов.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Для чего взимаются налоги? Откуда государство берет деньги для содержания учреждений, армии, объектов культуры, строительства жилья, детских садов,  школ, больниц,</w:t>
            </w:r>
          </w:p>
          <w:p w:rsidR="005C5E9D" w:rsidRPr="002F680B" w:rsidRDefault="005C5E9D" w:rsidP="002F680B">
            <w:pPr>
              <w:pStyle w:val="c159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Стадионов и др.?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15"/>
              <w:shd w:val="clear" w:color="auto" w:fill="FFFFFF"/>
              <w:spacing w:before="0" w:beforeAutospacing="0" w:after="0" w:afterAutospacing="0"/>
              <w:ind w:left="106" w:right="102" w:firstLine="338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        с        иллюстрациями,        </w:t>
            </w:r>
          </w:p>
          <w:p w:rsidR="005C5E9D" w:rsidRPr="002F680B" w:rsidRDefault="005C5E9D" w:rsidP="002F680B">
            <w:pPr>
              <w:pStyle w:val="c15"/>
              <w:shd w:val="clear" w:color="auto" w:fill="FFFFFF"/>
              <w:spacing w:before="0" w:beforeAutospacing="0" w:after="0" w:afterAutospacing="0"/>
              <w:ind w:left="106" w:right="102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которые        демонстрируют        при использования налогов.</w:t>
            </w:r>
          </w:p>
          <w:p w:rsidR="005C5E9D" w:rsidRPr="002F680B" w:rsidRDefault="005C5E9D" w:rsidP="002F680B">
            <w:pPr>
              <w:pStyle w:val="c63"/>
              <w:shd w:val="clear" w:color="auto" w:fill="FFFFFF"/>
              <w:spacing w:before="0" w:beforeAutospacing="0" w:after="0" w:afterAutospacing="0"/>
              <w:ind w:left="10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Беседа:«Накакиеденьгистроятсябольницы,детскиесады,школы;благоустраиваются города, ремонтируются дороги?»</w:t>
            </w:r>
          </w:p>
          <w:p w:rsidR="005C5E9D" w:rsidRPr="002F680B" w:rsidRDefault="005C5E9D" w:rsidP="002F680B">
            <w:pPr>
              <w:pStyle w:val="c15"/>
              <w:shd w:val="clear" w:color="auto" w:fill="FFFFFF"/>
              <w:spacing w:before="0" w:beforeAutospacing="0" w:after="0" w:afterAutospacing="0"/>
              <w:ind w:left="10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Дискуссия: «Может ли человек отказаться платить налоги? Почему говорят, что уплата налогов -обязанность гражданина?»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3-4</w:t>
            </w:r>
          </w:p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rStyle w:val="c4"/>
                <w:color w:val="000000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 xml:space="preserve">Появление налогов связано  с возникновением государства: это был 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 дохода. Коллективные 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Потребности в государстве.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на основе анализа иллюстративного материал а сформулировать ответ на вопрос «Что такое коллективные потребности в государстве?»</w:t>
            </w:r>
          </w:p>
          <w:p w:rsidR="005C5E9D" w:rsidRPr="002F680B" w:rsidRDefault="005C5E9D" w:rsidP="002F680B">
            <w:pPr>
              <w:pStyle w:val="c32"/>
              <w:shd w:val="clear" w:color="auto" w:fill="FFFFFF"/>
              <w:spacing w:before="0" w:beforeAutospacing="0" w:after="0" w:afterAutospacing="0"/>
              <w:ind w:left="106" w:firstLine="68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Дискуссия: «Можетличеловекотказатьсяплатитьналоги?Почемуговорят,чтоуплатаналогов-обязанностьгражданина?»</w:t>
            </w:r>
          </w:p>
          <w:p w:rsidR="005C5E9D" w:rsidRPr="002F680B" w:rsidRDefault="005C5E9D" w:rsidP="002F680B">
            <w:pPr>
              <w:pStyle w:val="c32"/>
              <w:shd w:val="clear" w:color="auto" w:fill="FFFFFF"/>
              <w:spacing w:before="0" w:beforeAutospacing="0" w:after="0" w:afterAutospacing="0"/>
              <w:ind w:left="106" w:right="84" w:firstLine="68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если человек получает зарплату 8 000 руб., аналог составляет восьмую часть, то сколько рублей будет его налог?</w:t>
            </w:r>
          </w:p>
          <w:p w:rsidR="005C5E9D" w:rsidRPr="002F680B" w:rsidRDefault="005C5E9D" w:rsidP="002F680B">
            <w:pPr>
              <w:pStyle w:val="c32"/>
              <w:shd w:val="clear" w:color="auto" w:fill="FFFFFF"/>
              <w:spacing w:before="0" w:beforeAutospacing="0" w:after="0" w:afterAutospacing="0"/>
              <w:ind w:left="106" w:firstLine="68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Дискуссия:«Может ли человек отказаться платить налоги? Почему говорят, что уплата  налогов –обязанность гражданина?»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19. Не покоренные (блокада Ленинграда)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1-2</w:t>
            </w:r>
          </w:p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rStyle w:val="c4"/>
                <w:color w:val="000000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Что такое блокада? 900 дней жизни под обстрелом, без продовольствия,         электричества. Как жили о 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Дорога жизни.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10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 xml:space="preserve">Посильная  помощь   детей Взрослым: 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Уход за ранеными, дежурство на крыше.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 фильма «Салют в Ленинграде в честь прорыва блокады». Беседа: почему ленинградцы плачут вовремя салюта?</w:t>
            </w:r>
          </w:p>
          <w:p w:rsidR="005C5E9D" w:rsidRPr="002F680B" w:rsidRDefault="005C5E9D" w:rsidP="002F680B">
            <w:pPr>
              <w:pStyle w:val="c51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Послушаем звук метронома. О чем он подавал сигналы?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4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Воображаемая ситуация: представим, что мы подошли к памятнику, посвященному детям блокадного Ленинграда. Постоим около него тихо, поклонимся героям ,не сдавшихся врагу, положим цветы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3-4</w:t>
            </w:r>
          </w:p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rStyle w:val="c4"/>
                <w:color w:val="000000"/>
                <w:sz w:val="26"/>
                <w:szCs w:val="26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41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БлокадаЛенинграда:900страшныхдней:холод,голод,отсутствие        электричества,ежедневныеобстрелы.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Жизнь в Ленинграде продолжалась: работал военный завод, убирали снег с улиц; по радио шли передачи «Говорит Ленинград»; работали школы, учились школьники.</w:t>
            </w:r>
          </w:p>
          <w:p w:rsidR="005C5E9D" w:rsidRPr="002F680B" w:rsidRDefault="005C5E9D" w:rsidP="002F680B">
            <w:pPr>
              <w:pStyle w:val="c170"/>
              <w:shd w:val="clear" w:color="auto" w:fill="FFFFFF"/>
              <w:spacing w:before="0" w:beforeAutospacing="0" w:after="0" w:afterAutospacing="0"/>
              <w:ind w:left="106" w:right="96" w:firstLine="338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Дорога жизни, кабельжизни;эвакуация        детей.                Посильнаяпомощьдетейвзрослым:уходзаранеными, дежурство на крыше.Под        грохот        канонадыпродолжаласькультурнаяжизньблокадного                Ленинграда: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работала        филармония,      блокадный театр, в музеях проводились                экскурсии, печатались газеты, книги, работали выставки картин ленинградских художников.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Январь1944г–снятие блокады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28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Просмотрвидеофильма«СалютвЛенинградевчестьпрорываблокады».Беседа: почему ленинградцы плачут вовремя салюта?</w:t>
            </w:r>
          </w:p>
          <w:p w:rsidR="005C5E9D" w:rsidRPr="002F680B" w:rsidRDefault="005C5E9D" w:rsidP="002F680B">
            <w:pPr>
              <w:pStyle w:val="c86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репродукции картины художника С. Боим «Ладога –дорога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Эвристическая беседа: оценка отрывков из дневника мальчика Саши(12лет), что работал поварёнком в заводской столовой.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Рассказ учителя о радиопередаче «Говорит Ленинград», чтение стихов Ольги Берггольц.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фотографий: как учились дети, чем примечателен учебный класс; помощь детей взрослым (работа в госпитале, дежурство на крышах).</w:t>
            </w:r>
          </w:p>
          <w:p w:rsidR="005C5E9D" w:rsidRPr="002F680B" w:rsidRDefault="005C5E9D" w:rsidP="002F680B">
            <w:pPr>
              <w:pStyle w:val="c86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:rsidR="005C5E9D" w:rsidRPr="002F680B" w:rsidRDefault="005C5E9D" w:rsidP="002F680B">
            <w:pPr>
              <w:pStyle w:val="c86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видео(отрывка): операция«Искра».Прорыв блокады Ленинграда: как это было?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20. Союзники России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1-2</w:t>
            </w:r>
          </w:p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rStyle w:val="c4"/>
                <w:color w:val="000000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Кого называют союзником?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Договор о коллективной безопасности–объединение государств, которые совместно борются с терроризмом.</w:t>
            </w:r>
          </w:p>
          <w:p w:rsidR="005C5E9D" w:rsidRPr="002F680B" w:rsidRDefault="005C5E9D" w:rsidP="002F680B">
            <w:pPr>
              <w:pStyle w:val="c83"/>
              <w:shd w:val="clear" w:color="auto" w:fill="FFFFFF"/>
              <w:spacing w:before="0" w:beforeAutospacing="0" w:after="0" w:afterAutospacing="0"/>
              <w:ind w:left="4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Экономическое</w:t>
            </w:r>
          </w:p>
          <w:p w:rsidR="005C5E9D" w:rsidRPr="002F680B" w:rsidRDefault="005C5E9D" w:rsidP="002F680B">
            <w:pPr>
              <w:pStyle w:val="c32"/>
              <w:shd w:val="clear" w:color="auto" w:fill="FFFFFF"/>
              <w:spacing w:before="0" w:beforeAutospacing="0" w:after="0" w:afterAutospacing="0"/>
              <w:ind w:left="106" w:right="9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сотрудничество        государств с Россией: Китай, Белоруссия.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Культурное сотрудничество государств с Россией: спортивные        соревнования, художественные выставки,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98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Фестивали и конкурсы, выступления театров.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«Сравним две фотографии (на одной люди со сложенными на груди руками, на другой–пожимающие друг другу руки)». Какую из них можно назвать«союзники»?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:rsidR="005C5E9D" w:rsidRPr="002F680B" w:rsidRDefault="005C5E9D" w:rsidP="002F680B">
            <w:pPr>
              <w:pStyle w:val="c28"/>
              <w:shd w:val="clear" w:color="auto" w:fill="FFFFFF"/>
              <w:spacing w:before="0" w:beforeAutospacing="0" w:after="0" w:afterAutospacing="0"/>
              <w:ind w:left="106" w:right="102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Сирия).</w:t>
            </w:r>
          </w:p>
          <w:p w:rsidR="005C5E9D" w:rsidRPr="002F680B" w:rsidRDefault="005C5E9D" w:rsidP="002F680B">
            <w:pPr>
              <w:pStyle w:val="c138"/>
              <w:shd w:val="clear" w:color="auto" w:fill="FFFFFF"/>
              <w:spacing w:before="0" w:beforeAutospacing="0" w:after="0" w:afterAutospacing="0"/>
              <w:ind w:left="4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Просмотри оценка  видео: выступления Большого театра за рубежом.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rStyle w:val="c4"/>
                <w:color w:val="000000"/>
                <w:sz w:val="26"/>
                <w:szCs w:val="26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 xml:space="preserve">3-4 </w:t>
            </w: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Союзники        современной России. Договор о коллективной безопасности–объединение государств, которые совместно борются с терроризмом.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Научное сотрудничество России с Белоруссией, Китаем, Индией, Кубой.</w:t>
            </w:r>
          </w:p>
          <w:p w:rsidR="005C5E9D" w:rsidRPr="002F680B" w:rsidRDefault="005C5E9D" w:rsidP="002F680B">
            <w:pPr>
              <w:pStyle w:val="c133"/>
              <w:shd w:val="clear" w:color="auto" w:fill="FFFFFF"/>
              <w:spacing w:before="0" w:beforeAutospacing="0" w:after="0" w:afterAutospacing="0"/>
              <w:ind w:left="4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Экономическое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Сотрудничество государств с Россией: Китай, Турция, Белоруссия, Сирия.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Культурное сотрудничество государств с Россией: спортивные        соревнования, художественные выставки, фестивали и конкурсы,</w:t>
            </w:r>
          </w:p>
          <w:p w:rsidR="005C5E9D" w:rsidRPr="002F680B" w:rsidRDefault="005C5E9D" w:rsidP="002F680B">
            <w:pPr>
              <w:pStyle w:val="c85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Выступления театров.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63"/>
              <w:shd w:val="clear" w:color="auto" w:fill="FFFFFF"/>
              <w:spacing w:before="0" w:beforeAutospacing="0" w:after="0" w:afterAutospacing="0"/>
              <w:ind w:left="106" w:right="98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        видео:        подписание        главами        государств        договора        о сотрудничестве (В.В.Путин и А.Г.Лукашенко).</w:t>
            </w:r>
          </w:p>
          <w:p w:rsidR="005C5E9D" w:rsidRPr="002F680B" w:rsidRDefault="005C5E9D" w:rsidP="002F680B">
            <w:pPr>
              <w:pStyle w:val="c32"/>
              <w:shd w:val="clear" w:color="auto" w:fill="FFFFFF"/>
              <w:spacing w:before="0" w:beforeAutospacing="0" w:after="0" w:afterAutospacing="0"/>
              <w:ind w:left="106" w:firstLine="5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подберем антонимы и синонимы к слову союзник. Сформулируем суждение: кто такой союзник.</w:t>
            </w:r>
          </w:p>
          <w:p w:rsidR="005C5E9D" w:rsidRPr="002F680B" w:rsidRDefault="005C5E9D" w:rsidP="002F680B">
            <w:pPr>
              <w:pStyle w:val="c133"/>
              <w:shd w:val="clear" w:color="auto" w:fill="FFFFFF"/>
              <w:spacing w:before="0" w:beforeAutospacing="0" w:after="0" w:afterAutospacing="0"/>
              <w:ind w:left="4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Рассказ учителя: что такое научное сотрудничество?</w:t>
            </w:r>
          </w:p>
          <w:p w:rsidR="005C5E9D" w:rsidRPr="002F680B" w:rsidRDefault="005C5E9D" w:rsidP="002F680B">
            <w:pPr>
              <w:pStyle w:val="c15"/>
              <w:shd w:val="clear" w:color="auto" w:fill="FFFFFF"/>
              <w:spacing w:before="0" w:beforeAutospacing="0" w:after="0" w:afterAutospacing="0"/>
              <w:ind w:left="106" w:right="102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        задание:        на        основе        иллюстраций        описать        товары, которые получает Россия из стран (Китай, Белоруссия, Турция, Сирия).</w:t>
            </w:r>
          </w:p>
          <w:p w:rsidR="005C5E9D" w:rsidRPr="002F680B" w:rsidRDefault="005C5E9D" w:rsidP="002F680B">
            <w:pPr>
              <w:pStyle w:val="c23"/>
              <w:shd w:val="clear" w:color="auto" w:fill="FFFFFF"/>
              <w:spacing w:before="0" w:beforeAutospacing="0" w:after="0" w:afterAutospacing="0"/>
              <w:ind w:left="106" w:right="100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        и        оценка        видео:        параолимпийские        соревнования; художественные выставки, выступления Большого театра за рубежом.</w:t>
            </w:r>
          </w:p>
          <w:p w:rsidR="005C5E9D" w:rsidRPr="002F680B" w:rsidRDefault="005C5E9D" w:rsidP="002F680B">
            <w:pPr>
              <w:pStyle w:val="c15"/>
              <w:shd w:val="clear" w:color="auto" w:fill="FFFFFF"/>
              <w:spacing w:before="0" w:beforeAutospacing="0" w:after="0" w:afterAutospacing="0"/>
              <w:ind w:left="106" w:right="104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        задание:        восстановим        пословицу.        Например,        «Водиночку—слабы, вместе—сильны». «Где большинство, там и сила».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63"/>
              <w:shd w:val="clear" w:color="auto" w:fill="FFFFFF"/>
              <w:spacing w:before="0" w:beforeAutospacing="0" w:after="0" w:afterAutospacing="0"/>
              <w:ind w:left="106" w:right="98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21. Менделеев. 190 летсоднярождения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1-2</w:t>
            </w:r>
          </w:p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Наука и ученые: научные открытия позволили изменить жизнь человека и развивать общество.</w:t>
            </w:r>
          </w:p>
          <w:p w:rsidR="005C5E9D" w:rsidRPr="002F680B" w:rsidRDefault="005C5E9D" w:rsidP="002F680B">
            <w:pPr>
              <w:pStyle w:val="c73"/>
              <w:shd w:val="clear" w:color="auto" w:fill="FFFFFF"/>
              <w:spacing w:before="0" w:beforeAutospacing="0" w:after="0" w:afterAutospacing="0"/>
              <w:ind w:left="106" w:right="98" w:firstLine="47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Лаборатория ученого. Что в ней происходит?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Д.И.        Менделеев        -выдающийся ученый-химик и физик (изучал свойства веществ), создатель воздушного шара.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Менделеев–педагог, профессор        химии        в университете, автор учебников по химии. Любимые занятия ученого в свободное время: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1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«чемоданных дел мастер», шахматист.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видео: открытия человека, которые позволили развивать общество (паровоз, радио, электричество, космическая ракета).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5C5E9D" w:rsidRPr="002F680B" w:rsidRDefault="005C5E9D" w:rsidP="002F680B">
            <w:pPr>
              <w:pStyle w:val="c86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Рассказ учителя: Д.И.Менделеев проводит опыты с различными веществами, изучая их свойства и выделяя похожие свойства веществ.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 с иллюстрациями и текстом: Менделеев – полет на воздушном шаре. Интерактивное задание: выбрать ответ на вопрос: «С какой целью создал Менделеев воздушный шар? Ответы: он хотел показать своим детям Землю из космоса; ему нравилось летать; он хотел изучать атмосферу.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фото любимых занятий ученого: создание чемоданов, шахматы, рисование.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  <w:p w:rsidR="005C5E9D" w:rsidRPr="002F680B" w:rsidRDefault="005C5E9D" w:rsidP="002F680B">
            <w:pPr>
              <w:pStyle w:val="c63"/>
              <w:shd w:val="clear" w:color="auto" w:fill="FFFFFF"/>
              <w:spacing w:before="0" w:beforeAutospacing="0" w:after="0" w:afterAutospacing="0"/>
              <w:ind w:left="106" w:right="98" w:firstLine="338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3-4</w:t>
            </w:r>
          </w:p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Роль научных открытий в жизни и развитии общества и человека. Д.И.Менделеев – великий химик, физик, метеоролог.        Исследование ученым свойств веществ, атмосферы Земли, создание бездымного пороха.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516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«Хобби»       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51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 Менделеева:</w:t>
            </w:r>
          </w:p>
          <w:p w:rsidR="005C5E9D" w:rsidRPr="002F680B" w:rsidRDefault="005C5E9D" w:rsidP="002F680B">
            <w:pPr>
              <w:pStyle w:val="c73"/>
              <w:shd w:val="clear" w:color="auto" w:fill="FFFFFF"/>
              <w:spacing w:before="0" w:beforeAutospacing="0" w:after="0" w:afterAutospacing="0"/>
              <w:ind w:left="106" w:right="9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«чемоданных дел мастер», шахматист,        художник (создатель новых красок).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28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«Нужно проверить, потонет ли в воде данный предмет? С чего нужно начать?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Дискуссия: объясним суждение, высказанное Менделеевым – «Знать –значит предсказывать».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 с репродукциями картин: И.Репин «Д.И.Менделеев»; Н.Ярошенко «Д.И.Менделеев», В.Петров-Гринев «Портрет Д.И.Менделеева (по выбору). Беседа: каким изображен Дмитрий Иванович? Какая обстановка его окружает? Можно ли представить, о чем думает ученый?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 с иллюстрациями и текстом. Тема: «Менделеев–полет на воздушном шаре». Беседа: «С какой целью создал ученый воздушный шар (стратостат)?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фото любимых занятий ученого: создание чемоданов, шахматы, рисование.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</w:t>
            </w:r>
          </w:p>
          <w:p w:rsidR="005C5E9D" w:rsidRPr="002F680B" w:rsidRDefault="005C5E9D" w:rsidP="002F680B">
            <w:pPr>
              <w:pStyle w:val="c48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Интересным человеком?</w:t>
            </w: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28"/>
              <w:shd w:val="clear" w:color="auto" w:fill="FFFFFF"/>
              <w:spacing w:before="0" w:beforeAutospacing="0" w:after="0" w:afterAutospacing="0"/>
              <w:ind w:left="106" w:right="102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22.  День первооткрывателя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118"/>
              <w:shd w:val="clear" w:color="auto" w:fill="FFFFFF"/>
              <w:spacing w:before="0" w:beforeAutospacing="0" w:after="0" w:afterAutospacing="0"/>
              <w:ind w:left="98" w:right="90"/>
              <w:jc w:val="center"/>
              <w:rPr>
                <w:rStyle w:val="c4"/>
                <w:color w:val="000000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 xml:space="preserve">1-2 </w:t>
            </w:r>
            <w:r w:rsidRPr="002F680B">
              <w:rPr>
                <w:rStyle w:val="c4"/>
                <w:color w:val="000000"/>
              </w:rPr>
              <w:t>классы</w:t>
            </w:r>
          </w:p>
          <w:p w:rsidR="005C5E9D" w:rsidRPr="002F680B" w:rsidRDefault="005C5E9D" w:rsidP="002F680B">
            <w:pPr>
              <w:pStyle w:val="c118"/>
              <w:shd w:val="clear" w:color="auto" w:fill="FFFFFF"/>
              <w:spacing w:before="0" w:beforeAutospacing="0" w:after="0" w:afterAutospacing="0"/>
              <w:ind w:left="98" w:right="9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C5E9D" w:rsidRPr="002F680B" w:rsidRDefault="005C5E9D" w:rsidP="002F680B">
            <w:pPr>
              <w:pStyle w:val="c20"/>
              <w:shd w:val="clear" w:color="auto" w:fill="FFFFFF"/>
              <w:spacing w:before="0" w:beforeAutospacing="0" w:after="0" w:afterAutospacing="0"/>
              <w:ind w:right="9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680B">
              <w:rPr>
                <w:rStyle w:val="c4"/>
                <w:color w:val="000000"/>
                <w:sz w:val="18"/>
                <w:szCs w:val="18"/>
              </w:rPr>
              <w:t>«Первооткрыватели:</w:t>
            </w:r>
          </w:p>
          <w:p w:rsidR="005C5E9D" w:rsidRPr="002F680B" w:rsidRDefault="005C5E9D" w:rsidP="002F680B">
            <w:pPr>
              <w:pStyle w:val="c121"/>
              <w:shd w:val="clear" w:color="auto" w:fill="FFFFFF"/>
              <w:spacing w:before="0" w:beforeAutospacing="0" w:after="0" w:afterAutospacing="0"/>
              <w:ind w:right="156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680B">
              <w:rPr>
                <w:rStyle w:val="c4"/>
                <w:color w:val="000000"/>
                <w:sz w:val="18"/>
                <w:szCs w:val="18"/>
              </w:rPr>
              <w:t>Мореплаватели, космонавты»</w:t>
            </w:r>
          </w:p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Первооткрыватели первыми открывает новые земли, страны, изучают и описывает их особенности.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Российские мореплаватели: открывшие Антарктиду (Ф.Беллинсгаузена и М.Лазарев). Первые открыватели космоса: Ю.Гагарин, В.Терешкова, А.Леонов.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Проявление интереса и уважения        к        личности первооткрывателя, его чертам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100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характера: целеустремленности, смелости, упорству.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 «Антарктида–шестой континент.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Рассказ учителя: «Восток» и «Мирный» история открытия Антарктиды. Рассматривание портретов Ф.Беллинсгаузена и М.Лазарева, а также парусных кораблей.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 с иллюстрациями: рассматривание и описание станций, работающих в Антарктиде: «Мирный», «Лазаревская», «Прогресс». Беседа: С какой целью создаются станции в Антарктиде?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4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что ты знаешь о первых космонавтах. Рассказы детей на основе иллюстраций и картин о космосе А.Леонова.</w:t>
            </w:r>
          </w:p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106" w:right="100" w:firstLine="47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сделаем первые странички нашей классной книги «Первопроходцы».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left="98" w:right="90"/>
              <w:jc w:val="center"/>
              <w:rPr>
                <w:rStyle w:val="c4"/>
                <w:color w:val="000000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 xml:space="preserve">3-4 </w:t>
            </w:r>
            <w:r w:rsidRPr="002F680B">
              <w:rPr>
                <w:rStyle w:val="c4"/>
                <w:color w:val="000000"/>
              </w:rPr>
              <w:t>классы</w:t>
            </w:r>
          </w:p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left="98" w:right="9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C5E9D" w:rsidRPr="002F680B" w:rsidRDefault="005C5E9D" w:rsidP="002F680B">
            <w:pPr>
              <w:pStyle w:val="c20"/>
              <w:shd w:val="clear" w:color="auto" w:fill="FFFFFF"/>
              <w:spacing w:before="0" w:beforeAutospacing="0" w:after="0" w:afterAutospacing="0"/>
              <w:ind w:right="9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680B">
              <w:rPr>
                <w:rStyle w:val="c4"/>
                <w:color w:val="000000"/>
                <w:sz w:val="18"/>
                <w:szCs w:val="18"/>
              </w:rPr>
              <w:t>«Первооткрыватели</w:t>
            </w:r>
          </w:p>
          <w:p w:rsidR="005C5E9D" w:rsidRPr="002F680B" w:rsidRDefault="005C5E9D" w:rsidP="002F680B">
            <w:pPr>
              <w:pStyle w:val="c183"/>
              <w:shd w:val="clear" w:color="auto" w:fill="FFFFFF"/>
              <w:spacing w:before="0" w:beforeAutospacing="0" w:after="0" w:afterAutospacing="0"/>
              <w:ind w:right="86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F680B">
              <w:rPr>
                <w:rStyle w:val="c4"/>
                <w:color w:val="000000"/>
                <w:sz w:val="18"/>
                <w:szCs w:val="18"/>
              </w:rPr>
              <w:t>Граждане России»</w:t>
            </w:r>
          </w:p>
          <w:p w:rsidR="005C5E9D" w:rsidRPr="002F680B" w:rsidRDefault="005C5E9D" w:rsidP="002F680B">
            <w:pPr>
              <w:pStyle w:val="c158"/>
              <w:spacing w:before="0" w:beforeAutospacing="0" w:after="0" w:afterAutospacing="0"/>
              <w:ind w:left="96" w:right="9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45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–        мореплаватели, землепроходцы,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Первооткрыватели космоса, изобретатели, ученые-медики.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Проявление интереса и уважения        к        личности первооткрывателя, его чертам характера: целеустремленности, смелости, упорству.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51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Воображаемая ситуация: ролевая игра «Рассказывают моряки кораблей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«Нева» и «Надежда» (дети читают или рассказывают об отдельных событиях кругосветного путешествия Ю. Лисянского и И. 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Викторина (на основе иллюстраций): «Знаешь ли ты?»: Кто открыл радио? Кто первым вышел в открытый космос? Кем был Пирогов? Кем был Склифосовский?</w:t>
            </w:r>
          </w:p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и описание героя картины художника М.Нестерова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«Портрет хирурга С. Юдина». Вопросы для обсуждения: каким изображен хирург? Почему центром картины является рука врача? Какие качества героя отразил художник?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Заполним таблицу: каких мы знаем первооткрывателей–мореплавателей, землепроходцев, космонавтов, ученых.</w:t>
            </w: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51"/>
              <w:shd w:val="clear" w:color="auto" w:fill="FFFFFF"/>
              <w:spacing w:before="0" w:beforeAutospacing="0" w:after="0" w:afterAutospacing="0"/>
              <w:ind w:left="44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23. День защитника Отечества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left="98" w:right="90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 xml:space="preserve">1–2 </w:t>
            </w: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106" w:right="96" w:firstLine="47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Армия в годы войны и мирное время: всегда есть место подвигу. Памятник советскому воину в Берлине. Качество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9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Российского воина: смелость, героизм, самопожертвование.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81"/>
              <w:shd w:val="clear" w:color="auto" w:fill="FFFFFF"/>
              <w:spacing w:before="0" w:beforeAutospacing="0" w:after="0" w:afterAutospacing="0"/>
              <w:ind w:left="106" w:right="9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видео: парад Победы 1945г. Беседа: с кем сражалась советская армия? Что принесла победа в ВОВ нашей стране и миру? Какие чувства испытывают люди разных поколений, освободившись от фашизма? Интерактивное задание: краткие суждения детей по иллюстрациям: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«Вспомним героев Советского Союза». (Например</w:t>
            </w:r>
            <w:r w:rsidRPr="002F680B">
              <w:rPr>
                <w:rStyle w:val="c16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2F680B">
              <w:rPr>
                <w:rStyle w:val="c4"/>
                <w:color w:val="000000"/>
                <w:sz w:val="28"/>
                <w:szCs w:val="28"/>
              </w:rPr>
              <w:t>дважды Герои Советского Союза: летчики – В.Алексеенко, Н.Степанян, А.Ефимов; танкисты – С. Хохряков, В. Архипов, С. Шутов; моряки – В. Леонов (по выбору).</w:t>
            </w:r>
          </w:p>
          <w:p w:rsidR="005C5E9D" w:rsidRPr="002F680B" w:rsidRDefault="005C5E9D" w:rsidP="002F680B">
            <w:pPr>
              <w:pStyle w:val="c86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Рассказ учителя об истории памятника советскому солдату в Берлине о (Н.Масалове).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left="98" w:right="90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 xml:space="preserve">3–4 </w:t>
            </w: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45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Страницы        истории российской армии. «В жизни всегда есть место подвигу». Герои России мирного времени.</w:t>
            </w:r>
          </w:p>
          <w:p w:rsidR="005C5E9D" w:rsidRPr="002F680B" w:rsidRDefault="005C5E9D" w:rsidP="002F680B">
            <w:pPr>
              <w:pStyle w:val="c45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Беседа: о каких качествах солдат и офицеров советской армии говорится в песне?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 (фотографий): оборона Москвы, Сталинградская битва, Курское танковое сражение, парад Победы на Красной площади (по выбору).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Беседа: что принесла победа в ВОВ нашей стране и миру? Какие чувства испытывают люди разных поколений, освободившись от фашизма?</w:t>
            </w:r>
          </w:p>
          <w:p w:rsidR="005C5E9D" w:rsidRPr="002F680B" w:rsidRDefault="005C5E9D" w:rsidP="002F680B">
            <w:pPr>
              <w:pStyle w:val="c170"/>
              <w:shd w:val="clear" w:color="auto" w:fill="FFFFFF"/>
              <w:spacing w:before="0" w:beforeAutospacing="0" w:after="0" w:afterAutospacing="0"/>
              <w:ind w:left="106" w:right="96" w:firstLine="338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мини-рассказы детей на основе иллюстраций на тему «О героях мирного времени». Например: О. Федора, С. Бурнаев, А.Логвинов, С.Солнечников (по выбору).</w:t>
            </w:r>
          </w:p>
          <w:p w:rsidR="005C5E9D" w:rsidRPr="002F680B" w:rsidRDefault="005C5E9D" w:rsidP="002F680B">
            <w:pPr>
              <w:pStyle w:val="c170"/>
              <w:shd w:val="clear" w:color="auto" w:fill="FFFFFF"/>
              <w:spacing w:before="0" w:beforeAutospacing="0" w:after="0" w:afterAutospacing="0"/>
              <w:ind w:left="106" w:right="9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Дискуссия: «Думали ли герои, совершая подвиги, о каких-то наградах для себя? Назовем качества героев».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98" w:firstLine="338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Создадим плакат к Дню защитника Отечества. Какие слова напишем, как благодарность нашей армии за их службу?</w:t>
            </w: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24. Как найти свое место в обществе?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118"/>
              <w:shd w:val="clear" w:color="auto" w:fill="FFFFFF"/>
              <w:spacing w:before="0" w:beforeAutospacing="0" w:after="0" w:afterAutospacing="0"/>
              <w:ind w:left="98" w:right="90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1-2</w:t>
            </w:r>
          </w:p>
          <w:p w:rsidR="005C5E9D" w:rsidRPr="002F680B" w:rsidRDefault="005C5E9D" w:rsidP="002F680B">
            <w:pPr>
              <w:pStyle w:val="c118"/>
              <w:shd w:val="clear" w:color="auto" w:fill="FFFFFF"/>
              <w:spacing w:before="0" w:beforeAutospacing="0" w:after="0" w:afterAutospacing="0"/>
              <w:ind w:left="98" w:right="90"/>
              <w:jc w:val="center"/>
              <w:rPr>
                <w:rFonts w:ascii="Calibri" w:hAnsi="Calibri" w:cs="Calibri"/>
                <w:color w:val="000000"/>
              </w:rPr>
            </w:pPr>
            <w:r w:rsidRPr="002F680B">
              <w:rPr>
                <w:rStyle w:val="c4"/>
                <w:color w:val="000000"/>
              </w:rPr>
              <w:t>классы</w:t>
            </w:r>
          </w:p>
          <w:p w:rsidR="005C5E9D" w:rsidRPr="002F680B" w:rsidRDefault="005C5E9D" w:rsidP="002F680B">
            <w:pPr>
              <w:pStyle w:val="c116"/>
              <w:shd w:val="clear" w:color="auto" w:fill="FFFFFF"/>
              <w:spacing w:before="0" w:beforeAutospacing="0" w:after="0" w:afterAutospacing="0"/>
              <w:ind w:left="100" w:right="90"/>
              <w:jc w:val="center"/>
              <w:rPr>
                <w:rFonts w:ascii="Calibri" w:hAnsi="Calibri" w:cs="Calibri"/>
                <w:color w:val="000000"/>
              </w:rPr>
            </w:pPr>
            <w:r w:rsidRPr="002F680B">
              <w:rPr>
                <w:rStyle w:val="c4"/>
                <w:color w:val="000000"/>
              </w:rPr>
              <w:t>«Я– в</w:t>
            </w:r>
          </w:p>
          <w:p w:rsidR="005C5E9D" w:rsidRPr="002F680B" w:rsidRDefault="005C5E9D" w:rsidP="002F680B">
            <w:pPr>
              <w:pStyle w:val="c80"/>
              <w:shd w:val="clear" w:color="auto" w:fill="FFFFFF"/>
              <w:spacing w:before="0" w:beforeAutospacing="0" w:after="0" w:afterAutospacing="0"/>
              <w:ind w:left="100" w:right="88"/>
              <w:jc w:val="center"/>
              <w:rPr>
                <w:rFonts w:ascii="Calibri" w:hAnsi="Calibri" w:cs="Calibri"/>
                <w:color w:val="000000"/>
              </w:rPr>
            </w:pPr>
            <w:r w:rsidRPr="002F680B">
              <w:rPr>
                <w:rStyle w:val="c4"/>
                <w:color w:val="000000"/>
              </w:rPr>
              <w:t>Семейном и детском обществе»</w:t>
            </w:r>
          </w:p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left="98" w:right="9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Твое место в семейном коллективе. 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Классный коллектив–это твое детское общество. Твои интересы, обязанности, друзья в этом обществе.</w:t>
            </w:r>
          </w:p>
          <w:p w:rsidR="005C5E9D" w:rsidRPr="002F680B" w:rsidRDefault="005C5E9D" w:rsidP="002F680B">
            <w:pPr>
              <w:pStyle w:val="c45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shd w:val="clear" w:color="auto" w:fill="FFFFFF"/>
              <w:spacing w:after="0" w:line="240" w:lineRule="auto"/>
              <w:ind w:left="106" w:right="104" w:firstLine="338"/>
              <w:jc w:val="both"/>
              <w:rPr>
                <w:rFonts w:cs="Calibri"/>
                <w:color w:val="000000"/>
                <w:lang w:eastAsia="ru-RU"/>
              </w:rPr>
            </w:pPr>
            <w:r w:rsidRPr="002F680B">
              <w:rPr>
                <w:rFonts w:ascii="Times New Roman" w:hAnsi="Times New Roman"/>
                <w:color w:val="000000"/>
                <w:sz w:val="28"/>
                <w:lang w:eastAsia="ru-RU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:rsidR="005C5E9D" w:rsidRPr="002F680B" w:rsidRDefault="005C5E9D" w:rsidP="002F680B">
            <w:pPr>
              <w:shd w:val="clear" w:color="auto" w:fill="FFFFFF"/>
              <w:spacing w:after="0" w:line="240" w:lineRule="auto"/>
              <w:ind w:left="106" w:right="100" w:firstLine="338"/>
              <w:jc w:val="both"/>
              <w:rPr>
                <w:rFonts w:cs="Calibri"/>
                <w:color w:val="000000"/>
                <w:lang w:eastAsia="ru-RU"/>
              </w:rPr>
            </w:pPr>
            <w:r w:rsidRPr="002F680B">
              <w:rPr>
                <w:rFonts w:ascii="Times New Roman" w:hAnsi="Times New Roman"/>
                <w:color w:val="000000"/>
                <w:sz w:val="28"/>
                <w:lang w:eastAsia="ru-RU"/>
              </w:rPr>
              <w:t>Дискуссия: обсудим, в каком случае Ира поступает как равноправный член семейного коллектива: а) Она всегда откликается на просьбу бабушки помочь ей; б) Оля всегда предлагает бабушке свою помощь.</w:t>
            </w:r>
          </w:p>
          <w:p w:rsidR="005C5E9D" w:rsidRPr="002F680B" w:rsidRDefault="005C5E9D" w:rsidP="002F680B">
            <w:pPr>
              <w:shd w:val="clear" w:color="auto" w:fill="FFFFFF"/>
              <w:spacing w:after="0" w:line="240" w:lineRule="auto"/>
              <w:ind w:left="106" w:right="102" w:firstLine="338"/>
              <w:jc w:val="both"/>
              <w:rPr>
                <w:rFonts w:cs="Calibri"/>
                <w:color w:val="000000"/>
                <w:lang w:eastAsia="ru-RU"/>
              </w:rPr>
            </w:pPr>
            <w:r w:rsidRPr="002F680B">
              <w:rPr>
                <w:rFonts w:ascii="Times New Roman" w:hAnsi="Times New Roman"/>
                <w:color w:val="000000"/>
                <w:sz w:val="28"/>
                <w:lang w:eastAsia="ru-RU"/>
              </w:rPr>
              <w:t>Интерактивное задание: оцени ситуации. Ответь на вопрос: «Кто из этих детей нашел свое место в коллективе».</w:t>
            </w:r>
          </w:p>
          <w:p w:rsidR="005C5E9D" w:rsidRPr="002F680B" w:rsidRDefault="005C5E9D" w:rsidP="002F680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106" w:right="104" w:firstLine="338"/>
              <w:jc w:val="both"/>
              <w:rPr>
                <w:rFonts w:cs="Calibri"/>
                <w:color w:val="000000"/>
                <w:lang w:eastAsia="ru-RU"/>
              </w:rPr>
            </w:pPr>
            <w:r w:rsidRPr="002F680B">
              <w:rPr>
                <w:rFonts w:ascii="Times New Roman" w:hAnsi="Times New Roman"/>
                <w:color w:val="000000"/>
                <w:sz w:val="28"/>
                <w:lang w:eastAsia="ru-RU"/>
              </w:rPr>
              <w:t>Петя хорошо рисует. Но на предложение оформить классную газету ответил:  «Я не могу, некогда мне. Пусть Мила рисует».</w:t>
            </w:r>
          </w:p>
          <w:p w:rsidR="005C5E9D" w:rsidRPr="002F680B" w:rsidRDefault="005C5E9D" w:rsidP="002F680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106" w:right="100" w:firstLine="338"/>
              <w:jc w:val="both"/>
              <w:rPr>
                <w:rFonts w:cs="Calibri"/>
                <w:color w:val="000000"/>
                <w:lang w:eastAsia="ru-RU"/>
              </w:rPr>
            </w:pPr>
            <w:r w:rsidRPr="002F680B">
              <w:rPr>
                <w:rFonts w:ascii="Times New Roman" w:hAnsi="Times New Roman"/>
                <w:color w:val="000000"/>
                <w:sz w:val="28"/>
                <w:lang w:eastAsia="ru-RU"/>
              </w:rPr>
              <w:t>Первоклассники готовят концерт ко Дню учителя. Для выступления нужны одинаковые «платочки-галстучки». Где их взять? Оля предлагает:</w:t>
            </w:r>
          </w:p>
          <w:p w:rsidR="005C5E9D" w:rsidRPr="002F680B" w:rsidRDefault="005C5E9D" w:rsidP="002F680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106" w:right="100" w:firstLine="338"/>
              <w:jc w:val="both"/>
              <w:rPr>
                <w:rFonts w:cs="Calibri"/>
                <w:color w:val="000000"/>
                <w:lang w:eastAsia="ru-RU"/>
              </w:rPr>
            </w:pPr>
            <w:r w:rsidRPr="002F680B">
              <w:rPr>
                <w:rFonts w:ascii="Times New Roman" w:hAnsi="Times New Roman"/>
                <w:color w:val="000000"/>
                <w:sz w:val="28"/>
                <w:lang w:eastAsia="ru-RU"/>
              </w:rPr>
              <w:t>«Меня мама научила вязать. Я свяжу «платочки-галстучки», будет красиво».</w:t>
            </w:r>
          </w:p>
          <w:p w:rsidR="005C5E9D" w:rsidRPr="002F680B" w:rsidRDefault="005C5E9D" w:rsidP="002F680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106" w:right="100" w:firstLine="338"/>
              <w:jc w:val="both"/>
              <w:rPr>
                <w:rFonts w:cs="Calibri"/>
                <w:color w:val="000000"/>
                <w:lang w:eastAsia="ru-RU"/>
              </w:rPr>
            </w:pPr>
            <w:r w:rsidRPr="002F680B">
              <w:rPr>
                <w:rFonts w:ascii="Times New Roman" w:hAnsi="Times New Roman"/>
                <w:color w:val="000000"/>
                <w:sz w:val="28"/>
                <w:lang w:eastAsia="ru-RU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5C5E9D" w:rsidRPr="002F680B" w:rsidRDefault="005C5E9D" w:rsidP="002F680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106" w:right="100" w:firstLine="338"/>
              <w:jc w:val="both"/>
              <w:rPr>
                <w:rStyle w:val="c4"/>
                <w:rFonts w:cs="Calibri"/>
                <w:color w:val="000000"/>
                <w:lang w:eastAsia="ru-RU"/>
              </w:rPr>
            </w:pPr>
            <w:r w:rsidRPr="002F680B">
              <w:rPr>
                <w:rFonts w:ascii="Times New Roman" w:hAnsi="Times New Roman"/>
                <w:color w:val="000000"/>
                <w:sz w:val="28"/>
                <w:lang w:eastAsia="ru-RU"/>
              </w:rPr>
              <w:t>«Берись дружно – не будет грузно» (согласованность); «В коллективе чужой работы не бывает» (взаимопомощь); «В согласном стаде волк нестрашен» (согласие, единство); «Без командира нет коллектива» (умение</w:t>
            </w:r>
            <w:r w:rsidRPr="002F680B">
              <w:rPr>
                <w:rFonts w:cs="Calibri"/>
                <w:color w:val="000000"/>
                <w:lang w:eastAsia="ru-RU"/>
              </w:rPr>
              <w:t xml:space="preserve"> </w:t>
            </w:r>
            <w:r w:rsidRPr="002F680B">
              <w:rPr>
                <w:rFonts w:ascii="Times New Roman" w:hAnsi="Times New Roman"/>
                <w:color w:val="000000"/>
                <w:sz w:val="28"/>
                <w:lang w:eastAsia="ru-RU"/>
              </w:rPr>
              <w:t>подчиняться).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left="98" w:right="9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 xml:space="preserve">3-4 </w:t>
            </w:r>
            <w:r w:rsidRPr="002F680B">
              <w:rPr>
                <w:rStyle w:val="c4"/>
                <w:color w:val="000000"/>
              </w:rPr>
              <w:t>классы</w:t>
            </w:r>
          </w:p>
          <w:p w:rsidR="005C5E9D" w:rsidRPr="002F680B" w:rsidRDefault="005C5E9D" w:rsidP="002F680B">
            <w:pPr>
              <w:pStyle w:val="c116"/>
              <w:shd w:val="clear" w:color="auto" w:fill="FFFFFF"/>
              <w:spacing w:before="0" w:beforeAutospacing="0" w:after="0" w:afterAutospacing="0"/>
              <w:ind w:right="9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2"/>
                <w:szCs w:val="22"/>
              </w:rPr>
              <w:t xml:space="preserve">«Как сегодня готовиться </w:t>
            </w:r>
          </w:p>
          <w:p w:rsidR="005C5E9D" w:rsidRPr="002F680B" w:rsidRDefault="005C5E9D" w:rsidP="002F680B">
            <w:pPr>
              <w:pStyle w:val="c203"/>
              <w:shd w:val="clear" w:color="auto" w:fill="FFFFFF"/>
              <w:spacing w:before="0" w:beforeAutospacing="0" w:after="0" w:afterAutospacing="0"/>
              <w:ind w:right="19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2"/>
                <w:szCs w:val="22"/>
              </w:rPr>
              <w:t>жить успешно во  взрослом обществе?»</w:t>
            </w:r>
          </w:p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left="98" w:right="9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Школьная жизнь–подготовка к взрослой жизни в обществе.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Качества члена детского общества, которые помогают найти свое место в жизни.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Знаешь ли ты себя: что ты хочешь, о чем мечтаешь, к чему стремишься, что для этого делаешь?</w:t>
            </w:r>
          </w:p>
          <w:p w:rsidR="005C5E9D" w:rsidRPr="002F680B" w:rsidRDefault="005C5E9D" w:rsidP="002F680B">
            <w:pPr>
              <w:pStyle w:val="c45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видео: спортивные выступления детей (художественная гимнастика, спортивные танцы, синхронное плавание–по выбору).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Беседа: какие качества членов спортивного коллектива помогают им достичь слаженности и красоты движений?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других.</w:t>
            </w:r>
          </w:p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 с иллюстративным материалом: что главное в жизни этих детей</w:t>
            </w:r>
          </w:p>
          <w:p w:rsidR="005C5E9D" w:rsidRPr="002F680B" w:rsidRDefault="005C5E9D" w:rsidP="002F680B">
            <w:pPr>
              <w:pStyle w:val="c98"/>
              <w:shd w:val="clear" w:color="auto" w:fill="FFFFFF"/>
              <w:spacing w:before="0" w:beforeAutospacing="0" w:after="0" w:afterAutospacing="0"/>
              <w:ind w:right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–«я хочу, это - мне» или «я могу и должен, это – для всех»? Кто из этих детей проявляет эгоизм? Кто – равноправный член семейного коллектива?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Сделаем памятку: какие качества нужно воспитывать в себе, чтобы в обществе жить в мире и согласии?</w:t>
            </w: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106" w:right="104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25. Всемирный фестиваль молодежи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left="98" w:right="90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 xml:space="preserve">1-2 </w:t>
            </w: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Фестиваль молодежи и студентов проходит под лозунгом «За мир, дружбу, солидарность        и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/>
              <w:rPr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справедливость!». Фестиваль –это возможность молодых людей общаться: поделиться своими планами на будущее, рассказать о своей стране, о работе или учебе.  На Фестивале проводятся      различные</w:t>
            </w:r>
          </w:p>
          <w:p w:rsidR="005C5E9D" w:rsidRPr="002F680B" w:rsidRDefault="005C5E9D" w:rsidP="002F680B">
            <w:pPr>
              <w:pStyle w:val="c47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мероприятия,      собрания,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диспуты,       дружеские соревнования, концерты. Россия принимает гостей со всего мира</w:t>
            </w:r>
          </w:p>
          <w:p w:rsidR="005C5E9D" w:rsidRPr="002F680B" w:rsidRDefault="005C5E9D" w:rsidP="002F680B">
            <w:pPr>
              <w:pStyle w:val="c159"/>
              <w:shd w:val="clear" w:color="auto" w:fill="FFFFFF"/>
              <w:spacing w:before="0" w:beforeAutospacing="0" w:after="0" w:afterAutospacing="0"/>
              <w:ind w:left="106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дружелюбно и гостеприимно.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видео: открытие Международного фестиваля молодежи и студентов в 2017г. Беседа: для чего проводятся Фестивали молодежи.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Воображаемая ситуация: Представьте, что каждый из вас – участник Фестиваля. Вы изучили программу и хотите выбрать мероприятие, на которое вам хочется пойти. Поделитесь своими планами с одноклассниками.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Программа Фестиваля: 1)Образовательная программа – «Россия в советское время», «День Африки», «День Азии и Океании», «День Европы», «Неграмотность в мире и борьба с ней».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2)Культурная программа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–«Джазовый фестиваль», «Музыка будущего», «Танцевальная академия».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Виртуальная экскурсия в образовательный центр «Сириус» (работа с иллюстративным материалом): что увидят здесь гости Фестиваля.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left="98" w:right="90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 xml:space="preserve">3-4 </w:t>
            </w: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Фестиваль молодежи и студентов проходит под лозунгом «За мир, дружбу, солидарность        и</w:t>
            </w:r>
          </w:p>
          <w:p w:rsidR="005C5E9D" w:rsidRPr="002F680B" w:rsidRDefault="005C5E9D" w:rsidP="002F680B">
            <w:pPr>
              <w:pStyle w:val="c73"/>
              <w:shd w:val="clear" w:color="auto" w:fill="FFFFFF"/>
              <w:spacing w:before="0" w:beforeAutospacing="0" w:after="0" w:afterAutospacing="0"/>
              <w:ind w:left="106" w:right="9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справедливость!». История рождения Фестивалей.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Фестиваль – это возможность молодых людей общаться: поделиться своими планами на будущее, рассказать о своей стране, о работе или учебе. На Фестивале       проводятся</w:t>
            </w:r>
          </w:p>
          <w:p w:rsidR="005C5E9D" w:rsidRPr="002F680B" w:rsidRDefault="005C5E9D" w:rsidP="002F680B">
            <w:pPr>
              <w:pStyle w:val="c73"/>
              <w:shd w:val="clear" w:color="auto" w:fill="FFFFFF"/>
              <w:spacing w:before="0" w:beforeAutospacing="0" w:after="0" w:afterAutospacing="0"/>
              <w:ind w:left="106" w:right="9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различные   мероприятия, собрания, диспуты, дружеские соревнования, концерты. Россия принимает гостей со всего мира дружелюбно и гостеприимно.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Слушание гимна фестиваля молодежи и студентов 2017 года. Беседа: О каких идеях Фестиваля говорится в его гимне? (Мы открыты всему: Дружба, мир, солидарность. Молодежь–создатели новой истории).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Рассказ учителя: «история рождения Фестивалей»: первый (1947, Прага), второй (1957, Москва, последний (2017, Сочи).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Программа Фестиваля: 1)Образовательная программа – «Россия в советское время», «День Африки», «День Азии и Океании», «День Европы», «Неграмотность в мире и борьба с ней». 2)Культурная программа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–«Джазовый фестиваль», «Музыка будущего», «Танцевальная академия»;</w:t>
            </w:r>
          </w:p>
          <w:p w:rsidR="005C5E9D" w:rsidRPr="002F680B" w:rsidRDefault="005C5E9D" w:rsidP="002F680B">
            <w:pPr>
              <w:pStyle w:val="c66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3)Спортивная программа–футбол, теннис, фигурное катание, шахматы.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Виртуальная экскурсия в образовательный центр «Сириус» (работа с иллюстративным материалом): что увидят здесь гости Фестиваля. Беседа: Для каких ребят создана школа «Сириус»? Чем учатся дети. Если бы ты был учеником этой школы, какое бы выбрал направление образования: Спорт? Науку? Искусство?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и оценка видео: что говорят о Росси зарубежные гости Фестиваля(2017г)? Изменилось ли отношение молодых людей</w:t>
            </w:r>
          </w:p>
          <w:p w:rsidR="005C5E9D" w:rsidRPr="002F680B" w:rsidRDefault="005C5E9D" w:rsidP="002F680B">
            <w:pPr>
              <w:pStyle w:val="c85"/>
              <w:shd w:val="clear" w:color="auto" w:fill="FFFFFF"/>
              <w:spacing w:before="0" w:beforeAutospacing="0" w:after="0" w:afterAutospacing="0"/>
              <w:ind w:left="106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Разных стран о России?</w:t>
            </w: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106" w:right="104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26. Первым делом самолеты….О гражданской авиации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left="98" w:right="90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 xml:space="preserve">1-2 </w:t>
            </w: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Мечта человека летать воплотилась в сказках, легендах. Первый самолет гражданской авиации в России. Типы современных самолетов.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видео: взлет самолета.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радостно).</w:t>
            </w:r>
          </w:p>
          <w:p w:rsidR="005C5E9D" w:rsidRPr="002F680B" w:rsidRDefault="005C5E9D" w:rsidP="002F680B">
            <w:pPr>
              <w:pStyle w:val="c41"/>
              <w:shd w:val="clear" w:color="auto" w:fill="FFFFFF"/>
              <w:spacing w:before="0" w:beforeAutospacing="0" w:after="0" w:afterAutospacing="0"/>
              <w:ind w:left="106" w:right="100" w:firstLine="338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 xml:space="preserve">Работа с иллюстрациями: на чем летают герои русских сказок (народных и авторских).  </w:t>
            </w:r>
          </w:p>
          <w:p w:rsidR="005C5E9D" w:rsidRPr="002F680B" w:rsidRDefault="005C5E9D" w:rsidP="002F680B">
            <w:pPr>
              <w:pStyle w:val="c41"/>
              <w:shd w:val="clear" w:color="auto" w:fill="FFFFFF"/>
              <w:spacing w:before="0" w:beforeAutospacing="0" w:after="0" w:afterAutospacing="0"/>
              <w:ind w:left="106" w:right="10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Например, ступа бабы-Яги, ковер-самолет, Конек-Горбунок.  Рассматривание картины А.Дейнеко «Никитка–первый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</w:t>
            </w:r>
          </w:p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Даже с успехом летал на них».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сравните два числа. В начале XIX века дорога из Москвы в Санкт-Петербург на лошадях занимала 4-5 дней. Сегодня от Москвы до северной столицы–1,5 часа полета.</w:t>
            </w:r>
          </w:p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Рассказ учителя: первый самолет гражданской авиации и в России–АНТ-</w:t>
            </w:r>
          </w:p>
          <w:p w:rsidR="005C5E9D" w:rsidRPr="002F680B" w:rsidRDefault="005C5E9D" w:rsidP="002F680B">
            <w:pPr>
              <w:pStyle w:val="c32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9.</w:t>
            </w:r>
          </w:p>
          <w:p w:rsidR="005C5E9D" w:rsidRPr="002F680B" w:rsidRDefault="005C5E9D" w:rsidP="002F680B">
            <w:pPr>
              <w:pStyle w:val="c108"/>
              <w:shd w:val="clear" w:color="auto" w:fill="FFFFFF"/>
              <w:spacing w:before="0" w:beforeAutospacing="0" w:after="0" w:afterAutospacing="0"/>
              <w:ind w:left="448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видео: новые самолеты сегодня.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left="98" w:right="90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 xml:space="preserve">3-4 </w:t>
            </w: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Гражданской авиации России100 лет. Значение авиации для жизни общества и каждого человека.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Мечта человека летать воплотилась в сказках, 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Первый самолет гражданской авиации в России. Типы современных самолетов.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51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видео: взлет самолета.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репродукции картины А.Дейнеко «Полет сквозь время». Беседа: «Можно предположить, что на картине изображена семья–летчик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картины А.Дейнеко «Никитка–первый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Рассказ учителя: «Первый гражданский самолет АНТ-9 (руководитель А.Туполев).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 гражданским самолетом АНТ-9.</w:t>
            </w:r>
          </w:p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106" w:right="104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27.  Крым – дорога домой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1-2</w:t>
            </w:r>
          </w:p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rStyle w:val="c4"/>
                <w:color w:val="000000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45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Вспомним, что такое Крым? Уникальные природные места Крыма. Города Крыма, его столица.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Как живет сегодня Крым.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Видео: «Путешествие по Крыму». Работа с иллюстрациями: уникальные места природы Крыма, столица–Симферополь. Детский парк. Парк Салгирка, танк-памятник освободителям города от фашистов, Крымский театр кукол.</w:t>
            </w:r>
          </w:p>
          <w:p w:rsidR="005C5E9D" w:rsidRPr="002F680B" w:rsidRDefault="005C5E9D" w:rsidP="002F680B">
            <w:pPr>
              <w:pStyle w:val="c73"/>
              <w:shd w:val="clear" w:color="auto" w:fill="FFFFFF"/>
              <w:spacing w:before="0" w:beforeAutospacing="0" w:after="0" w:afterAutospacing="0"/>
              <w:ind w:left="106" w:right="98" w:firstLine="47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Воображаемая ситуация: Представьте, что вы – жители Крыма. Что бы вы посоветовали посмотреть в Крыму ее гостям?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98" w:firstLine="54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 с иллюстрациями: чем занимаются младшие школьники после уроков? Фотографии, отражающие, к примеру, игру в шашки и шахматы, танцы, занятие лепкой или рисованием, театральной деятельностью.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3-4</w:t>
            </w:r>
          </w:p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rStyle w:val="c4"/>
                <w:color w:val="000000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448" w:right="9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Крым на карте России. История присоединения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Крыма к России. Крым–губерния России с 1783 года, когда у Белой скалы крымчане принесли присягу на верность России и ее императрице Екатерине Великой. Крым всегда оставался свободной частью России: было сохранено другое вероисповедание присваивался титул дворянский титул. Россия построила Севастополь - крупнейший порт Крыма.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Как живет сегодня Крым: Крымский мост, трасса Таврида, благоустройство городов,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100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восстановление сельского хозяйства, народной культуры.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:rsidR="005C5E9D" w:rsidRPr="002F680B" w:rsidRDefault="005C5E9D" w:rsidP="002F680B">
            <w:pPr>
              <w:pStyle w:val="c138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 иллюстраций   и   обсуждение   рассказа   учителя:</w:t>
            </w:r>
          </w:p>
          <w:p w:rsidR="005C5E9D" w:rsidRPr="002F680B" w:rsidRDefault="005C5E9D" w:rsidP="002F680B">
            <w:pPr>
              <w:pStyle w:val="c47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«Присоединение Крыма к России в1783году.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видео: Севастополь–крупнейший город Крым, построенный при Екатерине Великой.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518" w:right="1102" w:hanging="7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 с иллюстрациями: достопримечательности Севастополя. Виртуальная экскурсия: проедем по Крымскому мосту.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4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видео: музыка и танцы крымских татар. Беседа: подберем слова для оценки искусства татарского народа.</w:t>
            </w:r>
          </w:p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106" w:right="104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28. Россия–здоровая держава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1-2</w:t>
            </w:r>
            <w:r w:rsidRPr="002F680B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Человек должен быть 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Что такое здоровый образ жизни, как человек должен его организовывать.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Россия– спортивная страна.</w:t>
            </w:r>
          </w:p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448" w:right="9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видео: гимн «Дети – в спорт». Беседа: «Как вы понимаете слова гимна:«Дети– будущее страны!»</w:t>
            </w:r>
          </w:p>
          <w:p w:rsidR="005C5E9D" w:rsidRPr="002F680B" w:rsidRDefault="005C5E9D" w:rsidP="002F680B">
            <w:pPr>
              <w:pStyle w:val="c28"/>
              <w:shd w:val="clear" w:color="auto" w:fill="FFFFFF"/>
              <w:spacing w:before="0" w:beforeAutospacing="0" w:after="0" w:afterAutospacing="0"/>
              <w:ind w:left="106" w:right="102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Эвристическая беседа? «Почему человек должен быть здоров, жизнерадостен и активен?»</w:t>
            </w:r>
          </w:p>
          <w:p w:rsidR="005C5E9D" w:rsidRPr="002F680B" w:rsidRDefault="005C5E9D" w:rsidP="002F680B">
            <w:pPr>
              <w:pStyle w:val="c170"/>
              <w:shd w:val="clear" w:color="auto" w:fill="FFFFFF"/>
              <w:spacing w:before="0" w:beforeAutospacing="0" w:after="0" w:afterAutospacing="0"/>
              <w:ind w:left="106" w:right="9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сравните рисунки двух детей, оцените, как они одеты, чем они занимаются? Кто из них, по вашему мнению, чаще болеет? Работа с текстами стихотворений о здоровье и занятиями физкультурой.</w:t>
            </w:r>
          </w:p>
          <w:p w:rsidR="005C5E9D" w:rsidRPr="002F680B" w:rsidRDefault="005C5E9D" w:rsidP="002F680B">
            <w:pPr>
              <w:pStyle w:val="c81"/>
              <w:shd w:val="clear" w:color="auto" w:fill="FFFFFF"/>
              <w:spacing w:before="0" w:beforeAutospacing="0" w:after="0" w:afterAutospacing="0"/>
              <w:ind w:right="9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Например, «Зарядка» (А.Барто), «Купить можно много» (А.Гришин),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«Солнце воздух и вода»(А. Усачев).</w:t>
            </w:r>
          </w:p>
          <w:p w:rsidR="005C5E9D" w:rsidRPr="002F680B" w:rsidRDefault="005C5E9D" w:rsidP="002F680B">
            <w:pPr>
              <w:pStyle w:val="c86"/>
              <w:shd w:val="clear" w:color="auto" w:fill="FFFFFF"/>
              <w:spacing w:before="0" w:beforeAutospacing="0" w:after="0" w:afterAutospacing="0"/>
              <w:ind w:left="106" w:right="104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100" w:firstLine="338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рассмотреть фото разных видов спорта, назвать каждый вид. Рассказать, каким спортом ты занимаешься или хочешь заниматься?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3-4</w:t>
            </w:r>
            <w:r w:rsidRPr="002F680B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45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Человек должен быть здоров, жизнерадостен,    закален. Правила здорового образа жизни.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Российское        государство заботится о том, чтобы все граждане были здоровы, а Россию всегда называли здоровой державой. В России строятся стадионы, детские спортивные школы и центры, бассейны. Россия–мировая спортивная держава.</w:t>
            </w:r>
          </w:p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448" w:right="9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оценим пословицы и поговорки, сформулируем правила здорового образа жизни. Например, пословицы и поговорки:</w:t>
            </w:r>
          </w:p>
          <w:p w:rsidR="005C5E9D" w:rsidRPr="002F680B" w:rsidRDefault="005C5E9D" w:rsidP="002F680B">
            <w:pPr>
              <w:pStyle w:val="c73"/>
              <w:shd w:val="clear" w:color="auto" w:fill="FFFFFF"/>
              <w:spacing w:before="0" w:beforeAutospacing="0" w:after="0" w:afterAutospacing="0"/>
              <w:ind w:left="106" w:right="9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«Двигайся больше—проживешь дольше»; «Лучше лекарства от хвори нет, делай зарядку до старости лет»; «Кто курит табак, тот сам себе враг»; «Чтоб больным не лежать, нужно спорт уважать», «Кто излишне полнеет, тот стареет», «Тот, кто закаляется, здоровьем наполняется» (на выбор).</w:t>
            </w:r>
          </w:p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нужно разложить иллюстрации на две группы: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1)Полезно для здоровья; 2)Вредно для здоровья.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Игра-соревнование: кто быстрее всех найдет ошибки в меню третьеклассника Пети (меню дано с нарушением баланса белков-жиров-углеводов).</w:t>
            </w:r>
          </w:p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:rsidR="005C5E9D" w:rsidRPr="002F680B" w:rsidRDefault="005C5E9D" w:rsidP="002F680B">
            <w:pPr>
              <w:pStyle w:val="c53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Беседа: чтобы укрепить свое здоровье, чем бы вы хотели заниматься?</w:t>
            </w: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29.  Цирк! Цирк! Цирк!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1-2 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Почему и дети, и взрослые любят цирк?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Цирковые        профессии. Вспомним великие семьи цирковых артистов: семья Запашных;                семья Кантемировых.  Знаменитый</w:t>
            </w:r>
          </w:p>
          <w:p w:rsidR="005C5E9D" w:rsidRPr="002F680B" w:rsidRDefault="005C5E9D" w:rsidP="002F680B">
            <w:pPr>
              <w:pStyle w:val="c73"/>
              <w:shd w:val="clear" w:color="auto" w:fill="FFFFFF"/>
              <w:spacing w:before="0" w:beforeAutospacing="0" w:after="0" w:afterAutospacing="0"/>
              <w:ind w:left="106" w:right="9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«Уголок Дурова» и его основатель.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Великий клоун Ю. Никулин. Первая        женщина-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96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укротительница     тигров Ю.Бугримова.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видео–цирковое представление и «Песенки о цирке». Беседа: «Любите ли вы цирк?»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акробат)–по выбору.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 с иллюстрациями: знакомство с великими цирковыми семьями и цирковыми артистами. Описание их цирковой деятельности.</w:t>
            </w:r>
          </w:p>
          <w:p w:rsidR="005C5E9D" w:rsidRPr="002F680B" w:rsidRDefault="005C5E9D" w:rsidP="002F680B">
            <w:pPr>
              <w:pStyle w:val="c138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Создадим плакат-аппликацию «Цирк! Цирк! Цирк!».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3-4 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Страницы истории цирка в России. Цирковые профессии и их знаменитые представители. Великий клоун Ю. Никулин. Первая        женщина-укротительница тигров И.Бугримова.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Просто ли стать цирковым артистом?</w:t>
            </w:r>
          </w:p>
          <w:p w:rsidR="005C5E9D" w:rsidRPr="002F680B" w:rsidRDefault="005C5E9D" w:rsidP="002F680B">
            <w:pPr>
              <w:pStyle w:val="c45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Рассказ учителя с использованием иллюстраций: страницы истории цирка в России: XVIII век – появление русских бродячих артистов; первые стационарные цирки братьев Никитиных; самый старый цирк в Москве на Цветном бульваре.</w:t>
            </w:r>
          </w:p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Беседа: в каких городах нашего края есть цирк?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соедини фото с названием профессии. (Например, воздушный гимнаст, клоун, эквилибрист, укротитель, иллюзионист, наездник, жонглёр, акробат) – по выбору.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Прослушивание песни Ю. Никулина «День рождения. Старый цирк». Беседа: «Как вы понимаете слова в песне: «Голос цирка будто голос чуда,</w:t>
            </w:r>
          </w:p>
          <w:p w:rsidR="005C5E9D" w:rsidRPr="002F680B" w:rsidRDefault="005C5E9D" w:rsidP="002F680B">
            <w:pPr>
              <w:pStyle w:val="c66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Чудо не стареет никогда!»</w:t>
            </w: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30.  «Вижу Землю»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1-2 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Книга Ю.А. Гагарина «Вижу Землю». Первые впечатления космонавта о наблюдениях планеты «Земля».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Страницы рассказа Ю.А.Гагарина «Вижу Землю»: детство, участие в семейном труде, тяготы войны, первая профессия, желание и стремление стать летчиком. Первый полет.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Как современный школьник может изучать планету Земля?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Читаем, рассматриваем фотографии, обсуждаем страницы книги Ю.А.Гагарина «Вижу Землю» (детство, первая профессия, желание стать летчиком). Оцениваем качества 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:rsidR="005C5E9D" w:rsidRPr="002F680B" w:rsidRDefault="005C5E9D" w:rsidP="002F680B">
            <w:pPr>
              <w:pStyle w:val="c83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Виртуальная экскурсия в планетарий.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right="100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3-4 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полету.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Как современный школьник может изучать планету Земля?</w:t>
            </w:r>
          </w:p>
          <w:p w:rsidR="005C5E9D" w:rsidRPr="002F680B" w:rsidRDefault="005C5E9D" w:rsidP="002F680B">
            <w:pPr>
              <w:pStyle w:val="c45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Дискуссия: о каких качествах Юрия-подростка говорят его слова: «Мы гордились, когда впервые что-нибудь получалось самостоятельно: удалось ли запрячь лошадь, насадить топор на топорище, поправить забор…»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Виртуальная экскурсия в планетарий, в музей Космонавтики; восприятие репродукций картин А.Леонова о космосе– по выбору.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Беседа: оценим наказ, который оставил людям Ю.А. Гагарин: Люди, будем хранить и приумножать эту красоту, а не разрушать ее!</w:t>
            </w: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center"/>
              <w:rPr>
                <w:rStyle w:val="c4"/>
                <w:color w:val="000000"/>
                <w:sz w:val="32"/>
                <w:szCs w:val="32"/>
              </w:rPr>
            </w:pPr>
            <w:r w:rsidRPr="002F680B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>31. 215 лет со дня рождения Гоголя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1-2 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Н.В.Гоголь–великий русский писатель. Его произведения        сатирически освещают жизнь общества XIX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блюд.</w:t>
            </w:r>
          </w:p>
          <w:p w:rsidR="005C5E9D" w:rsidRPr="002F680B" w:rsidRDefault="005C5E9D" w:rsidP="002F680B">
            <w:pPr>
              <w:pStyle w:val="c58"/>
              <w:shd w:val="clear" w:color="auto" w:fill="FFFFFF"/>
              <w:spacing w:before="0" w:beforeAutospacing="0" w:after="0" w:afterAutospacing="0"/>
              <w:ind w:left="106" w:right="98" w:firstLine="40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Знакомство и дружба Гоголя и Пушкина.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 – памятники Н.В. Гоголю в Москве. Беседа: «Сравните изображение Гоголя на памятниках. Почему один называют «грустным», а второй «веселым»?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работа с иллюстрациями и текстом повести Гоголя «Ночь перед Рождеством»: определите, к какому тексту относится иллюстрация.</w:t>
            </w:r>
          </w:p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репродукции картины М.Клодта «Пушкину Гоголя».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Беседа: «Чем занимаются герои картины?»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 с иллюстрациями: оцените сюжеты иллюстраций, определите по ним увлечения писателя.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3-4 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Н.В.Гоголь–великий русский писатель. Его произведения                сатирически освещают жизнь общества XIX века. Особенности характера писателя:        застенчивость, склонность к мистике, стремление к уединению. Влияние склонности писателя к мистике, фантастике на сюжеты его произведений.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Знакомство и дружба с Пушкиным.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Интерес        детей                к фантастическим (сказочным) произведениям. Особый стиль произведений                Гоголя: обращение к читателю; диалоги, народность языка.</w:t>
            </w:r>
          </w:p>
          <w:p w:rsidR="005C5E9D" w:rsidRPr="002F680B" w:rsidRDefault="005C5E9D" w:rsidP="002F680B">
            <w:pPr>
              <w:pStyle w:val="c45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  <w:shd w:val="clear" w:color="auto" w:fill="FCFCFC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события–народные волшебные сказки?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а)Расскажу вам о смешливом деде Максиме, который нашел заколдованное место. Вот что с ним произошло. Слушайте.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б) </w:t>
            </w:r>
            <w:r w:rsidRPr="002F680B">
              <w:rPr>
                <w:rStyle w:val="c4"/>
                <w:color w:val="000000"/>
                <w:sz w:val="28"/>
                <w:szCs w:val="28"/>
                <w:shd w:val="clear" w:color="auto" w:fill="FCFCFC"/>
              </w:rPr>
              <w:t>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:rsidR="005C5E9D" w:rsidRPr="002F680B" w:rsidRDefault="005C5E9D" w:rsidP="002F680B">
            <w:pPr>
              <w:pStyle w:val="c15"/>
              <w:shd w:val="clear" w:color="auto" w:fill="FFFFFF"/>
              <w:spacing w:before="0" w:beforeAutospacing="0" w:after="0" w:afterAutospacing="0"/>
              <w:ind w:left="106" w:right="9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  <w:shd w:val="clear" w:color="auto" w:fill="FCFCFC"/>
              </w:rPr>
              <w:t>        Вот если захочет обморочить дьявольская сила, то обморочит; ей-богу, обморочит!</w:t>
            </w:r>
          </w:p>
          <w:p w:rsidR="005C5E9D" w:rsidRPr="002F680B" w:rsidRDefault="005C5E9D" w:rsidP="002F680B">
            <w:pPr>
              <w:pStyle w:val="c15"/>
              <w:shd w:val="clear" w:color="auto" w:fill="FFFFFF"/>
              <w:spacing w:before="0" w:beforeAutospacing="0" w:after="0" w:afterAutospacing="0"/>
              <w:ind w:left="106" w:right="84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репродукции картины П. Геллер. «Гоголь и Жуковский у Пушкина в Царском селе».Беседа: «Чем занимаются герои картины?»,</w:t>
            </w:r>
          </w:p>
          <w:p w:rsidR="005C5E9D" w:rsidRPr="002F680B" w:rsidRDefault="005C5E9D" w:rsidP="002F680B">
            <w:pPr>
              <w:pStyle w:val="c32"/>
              <w:shd w:val="clear" w:color="auto" w:fill="FFFFFF"/>
              <w:spacing w:before="0" w:beforeAutospacing="0" w:after="0" w:afterAutospacing="0"/>
              <w:ind w:left="10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«Почему первым слушателем своих произведений Гоголь просил быть Пушкина?»</w:t>
            </w:r>
          </w:p>
          <w:p w:rsidR="005C5E9D" w:rsidRPr="002F680B" w:rsidRDefault="005C5E9D" w:rsidP="002F680B">
            <w:pPr>
              <w:pStyle w:val="c15"/>
              <w:shd w:val="clear" w:color="auto" w:fill="FFFFFF"/>
              <w:spacing w:before="0" w:beforeAutospacing="0" w:after="0" w:afterAutospacing="0"/>
              <w:ind w:left="106" w:right="94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 с иллюстрациями: оцените сюжеты иллюстраций, определите по ним увлечения писателя.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center"/>
              <w:rPr>
                <w:rStyle w:val="c4"/>
                <w:color w:val="000000"/>
                <w:sz w:val="32"/>
                <w:szCs w:val="32"/>
              </w:rPr>
            </w:pPr>
            <w:r w:rsidRPr="002F680B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>32. Экологичное потребление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1-2 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680B">
              <w:rPr>
                <w:rStyle w:val="c4"/>
                <w:sz w:val="28"/>
                <w:szCs w:val="28"/>
              </w:rPr>
              <w:t>Экологичное потребление–как использовать природу, чтобы приносить ей как можно меньше вреда. Что значит–жизнь безотходов:отказотненужного,продлениежизнивещей,        повторное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680B">
              <w:rPr>
                <w:rStyle w:val="c4"/>
                <w:sz w:val="28"/>
                <w:szCs w:val="28"/>
              </w:rPr>
              <w:t>использование,        экономия природного материала (воды, света)</w:t>
            </w:r>
          </w:p>
          <w:p w:rsidR="005C5E9D" w:rsidRPr="002F680B" w:rsidRDefault="005C5E9D" w:rsidP="002F680B">
            <w:pPr>
              <w:pStyle w:val="c45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Style w:val="c4"/>
                <w:color w:val="FF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shd w:val="clear" w:color="auto" w:fill="FFFFFF"/>
              <w:spacing w:after="0" w:line="240" w:lineRule="auto"/>
              <w:ind w:left="106" w:right="100" w:firstLine="338"/>
              <w:jc w:val="both"/>
              <w:rPr>
                <w:rFonts w:cs="Calibri"/>
                <w:lang w:eastAsia="ru-RU"/>
              </w:rPr>
            </w:pPr>
            <w:r w:rsidRPr="002F680B">
              <w:rPr>
                <w:rFonts w:ascii="Times New Roman" w:hAnsi="Times New Roman"/>
                <w:sz w:val="28"/>
                <w:lang w:eastAsia="ru-RU"/>
              </w:rPr>
              <w:t>Просмотр и обсуждение видео (фото) - «Как мусор становится седьмым континентом Земли». Беседа: вредит ли природе« седьмой континент» (мусор но пятно в Тихом океане).</w:t>
            </w:r>
          </w:p>
          <w:p w:rsidR="005C5E9D" w:rsidRPr="002F680B" w:rsidRDefault="005C5E9D" w:rsidP="002F680B">
            <w:pPr>
              <w:shd w:val="clear" w:color="auto" w:fill="FFFFFF"/>
              <w:spacing w:after="0" w:line="240" w:lineRule="auto"/>
              <w:ind w:left="728"/>
              <w:jc w:val="both"/>
              <w:rPr>
                <w:rFonts w:cs="Calibri"/>
                <w:lang w:eastAsia="ru-RU"/>
              </w:rPr>
            </w:pPr>
            <w:r w:rsidRPr="002F680B">
              <w:rPr>
                <w:rFonts w:ascii="Times New Roman" w:hAnsi="Times New Roman"/>
                <w:sz w:val="28"/>
                <w:lang w:eastAsia="ru-RU"/>
              </w:rPr>
              <w:t>Воображаемая ситуация.</w:t>
            </w:r>
          </w:p>
          <w:p w:rsidR="005C5E9D" w:rsidRPr="002F680B" w:rsidRDefault="005C5E9D" w:rsidP="002F680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106" w:right="100" w:firstLine="338"/>
              <w:jc w:val="both"/>
              <w:rPr>
                <w:rFonts w:cs="Calibri"/>
                <w:lang w:eastAsia="ru-RU"/>
              </w:rPr>
            </w:pPr>
            <w:r w:rsidRPr="002F680B">
              <w:rPr>
                <w:rFonts w:ascii="Times New Roman" w:hAnsi="Times New Roman"/>
                <w:sz w:val="28"/>
                <w:lang w:eastAsia="ru-RU"/>
              </w:rPr>
              <w:t>Представим,        что        мальчик        порвал        брюки.        Предложите        способы возможного использования этой вещи.</w:t>
            </w:r>
          </w:p>
          <w:p w:rsidR="005C5E9D" w:rsidRPr="002F680B" w:rsidRDefault="005C5E9D" w:rsidP="002F680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106" w:right="122" w:firstLine="338"/>
              <w:jc w:val="both"/>
              <w:rPr>
                <w:rFonts w:cs="Calibri"/>
                <w:lang w:eastAsia="ru-RU"/>
              </w:rPr>
            </w:pPr>
            <w:r w:rsidRPr="002F680B">
              <w:rPr>
                <w:rFonts w:ascii="Times New Roman" w:hAnsi="Times New Roman"/>
                <w:sz w:val="28"/>
                <w:lang w:eastAsia="ru-RU"/>
              </w:rPr>
              <w:t>Бабушка наварила огромную кастрюлю каши. Никто не хочет ее есть. Предложи те способы, что бы кашу не выбрасывать.</w:t>
            </w:r>
          </w:p>
          <w:p w:rsidR="005C5E9D" w:rsidRPr="002F680B" w:rsidRDefault="005C5E9D" w:rsidP="002F680B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106" w:right="122" w:firstLine="338"/>
              <w:jc w:val="both"/>
              <w:rPr>
                <w:rStyle w:val="c4"/>
                <w:rFonts w:cs="Calibri"/>
                <w:lang w:eastAsia="ru-RU"/>
              </w:rPr>
            </w:pPr>
            <w:r w:rsidRPr="002F680B">
              <w:rPr>
                <w:rFonts w:ascii="Times New Roman" w:hAnsi="Times New Roman"/>
                <w:sz w:val="28"/>
                <w:lang w:eastAsia="ru-RU"/>
              </w:rPr>
              <w:t>Работасиллюстративнымматериалом:берегутлиприродужителиэтойквартиры?</w:t>
            </w:r>
            <w:r w:rsidRPr="002F680B">
              <w:rPr>
                <w:rFonts w:cs="Calibri"/>
                <w:lang w:eastAsia="ru-RU"/>
              </w:rPr>
              <w:t xml:space="preserve">    </w:t>
            </w:r>
            <w:r w:rsidRPr="002F680B">
              <w:rPr>
                <w:rFonts w:ascii="Times New Roman" w:hAnsi="Times New Roman"/>
                <w:sz w:val="28"/>
                <w:lang w:eastAsia="ru-RU"/>
              </w:rPr>
              <w:t>Обсудим:какиетаблички-напоминанияможносделатьвдоме,чтобыэкономноотноситьсякводе и электричеству</w:t>
            </w:r>
            <w:r w:rsidRPr="002F680B">
              <w:rPr>
                <w:rFonts w:ascii="Times New Roman" w:hAnsi="Times New Roman"/>
                <w:color w:val="FF0000"/>
                <w:sz w:val="28"/>
                <w:lang w:eastAsia="ru-RU"/>
              </w:rPr>
              <w:t>.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3-4 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680B">
              <w:rPr>
                <w:rStyle w:val="c4"/>
                <w:sz w:val="28"/>
                <w:szCs w:val="28"/>
              </w:rPr>
              <w:t>Экологичное потребление–как использовать природу, чтобы приносить ей как можно меньше вреда. Что значит–жизнь без отходов: отказ от ненужного, продление жизни вещей,        сокращение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680B">
              <w:rPr>
                <w:rStyle w:val="c4"/>
                <w:sz w:val="28"/>
                <w:szCs w:val="28"/>
              </w:rPr>
              <w:t>потребления,        повторное использование, переработка отходов, экономия природного материала (воды, света)</w:t>
            </w:r>
          </w:p>
          <w:p w:rsidR="005C5E9D" w:rsidRPr="002F680B" w:rsidRDefault="005C5E9D" w:rsidP="002F680B">
            <w:pPr>
              <w:pStyle w:val="c45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Style w:val="c4"/>
                <w:color w:val="FF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680B">
              <w:rPr>
                <w:rStyle w:val="c4"/>
                <w:sz w:val="28"/>
                <w:szCs w:val="28"/>
              </w:rPr>
              <w:t>Просмотр и обсуждение видео (фото) - «Как мусор становится седьмым континентом Земли».</w:t>
            </w:r>
            <w:r w:rsidRPr="002F680B">
              <w:rPr>
                <w:rStyle w:val="c4"/>
                <w:color w:val="FF0000"/>
                <w:sz w:val="28"/>
                <w:szCs w:val="28"/>
              </w:rPr>
              <w:t xml:space="preserve"> </w:t>
            </w:r>
            <w:r w:rsidRPr="002F680B">
              <w:rPr>
                <w:rStyle w:val="c4"/>
                <w:sz w:val="28"/>
                <w:szCs w:val="28"/>
              </w:rPr>
              <w:t>Беседа: вредители природе «седьмой континент» (мусорное пятно в Тихом океане).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680B">
              <w:rPr>
                <w:rStyle w:val="c4"/>
                <w:sz w:val="28"/>
                <w:szCs w:val="28"/>
              </w:rPr>
              <w:t>Интерактивное задание: что означает суждение: «относитесь к покупкам вдумчиво». Обсудим  ответы: какие из них продуманные?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680B">
              <w:rPr>
                <w:rStyle w:val="c4"/>
                <w:sz w:val="28"/>
                <w:szCs w:val="28"/>
              </w:rPr>
              <w:t>Например: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680B">
              <w:rPr>
                <w:rStyle w:val="c4"/>
                <w:sz w:val="28"/>
                <w:szCs w:val="28"/>
              </w:rPr>
              <w:t>Проведем мини-исследование: проанализируем «рождение»ижизнь какой-нибудь одежды (например, свитера, брюк) : покупка шерсти(материала); создание выкройки; пошив, покупка пуговиц,</w:t>
            </w:r>
            <w:r w:rsidRPr="002F680B">
              <w:rPr>
                <w:rStyle w:val="c4"/>
                <w:color w:val="FF0000"/>
                <w:sz w:val="28"/>
                <w:szCs w:val="28"/>
              </w:rPr>
              <w:t xml:space="preserve"> </w:t>
            </w:r>
            <w:r w:rsidRPr="002F680B">
              <w:rPr>
                <w:rStyle w:val="c4"/>
                <w:sz w:val="28"/>
                <w:szCs w:val="28"/>
              </w:rPr>
              <w:t>молнии;</w:t>
            </w:r>
            <w:r w:rsidRPr="002F680B">
              <w:rPr>
                <w:rStyle w:val="c4"/>
                <w:color w:val="FF0000"/>
                <w:sz w:val="28"/>
                <w:szCs w:val="28"/>
              </w:rPr>
              <w:t xml:space="preserve"> </w:t>
            </w:r>
            <w:r w:rsidRPr="002F680B">
              <w:rPr>
                <w:rStyle w:val="c4"/>
                <w:sz w:val="28"/>
                <w:szCs w:val="28"/>
              </w:rPr>
              <w:t>сдача вещи на продажу; перевозка вещи в магазин; покупка; через месяц ношенияобливаютжирнымборщом;пятнонеотстирывается;вещьвыбрасывается…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F680B">
              <w:rPr>
                <w:rStyle w:val="c4"/>
                <w:sz w:val="28"/>
                <w:szCs w:val="28"/>
              </w:rPr>
              <w:t>Вопрос для обсуждения: можно ли считать это экологичным потреблением?</w:t>
            </w:r>
          </w:p>
          <w:p w:rsidR="005C5E9D" w:rsidRPr="002F680B" w:rsidRDefault="005C5E9D" w:rsidP="002F680B">
            <w:pPr>
              <w:pStyle w:val="c159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Style w:val="c4"/>
                <w:rFonts w:ascii="Calibri" w:hAnsi="Calibri" w:cs="Calibri"/>
                <w:sz w:val="22"/>
                <w:szCs w:val="22"/>
              </w:rPr>
            </w:pPr>
            <w:r w:rsidRPr="002F680B">
              <w:rPr>
                <w:rStyle w:val="c4"/>
                <w:sz w:val="28"/>
                <w:szCs w:val="28"/>
              </w:rPr>
              <w:t>Задание: заполним памятку «Экологичное потребление–это…»</w:t>
            </w: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center"/>
              <w:rPr>
                <w:rStyle w:val="c4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33.  Труд крут!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1-2 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Труд–основа жизни человека и развития общества. Любой труд имеет цель, результат. Качества труженика, которые        определяют успешность его трудовой деятельности: наличие знаний - умений,                 терпение, старательность,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ответственность, аккуратность и др.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 «Ежик–неумейка». Какое качество ежика помогло ему выбраться из кастрюли?</w:t>
            </w:r>
          </w:p>
          <w:p w:rsidR="005C5E9D" w:rsidRPr="002F680B" w:rsidRDefault="005C5E9D" w:rsidP="002F680B">
            <w:pPr>
              <w:pStyle w:val="c45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 «Труд гончара». Беседа: «Легко ли сделать вазу?»: быстролилепитсяпредметизглины;почемугончардолженбытьвнимательным?Аккуратным?Получитсяликрасивыйпредмет,еслиспешить,необращать внимание на неровности, нарушение пропорций?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Дискуссия: Вспомним Незнайку –героя книги Н. Носова. Незнайка был таким любознательным! Он пытался играть на трубе, рисовать, писать стихи, даже управлять машиной. Почему же у него ничего не получалось?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соединим иллюстрацию трудового действия связным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Обсудим вместе: определим значение пословиц и поговорок о труде: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«Нужно наклониться, чтобы из ручья напиться»; «Была бы охота, заладится всякая работа», «Поспешишь–людей насмешишь». Обратим внимание на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100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слова,  которые очень важны для работы,  (знания, умения, усердие, старание, терпение, желание).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3-4 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Страницы                прошлого: трудились        ли                люди первобытного общества? Труд –основа жизни человека  и развития общества.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 w:firstLine="4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Не только талант определяетуспешность        трудовойдеятельности.Человекдолжениметьзнанияиумения,бытьтерпеливым и настойчивым, не бояться трудностей (труд и трудно – однокоренные слова),находить пути их преодоления. Человек должен любить свою работу и любую выполнять старательно и ответственно. В современных      условиях значительная часть труда–работа коллективная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отрывка из мультфильма «Не хочуха». Дискуссия: «Может быть прав мальчик – герой мультфильма, что легко и хорошо жить, если тебя обслуживают роботы?»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Виртуальное путешествие в прошлое.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 в группах: определите значение пословиц и поговорок о труде.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«Яблоню ценят по плодам, а человека – по делам», «Не лежи на печи, будешь есть калачи», «Не делай наспех, сделаешь курам на смех»</w:t>
            </w: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center"/>
              <w:rPr>
                <w:rStyle w:val="c4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34.  Урок памяти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color w:val="000000"/>
                <w:sz w:val="28"/>
                <w:szCs w:val="28"/>
                <w:shd w:val="clear" w:color="auto" w:fill="FFFFFF"/>
              </w:rPr>
              <w:t>1-2</w:t>
            </w:r>
          </w:p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Что такое память человека? Память начинается с семьи, детства, школы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Что такое память поколений? Страницы прошлого, которые нельзя        забывать.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Преемственность в трудовой деятельности: декоративно-прикладное искусство народов России. Трудовые династии.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Качества        россиянина, которые переходят из поколения в поколение.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86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Встреча с выпускниками школы: что они помнят о своей школьной жизни?</w:t>
            </w:r>
          </w:p>
          <w:p w:rsidR="005C5E9D" w:rsidRPr="002F680B" w:rsidRDefault="005C5E9D" w:rsidP="002F680B">
            <w:pPr>
              <w:pStyle w:val="c51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Эвристическая беседа:  что  может  рассказать  семейный  альбом?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Рассказы детей о своем семейном древе.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видео: вспомним героические страницы истории России. Назовем историческое событие и е го влияние на жизнь общества и каждого его члена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Беседа: какое чувство объединяло граждан России, когда Родине грозила опасность?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Ролевая игра на основе воображаемой ситуации: «мастера игрушки» описывают игрушку: как называется, для чего предназначена, из чего сделана,  где производится (например, Хохломская, Городецкая, Дымковская, Филимоновская, матрешка из Сергиева Посада –по выбору)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Обсуждение значения поговорки: «Умелец да рукоделеца  себе и другим радость приносит»</w:t>
            </w:r>
          </w:p>
          <w:p w:rsidR="005C5E9D" w:rsidRPr="002F680B" w:rsidRDefault="005C5E9D" w:rsidP="002F680B">
            <w:pPr>
              <w:pStyle w:val="c50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 с иллюстрациями Трудовые династии не обычных профессий.</w:t>
            </w:r>
          </w:p>
          <w:p w:rsidR="005C5E9D" w:rsidRPr="002F680B" w:rsidRDefault="005C5E9D" w:rsidP="002F680B">
            <w:pPr>
              <w:pStyle w:val="c48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Например, Дуровы, Запашные.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3 – 4 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Зачем человеку историческая память? Может ли общество существовать без исторической памяти? Страницы 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 переходят из поколения в поколение.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Музеи, книги, произведения живописи как хранители исторической памяти.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Память и профессия человека:       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 Знаменитые професси  в  династиях России.</w:t>
            </w: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sz w:val="28"/>
                <w:szCs w:val="28"/>
              </w:rPr>
            </w:pP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sz w:val="28"/>
                <w:szCs w:val="28"/>
              </w:rPr>
            </w:pP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sz w:val="28"/>
                <w:szCs w:val="28"/>
              </w:rPr>
            </w:pPr>
          </w:p>
          <w:p w:rsidR="005C5E9D" w:rsidRPr="002F680B" w:rsidRDefault="005C5E9D" w:rsidP="002F680B">
            <w:pPr>
              <w:pStyle w:val="c11"/>
              <w:shd w:val="clear" w:color="auto" w:fill="FFFFFF"/>
              <w:spacing w:before="0" w:beforeAutospacing="0" w:after="0" w:afterAutospacing="0"/>
              <w:ind w:right="96"/>
              <w:jc w:val="both"/>
              <w:rPr>
                <w:rStyle w:val="c4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Встреча с выпускниками школы: что они помнят о своей школьной жизни?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видео: что такое историческая память? Беседа: может ли человек и общество жить без памяти о прошлом? Что каждый из вспомнит о своем детстве? Эти воспоминания приятны, нужны вам?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4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 соотнесите иллюстрацию о героическом прошлом России с названием события. Какое чувство объединяло граждан России, когда Родине грозила опасность? Какие качества проявляли герои этих событий?</w:t>
            </w:r>
          </w:p>
          <w:p w:rsidR="005C5E9D" w:rsidRPr="002F680B" w:rsidRDefault="005C5E9D" w:rsidP="002F680B">
            <w:pPr>
              <w:pStyle w:val="c90"/>
              <w:shd w:val="clear" w:color="auto" w:fill="FFFFFF"/>
              <w:spacing w:before="0" w:beforeAutospacing="0" w:after="0" w:afterAutospacing="0"/>
              <w:ind w:left="106" w:right="98" w:firstLine="47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Работасиллюстративнымматериалом:сравнениешколыДревнейРусиссовременнойшколой;числофакультетоввМГУимениЛомоносовавгодегооткрытияисегодня. Формулирование суждений: вклад в развитие общества научных открытий (например, радио, телевидения, компьютера).Дискуссия:можетлисовременноеобществоотказатьсяотмузеев,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книг, произведений живописи?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618"/>
              <w:jc w:val="both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</w:t>
            </w: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106" w:right="104" w:firstLine="338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.Будь готов! Ко дню общественных организаций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 xml:space="preserve">1 – 2 </w:t>
            </w:r>
          </w:p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19мая–День детских общественных организаций. Что такое        общественная организация? Чем занимаются общественная организация(общественное                движение)</w:t>
            </w:r>
          </w:p>
          <w:p w:rsidR="005C5E9D" w:rsidRPr="002F680B" w:rsidRDefault="005C5E9D" w:rsidP="002F680B">
            <w:pPr>
              <w:pStyle w:val="c66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16"/>
                <w:b/>
                <w:bCs/>
                <w:color w:val="000000"/>
                <w:sz w:val="28"/>
                <w:szCs w:val="28"/>
              </w:rPr>
              <w:t>«Школа        безопасности»,</w:t>
            </w:r>
          </w:p>
          <w:p w:rsidR="005C5E9D" w:rsidRPr="002F680B" w:rsidRDefault="005C5E9D" w:rsidP="002F680B">
            <w:pPr>
              <w:pStyle w:val="c96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16"/>
                <w:b/>
                <w:bCs/>
                <w:color w:val="000000"/>
                <w:sz w:val="28"/>
                <w:szCs w:val="28"/>
              </w:rPr>
              <w:t>«Зеленая планета»</w:t>
            </w:r>
            <w:r w:rsidRPr="002F680B">
              <w:rPr>
                <w:rStyle w:val="c4"/>
                <w:color w:val="000000"/>
                <w:sz w:val="28"/>
                <w:szCs w:val="28"/>
              </w:rPr>
              <w:t>?</w:t>
            </w:r>
          </w:p>
          <w:p w:rsidR="005C5E9D" w:rsidRPr="002F680B" w:rsidRDefault="005C5E9D" w:rsidP="002F680B">
            <w:pPr>
              <w:pStyle w:val="c87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Как мы видим наше участие в общественном движении детей и молодежи?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15"/>
              <w:shd w:val="clear" w:color="auto" w:fill="FFFFFF"/>
              <w:spacing w:before="0" w:beforeAutospacing="0" w:after="0" w:afterAutospacing="0"/>
              <w:ind w:left="10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видео: поздравление всех школьников с Днем детских общественных организаций.</w:t>
            </w:r>
          </w:p>
          <w:p w:rsidR="005C5E9D" w:rsidRPr="002F680B" w:rsidRDefault="005C5E9D" w:rsidP="002F680B">
            <w:pPr>
              <w:pStyle w:val="c63"/>
              <w:shd w:val="clear" w:color="auto" w:fill="FFFFFF"/>
              <w:spacing w:before="0" w:beforeAutospacing="0" w:after="0" w:afterAutospacing="0"/>
              <w:ind w:left="10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 с иллюстративным материалом: чем занимаются общественные организации «Школа безопасности»,«Зеленая планета».</w:t>
            </w:r>
          </w:p>
          <w:p w:rsidR="005C5E9D" w:rsidRPr="002F680B" w:rsidRDefault="005C5E9D" w:rsidP="002F680B">
            <w:pPr>
              <w:pStyle w:val="c41"/>
              <w:shd w:val="clear" w:color="auto" w:fill="FFFFFF"/>
              <w:spacing w:before="0" w:beforeAutospacing="0" w:after="0" w:afterAutospacing="0"/>
              <w:ind w:left="106" w:right="98" w:firstLine="338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 на основе воображаемой ситуации: если бы мы были членом одной из этих организаций, чем мы мне хотелось заниматься?</w:t>
            </w:r>
          </w:p>
          <w:p w:rsidR="005C5E9D" w:rsidRPr="002F680B" w:rsidRDefault="005C5E9D" w:rsidP="002F680B">
            <w:pPr>
              <w:pStyle w:val="c15"/>
              <w:shd w:val="clear" w:color="auto" w:fill="FFFFFF"/>
              <w:spacing w:before="0" w:beforeAutospacing="0" w:after="0" w:afterAutospacing="0"/>
              <w:ind w:left="106" w:firstLine="33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Коллективный диалог: составим поздравление с Днем общественных организаций</w:t>
            </w:r>
          </w:p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 xml:space="preserve">3 – 4 </w:t>
            </w:r>
          </w:p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30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История рождения советских общественных организаций:</w:t>
            </w:r>
          </w:p>
          <w:p w:rsidR="005C5E9D" w:rsidRPr="002F680B" w:rsidRDefault="005C5E9D" w:rsidP="002F680B">
            <w:pPr>
              <w:pStyle w:val="c72"/>
              <w:spacing w:before="0" w:beforeAutospacing="0" w:after="0" w:afterAutospacing="0"/>
              <w:ind w:left="106" w:right="9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«Звездочка»,   пионерская организация имени Ленина, комсомол.                         Участие общественных организаций (общественных движений) в жизни общества. Чем занимаются        общественная организация (общественное движение) «Зеленая планета»,</w:t>
            </w:r>
          </w:p>
          <w:p w:rsidR="005C5E9D" w:rsidRPr="002F680B" w:rsidRDefault="005C5E9D" w:rsidP="002F680B">
            <w:pPr>
              <w:pStyle w:val="c67"/>
              <w:spacing w:before="0" w:beforeAutospacing="0" w:after="0" w:afterAutospacing="0"/>
              <w:ind w:left="106" w:right="96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Наше участие в общественном движении детей и  молодежи</w:t>
            </w: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видео: детские общественные организации Советского Союза: как они возникли и чем занимались.</w:t>
            </w:r>
          </w:p>
          <w:p w:rsidR="005C5E9D" w:rsidRPr="002F680B" w:rsidRDefault="005C5E9D" w:rsidP="002F680B">
            <w:pPr>
              <w:pStyle w:val="c30"/>
              <w:shd w:val="clear" w:color="auto" w:fill="FFFFFF"/>
              <w:spacing w:before="0" w:beforeAutospacing="0" w:after="0" w:afterAutospacing="0"/>
              <w:ind w:left="106" w:right="98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задание. Послушаем представителей разных движений. Проанализируем их девизы. Сделаем вывод :какой деятельностью занимаются их члены. Предложим организациям дополнить их план мероприятиями.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«Движениепервых»:взаимопомощь,историческаяпамять,культуранародовРоссии.</w:t>
            </w:r>
          </w:p>
          <w:p w:rsidR="005C5E9D" w:rsidRPr="002F680B" w:rsidRDefault="005C5E9D" w:rsidP="002F680B">
            <w:pPr>
              <w:pStyle w:val="c138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«Интеллект будущего»:конкурсы и соревнования.</w:t>
            </w:r>
          </w:p>
          <w:p w:rsidR="005C5E9D" w:rsidRPr="002F680B" w:rsidRDefault="005C5E9D" w:rsidP="002F680B">
            <w:pPr>
              <w:pStyle w:val="c26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«Детскийорденмилосердия»:помощьдетям,испытывающимтрудностивучении.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408"/>
              <w:jc w:val="both"/>
              <w:rPr>
                <w:rStyle w:val="c4"/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Дискуссия: если бы мы создавали общественную организацию или общественное движение, какой бы вы брали девиз?</w:t>
            </w:r>
          </w:p>
        </w:tc>
      </w:tr>
      <w:tr w:rsidR="005C5E9D" w:rsidRPr="002F680B" w:rsidTr="002F680B">
        <w:tc>
          <w:tcPr>
            <w:tcW w:w="10172" w:type="dxa"/>
            <w:gridSpan w:val="3"/>
          </w:tcPr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Русский язык великий и могучий.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center"/>
              <w:rPr>
                <w:rStyle w:val="c4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F680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  225-летию со дня рождения А.С.Пушкина</w:t>
            </w: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 xml:space="preserve">1 – 2 </w:t>
            </w:r>
          </w:p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А.С.Пушкин–великий русский поэт. Детство Саши Пушкина – влияние бабушки и няни.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Темы сказок поэта, схожие с народными сказками.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Народность языка в поэзии А.С.Пушкина, использование разговорной речи</w:t>
            </w:r>
          </w:p>
          <w:p w:rsidR="005C5E9D" w:rsidRPr="002F680B" w:rsidRDefault="005C5E9D" w:rsidP="002F680B">
            <w:pPr>
              <w:pStyle w:val="c30"/>
              <w:spacing w:before="0" w:beforeAutospacing="0" w:after="0" w:afterAutospacing="0"/>
              <w:ind w:left="106" w:right="98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Просмотр видео–А.С.Пушкин «Няне». Беседа: «Какие строки стихотворения говорят об отношении поэта к своей няне?</w:t>
            </w:r>
          </w:p>
          <w:p w:rsidR="005C5E9D" w:rsidRPr="002F680B" w:rsidRDefault="005C5E9D" w:rsidP="002F680B">
            <w:pPr>
              <w:pStyle w:val="c67"/>
              <w:shd w:val="clear" w:color="auto" w:fill="FFFFFF"/>
              <w:spacing w:before="0" w:beforeAutospacing="0" w:after="0" w:afterAutospacing="0"/>
              <w:ind w:left="106" w:right="104" w:firstLine="4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репродукции картины А.Непомнящего «Детство Пушкина». Разыгрывание сценки:</w:t>
            </w:r>
          </w:p>
          <w:p w:rsidR="005C5E9D" w:rsidRPr="002F680B" w:rsidRDefault="005C5E9D" w:rsidP="002F680B">
            <w:pPr>
              <w:pStyle w:val="c138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Саша:- Еще ,нянюшка, еще!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Няня: - Поздно, голубчик Александр Сергеевич, спать пора… Ну да ладно, слушай еще. У моря-лукоморья стоит дуб, а на том дубу золотые цепи…</w:t>
            </w:r>
          </w:p>
          <w:p w:rsidR="005C5E9D" w:rsidRPr="002F680B" w:rsidRDefault="005C5E9D" w:rsidP="002F680B">
            <w:pPr>
              <w:pStyle w:val="c27"/>
              <w:shd w:val="clear" w:color="auto" w:fill="FFFFFF"/>
              <w:spacing w:before="0" w:beforeAutospacing="0" w:after="0" w:afterAutospacing="0"/>
              <w:ind w:left="106" w:right="102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соотнести иллюстрацию к сказке А.С.Пушкина со строчками из текста сказки.</w:t>
            </w:r>
          </w:p>
          <w:p w:rsidR="005C5E9D" w:rsidRPr="002F680B" w:rsidRDefault="005C5E9D" w:rsidP="002F680B">
            <w:pPr>
              <w:pStyle w:val="c53"/>
              <w:shd w:val="clear" w:color="auto" w:fill="FFFFFF"/>
              <w:spacing w:before="0" w:beforeAutospacing="0" w:after="0" w:afterAutospacing="0"/>
              <w:ind w:left="4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Чтение по ролям отрывков из сказок А.С.Пушкина: диалог в сказке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  <w:tr w:rsidR="005C5E9D" w:rsidRPr="002F680B" w:rsidTr="002F680B">
        <w:tc>
          <w:tcPr>
            <w:tcW w:w="1128" w:type="dxa"/>
          </w:tcPr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 xml:space="preserve">3 – 4 </w:t>
            </w:r>
          </w:p>
          <w:p w:rsidR="005C5E9D" w:rsidRPr="002F680B" w:rsidRDefault="005C5E9D" w:rsidP="002F680B">
            <w:pPr>
              <w:pStyle w:val="c64"/>
              <w:shd w:val="clear" w:color="auto" w:fill="FFFFFF"/>
              <w:spacing w:before="0" w:beforeAutospacing="0" w:after="0" w:afterAutospacing="0"/>
              <w:ind w:right="90"/>
              <w:rPr>
                <w:color w:val="000000"/>
                <w:shd w:val="clear" w:color="auto" w:fill="FFFFFF"/>
              </w:rPr>
            </w:pPr>
            <w:r w:rsidRPr="002F680B">
              <w:rPr>
                <w:color w:val="000000"/>
                <w:shd w:val="clear" w:color="auto" w:fill="FFFFFF"/>
              </w:rPr>
              <w:t>классы</w:t>
            </w:r>
          </w:p>
        </w:tc>
        <w:tc>
          <w:tcPr>
            <w:tcW w:w="3550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А.С.Пушкин – великий русский поэт. Поэзия Пушкина известна и любима во всем мире. Условия жизни, которые повлияли на становление таланта поэта: влияние бабушки и няни; учеба в Царскосельском лицее.</w:t>
            </w:r>
          </w:p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А.С.        Пушкин        -преобразователь литературного русского языка. Он приблизил его к народному языку, отошел от высоко парно гостиля, в вел живую разговорную речь</w:t>
            </w:r>
          </w:p>
          <w:p w:rsidR="005C5E9D" w:rsidRPr="002F680B" w:rsidRDefault="005C5E9D" w:rsidP="002F680B">
            <w:pPr>
              <w:pStyle w:val="c30"/>
              <w:spacing w:before="0" w:beforeAutospacing="0" w:after="0" w:afterAutospacing="0"/>
              <w:ind w:left="106" w:right="98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5C5E9D" w:rsidRPr="002F680B" w:rsidRDefault="005C5E9D" w:rsidP="002F680B">
            <w:pPr>
              <w:pStyle w:val="c19"/>
              <w:shd w:val="clear" w:color="auto" w:fill="FFFFFF"/>
              <w:spacing w:before="0" w:beforeAutospacing="0" w:after="0" w:afterAutospacing="0"/>
              <w:ind w:left="106" w:right="96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фото книг стихов А.С.Пушкина,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:rsidR="005C5E9D" w:rsidRPr="002F680B" w:rsidRDefault="005C5E9D" w:rsidP="002F680B">
            <w:pPr>
              <w:pStyle w:val="c86"/>
              <w:shd w:val="clear" w:color="auto" w:fill="FFFFFF"/>
              <w:spacing w:before="0" w:beforeAutospacing="0" w:after="0" w:afterAutospacing="0"/>
              <w:ind w:left="106" w:right="104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Работа с иллюстративным материалом: описание портретов бабушки и няни Александра Сергеевича.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Рассматривание репродукции картины И.Репина «Пушкина лицейском экзамене».Беседа: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поэзия!»</w:t>
            </w:r>
          </w:p>
          <w:p w:rsidR="005C5E9D" w:rsidRPr="002F680B" w:rsidRDefault="005C5E9D" w:rsidP="002F680B">
            <w:pPr>
              <w:pStyle w:val="c72"/>
              <w:shd w:val="clear" w:color="auto" w:fill="FFFFFF"/>
              <w:spacing w:before="0" w:beforeAutospacing="0" w:after="0" w:afterAutospacing="0"/>
              <w:ind w:left="106" w:right="96" w:firstLine="40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Интерактивное задание: о ценим разговорный стиль поэзии А.С.Пушкина, близость языка к народному, яркость, выразительность языка (на</w:t>
            </w:r>
          </w:p>
          <w:p w:rsidR="005C5E9D" w:rsidRPr="002F680B" w:rsidRDefault="005C5E9D" w:rsidP="002F680B">
            <w:pPr>
              <w:pStyle w:val="c85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F680B">
              <w:rPr>
                <w:rStyle w:val="c4"/>
                <w:color w:val="000000"/>
                <w:sz w:val="28"/>
                <w:szCs w:val="28"/>
              </w:rPr>
              <w:t>Примерах из его произведений)</w:t>
            </w:r>
          </w:p>
          <w:p w:rsidR="005C5E9D" w:rsidRPr="002F680B" w:rsidRDefault="005C5E9D" w:rsidP="002F680B">
            <w:pPr>
              <w:pStyle w:val="c40"/>
              <w:shd w:val="clear" w:color="auto" w:fill="FFFFFF"/>
              <w:spacing w:before="0" w:beforeAutospacing="0" w:after="0" w:afterAutospacing="0"/>
              <w:ind w:left="106" w:right="100" w:firstLine="338"/>
              <w:jc w:val="both"/>
              <w:rPr>
                <w:rStyle w:val="c4"/>
                <w:color w:val="000000"/>
                <w:sz w:val="28"/>
                <w:szCs w:val="28"/>
              </w:rPr>
            </w:pPr>
          </w:p>
        </w:tc>
      </w:tr>
    </w:tbl>
    <w:p w:rsidR="005C5E9D" w:rsidRDefault="005C5E9D" w:rsidP="00397EBA">
      <w:pPr>
        <w:spacing w:after="0"/>
        <w:rPr>
          <w:sz w:val="28"/>
          <w:szCs w:val="28"/>
        </w:rPr>
      </w:pPr>
    </w:p>
    <w:p w:rsidR="005C5E9D" w:rsidRDefault="005C5E9D" w:rsidP="00397EBA">
      <w:pPr>
        <w:spacing w:after="0"/>
        <w:rPr>
          <w:sz w:val="28"/>
          <w:szCs w:val="28"/>
        </w:rPr>
      </w:pPr>
    </w:p>
    <w:p w:rsidR="005C5E9D" w:rsidRDefault="005C5E9D" w:rsidP="003A13C5">
      <w:pPr>
        <w:spacing w:after="0"/>
        <w:jc w:val="center"/>
        <w:rPr>
          <w:sz w:val="28"/>
          <w:szCs w:val="28"/>
        </w:rPr>
      </w:pPr>
    </w:p>
    <w:p w:rsidR="005C5E9D" w:rsidRPr="001472BF" w:rsidRDefault="005C5E9D" w:rsidP="001472BF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1472BF">
        <w:rPr>
          <w:rFonts w:ascii="Times New Roman" w:hAnsi="Times New Roman"/>
          <w:b/>
          <w:bCs/>
          <w:color w:val="000000"/>
          <w:lang w:eastAsia="ru-RU"/>
        </w:rPr>
        <w:t>3.КОНТРОЛЬ УРОВНЯ ОБУЧЕННОСТИ</w:t>
      </w:r>
    </w:p>
    <w:tbl>
      <w:tblPr>
        <w:tblW w:w="10053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403"/>
        <w:gridCol w:w="1921"/>
        <w:gridCol w:w="1763"/>
        <w:gridCol w:w="2082"/>
        <w:gridCol w:w="2884"/>
      </w:tblGrid>
      <w:tr w:rsidR="005C5E9D" w:rsidRPr="002F680B" w:rsidTr="001472BF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C5E9D" w:rsidRPr="001472BF" w:rsidRDefault="005C5E9D" w:rsidP="001472BF">
            <w:pPr>
              <w:spacing w:after="0" w:line="240" w:lineRule="atLeast"/>
              <w:jc w:val="center"/>
              <w:rPr>
                <w:rFonts w:cs="Calibri"/>
                <w:color w:val="000000"/>
                <w:lang w:eastAsia="ru-RU"/>
              </w:rPr>
            </w:pPr>
            <w:r w:rsidRPr="001472B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C5E9D" w:rsidRPr="001472BF" w:rsidRDefault="005C5E9D" w:rsidP="001472BF">
            <w:pPr>
              <w:spacing w:after="0" w:line="240" w:lineRule="atLeast"/>
              <w:jc w:val="center"/>
              <w:rPr>
                <w:rFonts w:cs="Calibri"/>
                <w:color w:val="000000"/>
                <w:lang w:eastAsia="ru-RU"/>
              </w:rPr>
            </w:pPr>
            <w:r w:rsidRPr="001472B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C5E9D" w:rsidRPr="001472BF" w:rsidRDefault="005C5E9D" w:rsidP="001472BF">
            <w:pPr>
              <w:spacing w:after="0" w:line="240" w:lineRule="atLeast"/>
              <w:jc w:val="center"/>
              <w:rPr>
                <w:rFonts w:cs="Calibri"/>
                <w:color w:val="000000"/>
                <w:lang w:eastAsia="ru-RU"/>
              </w:rPr>
            </w:pPr>
            <w:r w:rsidRPr="001472B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C5E9D" w:rsidRPr="001472BF" w:rsidRDefault="005C5E9D" w:rsidP="001472BF">
            <w:pPr>
              <w:spacing w:after="0" w:line="240" w:lineRule="atLeast"/>
              <w:jc w:val="center"/>
              <w:rPr>
                <w:rFonts w:cs="Calibri"/>
                <w:color w:val="000000"/>
                <w:lang w:eastAsia="ru-RU"/>
              </w:rPr>
            </w:pPr>
            <w:r w:rsidRPr="001472B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tLeast"/>
              <w:jc w:val="center"/>
              <w:rPr>
                <w:rFonts w:cs="Calibri"/>
                <w:color w:val="000000"/>
                <w:lang w:eastAsia="ru-RU"/>
              </w:rPr>
            </w:pPr>
            <w:r w:rsidRPr="001472B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Корректир.</w:t>
            </w:r>
          </w:p>
        </w:tc>
      </w:tr>
      <w:tr w:rsidR="005C5E9D" w:rsidRPr="002F680B" w:rsidTr="001472BF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C5E9D" w:rsidRPr="001472BF" w:rsidRDefault="005C5E9D" w:rsidP="001472BF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C5E9D" w:rsidRPr="001472BF" w:rsidRDefault="005C5E9D" w:rsidP="001472BF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C5E9D" w:rsidRPr="001472BF" w:rsidRDefault="005C5E9D" w:rsidP="001472BF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5C5E9D" w:rsidRPr="001472BF" w:rsidRDefault="005C5E9D" w:rsidP="001472BF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lang w:eastAsia="ru-RU"/>
              </w:rPr>
            </w:pPr>
          </w:p>
        </w:tc>
      </w:tr>
      <w:tr w:rsidR="005C5E9D" w:rsidRPr="002F680B" w:rsidTr="001472BF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tLeast"/>
              <w:jc w:val="center"/>
              <w:rPr>
                <w:rFonts w:cs="Calibri"/>
                <w:color w:val="000000"/>
                <w:lang w:eastAsia="ru-RU"/>
              </w:rPr>
            </w:pPr>
            <w:r w:rsidRPr="001472BF">
              <w:rPr>
                <w:rFonts w:ascii="Times New Roman" w:hAnsi="Times New Roman"/>
                <w:color w:val="000000"/>
                <w:lang w:eastAsia="ru-RU"/>
              </w:rPr>
              <w:t>1 класс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1472BF">
              <w:rPr>
                <w:rFonts w:ascii="Times New Roman" w:hAnsi="Times New Roman"/>
                <w:color w:val="000000"/>
                <w:lang w:eastAsia="ru-RU"/>
              </w:rPr>
              <w:t>Итоговый тест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tLeast"/>
              <w:jc w:val="center"/>
              <w:rPr>
                <w:rFonts w:cs="Calibri"/>
                <w:color w:val="000000"/>
                <w:lang w:eastAsia="ru-RU"/>
              </w:rPr>
            </w:pPr>
            <w:r w:rsidRPr="001472B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lang w:eastAsia="ru-RU"/>
              </w:rPr>
            </w:pPr>
          </w:p>
        </w:tc>
      </w:tr>
      <w:tr w:rsidR="005C5E9D" w:rsidRPr="002F680B" w:rsidTr="001472BF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tLeast"/>
              <w:jc w:val="center"/>
              <w:rPr>
                <w:rFonts w:cs="Calibri"/>
                <w:color w:val="000000"/>
                <w:lang w:eastAsia="ru-RU"/>
              </w:rPr>
            </w:pPr>
            <w:r w:rsidRPr="001472BF">
              <w:rPr>
                <w:rFonts w:ascii="Times New Roman" w:hAnsi="Times New Roman"/>
                <w:color w:val="000000"/>
                <w:lang w:eastAsia="ru-RU"/>
              </w:rPr>
              <w:t>2класс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1472BF">
              <w:rPr>
                <w:rFonts w:ascii="Times New Roman" w:hAnsi="Times New Roman"/>
                <w:color w:val="000000"/>
                <w:lang w:eastAsia="ru-RU"/>
              </w:rPr>
              <w:t>Итоговый тест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tLeast"/>
              <w:jc w:val="center"/>
              <w:rPr>
                <w:rFonts w:cs="Calibri"/>
                <w:color w:val="000000"/>
                <w:lang w:eastAsia="ru-RU"/>
              </w:rPr>
            </w:pPr>
            <w:r w:rsidRPr="001472B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lang w:eastAsia="ru-RU"/>
              </w:rPr>
            </w:pPr>
          </w:p>
        </w:tc>
      </w:tr>
      <w:tr w:rsidR="005C5E9D" w:rsidRPr="002F680B" w:rsidTr="001472BF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tLeast"/>
              <w:jc w:val="center"/>
              <w:rPr>
                <w:rFonts w:cs="Calibri"/>
                <w:color w:val="000000"/>
                <w:lang w:eastAsia="ru-RU"/>
              </w:rPr>
            </w:pPr>
            <w:r w:rsidRPr="001472BF">
              <w:rPr>
                <w:rFonts w:ascii="Times New Roman" w:hAnsi="Times New Roman"/>
                <w:color w:val="000000"/>
                <w:lang w:eastAsia="ru-RU"/>
              </w:rPr>
              <w:t>3класс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1472BF">
              <w:rPr>
                <w:rFonts w:ascii="Times New Roman" w:hAnsi="Times New Roman"/>
                <w:color w:val="000000"/>
                <w:lang w:eastAsia="ru-RU"/>
              </w:rPr>
              <w:t>Итоговый тест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tLeast"/>
              <w:jc w:val="center"/>
              <w:rPr>
                <w:rFonts w:cs="Calibri"/>
                <w:color w:val="000000"/>
                <w:lang w:eastAsia="ru-RU"/>
              </w:rPr>
            </w:pPr>
            <w:r w:rsidRPr="001472B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lang w:eastAsia="ru-RU"/>
              </w:rPr>
            </w:pPr>
          </w:p>
        </w:tc>
      </w:tr>
      <w:tr w:rsidR="005C5E9D" w:rsidRPr="002F680B" w:rsidTr="001472BF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tLeast"/>
              <w:jc w:val="center"/>
              <w:rPr>
                <w:rFonts w:cs="Calibri"/>
                <w:color w:val="000000"/>
                <w:lang w:eastAsia="ru-RU"/>
              </w:rPr>
            </w:pPr>
            <w:r w:rsidRPr="001472BF">
              <w:rPr>
                <w:rFonts w:ascii="Times New Roman" w:hAnsi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1472BF">
              <w:rPr>
                <w:rFonts w:ascii="Times New Roman" w:hAnsi="Times New Roman"/>
                <w:color w:val="000000"/>
                <w:lang w:eastAsia="ru-RU"/>
              </w:rPr>
              <w:t>Итоговый тест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tLeast"/>
              <w:jc w:val="center"/>
              <w:rPr>
                <w:rFonts w:cs="Calibri"/>
                <w:color w:val="000000"/>
                <w:lang w:eastAsia="ru-RU"/>
              </w:rPr>
            </w:pPr>
            <w:r w:rsidRPr="001472BF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lang w:eastAsia="ru-RU"/>
              </w:rPr>
            </w:pPr>
          </w:p>
        </w:tc>
      </w:tr>
      <w:tr w:rsidR="005C5E9D" w:rsidRPr="002F680B" w:rsidTr="001472BF">
        <w:tc>
          <w:tcPr>
            <w:tcW w:w="63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tLeast"/>
              <w:jc w:val="right"/>
              <w:rPr>
                <w:rFonts w:cs="Calibri"/>
                <w:color w:val="000000"/>
                <w:lang w:eastAsia="ru-RU"/>
              </w:rPr>
            </w:pPr>
            <w:r w:rsidRPr="001472BF">
              <w:rPr>
                <w:rFonts w:ascii="Times New Roman" w:hAnsi="Times New Roman"/>
                <w:color w:val="000000"/>
                <w:lang w:eastAsia="ru-RU"/>
              </w:rPr>
              <w:t>4ч       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C5E9D" w:rsidRPr="001472BF" w:rsidRDefault="005C5E9D" w:rsidP="001472BF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lang w:eastAsia="ru-RU"/>
              </w:rPr>
            </w:pPr>
          </w:p>
        </w:tc>
      </w:tr>
    </w:tbl>
    <w:p w:rsidR="005C5E9D" w:rsidRDefault="005C5E9D" w:rsidP="001472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5C5E9D" w:rsidRPr="001472BF" w:rsidRDefault="005C5E9D" w:rsidP="001472BF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 w:rsidRPr="001472BF">
        <w:rPr>
          <w:rFonts w:ascii="Times New Roman" w:hAnsi="Times New Roman"/>
          <w:b/>
          <w:bCs/>
          <w:color w:val="000000"/>
          <w:sz w:val="28"/>
          <w:lang w:eastAsia="ru-RU"/>
        </w:rPr>
        <w:t>Учебно-методическое и материально-техническое обеспечение курса</w:t>
      </w:r>
    </w:p>
    <w:p w:rsidR="005C5E9D" w:rsidRPr="001472BF" w:rsidRDefault="005C5E9D" w:rsidP="001472BF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1472B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Мультимедийное обеспечение:</w:t>
      </w:r>
    </w:p>
    <w:p w:rsidR="005C5E9D" w:rsidRPr="001472BF" w:rsidRDefault="005C5E9D" w:rsidP="001472BF">
      <w:pPr>
        <w:shd w:val="clear" w:color="auto" w:fill="FFFFFF"/>
        <w:spacing w:after="0" w:line="240" w:lineRule="auto"/>
        <w:ind w:hanging="360"/>
        <w:jc w:val="both"/>
        <w:rPr>
          <w:rFonts w:cs="Calibri"/>
          <w:color w:val="000000"/>
          <w:lang w:eastAsia="ru-RU"/>
        </w:rPr>
      </w:pPr>
      <w:r w:rsidRPr="001472BF">
        <w:rPr>
          <w:rFonts w:ascii="Noto Sans Symbols" w:hAnsi="Noto Sans Symbols" w:cs="Calibri"/>
          <w:color w:val="000000"/>
          <w:sz w:val="24"/>
          <w:szCs w:val="24"/>
          <w:lang w:eastAsia="ru-RU"/>
        </w:rPr>
        <w:t>−</w:t>
      </w:r>
      <w:r w:rsidRPr="001472BF">
        <w:rPr>
          <w:rFonts w:ascii="Times New Roman" w:hAnsi="Times New Roman"/>
          <w:color w:val="000000"/>
          <w:sz w:val="24"/>
          <w:szCs w:val="24"/>
          <w:lang w:eastAsia="ru-RU"/>
        </w:rPr>
        <w:t>        компьютер</w:t>
      </w:r>
    </w:p>
    <w:p w:rsidR="005C5E9D" w:rsidRPr="001472BF" w:rsidRDefault="005C5E9D" w:rsidP="001472BF">
      <w:pPr>
        <w:shd w:val="clear" w:color="auto" w:fill="FFFFFF"/>
        <w:spacing w:after="0" w:line="240" w:lineRule="auto"/>
        <w:ind w:hanging="360"/>
        <w:jc w:val="both"/>
        <w:rPr>
          <w:rFonts w:cs="Calibri"/>
          <w:color w:val="000000"/>
          <w:lang w:eastAsia="ru-RU"/>
        </w:rPr>
      </w:pPr>
      <w:r w:rsidRPr="001472BF">
        <w:rPr>
          <w:rFonts w:ascii="Noto Sans Symbols" w:hAnsi="Noto Sans Symbols" w:cs="Calibri"/>
          <w:color w:val="000000"/>
          <w:sz w:val="24"/>
          <w:szCs w:val="24"/>
          <w:lang w:eastAsia="ru-RU"/>
        </w:rPr>
        <w:t>−</w:t>
      </w:r>
      <w:r w:rsidRPr="001472BF">
        <w:rPr>
          <w:rFonts w:ascii="Times New Roman" w:hAnsi="Times New Roman"/>
          <w:color w:val="000000"/>
          <w:sz w:val="24"/>
          <w:szCs w:val="24"/>
          <w:lang w:eastAsia="ru-RU"/>
        </w:rPr>
        <w:t>        проектор</w:t>
      </w:r>
    </w:p>
    <w:p w:rsidR="005C5E9D" w:rsidRPr="001472BF" w:rsidRDefault="005C5E9D" w:rsidP="001472BF">
      <w:pPr>
        <w:shd w:val="clear" w:color="auto" w:fill="FFFFFF"/>
        <w:spacing w:after="0" w:line="240" w:lineRule="auto"/>
        <w:ind w:hanging="360"/>
        <w:jc w:val="both"/>
        <w:rPr>
          <w:rFonts w:cs="Calibri"/>
          <w:color w:val="000000"/>
          <w:lang w:eastAsia="ru-RU"/>
        </w:rPr>
      </w:pPr>
      <w:r w:rsidRPr="001472BF">
        <w:rPr>
          <w:rFonts w:ascii="Noto Sans Symbols" w:hAnsi="Noto Sans Symbols" w:cs="Calibri"/>
          <w:color w:val="000000"/>
          <w:sz w:val="24"/>
          <w:szCs w:val="24"/>
          <w:lang w:eastAsia="ru-RU"/>
        </w:rPr>
        <w:t>−</w:t>
      </w:r>
      <w:r w:rsidRPr="001472BF">
        <w:rPr>
          <w:rFonts w:ascii="Times New Roman" w:hAnsi="Times New Roman"/>
          <w:color w:val="000000"/>
          <w:sz w:val="24"/>
          <w:szCs w:val="24"/>
          <w:lang w:eastAsia="ru-RU"/>
        </w:rPr>
        <w:t>    принтер</w:t>
      </w:r>
    </w:p>
    <w:p w:rsidR="005C5E9D" w:rsidRPr="006C603F" w:rsidRDefault="005C5E9D" w:rsidP="003A13C5">
      <w:pPr>
        <w:spacing w:after="0"/>
        <w:jc w:val="center"/>
        <w:rPr>
          <w:sz w:val="28"/>
          <w:szCs w:val="28"/>
        </w:rPr>
      </w:pPr>
    </w:p>
    <w:sectPr w:rsidR="005C5E9D" w:rsidRPr="006C603F" w:rsidSect="0076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3E5"/>
    <w:multiLevelType w:val="hybridMultilevel"/>
    <w:tmpl w:val="B1709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06363"/>
    <w:multiLevelType w:val="multilevel"/>
    <w:tmpl w:val="4AAC2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F08625F"/>
    <w:multiLevelType w:val="multilevel"/>
    <w:tmpl w:val="576E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0BB"/>
    <w:rsid w:val="00015845"/>
    <w:rsid w:val="00015B19"/>
    <w:rsid w:val="000341DA"/>
    <w:rsid w:val="00040099"/>
    <w:rsid w:val="00043EF5"/>
    <w:rsid w:val="00057011"/>
    <w:rsid w:val="00062CCF"/>
    <w:rsid w:val="00071D90"/>
    <w:rsid w:val="000A28C8"/>
    <w:rsid w:val="000A466B"/>
    <w:rsid w:val="000B58CD"/>
    <w:rsid w:val="000B7064"/>
    <w:rsid w:val="000B71D6"/>
    <w:rsid w:val="000C3A97"/>
    <w:rsid w:val="000C627B"/>
    <w:rsid w:val="000E03EA"/>
    <w:rsid w:val="000E5699"/>
    <w:rsid w:val="000F0C1B"/>
    <w:rsid w:val="000F72AF"/>
    <w:rsid w:val="00102717"/>
    <w:rsid w:val="0010306E"/>
    <w:rsid w:val="001050ED"/>
    <w:rsid w:val="00125B2E"/>
    <w:rsid w:val="00132389"/>
    <w:rsid w:val="00142A0A"/>
    <w:rsid w:val="001472BF"/>
    <w:rsid w:val="00153C50"/>
    <w:rsid w:val="00153F56"/>
    <w:rsid w:val="001651DB"/>
    <w:rsid w:val="001661E9"/>
    <w:rsid w:val="001740D2"/>
    <w:rsid w:val="001817A3"/>
    <w:rsid w:val="00185B89"/>
    <w:rsid w:val="00185C08"/>
    <w:rsid w:val="001B56A5"/>
    <w:rsid w:val="001C1C78"/>
    <w:rsid w:val="001C26C7"/>
    <w:rsid w:val="001D5EB3"/>
    <w:rsid w:val="001D7567"/>
    <w:rsid w:val="001E09EC"/>
    <w:rsid w:val="001E1399"/>
    <w:rsid w:val="001E2E49"/>
    <w:rsid w:val="001E35F1"/>
    <w:rsid w:val="001F048D"/>
    <w:rsid w:val="001F0E34"/>
    <w:rsid w:val="001F190E"/>
    <w:rsid w:val="00202955"/>
    <w:rsid w:val="002221C6"/>
    <w:rsid w:val="0022260D"/>
    <w:rsid w:val="00240E33"/>
    <w:rsid w:val="00250BFC"/>
    <w:rsid w:val="00265D77"/>
    <w:rsid w:val="002668E3"/>
    <w:rsid w:val="00271414"/>
    <w:rsid w:val="0029034E"/>
    <w:rsid w:val="002932F4"/>
    <w:rsid w:val="0029769B"/>
    <w:rsid w:val="002A2806"/>
    <w:rsid w:val="002A37B7"/>
    <w:rsid w:val="002A49BB"/>
    <w:rsid w:val="002A61FD"/>
    <w:rsid w:val="002B403E"/>
    <w:rsid w:val="002B7C28"/>
    <w:rsid w:val="002C42BC"/>
    <w:rsid w:val="002D6205"/>
    <w:rsid w:val="002E0E24"/>
    <w:rsid w:val="002F030E"/>
    <w:rsid w:val="002F680B"/>
    <w:rsid w:val="00310028"/>
    <w:rsid w:val="003144E3"/>
    <w:rsid w:val="00316E42"/>
    <w:rsid w:val="00325067"/>
    <w:rsid w:val="00325381"/>
    <w:rsid w:val="00330CF6"/>
    <w:rsid w:val="00333D7F"/>
    <w:rsid w:val="003514DD"/>
    <w:rsid w:val="00351CBD"/>
    <w:rsid w:val="00361C57"/>
    <w:rsid w:val="003766C6"/>
    <w:rsid w:val="003828B5"/>
    <w:rsid w:val="00390B7C"/>
    <w:rsid w:val="00391829"/>
    <w:rsid w:val="0039611D"/>
    <w:rsid w:val="00397EBA"/>
    <w:rsid w:val="003A13C5"/>
    <w:rsid w:val="003C42F4"/>
    <w:rsid w:val="003C6E0B"/>
    <w:rsid w:val="003C794C"/>
    <w:rsid w:val="003D0178"/>
    <w:rsid w:val="003D28AE"/>
    <w:rsid w:val="003E4DD7"/>
    <w:rsid w:val="003E5427"/>
    <w:rsid w:val="004023DD"/>
    <w:rsid w:val="004026B8"/>
    <w:rsid w:val="0040330D"/>
    <w:rsid w:val="004077EF"/>
    <w:rsid w:val="00410CE9"/>
    <w:rsid w:val="00433EA9"/>
    <w:rsid w:val="0043642B"/>
    <w:rsid w:val="00442610"/>
    <w:rsid w:val="00444AF7"/>
    <w:rsid w:val="004455C8"/>
    <w:rsid w:val="004465EC"/>
    <w:rsid w:val="004516EB"/>
    <w:rsid w:val="00455EFE"/>
    <w:rsid w:val="00457499"/>
    <w:rsid w:val="00465547"/>
    <w:rsid w:val="0047629C"/>
    <w:rsid w:val="00486811"/>
    <w:rsid w:val="004876D1"/>
    <w:rsid w:val="00494FE5"/>
    <w:rsid w:val="004A0E96"/>
    <w:rsid w:val="004A27D1"/>
    <w:rsid w:val="004A2D1C"/>
    <w:rsid w:val="004A4824"/>
    <w:rsid w:val="004C1E4E"/>
    <w:rsid w:val="004C1ECB"/>
    <w:rsid w:val="004D1316"/>
    <w:rsid w:val="004D651E"/>
    <w:rsid w:val="004E20E8"/>
    <w:rsid w:val="004E7415"/>
    <w:rsid w:val="004F266D"/>
    <w:rsid w:val="004F7CEE"/>
    <w:rsid w:val="00512C8C"/>
    <w:rsid w:val="0051351E"/>
    <w:rsid w:val="00532760"/>
    <w:rsid w:val="00534EE9"/>
    <w:rsid w:val="00540E30"/>
    <w:rsid w:val="00541998"/>
    <w:rsid w:val="005546DC"/>
    <w:rsid w:val="005575D2"/>
    <w:rsid w:val="00557B9E"/>
    <w:rsid w:val="005618A0"/>
    <w:rsid w:val="00565D64"/>
    <w:rsid w:val="0057721F"/>
    <w:rsid w:val="005813A0"/>
    <w:rsid w:val="005939C5"/>
    <w:rsid w:val="00595716"/>
    <w:rsid w:val="00596DED"/>
    <w:rsid w:val="005A278F"/>
    <w:rsid w:val="005B165F"/>
    <w:rsid w:val="005C5E9D"/>
    <w:rsid w:val="005D12A9"/>
    <w:rsid w:val="005D2F1F"/>
    <w:rsid w:val="005E4EB0"/>
    <w:rsid w:val="005F4836"/>
    <w:rsid w:val="005F5995"/>
    <w:rsid w:val="005F70C3"/>
    <w:rsid w:val="0060074F"/>
    <w:rsid w:val="00614BF5"/>
    <w:rsid w:val="00615A01"/>
    <w:rsid w:val="00617032"/>
    <w:rsid w:val="00622C75"/>
    <w:rsid w:val="006273BA"/>
    <w:rsid w:val="006473D9"/>
    <w:rsid w:val="00652FFC"/>
    <w:rsid w:val="00655330"/>
    <w:rsid w:val="00661749"/>
    <w:rsid w:val="006674BA"/>
    <w:rsid w:val="00671517"/>
    <w:rsid w:val="006735BC"/>
    <w:rsid w:val="0069012B"/>
    <w:rsid w:val="006A5302"/>
    <w:rsid w:val="006A78A5"/>
    <w:rsid w:val="006B079B"/>
    <w:rsid w:val="006B6DC4"/>
    <w:rsid w:val="006C603F"/>
    <w:rsid w:val="006E035B"/>
    <w:rsid w:val="006E3330"/>
    <w:rsid w:val="006F123F"/>
    <w:rsid w:val="006F43C2"/>
    <w:rsid w:val="006F4429"/>
    <w:rsid w:val="00703B74"/>
    <w:rsid w:val="007131AB"/>
    <w:rsid w:val="00721799"/>
    <w:rsid w:val="007268A4"/>
    <w:rsid w:val="00733DF2"/>
    <w:rsid w:val="00742CF4"/>
    <w:rsid w:val="007445BC"/>
    <w:rsid w:val="00747600"/>
    <w:rsid w:val="00762216"/>
    <w:rsid w:val="00762FB6"/>
    <w:rsid w:val="00763CDA"/>
    <w:rsid w:val="007750B6"/>
    <w:rsid w:val="007755B1"/>
    <w:rsid w:val="00775E03"/>
    <w:rsid w:val="00783AC2"/>
    <w:rsid w:val="00783CE9"/>
    <w:rsid w:val="00785503"/>
    <w:rsid w:val="007938AA"/>
    <w:rsid w:val="007956A7"/>
    <w:rsid w:val="007B1205"/>
    <w:rsid w:val="007B1539"/>
    <w:rsid w:val="007B20EE"/>
    <w:rsid w:val="007B5C27"/>
    <w:rsid w:val="007C0B95"/>
    <w:rsid w:val="007D5B4C"/>
    <w:rsid w:val="007F225C"/>
    <w:rsid w:val="007F3AB8"/>
    <w:rsid w:val="00801CB5"/>
    <w:rsid w:val="008061D7"/>
    <w:rsid w:val="00806DD6"/>
    <w:rsid w:val="00810A62"/>
    <w:rsid w:val="008157CE"/>
    <w:rsid w:val="00815F3D"/>
    <w:rsid w:val="0082696F"/>
    <w:rsid w:val="00827509"/>
    <w:rsid w:val="008459A7"/>
    <w:rsid w:val="00850BC5"/>
    <w:rsid w:val="00860934"/>
    <w:rsid w:val="00862D63"/>
    <w:rsid w:val="00864BA4"/>
    <w:rsid w:val="00867151"/>
    <w:rsid w:val="0087329C"/>
    <w:rsid w:val="008740AA"/>
    <w:rsid w:val="00874315"/>
    <w:rsid w:val="00874BB0"/>
    <w:rsid w:val="008849B1"/>
    <w:rsid w:val="008A0B93"/>
    <w:rsid w:val="008A55AD"/>
    <w:rsid w:val="008C0C31"/>
    <w:rsid w:val="008D3A94"/>
    <w:rsid w:val="008D7ABD"/>
    <w:rsid w:val="008E1C56"/>
    <w:rsid w:val="00900CD4"/>
    <w:rsid w:val="009057C8"/>
    <w:rsid w:val="00906116"/>
    <w:rsid w:val="009114C5"/>
    <w:rsid w:val="009149F4"/>
    <w:rsid w:val="00914AB3"/>
    <w:rsid w:val="0091628E"/>
    <w:rsid w:val="0092227D"/>
    <w:rsid w:val="00923888"/>
    <w:rsid w:val="009308C8"/>
    <w:rsid w:val="009350BB"/>
    <w:rsid w:val="009473B3"/>
    <w:rsid w:val="00956975"/>
    <w:rsid w:val="009615DC"/>
    <w:rsid w:val="00964129"/>
    <w:rsid w:val="00964282"/>
    <w:rsid w:val="00967550"/>
    <w:rsid w:val="0097508E"/>
    <w:rsid w:val="00987D00"/>
    <w:rsid w:val="00993F63"/>
    <w:rsid w:val="009953D5"/>
    <w:rsid w:val="00997281"/>
    <w:rsid w:val="009974D0"/>
    <w:rsid w:val="009979AA"/>
    <w:rsid w:val="00997F06"/>
    <w:rsid w:val="009B44C2"/>
    <w:rsid w:val="009C0701"/>
    <w:rsid w:val="009C32A9"/>
    <w:rsid w:val="009D70B6"/>
    <w:rsid w:val="009E1755"/>
    <w:rsid w:val="009E299A"/>
    <w:rsid w:val="009E6215"/>
    <w:rsid w:val="009F62FC"/>
    <w:rsid w:val="00A06ADB"/>
    <w:rsid w:val="00A077C4"/>
    <w:rsid w:val="00A21ED9"/>
    <w:rsid w:val="00A250EB"/>
    <w:rsid w:val="00A26597"/>
    <w:rsid w:val="00A328D3"/>
    <w:rsid w:val="00A33489"/>
    <w:rsid w:val="00A36D57"/>
    <w:rsid w:val="00A37D25"/>
    <w:rsid w:val="00A41C10"/>
    <w:rsid w:val="00A46EA6"/>
    <w:rsid w:val="00A634B2"/>
    <w:rsid w:val="00A729A9"/>
    <w:rsid w:val="00A755BE"/>
    <w:rsid w:val="00A809BB"/>
    <w:rsid w:val="00A831CD"/>
    <w:rsid w:val="00A87F07"/>
    <w:rsid w:val="00A95ABE"/>
    <w:rsid w:val="00AA326A"/>
    <w:rsid w:val="00AB1D63"/>
    <w:rsid w:val="00AB6CD6"/>
    <w:rsid w:val="00AC742B"/>
    <w:rsid w:val="00AD62C4"/>
    <w:rsid w:val="00AD6778"/>
    <w:rsid w:val="00AD7265"/>
    <w:rsid w:val="00AE6C0C"/>
    <w:rsid w:val="00B05C9D"/>
    <w:rsid w:val="00B14D49"/>
    <w:rsid w:val="00B1745B"/>
    <w:rsid w:val="00B236E8"/>
    <w:rsid w:val="00B24C36"/>
    <w:rsid w:val="00B307B8"/>
    <w:rsid w:val="00B33B56"/>
    <w:rsid w:val="00B343AF"/>
    <w:rsid w:val="00B4310B"/>
    <w:rsid w:val="00B56198"/>
    <w:rsid w:val="00B63EE6"/>
    <w:rsid w:val="00BA0305"/>
    <w:rsid w:val="00BB2EE2"/>
    <w:rsid w:val="00BB4B23"/>
    <w:rsid w:val="00BB583B"/>
    <w:rsid w:val="00BB5881"/>
    <w:rsid w:val="00BB63BD"/>
    <w:rsid w:val="00BB6FA0"/>
    <w:rsid w:val="00BD34C4"/>
    <w:rsid w:val="00BF2730"/>
    <w:rsid w:val="00BF54DC"/>
    <w:rsid w:val="00BF5DE9"/>
    <w:rsid w:val="00C0083A"/>
    <w:rsid w:val="00C03872"/>
    <w:rsid w:val="00C041AB"/>
    <w:rsid w:val="00C20A3C"/>
    <w:rsid w:val="00C2391B"/>
    <w:rsid w:val="00C4565D"/>
    <w:rsid w:val="00C45812"/>
    <w:rsid w:val="00C45ACE"/>
    <w:rsid w:val="00C45D4E"/>
    <w:rsid w:val="00C57A0C"/>
    <w:rsid w:val="00C64057"/>
    <w:rsid w:val="00C7037E"/>
    <w:rsid w:val="00C75B30"/>
    <w:rsid w:val="00C76013"/>
    <w:rsid w:val="00C86593"/>
    <w:rsid w:val="00CA04A7"/>
    <w:rsid w:val="00CA11F2"/>
    <w:rsid w:val="00CB32AC"/>
    <w:rsid w:val="00CB5AE7"/>
    <w:rsid w:val="00CD03B3"/>
    <w:rsid w:val="00CD35A1"/>
    <w:rsid w:val="00CD4887"/>
    <w:rsid w:val="00D0143F"/>
    <w:rsid w:val="00D066BF"/>
    <w:rsid w:val="00D111A9"/>
    <w:rsid w:val="00D15B31"/>
    <w:rsid w:val="00D26AA0"/>
    <w:rsid w:val="00D27284"/>
    <w:rsid w:val="00D276E4"/>
    <w:rsid w:val="00D34139"/>
    <w:rsid w:val="00D34A0B"/>
    <w:rsid w:val="00D35099"/>
    <w:rsid w:val="00D66D05"/>
    <w:rsid w:val="00D703C3"/>
    <w:rsid w:val="00D83C96"/>
    <w:rsid w:val="00D8404B"/>
    <w:rsid w:val="00D9008F"/>
    <w:rsid w:val="00D92C78"/>
    <w:rsid w:val="00D95C47"/>
    <w:rsid w:val="00DA18A0"/>
    <w:rsid w:val="00DA1904"/>
    <w:rsid w:val="00DA79FA"/>
    <w:rsid w:val="00DB208E"/>
    <w:rsid w:val="00DB7992"/>
    <w:rsid w:val="00DC40FB"/>
    <w:rsid w:val="00DE1E8D"/>
    <w:rsid w:val="00DE4EEA"/>
    <w:rsid w:val="00DE517C"/>
    <w:rsid w:val="00E07691"/>
    <w:rsid w:val="00E10857"/>
    <w:rsid w:val="00E161F9"/>
    <w:rsid w:val="00E23FCD"/>
    <w:rsid w:val="00E41793"/>
    <w:rsid w:val="00E44BF2"/>
    <w:rsid w:val="00E64A3A"/>
    <w:rsid w:val="00E665BB"/>
    <w:rsid w:val="00E714C0"/>
    <w:rsid w:val="00E761FA"/>
    <w:rsid w:val="00E82C3F"/>
    <w:rsid w:val="00E85A0B"/>
    <w:rsid w:val="00E950A6"/>
    <w:rsid w:val="00EA3E06"/>
    <w:rsid w:val="00EA409E"/>
    <w:rsid w:val="00EB70AC"/>
    <w:rsid w:val="00EB761A"/>
    <w:rsid w:val="00EC1DD3"/>
    <w:rsid w:val="00EC2BC9"/>
    <w:rsid w:val="00EC3F3C"/>
    <w:rsid w:val="00ED5E69"/>
    <w:rsid w:val="00F024E3"/>
    <w:rsid w:val="00F04F4E"/>
    <w:rsid w:val="00F15DA1"/>
    <w:rsid w:val="00F173F8"/>
    <w:rsid w:val="00F17B63"/>
    <w:rsid w:val="00F25971"/>
    <w:rsid w:val="00F37756"/>
    <w:rsid w:val="00F529CF"/>
    <w:rsid w:val="00F52D7D"/>
    <w:rsid w:val="00F5333D"/>
    <w:rsid w:val="00F55427"/>
    <w:rsid w:val="00F55DF4"/>
    <w:rsid w:val="00F56AB5"/>
    <w:rsid w:val="00F700A2"/>
    <w:rsid w:val="00F75366"/>
    <w:rsid w:val="00F76E8C"/>
    <w:rsid w:val="00F81BDF"/>
    <w:rsid w:val="00F92C71"/>
    <w:rsid w:val="00F95D2F"/>
    <w:rsid w:val="00FA44B8"/>
    <w:rsid w:val="00FA53C7"/>
    <w:rsid w:val="00FB4278"/>
    <w:rsid w:val="00FC2D7B"/>
    <w:rsid w:val="00FC66F3"/>
    <w:rsid w:val="00FD449A"/>
    <w:rsid w:val="00FE3C8B"/>
    <w:rsid w:val="00FE633E"/>
    <w:rsid w:val="00FE6B48"/>
    <w:rsid w:val="00FF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2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20">
    <w:name w:val="c120"/>
    <w:basedOn w:val="Normal"/>
    <w:uiPriority w:val="99"/>
    <w:rsid w:val="00935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DefaultParagraphFont"/>
    <w:uiPriority w:val="99"/>
    <w:rsid w:val="009350BB"/>
    <w:rPr>
      <w:rFonts w:cs="Times New Roman"/>
    </w:rPr>
  </w:style>
  <w:style w:type="character" w:customStyle="1" w:styleId="c18">
    <w:name w:val="c18"/>
    <w:basedOn w:val="DefaultParagraphFont"/>
    <w:uiPriority w:val="99"/>
    <w:rsid w:val="009350BB"/>
    <w:rPr>
      <w:rFonts w:cs="Times New Roman"/>
    </w:rPr>
  </w:style>
  <w:style w:type="character" w:customStyle="1" w:styleId="c1">
    <w:name w:val="c1"/>
    <w:basedOn w:val="DefaultParagraphFont"/>
    <w:uiPriority w:val="99"/>
    <w:rsid w:val="009350BB"/>
    <w:rPr>
      <w:rFonts w:cs="Times New Roman"/>
    </w:rPr>
  </w:style>
  <w:style w:type="paragraph" w:customStyle="1" w:styleId="c5">
    <w:name w:val="c5"/>
    <w:basedOn w:val="Normal"/>
    <w:uiPriority w:val="99"/>
    <w:rsid w:val="00935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9">
    <w:name w:val="c69"/>
    <w:basedOn w:val="Normal"/>
    <w:uiPriority w:val="99"/>
    <w:rsid w:val="00935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7">
    <w:name w:val="c107"/>
    <w:basedOn w:val="Normal"/>
    <w:uiPriority w:val="99"/>
    <w:rsid w:val="00935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8">
    <w:name w:val="c38"/>
    <w:basedOn w:val="Normal"/>
    <w:uiPriority w:val="99"/>
    <w:rsid w:val="00935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basedOn w:val="DefaultParagraphFont"/>
    <w:uiPriority w:val="99"/>
    <w:rsid w:val="009350BB"/>
    <w:rPr>
      <w:rFonts w:cs="Times New Roman"/>
    </w:rPr>
  </w:style>
  <w:style w:type="character" w:customStyle="1" w:styleId="c99">
    <w:name w:val="c99"/>
    <w:basedOn w:val="DefaultParagraphFont"/>
    <w:uiPriority w:val="99"/>
    <w:rsid w:val="009350BB"/>
    <w:rPr>
      <w:rFonts w:cs="Times New Roman"/>
    </w:rPr>
  </w:style>
  <w:style w:type="paragraph" w:customStyle="1" w:styleId="c109">
    <w:name w:val="c109"/>
    <w:basedOn w:val="Normal"/>
    <w:uiPriority w:val="99"/>
    <w:rsid w:val="00935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5">
    <w:name w:val="c75"/>
    <w:basedOn w:val="DefaultParagraphFont"/>
    <w:uiPriority w:val="99"/>
    <w:rsid w:val="009350BB"/>
    <w:rPr>
      <w:rFonts w:cs="Times New Roman"/>
    </w:rPr>
  </w:style>
  <w:style w:type="character" w:customStyle="1" w:styleId="c112">
    <w:name w:val="c112"/>
    <w:basedOn w:val="DefaultParagraphFont"/>
    <w:uiPriority w:val="99"/>
    <w:rsid w:val="009350BB"/>
    <w:rPr>
      <w:rFonts w:cs="Times New Roman"/>
    </w:rPr>
  </w:style>
  <w:style w:type="character" w:customStyle="1" w:styleId="c29">
    <w:name w:val="c29"/>
    <w:basedOn w:val="DefaultParagraphFont"/>
    <w:uiPriority w:val="99"/>
    <w:rsid w:val="009350BB"/>
    <w:rPr>
      <w:rFonts w:cs="Times New Roman"/>
    </w:rPr>
  </w:style>
  <w:style w:type="paragraph" w:customStyle="1" w:styleId="c54">
    <w:name w:val="c54"/>
    <w:basedOn w:val="Normal"/>
    <w:uiPriority w:val="99"/>
    <w:rsid w:val="00325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5">
    <w:name w:val="c65"/>
    <w:basedOn w:val="DefaultParagraphFont"/>
    <w:uiPriority w:val="99"/>
    <w:rsid w:val="00325381"/>
    <w:rPr>
      <w:rFonts w:cs="Times New Roman"/>
    </w:rPr>
  </w:style>
  <w:style w:type="paragraph" w:customStyle="1" w:styleId="c96">
    <w:name w:val="c96"/>
    <w:basedOn w:val="Normal"/>
    <w:uiPriority w:val="99"/>
    <w:rsid w:val="00325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7">
    <w:name w:val="c37"/>
    <w:basedOn w:val="DefaultParagraphFont"/>
    <w:uiPriority w:val="99"/>
    <w:rsid w:val="00325381"/>
    <w:rPr>
      <w:rFonts w:cs="Times New Roman"/>
    </w:rPr>
  </w:style>
  <w:style w:type="character" w:customStyle="1" w:styleId="c16">
    <w:name w:val="c16"/>
    <w:basedOn w:val="DefaultParagraphFont"/>
    <w:uiPriority w:val="99"/>
    <w:rsid w:val="00325381"/>
    <w:rPr>
      <w:rFonts w:cs="Times New Roman"/>
    </w:rPr>
  </w:style>
  <w:style w:type="character" w:customStyle="1" w:styleId="c31">
    <w:name w:val="c31"/>
    <w:basedOn w:val="DefaultParagraphFont"/>
    <w:uiPriority w:val="99"/>
    <w:rsid w:val="00325381"/>
    <w:rPr>
      <w:rFonts w:cs="Times New Roman"/>
    </w:rPr>
  </w:style>
  <w:style w:type="character" w:customStyle="1" w:styleId="c3">
    <w:name w:val="c3"/>
    <w:basedOn w:val="DefaultParagraphFont"/>
    <w:uiPriority w:val="99"/>
    <w:rsid w:val="00325381"/>
    <w:rPr>
      <w:rFonts w:cs="Times New Roman"/>
    </w:rPr>
  </w:style>
  <w:style w:type="character" w:customStyle="1" w:styleId="c8">
    <w:name w:val="c8"/>
    <w:basedOn w:val="DefaultParagraphFont"/>
    <w:uiPriority w:val="99"/>
    <w:rsid w:val="00325381"/>
    <w:rPr>
      <w:rFonts w:cs="Times New Roman"/>
    </w:rPr>
  </w:style>
  <w:style w:type="character" w:customStyle="1" w:styleId="c144">
    <w:name w:val="c144"/>
    <w:basedOn w:val="DefaultParagraphFont"/>
    <w:uiPriority w:val="99"/>
    <w:rsid w:val="00325381"/>
    <w:rPr>
      <w:rFonts w:cs="Times New Roman"/>
    </w:rPr>
  </w:style>
  <w:style w:type="paragraph" w:customStyle="1" w:styleId="c78">
    <w:name w:val="c78"/>
    <w:basedOn w:val="Normal"/>
    <w:uiPriority w:val="99"/>
    <w:rsid w:val="00325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6">
    <w:name w:val="c146"/>
    <w:basedOn w:val="DefaultParagraphFont"/>
    <w:uiPriority w:val="99"/>
    <w:rsid w:val="00325381"/>
    <w:rPr>
      <w:rFonts w:cs="Times New Roman"/>
    </w:rPr>
  </w:style>
  <w:style w:type="character" w:customStyle="1" w:styleId="c143">
    <w:name w:val="c143"/>
    <w:basedOn w:val="DefaultParagraphFont"/>
    <w:uiPriority w:val="99"/>
    <w:rsid w:val="00325381"/>
    <w:rPr>
      <w:rFonts w:cs="Times New Roman"/>
    </w:rPr>
  </w:style>
  <w:style w:type="paragraph" w:styleId="ListParagraph">
    <w:name w:val="List Paragraph"/>
    <w:basedOn w:val="Normal"/>
    <w:uiPriority w:val="99"/>
    <w:qFormat/>
    <w:rsid w:val="008740AA"/>
    <w:pPr>
      <w:ind w:left="720"/>
      <w:contextualSpacing/>
    </w:pPr>
  </w:style>
  <w:style w:type="paragraph" w:customStyle="1" w:styleId="c113">
    <w:name w:val="c113"/>
    <w:basedOn w:val="Normal"/>
    <w:uiPriority w:val="99"/>
    <w:rsid w:val="003A13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5">
    <w:name w:val="c165"/>
    <w:basedOn w:val="Normal"/>
    <w:uiPriority w:val="99"/>
    <w:rsid w:val="003A13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3A13C5"/>
    <w:rPr>
      <w:rFonts w:cs="Times New Roman"/>
    </w:rPr>
  </w:style>
  <w:style w:type="table" w:styleId="TableGrid">
    <w:name w:val="Table Grid"/>
    <w:basedOn w:val="TableNormal"/>
    <w:uiPriority w:val="99"/>
    <w:rsid w:val="003A13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0">
    <w:name w:val="c30"/>
    <w:basedOn w:val="Normal"/>
    <w:uiPriority w:val="99"/>
    <w:rsid w:val="005E4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Normal"/>
    <w:uiPriority w:val="99"/>
    <w:rsid w:val="005E4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5">
    <w:name w:val="c45"/>
    <w:basedOn w:val="Normal"/>
    <w:uiPriority w:val="99"/>
    <w:rsid w:val="002C4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7">
    <w:name w:val="c87"/>
    <w:basedOn w:val="Normal"/>
    <w:uiPriority w:val="99"/>
    <w:rsid w:val="002C4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8">
    <w:name w:val="c138"/>
    <w:basedOn w:val="Normal"/>
    <w:uiPriority w:val="99"/>
    <w:rsid w:val="00402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Normal"/>
    <w:uiPriority w:val="99"/>
    <w:rsid w:val="00402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0">
    <w:name w:val="c40"/>
    <w:basedOn w:val="Normal"/>
    <w:uiPriority w:val="99"/>
    <w:rsid w:val="00402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Normal"/>
    <w:uiPriority w:val="99"/>
    <w:rsid w:val="00402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1">
    <w:name w:val="c51"/>
    <w:basedOn w:val="Normal"/>
    <w:uiPriority w:val="99"/>
    <w:rsid w:val="00874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2">
    <w:name w:val="c72"/>
    <w:basedOn w:val="Normal"/>
    <w:uiPriority w:val="99"/>
    <w:rsid w:val="00874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Normal"/>
    <w:uiPriority w:val="99"/>
    <w:rsid w:val="00874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7">
    <w:name w:val="c67"/>
    <w:basedOn w:val="Normal"/>
    <w:uiPriority w:val="99"/>
    <w:rsid w:val="003E4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8">
    <w:name w:val="c48"/>
    <w:basedOn w:val="Normal"/>
    <w:uiPriority w:val="99"/>
    <w:rsid w:val="003E4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6">
    <w:name w:val="c66"/>
    <w:basedOn w:val="Normal"/>
    <w:uiPriority w:val="99"/>
    <w:rsid w:val="009974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Normal"/>
    <w:uiPriority w:val="99"/>
    <w:rsid w:val="00A32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7">
    <w:name w:val="c47"/>
    <w:basedOn w:val="Normal"/>
    <w:uiPriority w:val="99"/>
    <w:rsid w:val="00F53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Normal"/>
    <w:uiPriority w:val="99"/>
    <w:rsid w:val="00D26A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Normal"/>
    <w:uiPriority w:val="99"/>
    <w:rsid w:val="00D83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3">
    <w:name w:val="c133"/>
    <w:basedOn w:val="Normal"/>
    <w:uiPriority w:val="99"/>
    <w:rsid w:val="00D83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Normal"/>
    <w:uiPriority w:val="99"/>
    <w:rsid w:val="00D83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0">
    <w:name w:val="c190"/>
    <w:basedOn w:val="Normal"/>
    <w:uiPriority w:val="99"/>
    <w:rsid w:val="006F43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Normal"/>
    <w:uiPriority w:val="99"/>
    <w:rsid w:val="006F43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6">
    <w:name w:val="c166"/>
    <w:basedOn w:val="Normal"/>
    <w:uiPriority w:val="99"/>
    <w:rsid w:val="008A5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6">
    <w:name w:val="c86"/>
    <w:basedOn w:val="Normal"/>
    <w:uiPriority w:val="99"/>
    <w:rsid w:val="006007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">
    <w:name w:val="c44"/>
    <w:basedOn w:val="Normal"/>
    <w:uiPriority w:val="99"/>
    <w:rsid w:val="006170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Normal"/>
    <w:uiPriority w:val="99"/>
    <w:rsid w:val="00D27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3">
    <w:name w:val="c73"/>
    <w:basedOn w:val="Normal"/>
    <w:uiPriority w:val="99"/>
    <w:rsid w:val="00B33B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9">
    <w:name w:val="c159"/>
    <w:basedOn w:val="Normal"/>
    <w:uiPriority w:val="99"/>
    <w:rsid w:val="002B4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8">
    <w:name w:val="c108"/>
    <w:basedOn w:val="Normal"/>
    <w:uiPriority w:val="99"/>
    <w:rsid w:val="00A729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Normal"/>
    <w:uiPriority w:val="99"/>
    <w:rsid w:val="00F52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4">
    <w:name w:val="c64"/>
    <w:basedOn w:val="Normal"/>
    <w:uiPriority w:val="99"/>
    <w:rsid w:val="00864B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5">
    <w:name w:val="c55"/>
    <w:basedOn w:val="Normal"/>
    <w:uiPriority w:val="99"/>
    <w:rsid w:val="00864B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10">
    <w:name w:val="c210"/>
    <w:basedOn w:val="Normal"/>
    <w:uiPriority w:val="99"/>
    <w:rsid w:val="00864B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3">
    <w:name w:val="c63"/>
    <w:basedOn w:val="Normal"/>
    <w:uiPriority w:val="99"/>
    <w:rsid w:val="00900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8">
    <w:name w:val="c158"/>
    <w:basedOn w:val="Normal"/>
    <w:uiPriority w:val="99"/>
    <w:rsid w:val="00900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8">
    <w:name w:val="c98"/>
    <w:basedOn w:val="Normal"/>
    <w:uiPriority w:val="99"/>
    <w:rsid w:val="00900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1">
    <w:name w:val="c61"/>
    <w:basedOn w:val="Normal"/>
    <w:uiPriority w:val="99"/>
    <w:rsid w:val="00690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Normal"/>
    <w:uiPriority w:val="99"/>
    <w:rsid w:val="00F753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3">
    <w:name w:val="c83"/>
    <w:basedOn w:val="Normal"/>
    <w:uiPriority w:val="99"/>
    <w:rsid w:val="00330C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2">
    <w:name w:val="c182"/>
    <w:basedOn w:val="Normal"/>
    <w:uiPriority w:val="99"/>
    <w:rsid w:val="00922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0">
    <w:name w:val="c170"/>
    <w:basedOn w:val="Normal"/>
    <w:uiPriority w:val="99"/>
    <w:rsid w:val="002E0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5">
    <w:name w:val="c85"/>
    <w:basedOn w:val="Normal"/>
    <w:uiPriority w:val="99"/>
    <w:rsid w:val="00E64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8">
    <w:name w:val="c118"/>
    <w:basedOn w:val="Normal"/>
    <w:uiPriority w:val="99"/>
    <w:rsid w:val="00763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Normal"/>
    <w:uiPriority w:val="99"/>
    <w:rsid w:val="00763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1">
    <w:name w:val="c121"/>
    <w:basedOn w:val="Normal"/>
    <w:uiPriority w:val="99"/>
    <w:rsid w:val="00763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3">
    <w:name w:val="c183"/>
    <w:basedOn w:val="Normal"/>
    <w:uiPriority w:val="99"/>
    <w:rsid w:val="00763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1">
    <w:name w:val="c81"/>
    <w:basedOn w:val="Normal"/>
    <w:uiPriority w:val="99"/>
    <w:rsid w:val="00BA0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6">
    <w:name w:val="c116"/>
    <w:basedOn w:val="Normal"/>
    <w:uiPriority w:val="99"/>
    <w:rsid w:val="00125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0">
    <w:name w:val="c80"/>
    <w:basedOn w:val="Normal"/>
    <w:uiPriority w:val="99"/>
    <w:rsid w:val="00125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3">
    <w:name w:val="c203"/>
    <w:basedOn w:val="Normal"/>
    <w:uiPriority w:val="99"/>
    <w:rsid w:val="00125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8">
    <w:name w:val="c58"/>
    <w:basedOn w:val="Normal"/>
    <w:uiPriority w:val="99"/>
    <w:rsid w:val="00494F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0">
    <w:name w:val="c90"/>
    <w:basedOn w:val="Normal"/>
    <w:uiPriority w:val="99"/>
    <w:rsid w:val="007D5B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9">
    <w:name w:val="c59"/>
    <w:basedOn w:val="DefaultParagraphFont"/>
    <w:uiPriority w:val="99"/>
    <w:rsid w:val="001472BF"/>
    <w:rPr>
      <w:rFonts w:cs="Times New Roman"/>
    </w:rPr>
  </w:style>
  <w:style w:type="paragraph" w:customStyle="1" w:styleId="c62">
    <w:name w:val="c62"/>
    <w:basedOn w:val="Normal"/>
    <w:uiPriority w:val="99"/>
    <w:rsid w:val="001472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6">
    <w:name w:val="c106"/>
    <w:basedOn w:val="DefaultParagraphFont"/>
    <w:uiPriority w:val="99"/>
    <w:rsid w:val="001472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2480</TotalTime>
  <Pages>55</Pages>
  <Words>16524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Метелицына С Н</dc:creator>
  <cp:keywords/>
  <dc:description/>
  <cp:lastModifiedBy>C_Class-12</cp:lastModifiedBy>
  <cp:revision>128</cp:revision>
  <cp:lastPrinted>2023-10-30T11:23:00Z</cp:lastPrinted>
  <dcterms:created xsi:type="dcterms:W3CDTF">2023-10-11T10:09:00Z</dcterms:created>
  <dcterms:modified xsi:type="dcterms:W3CDTF">2023-11-09T08:57:00Z</dcterms:modified>
</cp:coreProperties>
</file>